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2D91CDF2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sdt>
              <w:sdtPr>
                <w:rPr>
                  <w:rStyle w:val="Style1"/>
                  <w:b/>
                </w:rPr>
                <w:id w:val="-1910382771"/>
                <w:placeholder>
                  <w:docPart w:val="17DFD5F3BC0043848654616F7D7148D5"/>
                </w:placeholder>
              </w:sdtPr>
              <w:sdtEndPr>
                <w:rPr>
                  <w:rStyle w:val="DefaultParagraphFont"/>
                  <w:rFonts w:ascii="Times New Roman" w:hAnsi="Times New Roman" w:cs="Arial"/>
                </w:rPr>
              </w:sdtEndPr>
              <w:sdtContent>
                <w:r w:rsidR="00540E67">
                  <w:rPr>
                    <w:rStyle w:val="Style1"/>
                    <w:b/>
                  </w:rPr>
                  <w:t>T0609</w:t>
                </w:r>
              </w:sdtContent>
            </w:sdt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6D7B4B9FCE5641E3987B7CB6DDA2A563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5D4B33A6" w:rsidR="00CB3E0B" w:rsidRDefault="00540E67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Ove Arup &amp; Partners Limited</w:t>
                </w:r>
              </w:p>
            </w:sdtContent>
          </w:sdt>
          <w:p w14:paraId="1750E23A" w14:textId="7EF6AE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13484C">
              <w:rPr>
                <w:rFonts w:ascii="Arial" w:hAnsi="Arial" w:cs="Arial"/>
              </w:rPr>
              <w:t>CCFT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alias w:val="Date"/>
              <w:tag w:val="Date"/>
              <w:id w:val="-18012062"/>
              <w:placeholder>
                <w:docPart w:val="F8DC2E674B5A48AE8C21419537CB38F8"/>
              </w:placeholder>
              <w:date w:fullDate="2024-10-25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698E0003" w14:textId="2198D007" w:rsidR="00B6065A" w:rsidRDefault="00540E67" w:rsidP="00B6065A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25 October 2024</w:t>
                </w:r>
              </w:p>
            </w:sdtContent>
          </w:sdt>
          <w:p w14:paraId="4DB832B5" w14:textId="3BCAE0EE" w:rsidR="00727813" w:rsidRPr="00311C5F" w:rsidRDefault="00727813" w:rsidP="0044629C">
            <w:pPr>
              <w:rPr>
                <w:rFonts w:ascii="Arial" w:hAnsi="Arial" w:cs="Arial"/>
                <w:b/>
              </w:rPr>
            </w:pPr>
          </w:p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54033FFEB8CD4D43A9E534E365269CEF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65EF1943" w:rsidR="00A53652" w:rsidRPr="00CB3E0B" w:rsidRDefault="00540E67" w:rsidP="00B6065A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4216FD26" w14:textId="77777777" w:rsidR="00B6065A" w:rsidRDefault="00837B4F" w:rsidP="00B6065A">
      <w:pPr>
        <w:jc w:val="center"/>
        <w:rPr>
          <w:rStyle w:val="Style1"/>
          <w:b/>
        </w:rPr>
      </w:pPr>
      <w:sdt>
        <w:sdtPr>
          <w:rPr>
            <w:rStyle w:val="Style1"/>
            <w:b/>
          </w:rPr>
          <w:id w:val="-393894755"/>
          <w:placeholder>
            <w:docPart w:val="2A5EF272E21E4918A435DE65524BAFAD"/>
          </w:placeholder>
        </w:sdtPr>
        <w:sdtEndPr>
          <w:rPr>
            <w:rStyle w:val="Style1"/>
          </w:rPr>
        </w:sdtEndPr>
        <w:sdtContent>
          <w:r w:rsidR="00540E67">
            <w:rPr>
              <w:rStyle w:val="Style1"/>
              <w:b/>
            </w:rPr>
            <w:t>T0609</w:t>
          </w:r>
        </w:sdtContent>
      </w:sdt>
    </w:p>
    <w:p w14:paraId="06FA62AA" w14:textId="14A656C8" w:rsidR="00B6065A" w:rsidRDefault="00837B4F" w:rsidP="00B6065A">
      <w:pPr>
        <w:jc w:val="center"/>
        <w:rPr>
          <w:rFonts w:cs="Arial"/>
          <w:u w:val="single"/>
        </w:rPr>
      </w:pPr>
      <w:sdt>
        <w:sdtPr>
          <w:rPr>
            <w:rStyle w:val="Style1"/>
            <w:b/>
          </w:rPr>
          <w:id w:val="-1375621776"/>
          <w:placeholder>
            <w:docPart w:val="67C59D7E0F3D4B55A8157DC9C47694B9"/>
          </w:placeholder>
        </w:sdtPr>
        <w:sdtEndPr>
          <w:rPr>
            <w:rStyle w:val="Style1"/>
          </w:rPr>
        </w:sdtEndPr>
        <w:sdtContent>
          <w:r w:rsidR="00821934" w:rsidRPr="00821934">
            <w:rPr>
              <w:rStyle w:val="Style1"/>
              <w:b/>
            </w:rPr>
            <w:t>Drone Road User Distraction</w:t>
          </w:r>
        </w:sdtContent>
      </w:sdt>
    </w:p>
    <w:p w14:paraId="391E6084" w14:textId="4933CC1F" w:rsidR="00727813" w:rsidRDefault="00727813">
      <w:pPr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005DF4B1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alias w:val="Date"/>
          <w:tag w:val="Date"/>
          <w:id w:val="-465201058"/>
          <w:placeholder>
            <w:docPart w:val="39442D5C2627481F80AD0520DCCE8F64"/>
          </w:placeholder>
          <w:date w:fullDate="2024-10-10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0407BF">
            <w:rPr>
              <w:rFonts w:ascii="Arial" w:hAnsi="Arial" w:cs="Arial"/>
              <w:b/>
            </w:rPr>
            <w:t>10 October 2024</w:t>
          </w:r>
        </w:sdtContent>
      </w:sdt>
      <w:r w:rsidR="00B6065A">
        <w:rPr>
          <w:rFonts w:ascii="Arial" w:hAnsi="Arial" w:cs="Arial"/>
          <w:b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44D68111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>Package Order start date is</w:t>
      </w:r>
      <w:r w:rsidR="00435F22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alias w:val="Date"/>
          <w:tag w:val="Date"/>
          <w:id w:val="-1430201957"/>
          <w:placeholder>
            <w:docPart w:val="CAD76FEA19074C97AA72405E7B5716D9"/>
          </w:placeholder>
          <w:date w:fullDate="2024-10-25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2A567D">
            <w:rPr>
              <w:rFonts w:ascii="Arial" w:hAnsi="Arial" w:cs="Arial"/>
              <w:b/>
            </w:rPr>
            <w:t>25 October 2024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alias w:val="Date"/>
          <w:tag w:val="Date"/>
          <w:id w:val="629216660"/>
          <w:placeholder>
            <w:docPart w:val="59EF5986C6074DEB82F6870C525F03F8"/>
          </w:placeholder>
          <w:date w:fullDate="2025-03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7B5CF3">
            <w:rPr>
              <w:rFonts w:ascii="Arial" w:hAnsi="Arial" w:cs="Arial"/>
              <w:b/>
            </w:rPr>
            <w:t>31 March 2025</w:t>
          </w:r>
        </w:sdtContent>
      </w:sdt>
      <w:r w:rsidR="00D8534C">
        <w:rPr>
          <w:rFonts w:ascii="Arial" w:hAnsi="Arial" w:cs="Arial"/>
          <w:b/>
        </w:rPr>
        <w:t>.</w:t>
      </w:r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1840C4BD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sdt>
        <w:sdtPr>
          <w:rPr>
            <w:rStyle w:val="Style1"/>
            <w:b/>
          </w:rPr>
          <w:id w:val="1106309397"/>
          <w:placeholder>
            <w:docPart w:val="0833CAAE618E43C8A5623A5CCDFBE2DC"/>
          </w:placeholder>
        </w:sdtPr>
        <w:sdtEndPr>
          <w:rPr>
            <w:rStyle w:val="Style1"/>
          </w:rPr>
        </w:sdtEndPr>
        <w:sdtContent>
          <w:sdt>
            <w:sdtPr>
              <w:rPr>
                <w:rStyle w:val="Style1"/>
                <w:b/>
              </w:rPr>
              <w:id w:val="-1891094867"/>
              <w:placeholder>
                <w:docPart w:val="22783F1A46734FC68C05C4B684D4473C"/>
              </w:placeholder>
            </w:sdtPr>
            <w:sdtEndPr>
              <w:rPr>
                <w:rStyle w:val="Style1"/>
              </w:rPr>
            </w:sdtEndPr>
            <w:sdtContent>
              <w:r w:rsidR="00C73D02" w:rsidRPr="00C73D02">
                <w:rPr>
                  <w:rStyle w:val="Style1"/>
                  <w:b/>
                </w:rPr>
                <w:t>69,571.77</w:t>
              </w:r>
            </w:sdtContent>
          </w:sdt>
        </w:sdtContent>
      </w:sdt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27F9C4C5" w:rsidR="00627D44" w:rsidRPr="00311C5F" w:rsidRDefault="00837B4F" w:rsidP="00627D44">
      <w:pPr>
        <w:rPr>
          <w:rFonts w:ascii="Arial" w:hAnsi="Arial" w:cs="Arial"/>
        </w:rPr>
      </w:pPr>
      <w:sdt>
        <w:sdtPr>
          <w:rPr>
            <w:rStyle w:val="Style1"/>
            <w:b/>
          </w:rPr>
          <w:id w:val="1613940216"/>
          <w:placeholder>
            <w:docPart w:val="CDBF096D6EBC455E89E41C8E31F1DCCE"/>
          </w:placeholder>
        </w:sdtPr>
        <w:sdtEndPr>
          <w:rPr>
            <w:rStyle w:val="Style1"/>
          </w:rPr>
        </w:sdtEndPr>
        <w:sdtContent>
          <w:r>
            <w:rPr>
              <w:rStyle w:val="Style1"/>
              <w:b/>
            </w:rPr>
            <w:t>X</w:t>
          </w:r>
        </w:sdtContent>
      </w:sdt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Sponsor, and can be contacted direct on </w:t>
      </w:r>
      <w:sdt>
        <w:sdtPr>
          <w:rPr>
            <w:rStyle w:val="Style1"/>
            <w:b/>
          </w:rPr>
          <w:id w:val="-1351870408"/>
          <w:placeholder>
            <w:docPart w:val="C6F1B66CBD3B4440B3D5C0CBAFABE71D"/>
          </w:placeholder>
        </w:sdtPr>
        <w:sdtEndPr>
          <w:rPr>
            <w:rStyle w:val="Style1"/>
          </w:rPr>
        </w:sdtEndPr>
        <w:sdtContent>
          <w:r>
            <w:rPr>
              <w:rStyle w:val="Style1"/>
              <w:b/>
            </w:rPr>
            <w:t>X</w:t>
          </w:r>
        </w:sdtContent>
      </w:sdt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263953EC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13484C">
        <w:rPr>
          <w:rFonts w:ascii="Arial" w:hAnsi="Arial" w:cs="Arial"/>
        </w:rPr>
        <w:t>CCFT</w:t>
      </w:r>
      <w:r w:rsidR="0044629C" w:rsidRPr="00311C5F">
        <w:rPr>
          <w:rFonts w:ascii="Arial" w:hAnsi="Arial" w:cs="Arial"/>
        </w:rPr>
        <w:t xml:space="preserve">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58529CA5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  <w:r w:rsidR="00D8534C">
        <w:rPr>
          <w:rFonts w:ascii="Arial" w:hAnsi="Arial" w:cs="Arial"/>
        </w:rPr>
        <w:t>,</w:t>
      </w:r>
    </w:p>
    <w:p w14:paraId="01DDC7D7" w14:textId="344839F4" w:rsidR="00D8534C" w:rsidRDefault="00D8534C" w:rsidP="00727813">
      <w:pPr>
        <w:rPr>
          <w:rFonts w:ascii="Arial" w:hAnsi="Arial" w:cs="Arial"/>
        </w:rPr>
      </w:pPr>
    </w:p>
    <w:p w14:paraId="51E41DFC" w14:textId="77777777" w:rsidR="00D8534C" w:rsidRPr="00311C5F" w:rsidRDefault="00D8534C" w:rsidP="00727813">
      <w:pPr>
        <w:rPr>
          <w:rFonts w:ascii="Arial" w:hAnsi="Arial" w:cs="Arial"/>
        </w:rPr>
      </w:pPr>
    </w:p>
    <w:bookmarkStart w:id="12" w:name="SenderName1"/>
    <w:bookmarkEnd w:id="12"/>
    <w:p w14:paraId="7FF50486" w14:textId="4802531C" w:rsidR="00727813" w:rsidRPr="00311C5F" w:rsidRDefault="00837B4F" w:rsidP="00727813">
      <w:pPr>
        <w:rPr>
          <w:rFonts w:ascii="Arial" w:hAnsi="Arial" w:cs="Arial"/>
        </w:rPr>
      </w:pPr>
      <w:sdt>
        <w:sdtPr>
          <w:rPr>
            <w:rStyle w:val="Style1"/>
            <w:b/>
          </w:rPr>
          <w:id w:val="1922821206"/>
          <w:placeholder>
            <w:docPart w:val="FABA62F64B404407AD855B4A87B10809"/>
          </w:placeholder>
        </w:sdtPr>
        <w:sdtEndPr>
          <w:rPr>
            <w:rStyle w:val="Style1"/>
          </w:rPr>
        </w:sdtEndPr>
        <w:sdtContent>
          <w:r>
            <w:rPr>
              <w:rStyle w:val="Style1"/>
              <w:b/>
            </w:rPr>
            <w:t>X</w:t>
          </w:r>
        </w:sdtContent>
      </w:sdt>
    </w:p>
    <w:p w14:paraId="3C4962AE" w14:textId="77777777" w:rsidR="00FF365A" w:rsidRDefault="00311C5F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11A1A092" w:rsidR="00627D44" w:rsidRPr="00311C5F" w:rsidRDefault="00837B4F">
      <w:pPr>
        <w:rPr>
          <w:rFonts w:ascii="Arial" w:hAnsi="Arial" w:cs="Arial"/>
        </w:rPr>
      </w:pPr>
      <w:hyperlink r:id="rId11" w:history="1">
        <w:r w:rsidR="002F7CF4">
          <w:rPr>
            <w:rStyle w:val="Hyperlink"/>
            <w:rFonts w:ascii="Arial" w:hAnsi="Arial" w:cs="Arial"/>
          </w:rPr>
          <w:t>SPaTS2@nationalhighways.co.uk</w:t>
        </w:r>
      </w:hyperlink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3CC1AFFE" w:rsidR="00CB4F85" w:rsidRPr="00627D44" w:rsidRDefault="00837B4F" w:rsidP="00A43023">
            <w:pPr>
              <w:rPr>
                <w:rFonts w:ascii="Arial" w:hAnsi="Arial" w:cs="Arial"/>
              </w:rPr>
            </w:pPr>
            <w:hyperlink r:id="rId12" w:history="1">
              <w:r w:rsidR="00CB4F85" w:rsidRPr="008E248C">
                <w:rPr>
                  <w:rStyle w:val="Hyperlink"/>
                  <w:rFonts w:ascii="Arial" w:hAnsi="Arial" w:cs="Arial"/>
                </w:rPr>
                <w:t>Invoices@</w:t>
              </w:r>
              <w:r w:rsidR="00E117C6" w:rsidRPr="00E117C6">
                <w:rPr>
                  <w:rStyle w:val="Hyperlink"/>
                  <w:rFonts w:ascii="Arial" w:hAnsi="Arial" w:cs="Arial"/>
                </w:rPr>
                <w:t xml:space="preserve">nationalhighways.co.uk 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5AC1F315" w:rsidR="00CB4F85" w:rsidRPr="002C2284" w:rsidRDefault="00837B4F" w:rsidP="00A43023">
            <w:pPr>
              <w:rPr>
                <w:rFonts w:ascii="Arial" w:hAnsi="Arial" w:cs="Arial"/>
                <w:b/>
              </w:rPr>
            </w:pPr>
            <w:sdt>
              <w:sdtPr>
                <w:rPr>
                  <w:rStyle w:val="Style1"/>
                  <w:b/>
                </w:rPr>
                <w:id w:val="-1599949369"/>
                <w:placeholder>
                  <w:docPart w:val="F131BCB821F54AF5B3C271B57F14D763"/>
                </w:placeholder>
              </w:sdtPr>
              <w:sdtEndPr>
                <w:rPr>
                  <w:rStyle w:val="Style1"/>
                </w:rPr>
              </w:sdtEndPr>
              <w:sdtContent>
                <w:r w:rsidR="00CA6280">
                  <w:rPr>
                    <w:rStyle w:val="Style1"/>
                    <w:b/>
                  </w:rPr>
                  <w:t>T0609</w:t>
                </w:r>
              </w:sdtContent>
            </w:sdt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6CD01F42" w:rsidR="00CB4F85" w:rsidRPr="002C2284" w:rsidRDefault="00837B4F" w:rsidP="00A43023">
            <w:pPr>
              <w:rPr>
                <w:rFonts w:ascii="Arial" w:hAnsi="Arial" w:cs="Arial"/>
                <w:b/>
              </w:rPr>
            </w:pPr>
            <w:sdt>
              <w:sdtPr>
                <w:rPr>
                  <w:rStyle w:val="Style1"/>
                  <w:b/>
                </w:rPr>
                <w:id w:val="-1103114955"/>
                <w:placeholder>
                  <w:docPart w:val="81F566D211904364971BC048C9C991F4"/>
                </w:placeholder>
              </w:sdtPr>
              <w:sdtEndPr>
                <w:rPr>
                  <w:rStyle w:val="Style1"/>
                </w:rPr>
              </w:sdtEndPr>
              <w:sdtContent>
                <w:r w:rsidR="00FF2245" w:rsidRPr="00FF2245">
                  <w:rPr>
                    <w:rStyle w:val="Style1"/>
                    <w:b/>
                  </w:rPr>
                  <w:t>3834</w:t>
                </w:r>
              </w:sdtContent>
            </w:sdt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29567E5C" w:rsidR="00CB4F85" w:rsidRPr="002C2284" w:rsidRDefault="00837B4F" w:rsidP="00A43023">
            <w:pPr>
              <w:rPr>
                <w:rFonts w:ascii="Arial" w:hAnsi="Arial" w:cs="Arial"/>
                <w:b/>
              </w:rPr>
            </w:pPr>
            <w:sdt>
              <w:sdtPr>
                <w:rPr>
                  <w:rStyle w:val="Style1"/>
                  <w:b/>
                </w:rPr>
                <w:id w:val="-301625233"/>
                <w:placeholder>
                  <w:docPart w:val="243CE698187B40FE9D9FFE36105251BB"/>
                </w:placeholder>
              </w:sdtPr>
              <w:sdtEndPr>
                <w:rPr>
                  <w:rStyle w:val="Style1"/>
                </w:rPr>
              </w:sdtEndPr>
              <w:sdtContent>
                <w:r w:rsidR="00FF2245" w:rsidRPr="00FF2245">
                  <w:rPr>
                    <w:rStyle w:val="Style1"/>
                    <w:b/>
                  </w:rPr>
                  <w:t>619432</w:t>
                </w:r>
              </w:sdtContent>
            </w:sdt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3"/>
      <w:footerReference w:type="default" r:id="rId14"/>
      <w:footerReference w:type="first" r:id="rId15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D30011" w14:textId="77777777" w:rsidR="007C3202" w:rsidRDefault="007C3202">
      <w:r>
        <w:separator/>
      </w:r>
    </w:p>
  </w:endnote>
  <w:endnote w:type="continuationSeparator" w:id="0">
    <w:p w14:paraId="77C93174" w14:textId="77777777" w:rsidR="007C3202" w:rsidRDefault="007C3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78A4E2" w14:textId="77777777" w:rsidR="00777912" w:rsidRDefault="00FF2245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2AC8AD" w14:textId="77777777" w:rsidR="007C3202" w:rsidRDefault="007C3202">
      <w:r>
        <w:separator/>
      </w:r>
    </w:p>
  </w:footnote>
  <w:footnote w:type="continuationSeparator" w:id="0">
    <w:p w14:paraId="77F1E95C" w14:textId="77777777" w:rsidR="007C3202" w:rsidRDefault="007C32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984129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8624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407BF"/>
    <w:rsid w:val="000426B2"/>
    <w:rsid w:val="00067DE3"/>
    <w:rsid w:val="00087732"/>
    <w:rsid w:val="000B5932"/>
    <w:rsid w:val="000B6B21"/>
    <w:rsid w:val="000E0A93"/>
    <w:rsid w:val="000E5C2C"/>
    <w:rsid w:val="000F39C9"/>
    <w:rsid w:val="001209C0"/>
    <w:rsid w:val="0013484C"/>
    <w:rsid w:val="0013631C"/>
    <w:rsid w:val="001675F0"/>
    <w:rsid w:val="001C2680"/>
    <w:rsid w:val="001E763A"/>
    <w:rsid w:val="00203F5D"/>
    <w:rsid w:val="00205CF9"/>
    <w:rsid w:val="00217C1D"/>
    <w:rsid w:val="00232772"/>
    <w:rsid w:val="00246DCD"/>
    <w:rsid w:val="002A567D"/>
    <w:rsid w:val="002B0CC6"/>
    <w:rsid w:val="002B4544"/>
    <w:rsid w:val="002C2284"/>
    <w:rsid w:val="002F7CF4"/>
    <w:rsid w:val="00303658"/>
    <w:rsid w:val="00311C5F"/>
    <w:rsid w:val="00313A2E"/>
    <w:rsid w:val="003221D0"/>
    <w:rsid w:val="00330C9B"/>
    <w:rsid w:val="00336C27"/>
    <w:rsid w:val="00364CE3"/>
    <w:rsid w:val="00375CFE"/>
    <w:rsid w:val="00435F22"/>
    <w:rsid w:val="0044629C"/>
    <w:rsid w:val="004C63A8"/>
    <w:rsid w:val="004E4BD7"/>
    <w:rsid w:val="004F486C"/>
    <w:rsid w:val="00513EF5"/>
    <w:rsid w:val="00524411"/>
    <w:rsid w:val="00526BD6"/>
    <w:rsid w:val="00527CCF"/>
    <w:rsid w:val="00540E67"/>
    <w:rsid w:val="0055496D"/>
    <w:rsid w:val="005A7BBA"/>
    <w:rsid w:val="005C017F"/>
    <w:rsid w:val="005C6E7D"/>
    <w:rsid w:val="00627D44"/>
    <w:rsid w:val="00675DFE"/>
    <w:rsid w:val="00676884"/>
    <w:rsid w:val="0069504B"/>
    <w:rsid w:val="006A5D1C"/>
    <w:rsid w:val="006D6124"/>
    <w:rsid w:val="006D663F"/>
    <w:rsid w:val="006E1C53"/>
    <w:rsid w:val="007121BC"/>
    <w:rsid w:val="00715629"/>
    <w:rsid w:val="00717088"/>
    <w:rsid w:val="007226F5"/>
    <w:rsid w:val="00727813"/>
    <w:rsid w:val="0076033B"/>
    <w:rsid w:val="00770B0B"/>
    <w:rsid w:val="00774AF4"/>
    <w:rsid w:val="00777912"/>
    <w:rsid w:val="007B5CF3"/>
    <w:rsid w:val="007C3202"/>
    <w:rsid w:val="007C52FF"/>
    <w:rsid w:val="007E319B"/>
    <w:rsid w:val="007F776F"/>
    <w:rsid w:val="0080311B"/>
    <w:rsid w:val="00821934"/>
    <w:rsid w:val="00837B4F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F3514"/>
    <w:rsid w:val="00B50393"/>
    <w:rsid w:val="00B6065A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73D02"/>
    <w:rsid w:val="00C84D60"/>
    <w:rsid w:val="00CA2CDC"/>
    <w:rsid w:val="00CA6280"/>
    <w:rsid w:val="00CB3E0B"/>
    <w:rsid w:val="00CB4F85"/>
    <w:rsid w:val="00CB6833"/>
    <w:rsid w:val="00D2675F"/>
    <w:rsid w:val="00D56DC5"/>
    <w:rsid w:val="00D704E7"/>
    <w:rsid w:val="00D8534C"/>
    <w:rsid w:val="00DB6B74"/>
    <w:rsid w:val="00DC1C39"/>
    <w:rsid w:val="00DC6ABC"/>
    <w:rsid w:val="00DE1062"/>
    <w:rsid w:val="00DF6551"/>
    <w:rsid w:val="00E117C6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B5863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2245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voices@highwaysengland.co.uk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PaTS2@nationalhighways.co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7DFD5F3BC0043848654616F7D714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226CC-E1EA-42B3-951F-CA0E94622EDD}"/>
      </w:docPartPr>
      <w:docPartBody>
        <w:p w:rsidR="00D76519" w:rsidRDefault="00D76519" w:rsidP="00D76519">
          <w:pPr>
            <w:pStyle w:val="17DFD5F3BC0043848654616F7D7148D56"/>
          </w:pPr>
          <w:r w:rsidRPr="00ED2AF3">
            <w:rPr>
              <w:rFonts w:ascii="Arial" w:hAnsi="Arial" w:cs="Arial"/>
              <w:b/>
              <w:highlight w:val="yellow"/>
            </w:rPr>
            <w:t xml:space="preserve">Package </w:t>
          </w:r>
          <w:r>
            <w:rPr>
              <w:rFonts w:ascii="Arial" w:hAnsi="Arial" w:cs="Arial"/>
              <w:b/>
              <w:highlight w:val="yellow"/>
            </w:rPr>
            <w:t>O</w:t>
          </w:r>
          <w:r w:rsidRPr="00ED2AF3">
            <w:rPr>
              <w:rFonts w:ascii="Arial" w:hAnsi="Arial" w:cs="Arial"/>
              <w:b/>
              <w:highlight w:val="yellow"/>
            </w:rPr>
            <w:t xml:space="preserve">rder </w:t>
          </w:r>
          <w:r>
            <w:rPr>
              <w:rFonts w:ascii="Arial" w:hAnsi="Arial" w:cs="Arial"/>
              <w:b/>
              <w:highlight w:val="yellow"/>
            </w:rPr>
            <w:t>N</w:t>
          </w:r>
          <w:r w:rsidRPr="00ED2AF3">
            <w:rPr>
              <w:rFonts w:ascii="Arial" w:hAnsi="Arial" w:cs="Arial"/>
              <w:b/>
              <w:highlight w:val="yellow"/>
            </w:rPr>
            <w:t>umber</w:t>
          </w:r>
        </w:p>
      </w:docPartBody>
    </w:docPart>
    <w:docPart>
      <w:docPartPr>
        <w:name w:val="6D7B4B9FCE5641E3987B7CB6DDA2A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74B1DC-5B81-41EA-BD49-68AA7EAB3F22}"/>
      </w:docPartPr>
      <w:docPartBody>
        <w:p w:rsidR="005A4110" w:rsidRDefault="00D76519" w:rsidP="00D76519">
          <w:pPr>
            <w:pStyle w:val="6D7B4B9FCE5641E3987B7CB6DDA2A5636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Choose an item.</w:t>
          </w:r>
        </w:p>
      </w:docPartBody>
    </w:docPart>
    <w:docPart>
      <w:docPartPr>
        <w:name w:val="F8DC2E674B5A48AE8C21419537CB38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F44E3E-0BE7-4FCC-AE13-D86ADB8A61C3}"/>
      </w:docPartPr>
      <w:docPartBody>
        <w:p w:rsidR="005A4110" w:rsidRDefault="00D76519" w:rsidP="00D76519">
          <w:pPr>
            <w:pStyle w:val="F8DC2E674B5A48AE8C21419537CB38F8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54033FFEB8CD4D43A9E534E365269C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800551-E4FC-4C1A-A8B7-F31F56B8EF00}"/>
      </w:docPartPr>
      <w:docPartBody>
        <w:p w:rsidR="005A4110" w:rsidRDefault="00D76519" w:rsidP="00D76519">
          <w:pPr>
            <w:pStyle w:val="54033FFEB8CD4D43A9E534E365269CEF4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Choose an item.</w:t>
          </w:r>
        </w:p>
      </w:docPartBody>
    </w:docPart>
    <w:docPart>
      <w:docPartPr>
        <w:name w:val="2A5EF272E21E4918A435DE65524BA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B818D0-41D9-44C5-8B93-F8331EB42E8B}"/>
      </w:docPartPr>
      <w:docPartBody>
        <w:p w:rsidR="005A4110" w:rsidRDefault="00D76519" w:rsidP="00D76519">
          <w:pPr>
            <w:pStyle w:val="2A5EF272E21E4918A435DE65524BAFAD4"/>
          </w:pPr>
          <w:r>
            <w:rPr>
              <w:rStyle w:val="Style1"/>
              <w:b/>
              <w:highlight w:val="yellow"/>
            </w:rPr>
            <w:t>Package Order Number</w:t>
          </w:r>
        </w:p>
      </w:docPartBody>
    </w:docPart>
    <w:docPart>
      <w:docPartPr>
        <w:name w:val="67C59D7E0F3D4B55A8157DC9C4769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74991-4F5D-4B72-B429-882AE1DFE5C8}"/>
      </w:docPartPr>
      <w:docPartBody>
        <w:p w:rsidR="005A4110" w:rsidRDefault="00D76519" w:rsidP="00D76519">
          <w:pPr>
            <w:pStyle w:val="67C59D7E0F3D4B55A8157DC9C47694B94"/>
          </w:pPr>
          <w:r>
            <w:rPr>
              <w:rStyle w:val="Style1"/>
              <w:b/>
              <w:highlight w:val="yellow"/>
            </w:rPr>
            <w:t>Package Order Title</w:t>
          </w:r>
        </w:p>
      </w:docPartBody>
    </w:docPart>
    <w:docPart>
      <w:docPartPr>
        <w:name w:val="39442D5C2627481F80AD0520DCCE8F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1676E-B467-47FA-BD5E-8E9C8270ABDE}"/>
      </w:docPartPr>
      <w:docPartBody>
        <w:p w:rsidR="005A4110" w:rsidRDefault="00D76519" w:rsidP="00D76519">
          <w:pPr>
            <w:pStyle w:val="39442D5C2627481F80AD0520DCCE8F64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CAD76FEA19074C97AA72405E7B571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F9211-9BD9-40DC-B977-58E8FDA9CDD9}"/>
      </w:docPartPr>
      <w:docPartBody>
        <w:p w:rsidR="005A4110" w:rsidRDefault="00D76519" w:rsidP="00D76519">
          <w:pPr>
            <w:pStyle w:val="CAD76FEA19074C97AA72405E7B5716D9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59EF5986C6074DEB82F6870C525F0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3868D-5187-4C6E-925C-6F30E11DA073}"/>
      </w:docPartPr>
      <w:docPartBody>
        <w:p w:rsidR="005A4110" w:rsidRDefault="00D76519" w:rsidP="00D76519">
          <w:pPr>
            <w:pStyle w:val="59EF5986C6074DEB82F6870C525F03F8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0833CAAE618E43C8A5623A5CCDFBE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1EC36-AED5-4299-A210-D2BBE72DBF3D}"/>
      </w:docPartPr>
      <w:docPartBody>
        <w:p w:rsidR="005A4110" w:rsidRDefault="00D76519" w:rsidP="00D76519">
          <w:pPr>
            <w:pStyle w:val="0833CAAE618E43C8A5623A5CCDFBE2DC"/>
          </w:pPr>
          <w:r>
            <w:rPr>
              <w:rFonts w:ascii="Arial" w:hAnsi="Arial" w:cs="Arial"/>
              <w:b/>
              <w:highlight w:val="yellow"/>
            </w:rPr>
            <w:t>cost</w:t>
          </w:r>
        </w:p>
      </w:docPartBody>
    </w:docPart>
    <w:docPart>
      <w:docPartPr>
        <w:name w:val="22783F1A46734FC68C05C4B684D447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862FC-3890-4509-A050-5F40A2C49057}"/>
      </w:docPartPr>
      <w:docPartBody>
        <w:p w:rsidR="005A4110" w:rsidRDefault="00D76519" w:rsidP="00D76519">
          <w:pPr>
            <w:pStyle w:val="22783F1A46734FC68C05C4B684D4473C3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CDBF096D6EBC455E89E41C8E31F1DC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D65B9C-E017-4DD5-8624-6934A7A29742}"/>
      </w:docPartPr>
      <w:docPartBody>
        <w:p w:rsidR="005A4110" w:rsidRDefault="00D76519" w:rsidP="00D76519">
          <w:pPr>
            <w:pStyle w:val="CDBF096D6EBC455E89E41C8E31F1DCCE2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C6F1B66CBD3B4440B3D5C0CBAFABE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E38CA-FE39-4C4C-945E-41D36CDAF61E}"/>
      </w:docPartPr>
      <w:docPartBody>
        <w:p w:rsidR="005A4110" w:rsidRDefault="00D76519" w:rsidP="00D76519">
          <w:pPr>
            <w:pStyle w:val="C6F1B66CBD3B4440B3D5C0CBAFABE71D2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FABA62F64B404407AD855B4A87B10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B2D01-1FE7-41C9-9980-1785545FD09D}"/>
      </w:docPartPr>
      <w:docPartBody>
        <w:p w:rsidR="005A4110" w:rsidRDefault="00D76519" w:rsidP="00D76519">
          <w:pPr>
            <w:pStyle w:val="FABA62F64B404407AD855B4A87B108092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F131BCB821F54AF5B3C271B57F14D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34DAC-3415-41A6-ABE8-A4007DAA420D}"/>
      </w:docPartPr>
      <w:docPartBody>
        <w:p w:rsidR="005A4110" w:rsidRDefault="00D76519" w:rsidP="00D76519">
          <w:pPr>
            <w:pStyle w:val="F131BCB821F54AF5B3C271B57F14D7631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81F566D211904364971BC048C9C99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3C65C4-D75F-4B60-B8A1-D498637CFA2A}"/>
      </w:docPartPr>
      <w:docPartBody>
        <w:p w:rsidR="005A4110" w:rsidRDefault="00D76519" w:rsidP="00D76519">
          <w:pPr>
            <w:pStyle w:val="81F566D211904364971BC048C9C991F41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243CE698187B40FE9D9FFE3610525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74962E-7484-41DD-9625-15D4DB47E3F3}"/>
      </w:docPartPr>
      <w:docPartBody>
        <w:p w:rsidR="005A4110" w:rsidRDefault="00D76519" w:rsidP="00D76519">
          <w:pPr>
            <w:pStyle w:val="243CE698187B40FE9D9FFE36105251BB1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0426B2"/>
    <w:rsid w:val="001F3900"/>
    <w:rsid w:val="002256AF"/>
    <w:rsid w:val="002448C6"/>
    <w:rsid w:val="00303658"/>
    <w:rsid w:val="003F3234"/>
    <w:rsid w:val="004B0721"/>
    <w:rsid w:val="004B52BA"/>
    <w:rsid w:val="00506E85"/>
    <w:rsid w:val="005A4110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D76519"/>
    <w:rsid w:val="00DC58AA"/>
    <w:rsid w:val="00EA1B0C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76519"/>
    <w:rPr>
      <w:color w:val="808080"/>
    </w:rPr>
  </w:style>
  <w:style w:type="paragraph" w:customStyle="1" w:styleId="F8DC2E674B5A48AE8C21419537CB38F8">
    <w:name w:val="F8DC2E674B5A48AE8C21419537CB38F8"/>
    <w:rsid w:val="00D76519"/>
    <w:pPr>
      <w:spacing w:after="160" w:line="259" w:lineRule="auto"/>
    </w:pPr>
  </w:style>
  <w:style w:type="paragraph" w:customStyle="1" w:styleId="39442D5C2627481F80AD0520DCCE8F64">
    <w:name w:val="39442D5C2627481F80AD0520DCCE8F64"/>
    <w:rsid w:val="00D76519"/>
    <w:pPr>
      <w:spacing w:after="160" w:line="259" w:lineRule="auto"/>
    </w:pPr>
  </w:style>
  <w:style w:type="paragraph" w:customStyle="1" w:styleId="CAD76FEA19074C97AA72405E7B5716D9">
    <w:name w:val="CAD76FEA19074C97AA72405E7B5716D9"/>
    <w:rsid w:val="00D76519"/>
    <w:pPr>
      <w:spacing w:after="160" w:line="259" w:lineRule="auto"/>
    </w:pPr>
  </w:style>
  <w:style w:type="paragraph" w:customStyle="1" w:styleId="59EF5986C6074DEB82F6870C525F03F8">
    <w:name w:val="59EF5986C6074DEB82F6870C525F03F8"/>
    <w:rsid w:val="00D76519"/>
    <w:pPr>
      <w:spacing w:after="160" w:line="259" w:lineRule="auto"/>
    </w:pPr>
  </w:style>
  <w:style w:type="character" w:customStyle="1" w:styleId="Style1">
    <w:name w:val="Style1"/>
    <w:basedOn w:val="DefaultParagraphFont"/>
    <w:uiPriority w:val="1"/>
    <w:rsid w:val="00D76519"/>
    <w:rPr>
      <w:rFonts w:ascii="Arial" w:hAnsi="Arial"/>
      <w:sz w:val="24"/>
    </w:rPr>
  </w:style>
  <w:style w:type="paragraph" w:customStyle="1" w:styleId="0833CAAE618E43C8A5623A5CCDFBE2DC">
    <w:name w:val="0833CAAE618E43C8A5623A5CCDFBE2DC"/>
    <w:rsid w:val="00D76519"/>
    <w:pPr>
      <w:spacing w:after="160" w:line="259" w:lineRule="auto"/>
    </w:pPr>
  </w:style>
  <w:style w:type="paragraph" w:customStyle="1" w:styleId="17DFD5F3BC0043848654616F7D7148D56">
    <w:name w:val="17DFD5F3BC0043848654616F7D7148D56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D7B4B9FCE5641E3987B7CB6DDA2A5636">
    <w:name w:val="6D7B4B9FCE5641E3987B7CB6DDA2A5636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4033FFEB8CD4D43A9E534E365269CEF4">
    <w:name w:val="54033FFEB8CD4D43A9E534E365269CEF4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A5EF272E21E4918A435DE65524BAFAD4">
    <w:name w:val="2A5EF272E21E4918A435DE65524BAFAD4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7C59D7E0F3D4B55A8157DC9C47694B94">
    <w:name w:val="67C59D7E0F3D4B55A8157DC9C47694B94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2783F1A46734FC68C05C4B684D4473C3">
    <w:name w:val="22783F1A46734FC68C05C4B684D4473C3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DBF096D6EBC455E89E41C8E31F1DCCE2">
    <w:name w:val="CDBF096D6EBC455E89E41C8E31F1DCCE2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6F1B66CBD3B4440B3D5C0CBAFABE71D2">
    <w:name w:val="C6F1B66CBD3B4440B3D5C0CBAFABE71D2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ABA62F64B404407AD855B4A87B108092">
    <w:name w:val="FABA62F64B404407AD855B4A87B108092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131BCB821F54AF5B3C271B57F14D7631">
    <w:name w:val="F131BCB821F54AF5B3C271B57F14D7631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1F566D211904364971BC048C9C991F41">
    <w:name w:val="81F566D211904364971BC048C9C991F41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43CE698187B40FE9D9FFE36105251BB1">
    <w:name w:val="243CE698187B40FE9D9FFE36105251BB1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2F11F48C2B9F43AC6C5BA15825B89C" ma:contentTypeVersion="14" ma:contentTypeDescription="Create a new document." ma:contentTypeScope="" ma:versionID="3c7cdc1ff4c211d5e86ca02a44b717d3">
  <xsd:schema xmlns:xsd="http://www.w3.org/2001/XMLSchema" xmlns:xs="http://www.w3.org/2001/XMLSchema" xmlns:p="http://schemas.microsoft.com/office/2006/metadata/properties" xmlns:ns3="04f27e68-0a69-4fd1-aa59-b1edf8897dd0" xmlns:ns4="3babe835-203a-4ef6-8a5c-bee80ae55cc5" targetNamespace="http://schemas.microsoft.com/office/2006/metadata/properties" ma:root="true" ma:fieldsID="81cc94ffd53ba9b95cf11d01af4b1c59" ns3:_="" ns4:_="">
    <xsd:import namespace="04f27e68-0a69-4fd1-aa59-b1edf8897dd0"/>
    <xsd:import namespace="3babe835-203a-4ef6-8a5c-bee80ae55c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27e68-0a69-4fd1-aa59-b1edf8897d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abe835-203a-4ef6-8a5c-bee80ae55cc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40A1C1-9064-460D-802A-BD22F2C689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82DDE8-4AF0-4AC9-99E2-0DDC0F5ED81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4337971-9641-4C09-8EB2-05550AA4A63A}">
  <ds:schemaRefs>
    <ds:schemaRef ds:uri="3babe835-203a-4ef6-8a5c-bee80ae55cc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4f27e68-0a69-4fd1-aa59-b1edf8897dd0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E5B1FAA-F441-4212-9816-CF38C3EBEE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f27e68-0a69-4fd1-aa59-b1edf8897dd0"/>
    <ds:schemaRef ds:uri="3babe835-203a-4ef6-8a5c-bee80ae55c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1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Amor, Rob</dc:creator>
  <cp:lastModifiedBy>Jack West-Oram</cp:lastModifiedBy>
  <cp:revision>3</cp:revision>
  <cp:lastPrinted>2016-01-12T11:01:00Z</cp:lastPrinted>
  <dcterms:created xsi:type="dcterms:W3CDTF">2024-10-25T14:05:00Z</dcterms:created>
  <dcterms:modified xsi:type="dcterms:W3CDTF">2024-10-25T14:06:00Z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0x010100932F11F48C2B9F43AC6C5BA15825B89C</vt:lpwstr>
  </property>
</Properties>
</file>