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70C2" w14:textId="77777777" w:rsidR="00C60AB8" w:rsidRP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506"/>
        <w:gridCol w:w="2141"/>
        <w:gridCol w:w="2094"/>
        <w:gridCol w:w="1896"/>
      </w:tblGrid>
      <w:tr w:rsidR="00C60AB8" w14:paraId="2ECEB82F" w14:textId="77777777" w:rsidTr="008B0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6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2141" w:type="dxa"/>
          </w:tcPr>
          <w:p w14:paraId="4725D386" w14:textId="14A7AA7D" w:rsidR="00C60AB8" w:rsidRPr="00C60AB8" w:rsidRDefault="00C60AB8" w:rsidP="00C60AB8">
            <w:r w:rsidRPr="00C60AB8">
              <w:t>Cost per product  / or Cost per Hour / Day (i.e. rate) </w:t>
            </w:r>
          </w:p>
        </w:tc>
        <w:tc>
          <w:tcPr>
            <w:tcW w:w="2094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1896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8B0013" w14:paraId="07C00153" w14:textId="77777777" w:rsidTr="008B0013">
        <w:tc>
          <w:tcPr>
            <w:tcW w:w="2506" w:type="dxa"/>
          </w:tcPr>
          <w:p w14:paraId="4B7CC17C" w14:textId="34461171" w:rsidR="008B0013" w:rsidRPr="008B0013" w:rsidRDefault="0036007A" w:rsidP="008B0013">
            <w:r>
              <w:t xml:space="preserve">1. </w:t>
            </w:r>
            <w:r w:rsidR="008B0013" w:rsidRPr="008B0013">
              <w:t>Obtain Data</w:t>
            </w:r>
          </w:p>
        </w:tc>
        <w:tc>
          <w:tcPr>
            <w:tcW w:w="2141" w:type="dxa"/>
          </w:tcPr>
          <w:p w14:paraId="0C1786CB" w14:textId="77777777" w:rsidR="008B0013" w:rsidRPr="00C60AB8" w:rsidRDefault="008B0013" w:rsidP="008B0013"/>
        </w:tc>
        <w:tc>
          <w:tcPr>
            <w:tcW w:w="2094" w:type="dxa"/>
          </w:tcPr>
          <w:p w14:paraId="7D9ADDED" w14:textId="77777777" w:rsidR="008B0013" w:rsidRPr="00C60AB8" w:rsidRDefault="008B0013" w:rsidP="008B0013"/>
        </w:tc>
        <w:tc>
          <w:tcPr>
            <w:tcW w:w="1896" w:type="dxa"/>
          </w:tcPr>
          <w:p w14:paraId="3940D88A" w14:textId="056A5916" w:rsidR="008B0013" w:rsidRPr="008B0013" w:rsidRDefault="008B0013" w:rsidP="008B0013">
            <w:r>
              <w:t>£</w:t>
            </w:r>
          </w:p>
        </w:tc>
      </w:tr>
      <w:tr w:rsidR="008B0013" w14:paraId="43CBE8BB" w14:textId="77777777" w:rsidTr="008B0013">
        <w:tc>
          <w:tcPr>
            <w:tcW w:w="2506" w:type="dxa"/>
          </w:tcPr>
          <w:p w14:paraId="6BFF82CC" w14:textId="70F928F7" w:rsidR="008B0013" w:rsidRPr="008B0013" w:rsidRDefault="0036007A" w:rsidP="008B0013">
            <w:r>
              <w:t xml:space="preserve">2. </w:t>
            </w:r>
            <w:r w:rsidR="008B0013" w:rsidRPr="008B0013">
              <w:t>Analyse Data</w:t>
            </w:r>
          </w:p>
        </w:tc>
        <w:tc>
          <w:tcPr>
            <w:tcW w:w="2141" w:type="dxa"/>
          </w:tcPr>
          <w:p w14:paraId="4449CE69" w14:textId="77777777" w:rsidR="008B0013" w:rsidRPr="00C60AB8" w:rsidRDefault="008B0013" w:rsidP="008B0013"/>
        </w:tc>
        <w:tc>
          <w:tcPr>
            <w:tcW w:w="2094" w:type="dxa"/>
          </w:tcPr>
          <w:p w14:paraId="5E806730" w14:textId="77777777" w:rsidR="008B0013" w:rsidRPr="00C60AB8" w:rsidRDefault="008B0013" w:rsidP="008B0013"/>
        </w:tc>
        <w:tc>
          <w:tcPr>
            <w:tcW w:w="1896" w:type="dxa"/>
          </w:tcPr>
          <w:p w14:paraId="7F037C7E" w14:textId="79DDDE32" w:rsidR="008B0013" w:rsidRPr="008B0013" w:rsidRDefault="008B0013" w:rsidP="008B0013">
            <w:r w:rsidRPr="00C60AB8">
              <w:t>£</w:t>
            </w:r>
          </w:p>
        </w:tc>
      </w:tr>
      <w:tr w:rsidR="008B0013" w14:paraId="5A393594" w14:textId="77777777" w:rsidTr="008B0013">
        <w:tc>
          <w:tcPr>
            <w:tcW w:w="2506" w:type="dxa"/>
          </w:tcPr>
          <w:p w14:paraId="00AC2AA0" w14:textId="7DB08AA4" w:rsidR="008B0013" w:rsidRPr="008B0013" w:rsidRDefault="00EF36EF" w:rsidP="008B0013">
            <w:r>
              <w:t xml:space="preserve">3. </w:t>
            </w:r>
            <w:r w:rsidRPr="00EF36EF">
              <w:t xml:space="preserve">Produce Objective </w:t>
            </w:r>
            <w:r>
              <w:t>1</w:t>
            </w:r>
            <w:r w:rsidRPr="00EF36EF">
              <w:t xml:space="preserve"> Report</w:t>
            </w:r>
          </w:p>
        </w:tc>
        <w:tc>
          <w:tcPr>
            <w:tcW w:w="2141" w:type="dxa"/>
          </w:tcPr>
          <w:p w14:paraId="67EBE3AF" w14:textId="77777777" w:rsidR="008B0013" w:rsidRPr="00C60AB8" w:rsidRDefault="008B0013" w:rsidP="008B0013"/>
        </w:tc>
        <w:tc>
          <w:tcPr>
            <w:tcW w:w="2094" w:type="dxa"/>
          </w:tcPr>
          <w:p w14:paraId="5F8AAD2E" w14:textId="77777777" w:rsidR="008B0013" w:rsidRPr="00C60AB8" w:rsidRDefault="008B0013" w:rsidP="008B0013"/>
        </w:tc>
        <w:tc>
          <w:tcPr>
            <w:tcW w:w="1896" w:type="dxa"/>
          </w:tcPr>
          <w:p w14:paraId="6622A5A2" w14:textId="4FA21A07" w:rsidR="008B0013" w:rsidRPr="008B0013" w:rsidRDefault="008B0013" w:rsidP="008B0013">
            <w:r w:rsidRPr="00C60AB8">
              <w:t>£</w:t>
            </w:r>
          </w:p>
        </w:tc>
      </w:tr>
      <w:tr w:rsidR="00EF36EF" w14:paraId="3BD4820E" w14:textId="77777777" w:rsidTr="008B0013">
        <w:tc>
          <w:tcPr>
            <w:tcW w:w="2506" w:type="dxa"/>
          </w:tcPr>
          <w:p w14:paraId="5FC96706" w14:textId="0794863C" w:rsidR="00EF36EF" w:rsidRPr="00EF36EF" w:rsidRDefault="00EF36EF" w:rsidP="00EF36EF">
            <w:r>
              <w:t xml:space="preserve">4. </w:t>
            </w:r>
            <w:r w:rsidRPr="00EF36EF">
              <w:t>Collate Indicator Values</w:t>
            </w:r>
          </w:p>
        </w:tc>
        <w:tc>
          <w:tcPr>
            <w:tcW w:w="2141" w:type="dxa"/>
          </w:tcPr>
          <w:p w14:paraId="4C823F79" w14:textId="77777777" w:rsidR="00EF36EF" w:rsidRPr="00C60AB8" w:rsidRDefault="00EF36EF" w:rsidP="00EF36EF"/>
        </w:tc>
        <w:tc>
          <w:tcPr>
            <w:tcW w:w="2094" w:type="dxa"/>
          </w:tcPr>
          <w:p w14:paraId="3BC9ED2F" w14:textId="77777777" w:rsidR="00EF36EF" w:rsidRPr="00C60AB8" w:rsidRDefault="00EF36EF" w:rsidP="00EF36EF"/>
        </w:tc>
        <w:tc>
          <w:tcPr>
            <w:tcW w:w="1896" w:type="dxa"/>
          </w:tcPr>
          <w:p w14:paraId="4C9CF0F3" w14:textId="18CD4DBF" w:rsidR="00EF36EF" w:rsidRPr="00EF36EF" w:rsidRDefault="00EF36EF" w:rsidP="00EF36EF">
            <w:r w:rsidRPr="00C60AB8">
              <w:t>£</w:t>
            </w:r>
          </w:p>
        </w:tc>
      </w:tr>
      <w:tr w:rsidR="00EF36EF" w14:paraId="6B0224FD" w14:textId="77777777" w:rsidTr="008B0013">
        <w:tc>
          <w:tcPr>
            <w:tcW w:w="2506" w:type="dxa"/>
          </w:tcPr>
          <w:p w14:paraId="628E1C84" w14:textId="3E11DA61" w:rsidR="00EF36EF" w:rsidRPr="00EF36EF" w:rsidRDefault="00EF36EF" w:rsidP="00EF36EF">
            <w:r>
              <w:t xml:space="preserve">5. </w:t>
            </w:r>
            <w:r w:rsidRPr="00EF36EF">
              <w:t>Develop Confidence and Relevance Rating</w:t>
            </w:r>
          </w:p>
        </w:tc>
        <w:tc>
          <w:tcPr>
            <w:tcW w:w="2141" w:type="dxa"/>
          </w:tcPr>
          <w:p w14:paraId="00E8CE19" w14:textId="77777777" w:rsidR="00EF36EF" w:rsidRPr="00C60AB8" w:rsidRDefault="00EF36EF" w:rsidP="00EF36EF"/>
        </w:tc>
        <w:tc>
          <w:tcPr>
            <w:tcW w:w="2094" w:type="dxa"/>
          </w:tcPr>
          <w:p w14:paraId="7E3735E6" w14:textId="77777777" w:rsidR="00EF36EF" w:rsidRPr="00C60AB8" w:rsidRDefault="00EF36EF" w:rsidP="00EF36EF"/>
        </w:tc>
        <w:tc>
          <w:tcPr>
            <w:tcW w:w="1896" w:type="dxa"/>
          </w:tcPr>
          <w:p w14:paraId="271BA7D4" w14:textId="172C4BA4" w:rsidR="00EF36EF" w:rsidRPr="00EF36EF" w:rsidRDefault="00EF36EF" w:rsidP="00EF36EF">
            <w:r w:rsidRPr="00C60AB8">
              <w:t>£</w:t>
            </w:r>
          </w:p>
        </w:tc>
      </w:tr>
      <w:tr w:rsidR="00EF36EF" w14:paraId="4CA6F2EE" w14:textId="77777777" w:rsidTr="008B0013">
        <w:tc>
          <w:tcPr>
            <w:tcW w:w="2506" w:type="dxa"/>
          </w:tcPr>
          <w:p w14:paraId="4C51E7DC" w14:textId="50ED81B3" w:rsidR="00EF36EF" w:rsidRPr="00EF36EF" w:rsidRDefault="00EF36EF" w:rsidP="00EF36EF">
            <w:r>
              <w:t xml:space="preserve">6. </w:t>
            </w:r>
            <w:r w:rsidRPr="00EF36EF">
              <w:t xml:space="preserve">Develop </w:t>
            </w:r>
            <w:r w:rsidR="00D85B87">
              <w:t>Indicator Graphics</w:t>
            </w:r>
          </w:p>
        </w:tc>
        <w:tc>
          <w:tcPr>
            <w:tcW w:w="2141" w:type="dxa"/>
          </w:tcPr>
          <w:p w14:paraId="7D38B6C3" w14:textId="77777777" w:rsidR="00EF36EF" w:rsidRPr="00C60AB8" w:rsidRDefault="00EF36EF" w:rsidP="00EF36EF"/>
        </w:tc>
        <w:tc>
          <w:tcPr>
            <w:tcW w:w="2094" w:type="dxa"/>
          </w:tcPr>
          <w:p w14:paraId="03C860DD" w14:textId="77777777" w:rsidR="00EF36EF" w:rsidRPr="00C60AB8" w:rsidRDefault="00EF36EF" w:rsidP="00EF36EF"/>
        </w:tc>
        <w:tc>
          <w:tcPr>
            <w:tcW w:w="1896" w:type="dxa"/>
          </w:tcPr>
          <w:p w14:paraId="3938A1E0" w14:textId="195E8F59" w:rsidR="00EF36EF" w:rsidRPr="00EF36EF" w:rsidRDefault="00EF36EF" w:rsidP="00EF36EF">
            <w:r w:rsidRPr="00C60AB8">
              <w:t>£</w:t>
            </w:r>
          </w:p>
        </w:tc>
      </w:tr>
      <w:tr w:rsidR="00EF36EF" w14:paraId="4D1B80EB" w14:textId="77777777" w:rsidTr="008B0013">
        <w:tc>
          <w:tcPr>
            <w:tcW w:w="2506" w:type="dxa"/>
          </w:tcPr>
          <w:p w14:paraId="63D60057" w14:textId="1104D6CD" w:rsidR="00EF36EF" w:rsidRPr="00EF36EF" w:rsidRDefault="00EF36EF" w:rsidP="00EF36EF">
            <w:r>
              <w:t xml:space="preserve">7. </w:t>
            </w:r>
            <w:r w:rsidRPr="00EF36EF">
              <w:t>Produce Objective 2 Report</w:t>
            </w:r>
          </w:p>
        </w:tc>
        <w:tc>
          <w:tcPr>
            <w:tcW w:w="2141" w:type="dxa"/>
          </w:tcPr>
          <w:p w14:paraId="23D7F0C9" w14:textId="77777777" w:rsidR="00EF36EF" w:rsidRPr="00C60AB8" w:rsidRDefault="00EF36EF" w:rsidP="00EF36EF"/>
        </w:tc>
        <w:tc>
          <w:tcPr>
            <w:tcW w:w="2094" w:type="dxa"/>
          </w:tcPr>
          <w:p w14:paraId="2E3D0711" w14:textId="77777777" w:rsidR="00EF36EF" w:rsidRPr="00C60AB8" w:rsidRDefault="00EF36EF" w:rsidP="00EF36EF"/>
        </w:tc>
        <w:tc>
          <w:tcPr>
            <w:tcW w:w="1896" w:type="dxa"/>
          </w:tcPr>
          <w:p w14:paraId="7644EBEB" w14:textId="5BAE08B8" w:rsidR="00EF36EF" w:rsidRPr="00EF36EF" w:rsidRDefault="00EF36EF" w:rsidP="00EF36EF">
            <w:r w:rsidRPr="00C60AB8">
              <w:t>£</w:t>
            </w:r>
          </w:p>
        </w:tc>
      </w:tr>
      <w:tr w:rsidR="00EF36EF" w14:paraId="7F3755BD" w14:textId="77777777" w:rsidTr="008B0013">
        <w:tc>
          <w:tcPr>
            <w:tcW w:w="2506" w:type="dxa"/>
          </w:tcPr>
          <w:p w14:paraId="332D9C9A" w14:textId="77777777" w:rsidR="00EF36EF" w:rsidRPr="00C60AB8" w:rsidRDefault="00EF36EF" w:rsidP="00EF36EF"/>
        </w:tc>
        <w:tc>
          <w:tcPr>
            <w:tcW w:w="2141" w:type="dxa"/>
          </w:tcPr>
          <w:p w14:paraId="77DD82A1" w14:textId="77777777" w:rsidR="00EF36EF" w:rsidRPr="00C60AB8" w:rsidRDefault="00EF36EF" w:rsidP="00EF36EF"/>
        </w:tc>
        <w:tc>
          <w:tcPr>
            <w:tcW w:w="2094" w:type="dxa"/>
          </w:tcPr>
          <w:p w14:paraId="07E94DA8" w14:textId="77777777" w:rsidR="00EF36EF" w:rsidRPr="00C60AB8" w:rsidRDefault="00EF36EF" w:rsidP="00EF36EF"/>
        </w:tc>
        <w:tc>
          <w:tcPr>
            <w:tcW w:w="1896" w:type="dxa"/>
          </w:tcPr>
          <w:p w14:paraId="1C54E08E" w14:textId="3E916E4F" w:rsidR="00EF36EF" w:rsidRPr="00EF36EF" w:rsidRDefault="00EF36EF" w:rsidP="00EF36EF">
            <w:r w:rsidRPr="00C60AB8">
              <w:t>£</w:t>
            </w:r>
          </w:p>
        </w:tc>
      </w:tr>
      <w:tr w:rsidR="00EF36EF" w14:paraId="2E4AC4BD" w14:textId="77777777" w:rsidTr="008B0013">
        <w:tc>
          <w:tcPr>
            <w:tcW w:w="2506" w:type="dxa"/>
          </w:tcPr>
          <w:p w14:paraId="08E12FAC" w14:textId="77777777" w:rsidR="00EF36EF" w:rsidRPr="00C60AB8" w:rsidRDefault="00EF36EF" w:rsidP="00EF36EF"/>
        </w:tc>
        <w:tc>
          <w:tcPr>
            <w:tcW w:w="2141" w:type="dxa"/>
          </w:tcPr>
          <w:p w14:paraId="41EE7E46" w14:textId="77777777" w:rsidR="00EF36EF" w:rsidRPr="00C60AB8" w:rsidRDefault="00EF36EF" w:rsidP="00EF36EF"/>
        </w:tc>
        <w:tc>
          <w:tcPr>
            <w:tcW w:w="2094" w:type="dxa"/>
          </w:tcPr>
          <w:p w14:paraId="756F2462" w14:textId="77777777" w:rsidR="00EF36EF" w:rsidRPr="00C60AB8" w:rsidRDefault="00EF36EF" w:rsidP="00EF36EF"/>
        </w:tc>
        <w:tc>
          <w:tcPr>
            <w:tcW w:w="1896" w:type="dxa"/>
          </w:tcPr>
          <w:p w14:paraId="43D3C574" w14:textId="6C41A304" w:rsidR="00EF36EF" w:rsidRPr="00EF36EF" w:rsidRDefault="00EF36EF" w:rsidP="00EF36EF">
            <w:r w:rsidRPr="00C60AB8">
              <w:t>£</w:t>
            </w:r>
          </w:p>
        </w:tc>
      </w:tr>
      <w:tr w:rsidR="00EF36EF" w14:paraId="23EAB38C" w14:textId="77777777" w:rsidTr="008B0013">
        <w:tc>
          <w:tcPr>
            <w:tcW w:w="2506" w:type="dxa"/>
          </w:tcPr>
          <w:p w14:paraId="3BC26529" w14:textId="77777777" w:rsidR="00EF36EF" w:rsidRPr="00C60AB8" w:rsidRDefault="00EF36EF" w:rsidP="00EF36EF"/>
        </w:tc>
        <w:tc>
          <w:tcPr>
            <w:tcW w:w="2141" w:type="dxa"/>
          </w:tcPr>
          <w:p w14:paraId="2BAFA16C" w14:textId="77777777" w:rsidR="00EF36EF" w:rsidRPr="00C60AB8" w:rsidRDefault="00EF36EF" w:rsidP="00EF36EF"/>
        </w:tc>
        <w:tc>
          <w:tcPr>
            <w:tcW w:w="2094" w:type="dxa"/>
          </w:tcPr>
          <w:p w14:paraId="0BD089AC" w14:textId="77777777" w:rsidR="00EF36EF" w:rsidRPr="00C60AB8" w:rsidRDefault="00EF36EF" w:rsidP="00EF36EF"/>
        </w:tc>
        <w:tc>
          <w:tcPr>
            <w:tcW w:w="1896" w:type="dxa"/>
          </w:tcPr>
          <w:p w14:paraId="5A3E525E" w14:textId="2D17B3E2" w:rsidR="00EF36EF" w:rsidRPr="00EF36EF" w:rsidRDefault="00EF36EF" w:rsidP="00EF36EF">
            <w:r w:rsidRPr="00C60AB8">
              <w:t>£</w:t>
            </w:r>
          </w:p>
        </w:tc>
      </w:tr>
      <w:tr w:rsidR="00EF36EF" w14:paraId="4124C01C" w14:textId="77777777" w:rsidTr="008B0013">
        <w:tc>
          <w:tcPr>
            <w:tcW w:w="6741" w:type="dxa"/>
            <w:gridSpan w:val="3"/>
          </w:tcPr>
          <w:p w14:paraId="76F4942D" w14:textId="2D5CEA11" w:rsidR="00EF36EF" w:rsidRPr="00EF36EF" w:rsidRDefault="00EF36EF" w:rsidP="00EF36EF">
            <w:r w:rsidRPr="00C60AB8">
              <w:t xml:space="preserve">Total Costs                 </w:t>
            </w:r>
          </w:p>
        </w:tc>
        <w:tc>
          <w:tcPr>
            <w:tcW w:w="1896" w:type="dxa"/>
          </w:tcPr>
          <w:p w14:paraId="1FE57776" w14:textId="015CC071" w:rsidR="00EF36EF" w:rsidRPr="00EF36EF" w:rsidRDefault="00EF36EF" w:rsidP="00EF36EF">
            <w:r w:rsidRPr="00C60AB8">
              <w:t>£</w:t>
            </w:r>
          </w:p>
        </w:tc>
      </w:tr>
      <w:tr w:rsidR="00EF36EF" w14:paraId="12F791B8" w14:textId="77777777" w:rsidTr="008B0013">
        <w:tc>
          <w:tcPr>
            <w:tcW w:w="6741" w:type="dxa"/>
            <w:gridSpan w:val="3"/>
          </w:tcPr>
          <w:p w14:paraId="00AA6C68" w14:textId="0ECF6768" w:rsidR="00EF36EF" w:rsidRPr="00EF36EF" w:rsidRDefault="00EF36EF" w:rsidP="00EF36EF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1896" w:type="dxa"/>
          </w:tcPr>
          <w:p w14:paraId="250D86C2" w14:textId="5E4F72A2" w:rsidR="00EF36EF" w:rsidRPr="00EF36EF" w:rsidRDefault="00EF36EF" w:rsidP="00EF36EF">
            <w:r w:rsidRPr="00C60AB8">
              <w:t>£</w:t>
            </w:r>
          </w:p>
        </w:tc>
      </w:tr>
      <w:tr w:rsidR="00EF36EF" w14:paraId="7C8B73DA" w14:textId="77777777" w:rsidTr="008B0013">
        <w:tc>
          <w:tcPr>
            <w:tcW w:w="6741" w:type="dxa"/>
            <w:gridSpan w:val="3"/>
          </w:tcPr>
          <w:p w14:paraId="384454D8" w14:textId="68886998" w:rsidR="00EF36EF" w:rsidRPr="00EF36EF" w:rsidRDefault="00EF36EF" w:rsidP="00EF36EF">
            <w:r w:rsidRPr="00C60AB8">
              <w:t xml:space="preserve">Discounts applied </w:t>
            </w:r>
            <w:r w:rsidRPr="00EF36EF">
              <w:t>(please detail)</w:t>
            </w:r>
          </w:p>
        </w:tc>
        <w:tc>
          <w:tcPr>
            <w:tcW w:w="1896" w:type="dxa"/>
          </w:tcPr>
          <w:p w14:paraId="3077BC9C" w14:textId="28EDAAEA" w:rsidR="00EF36EF" w:rsidRPr="00EF36EF" w:rsidRDefault="00EF36EF" w:rsidP="00EF36EF">
            <w:r w:rsidRPr="00C60AB8">
              <w:t>£</w:t>
            </w:r>
          </w:p>
        </w:tc>
      </w:tr>
      <w:tr w:rsidR="00EF36EF" w14:paraId="692EECC7" w14:textId="77777777" w:rsidTr="008B0013">
        <w:tc>
          <w:tcPr>
            <w:tcW w:w="6741" w:type="dxa"/>
            <w:gridSpan w:val="3"/>
          </w:tcPr>
          <w:p w14:paraId="12BF118B" w14:textId="65663129" w:rsidR="00EF36EF" w:rsidRPr="00EF36EF" w:rsidRDefault="00EF36EF" w:rsidP="00EF36EF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1896" w:type="dxa"/>
          </w:tcPr>
          <w:p w14:paraId="4710C3A8" w14:textId="40C28DD4" w:rsidR="00EF36EF" w:rsidRPr="00EF36EF" w:rsidRDefault="00EF36EF" w:rsidP="00EF36EF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624F8DCB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154F11D3" w14:textId="63C8ADAC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119C2E0F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D85B87">
      <w:rPr>
        <w:rStyle w:val="Text"/>
        <w:noProof/>
      </w:rPr>
      <w:t>27/06/2023 11:23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021B2096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25CD0735" w14:textId="47C84FB6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>Guided Buying_Commercial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09E675C6" w:rsidR="005C3BA8" w:rsidRPr="00045E97" w:rsidRDefault="00D85B87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713AF1DC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1-06-07T19:26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7D36F5" w:rsidRPr="007D36F5">
                <w:t>[Publish date]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5804090">
    <w:abstractNumId w:val="21"/>
  </w:num>
  <w:num w:numId="2" w16cid:durableId="1890452682">
    <w:abstractNumId w:val="1"/>
  </w:num>
  <w:num w:numId="3" w16cid:durableId="1076897813">
    <w:abstractNumId w:val="12"/>
  </w:num>
  <w:num w:numId="4" w16cid:durableId="2090689537">
    <w:abstractNumId w:val="9"/>
  </w:num>
  <w:num w:numId="5" w16cid:durableId="527064951">
    <w:abstractNumId w:val="14"/>
  </w:num>
  <w:num w:numId="6" w16cid:durableId="1596476169">
    <w:abstractNumId w:val="23"/>
  </w:num>
  <w:num w:numId="7" w16cid:durableId="1928077258">
    <w:abstractNumId w:val="2"/>
  </w:num>
  <w:num w:numId="8" w16cid:durableId="79373645">
    <w:abstractNumId w:val="2"/>
    <w:lvlOverride w:ilvl="0">
      <w:startOverride w:val="1"/>
    </w:lvlOverride>
  </w:num>
  <w:num w:numId="9" w16cid:durableId="1755201006">
    <w:abstractNumId w:val="19"/>
  </w:num>
  <w:num w:numId="10" w16cid:durableId="1669214798">
    <w:abstractNumId w:val="2"/>
    <w:lvlOverride w:ilvl="0">
      <w:startOverride w:val="1"/>
    </w:lvlOverride>
  </w:num>
  <w:num w:numId="11" w16cid:durableId="1200556378">
    <w:abstractNumId w:val="15"/>
  </w:num>
  <w:num w:numId="12" w16cid:durableId="501237269">
    <w:abstractNumId w:val="2"/>
    <w:lvlOverride w:ilvl="0">
      <w:startOverride w:val="1"/>
    </w:lvlOverride>
  </w:num>
  <w:num w:numId="13" w16cid:durableId="1124806235">
    <w:abstractNumId w:val="8"/>
  </w:num>
  <w:num w:numId="14" w16cid:durableId="227153784">
    <w:abstractNumId w:val="0"/>
  </w:num>
  <w:num w:numId="15" w16cid:durableId="1579511915">
    <w:abstractNumId w:val="20"/>
  </w:num>
  <w:num w:numId="16" w16cid:durableId="2060276802">
    <w:abstractNumId w:val="10"/>
  </w:num>
  <w:num w:numId="17" w16cid:durableId="1803228207">
    <w:abstractNumId w:val="13"/>
  </w:num>
  <w:num w:numId="18" w16cid:durableId="1131166374">
    <w:abstractNumId w:val="10"/>
    <w:lvlOverride w:ilvl="0">
      <w:startOverride w:val="1"/>
    </w:lvlOverride>
  </w:num>
  <w:num w:numId="19" w16cid:durableId="1144591467">
    <w:abstractNumId w:val="10"/>
    <w:lvlOverride w:ilvl="0">
      <w:startOverride w:val="1"/>
    </w:lvlOverride>
  </w:num>
  <w:num w:numId="20" w16cid:durableId="1512602112">
    <w:abstractNumId w:val="3"/>
  </w:num>
  <w:num w:numId="21" w16cid:durableId="1998028753">
    <w:abstractNumId w:val="16"/>
  </w:num>
  <w:num w:numId="22" w16cid:durableId="510605185">
    <w:abstractNumId w:val="11"/>
  </w:num>
  <w:num w:numId="23" w16cid:durableId="814182277">
    <w:abstractNumId w:val="13"/>
    <w:lvlOverride w:ilvl="0">
      <w:startOverride w:val="1"/>
    </w:lvlOverride>
  </w:num>
  <w:num w:numId="24" w16cid:durableId="197357336">
    <w:abstractNumId w:val="17"/>
  </w:num>
  <w:num w:numId="25" w16cid:durableId="7734055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2394881">
    <w:abstractNumId w:val="21"/>
    <w:lvlOverride w:ilvl="0">
      <w:startOverride w:val="1"/>
    </w:lvlOverride>
  </w:num>
  <w:num w:numId="27" w16cid:durableId="1383142090">
    <w:abstractNumId w:val="21"/>
    <w:lvlOverride w:ilvl="0">
      <w:startOverride w:val="1"/>
    </w:lvlOverride>
  </w:num>
  <w:num w:numId="28" w16cid:durableId="2083789217">
    <w:abstractNumId w:val="21"/>
    <w:lvlOverride w:ilvl="0">
      <w:startOverride w:val="1"/>
    </w:lvlOverride>
  </w:num>
  <w:num w:numId="29" w16cid:durableId="245651819">
    <w:abstractNumId w:val="13"/>
    <w:lvlOverride w:ilvl="0">
      <w:startOverride w:val="1"/>
    </w:lvlOverride>
  </w:num>
  <w:num w:numId="30" w16cid:durableId="652298453">
    <w:abstractNumId w:val="18"/>
  </w:num>
  <w:num w:numId="31" w16cid:durableId="658189885">
    <w:abstractNumId w:val="18"/>
    <w:lvlOverride w:ilvl="0">
      <w:startOverride w:val="1"/>
    </w:lvlOverride>
  </w:num>
  <w:num w:numId="32" w16cid:durableId="1672757305">
    <w:abstractNumId w:val="18"/>
    <w:lvlOverride w:ilvl="0">
      <w:startOverride w:val="1"/>
    </w:lvlOverride>
  </w:num>
  <w:num w:numId="33" w16cid:durableId="400059570">
    <w:abstractNumId w:val="5"/>
  </w:num>
  <w:num w:numId="34" w16cid:durableId="1628270242">
    <w:abstractNumId w:val="4"/>
  </w:num>
  <w:num w:numId="35" w16cid:durableId="872619484">
    <w:abstractNumId w:val="22"/>
  </w:num>
  <w:num w:numId="36" w16cid:durableId="1615017963">
    <w:abstractNumId w:val="22"/>
  </w:num>
  <w:num w:numId="37" w16cid:durableId="459307861">
    <w:abstractNumId w:val="4"/>
    <w:lvlOverride w:ilvl="0">
      <w:startOverride w:val="1"/>
    </w:lvlOverride>
  </w:num>
  <w:num w:numId="38" w16cid:durableId="1669097356">
    <w:abstractNumId w:val="4"/>
    <w:lvlOverride w:ilvl="0">
      <w:startOverride w:val="1"/>
    </w:lvlOverride>
  </w:num>
  <w:num w:numId="39" w16cid:durableId="1773746191">
    <w:abstractNumId w:val="4"/>
    <w:lvlOverride w:ilvl="0">
      <w:startOverride w:val="1"/>
    </w:lvlOverride>
  </w:num>
  <w:num w:numId="40" w16cid:durableId="7392132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20C79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007A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B0013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85B87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EF36EF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369215">
    <w:abstractNumId w:val="2"/>
    <w:lvlOverride w:ilvl="0">
      <w:startOverride w:val="1"/>
    </w:lvlOverride>
  </w:num>
  <w:num w:numId="2" w16cid:durableId="481629457">
    <w:abstractNumId w:val="2"/>
  </w:num>
  <w:num w:numId="3" w16cid:durableId="316345779">
    <w:abstractNumId w:val="13"/>
  </w:num>
  <w:num w:numId="4" w16cid:durableId="111555734">
    <w:abstractNumId w:val="0"/>
  </w:num>
  <w:num w:numId="5" w16cid:durableId="371462345">
    <w:abstractNumId w:val="6"/>
  </w:num>
  <w:num w:numId="6" w16cid:durableId="1781296217">
    <w:abstractNumId w:val="7"/>
  </w:num>
  <w:num w:numId="7" w16cid:durableId="1449205512">
    <w:abstractNumId w:val="9"/>
  </w:num>
  <w:num w:numId="8" w16cid:durableId="134837716">
    <w:abstractNumId w:val="14"/>
  </w:num>
  <w:num w:numId="9" w16cid:durableId="1537809307">
    <w:abstractNumId w:val="7"/>
    <w:lvlOverride w:ilvl="0">
      <w:startOverride w:val="1"/>
    </w:lvlOverride>
  </w:num>
  <w:num w:numId="10" w16cid:durableId="274102585">
    <w:abstractNumId w:val="12"/>
  </w:num>
  <w:num w:numId="11" w16cid:durableId="991371971">
    <w:abstractNumId w:val="3"/>
  </w:num>
  <w:num w:numId="12" w16cid:durableId="178813266">
    <w:abstractNumId w:val="10"/>
  </w:num>
  <w:num w:numId="13" w16cid:durableId="1906332903">
    <w:abstractNumId w:val="8"/>
  </w:num>
  <w:num w:numId="14" w16cid:durableId="741559303">
    <w:abstractNumId w:val="5"/>
  </w:num>
  <w:num w:numId="15" w16cid:durableId="1780948453">
    <w:abstractNumId w:val="1"/>
  </w:num>
  <w:num w:numId="16" w16cid:durableId="947614948">
    <w:abstractNumId w:val="11"/>
  </w:num>
  <w:num w:numId="17" w16cid:durableId="400831971">
    <w:abstractNumId w:val="4"/>
  </w:num>
  <w:num w:numId="18" w16cid:durableId="1370760062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sep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1104eb68-55d8-494f-b6ba-c5473579de73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Science  Evidence Programme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BA757E68FE1E3B4BAE88585F0E18EBC2" ma:contentTypeVersion="16" ma:contentTypeDescription="Create a new document." ma:contentTypeScope="" ma:versionID="8793a0a78f61129281d629923de66509">
  <xsd:schema xmlns:xsd="http://www.w3.org/2001/XMLSchema" xmlns:xs="http://www.w3.org/2001/XMLSchema" xmlns:p="http://schemas.microsoft.com/office/2006/metadata/properties" xmlns:ns2="662745e8-e224-48e8-a2e3-254862b8c2f5" xmlns:ns3="a6053049-89fa-4fca-8567-4fbe3cf815a9" xmlns:ns4="617e784d-c4d0-4157-b1dd-8a4514b881e8" targetNamespace="http://schemas.microsoft.com/office/2006/metadata/properties" ma:root="true" ma:fieldsID="09fe85c3323441f3f77bd6d5ec09fb09" ns2:_="" ns3:_="" ns4:_="">
    <xsd:import namespace="662745e8-e224-48e8-a2e3-254862b8c2f5"/>
    <xsd:import namespace="a6053049-89fa-4fca-8567-4fbe3cf815a9"/>
    <xsd:import namespace="617e784d-c4d0-4157-b1dd-8a4514b881e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82be85a-c820-4210-be5f-3ae43dc9e69a}" ma:internalName="TaxCatchAll" ma:showField="CatchAllData" ma:web="617e784d-c4d0-4157-b1dd-8a4514b88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82be85a-c820-4210-be5f-3ae43dc9e69a}" ma:internalName="TaxCatchAllLabel" ma:readOnly="true" ma:showField="CatchAllDataLabel" ma:web="617e784d-c4d0-4157-b1dd-8a4514b88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Science  Evidence Programme" ma:internalName="Team">
      <xsd:simpleType>
        <xsd:restriction base="dms:Text"/>
      </xsd:simpleType>
    </xsd:element>
    <xsd:element name="Topic" ma:index="20" nillable="true" ma:displayName="Topic" ma:default="sep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53049-89fa-4fca-8567-4fbe3cf81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e784d-c4d0-4157-b1dd-8a4514b881e8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4DE5C07C-09C8-48ED-9055-23AAFC0B444D}">
  <ds:schemaRefs>
    <ds:schemaRef ds:uri="http://schemas.microsoft.com/sharepoint/v3"/>
    <ds:schemaRef ds:uri="http://purl.org/dc/elements/1.1/"/>
    <ds:schemaRef ds:uri="c78a0cd0-2680-45d0-a254-38b105a1c2d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44ba428f-c30f-44c8-8eab-a30b7390a267"/>
    <ds:schemaRef ds:uri="662745e8-e224-48e8-a2e3-254862b8c2f5"/>
  </ds:schemaRefs>
</ds:datastoreItem>
</file>

<file path=customXml/itemProps2.xml><?xml version="1.0" encoding="utf-8"?>
<ds:datastoreItem xmlns:ds="http://schemas.openxmlformats.org/officeDocument/2006/customXml" ds:itemID="{DCFB5664-72B3-4173-92DD-A4A72BD57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a6053049-89fa-4fca-8567-4fbe3cf815a9"/>
    <ds:schemaRef ds:uri="617e784d-c4d0-4157-b1dd-8a4514b88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FDC413-31EC-48DB-8D28-24B7969BB82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Fiona Bell</cp:lastModifiedBy>
  <cp:revision>6</cp:revision>
  <dcterms:created xsi:type="dcterms:W3CDTF">2023-06-21T08:51:00Z</dcterms:created>
  <dcterms:modified xsi:type="dcterms:W3CDTF">2023-06-27T10:24:00Z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0x010100D5A45896ADA143F9BF5F69E7D3C3FE4B0074AF18A47C254EAA85953BC267CBF74A00A460BE713977664EB5DD781E78532B82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InformationType">
    <vt:lpwstr/>
  </property>
  <property fmtid="{D5CDD505-2E9C-101B-9397-08002B2CF9AE}" pid="8" name="Distribution">
    <vt:lpwstr>9;#External|1104eb68-55d8-494f-b6ba-c5473579de73</vt:lpwstr>
  </property>
  <property fmtid="{D5CDD505-2E9C-101B-9397-08002B2CF9AE}" pid="9" name="HOCopyrightLevel">
    <vt:lpwstr>7;#Crown|69589897-2828-4761-976e-717fd8e631c9</vt:lpwstr>
  </property>
  <property fmtid="{D5CDD505-2E9C-101B-9397-08002B2CF9AE}" pid="10" name="HOGovernmentSecurityClassification">
    <vt:lpwstr>6;#Official|14c80daa-741b-422c-9722-f71693c9ede4</vt:lpwstr>
  </property>
  <property fmtid="{D5CDD505-2E9C-101B-9397-08002B2CF9AE}" pid="11" name="HOSiteType">
    <vt:lpwstr>10;#Team|ff0485df-0575-416f-802f-e999165821b7</vt:lpwstr>
  </property>
  <property fmtid="{D5CDD505-2E9C-101B-9397-08002B2CF9AE}" pid="12" name="OrganisationalUnit">
    <vt:lpwstr>8;#NE|275df9ce-cd92-4318-adfe-db572e51c7ff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