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0B59F8B2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2E67D7">
              <w:rPr>
                <w:rFonts w:ascii="Arial" w:hAnsi="Arial" w:cs="Arial"/>
                <w:b/>
                <w:sz w:val="22"/>
              </w:rPr>
              <w:t>290a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2C3C8732" w:rsidR="00727813" w:rsidRDefault="002E67D7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Arcadis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169E7DFC" w:rsidR="00906CE7" w:rsidRDefault="002E67D7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12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75589632" w:rsidR="002B4544" w:rsidRDefault="002E67D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2-290a Project Control</w:t>
      </w:r>
      <w:r w:rsidR="00ED734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Support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F83D435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2-1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D734A">
            <w:rPr>
              <w:rStyle w:val="Style1"/>
            </w:rPr>
            <w:t>11 February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5818410A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E67D7">
            <w:rPr>
              <w:rStyle w:val="Style1"/>
            </w:rPr>
            <w:t>12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7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E67D7">
            <w:rPr>
              <w:rStyle w:val="Style1"/>
            </w:rPr>
            <w:t>15 July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055F422A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2E67D7">
        <w:rPr>
          <w:rFonts w:ascii="Arial" w:hAnsi="Arial" w:cs="Arial"/>
          <w:b/>
        </w:rPr>
        <w:t>226,280.93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35C224CF" w:rsidR="00627D44" w:rsidRPr="00627D44" w:rsidRDefault="00364EC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is the Project </w:t>
      </w:r>
      <w:r w:rsidR="00ED734A" w:rsidRPr="00627D44">
        <w:rPr>
          <w:rFonts w:ascii="Arial" w:hAnsi="Arial" w:cs="Arial"/>
        </w:rPr>
        <w:t>Sponsor</w:t>
      </w:r>
      <w:r w:rsidR="00ED734A">
        <w:rPr>
          <w:rFonts w:ascii="Arial" w:hAnsi="Arial" w:cs="Arial"/>
        </w:rPr>
        <w:t xml:space="preserve"> and</w:t>
      </w:r>
      <w:r w:rsidR="00627D44" w:rsidRPr="00627D44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52D9D82A" w14:textId="77777777" w:rsidR="00ED734A" w:rsidRDefault="00ED734A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D24187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3BDCEBB6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ED734A">
              <w:rPr>
                <w:rFonts w:ascii="Arial" w:hAnsi="Arial" w:cs="Arial"/>
              </w:rPr>
              <w:t>290a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1070F3F" w:rsidR="00627D44" w:rsidRPr="00627D44" w:rsidRDefault="00ED734A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TBC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3C507300" w:rsidR="00627D44" w:rsidRPr="00627D44" w:rsidRDefault="00ED734A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607204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3D5A" w14:textId="77777777" w:rsidR="00D24187" w:rsidRDefault="00D24187">
      <w:r>
        <w:separator/>
      </w:r>
    </w:p>
  </w:endnote>
  <w:endnote w:type="continuationSeparator" w:id="0">
    <w:p w14:paraId="7223B660" w14:textId="77777777" w:rsidR="00D24187" w:rsidRDefault="00D2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D2418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50C3" w14:textId="77777777" w:rsidR="00D24187" w:rsidRDefault="00D24187">
      <w:r>
        <w:separator/>
      </w:r>
    </w:p>
  </w:footnote>
  <w:footnote w:type="continuationSeparator" w:id="0">
    <w:p w14:paraId="2B85F957" w14:textId="77777777" w:rsidR="00D24187" w:rsidRDefault="00D2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1F57FF"/>
    <w:rsid w:val="00255733"/>
    <w:rsid w:val="002B0CC6"/>
    <w:rsid w:val="002B4544"/>
    <w:rsid w:val="002E67D7"/>
    <w:rsid w:val="002F5136"/>
    <w:rsid w:val="00336C27"/>
    <w:rsid w:val="00364ECA"/>
    <w:rsid w:val="00375CFE"/>
    <w:rsid w:val="003D565D"/>
    <w:rsid w:val="003E7FF5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D6EF6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24187"/>
    <w:rsid w:val="00DC1C39"/>
    <w:rsid w:val="00E527D4"/>
    <w:rsid w:val="00E70496"/>
    <w:rsid w:val="00E77CF4"/>
    <w:rsid w:val="00E8289F"/>
    <w:rsid w:val="00EB39FB"/>
    <w:rsid w:val="00ED683A"/>
    <w:rsid w:val="00ED734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6817CF"/>
    <w:rsid w:val="008B12B6"/>
    <w:rsid w:val="009E0859"/>
    <w:rsid w:val="00AA7B53"/>
    <w:rsid w:val="00C2453F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2021-02-12T11:38:00Z</dcterms:created>
  <dcterms:modified xsi:type="dcterms:W3CDTF">2021-02-16T19:10:00Z</dcterms:modified>
</cp:coreProperties>
</file>