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0AC9B9E" w:rsidR="00203F5D" w:rsidRPr="00B21C54" w:rsidRDefault="00727813" w:rsidP="00203F5D">
            <w:pPr>
              <w:rPr>
                <w:rFonts w:ascii="Arial" w:hAnsi="Arial" w:cs="Arial"/>
                <w:b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B21C54" w:rsidRPr="00B21C54">
              <w:rPr>
                <w:rFonts w:ascii="Arial" w:hAnsi="Arial" w:cs="Arial"/>
                <w:b/>
              </w:rPr>
              <w:t>T0547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74500F4F" w:rsidR="00CB3E0B" w:rsidRDefault="00B21C54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Amey OW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1-2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3DF14264" w:rsidR="00727813" w:rsidRPr="00311C5F" w:rsidRDefault="00B21C54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24 January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15AA6152" w:rsidR="00A53652" w:rsidRPr="00CB3E0B" w:rsidRDefault="00B21C54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21551E25" w:rsidR="00727813" w:rsidRDefault="00B21C54" w:rsidP="00B21C54">
      <w:pPr>
        <w:jc w:val="center"/>
        <w:rPr>
          <w:rFonts w:ascii="Arial" w:hAnsi="Arial" w:cs="Arial"/>
          <w:b/>
        </w:rPr>
      </w:pPr>
      <w:r w:rsidRPr="00B21C54">
        <w:rPr>
          <w:rFonts w:ascii="Arial" w:hAnsi="Arial" w:cs="Arial"/>
          <w:b/>
        </w:rPr>
        <w:t>T0547 Roadside Technology RIS3 Programme Development</w:t>
      </w:r>
    </w:p>
    <w:p w14:paraId="7717C387" w14:textId="77777777" w:rsidR="00B21C54" w:rsidRDefault="00B21C54" w:rsidP="00B21C54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ABDA27D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1-2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21C54">
            <w:rPr>
              <w:rFonts w:ascii="Arial" w:hAnsi="Arial" w:cs="Arial"/>
              <w:b/>
            </w:rPr>
            <w:t>23 January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4B3054A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1-2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21C54">
            <w:rPr>
              <w:rFonts w:ascii="Arial" w:hAnsi="Arial" w:cs="Arial"/>
              <w:b/>
            </w:rPr>
            <w:t>24 January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1-2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21C54">
            <w:rPr>
              <w:rFonts w:ascii="Arial" w:hAnsi="Arial" w:cs="Arial"/>
              <w:b/>
            </w:rPr>
            <w:t>24 January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43075C6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B21C54">
        <w:rPr>
          <w:rFonts w:ascii="Arial" w:hAnsi="Arial" w:cs="Arial"/>
          <w:b/>
        </w:rPr>
        <w:t>154,956.00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2D6FFE4" w:rsidR="00627D44" w:rsidRPr="00311C5F" w:rsidRDefault="00B03690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 xml:space="preserve">X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41B81EDD" w:rsidR="00627D44" w:rsidRPr="00311C5F" w:rsidRDefault="005C759A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627D44" w:rsidRPr="00311C5F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0970" w14:textId="77777777" w:rsidR="006B6DD8" w:rsidRDefault="006B6DD8">
      <w:r>
        <w:separator/>
      </w:r>
    </w:p>
  </w:endnote>
  <w:endnote w:type="continuationSeparator" w:id="0">
    <w:p w14:paraId="3BB10B90" w14:textId="77777777" w:rsidR="006B6DD8" w:rsidRDefault="006B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945D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B753F" w14:textId="77777777" w:rsidR="006B6DD8" w:rsidRDefault="006B6DD8">
      <w:r>
        <w:separator/>
      </w:r>
    </w:p>
  </w:footnote>
  <w:footnote w:type="continuationSeparator" w:id="0">
    <w:p w14:paraId="3CF5429B" w14:textId="77777777" w:rsidR="006B6DD8" w:rsidRDefault="006B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45D00"/>
    <w:rsid w:val="0096338C"/>
    <w:rsid w:val="00985C09"/>
    <w:rsid w:val="009865D2"/>
    <w:rsid w:val="00A26AB8"/>
    <w:rsid w:val="00A53652"/>
    <w:rsid w:val="00AC5E56"/>
    <w:rsid w:val="00AF3514"/>
    <w:rsid w:val="00B03690"/>
    <w:rsid w:val="00B21C5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Sophie Wood</cp:lastModifiedBy>
  <cp:revision>2</cp:revision>
  <cp:lastPrinted>2016-01-12T11:01:00Z</cp:lastPrinted>
  <dcterms:created xsi:type="dcterms:W3CDTF">2024-01-25T14:45:00Z</dcterms:created>
  <dcterms:modified xsi:type="dcterms:W3CDTF">2024-01-25T14:45:00Z</dcterms:modified>
</cp:coreProperties>
</file>