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 w:rsidTr="00494A04">
        <w:trPr>
          <w:cantSplit/>
          <w:trHeight w:val="3290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4A5D95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94A04">
              <w:rPr>
                <w:rFonts w:ascii="Arial" w:hAnsi="Arial" w:cs="Arial"/>
                <w:b/>
                <w:sz w:val="22"/>
              </w:rPr>
              <w:t>1031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71FB268" w:rsidR="004E4BD7" w:rsidRDefault="00FE69B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94A0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FC2E3DE" w:rsidR="005C6E7D" w:rsidRDefault="00494A0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FDBB55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94A04">
        <w:rPr>
          <w:rFonts w:ascii="Arial" w:hAnsi="Arial" w:cs="Arial"/>
          <w:b/>
        </w:rPr>
        <w:t xml:space="preserve">1031 </w:t>
      </w:r>
      <w:r w:rsidR="00494A04" w:rsidRPr="00494A04">
        <w:rPr>
          <w:rFonts w:ascii="Arial" w:hAnsi="Arial" w:cs="Arial"/>
          <w:b/>
        </w:rPr>
        <w:t>AD10 BD79 Tech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412AEC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4A04">
            <w:rPr>
              <w:rFonts w:ascii="Arial" w:hAnsi="Arial" w:cs="Arial"/>
            </w:rPr>
            <w:t>04 February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99A1DD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4A04">
            <w:rPr>
              <w:rFonts w:ascii="Arial" w:hAnsi="Arial" w:cs="Arial"/>
            </w:rPr>
            <w:t>19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4A04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33233F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94A04">
        <w:rPr>
          <w:rFonts w:ascii="Arial" w:hAnsi="Arial" w:cs="Arial"/>
          <w:b/>
        </w:rPr>
        <w:t>179,983.30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6F1F3F8" w:rsidR="00627D44" w:rsidRPr="00627D44" w:rsidRDefault="006F225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C7C37F3" w:rsidR="00727813" w:rsidRDefault="006F2252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4E321C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94A04">
              <w:rPr>
                <w:rFonts w:ascii="Arial" w:hAnsi="Arial" w:cs="Arial"/>
              </w:rPr>
              <w:t>1031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9821BDF" w:rsidR="00627D44" w:rsidRPr="00627D44" w:rsidRDefault="00494A0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98C60CA" w:rsidR="00627D44" w:rsidRPr="00627D44" w:rsidRDefault="00494A04" w:rsidP="00727813">
            <w:pPr>
              <w:rPr>
                <w:rFonts w:ascii="Arial" w:hAnsi="Arial" w:cs="Arial"/>
              </w:rPr>
            </w:pPr>
            <w:bookmarkStart w:id="21" w:name="bkCostCentre"/>
            <w:r w:rsidRPr="00494A04">
              <w:rPr>
                <w:rFonts w:ascii="Arial" w:hAnsi="Arial" w:cs="Arial"/>
              </w:rPr>
              <w:t>605551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C327" w14:textId="77777777" w:rsidR="00FE69B9" w:rsidRDefault="00FE69B9">
      <w:r>
        <w:separator/>
      </w:r>
    </w:p>
  </w:endnote>
  <w:endnote w:type="continuationSeparator" w:id="0">
    <w:p w14:paraId="24DE26A6" w14:textId="77777777" w:rsidR="00FE69B9" w:rsidRDefault="00FE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94A0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98F27" w14:textId="77777777" w:rsidR="00FE69B9" w:rsidRDefault="00FE69B9">
      <w:r>
        <w:separator/>
      </w:r>
    </w:p>
  </w:footnote>
  <w:footnote w:type="continuationSeparator" w:id="0">
    <w:p w14:paraId="718DFAA6" w14:textId="77777777" w:rsidR="00FE69B9" w:rsidRDefault="00FE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94A04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6F2252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71944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769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7194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9060-FCF3-459B-B3F3-4ADC978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2020-02-24T14:51:00Z</dcterms:created>
  <dcterms:modified xsi:type="dcterms:W3CDTF">2020-02-24T14:51:00Z</dcterms:modified>
</cp:coreProperties>
</file>