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7D" w:rsidRDefault="000E63FE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CH2M" w:value="AtkinsCH2M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A137DA">
            <w:rPr>
              <w:rFonts w:cs="Arial"/>
              <w:b/>
              <w:sz w:val="22"/>
            </w:rPr>
            <w:t>TRL</w:t>
          </w:r>
        </w:sdtContent>
      </w:sdt>
    </w:p>
    <w:p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proofErr w:type="gramStart"/>
      <w:r>
        <w:rPr>
          <w:rFonts w:cs="Arial"/>
          <w:sz w:val="22"/>
        </w:rPr>
        <w:t>via</w:t>
      </w:r>
      <w:proofErr w:type="gramEnd"/>
      <w:r>
        <w:rPr>
          <w:rFonts w:cs="Arial"/>
          <w:sz w:val="22"/>
        </w:rPr>
        <w:t xml:space="preserve"> </w:t>
      </w:r>
      <w:r w:rsidR="00FC683A">
        <w:rPr>
          <w:rFonts w:cs="Arial"/>
          <w:sz w:val="22"/>
        </w:rPr>
        <w:t>Bravo</w:t>
      </w: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3160E7" w:rsidP="007555C6">
      <w:pPr>
        <w:framePr w:w="4026" w:hSpace="181" w:wrap="notBeside" w:vAnchor="page" w:hAnchor="page" w:x="1161" w:y="3065" w:anchorLock="1"/>
      </w:pPr>
    </w:p>
    <w:p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0E7" w:rsidRDefault="003160E7"/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Web Site: www.dft.gov.uk</w:t>
      </w: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:rsidR="003160E7" w:rsidRDefault="003160E7"/>
    <w:p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F8741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:rsidR="003160E7" w:rsidRDefault="003160E7"/>
    <w:p w:rsidR="003160E7" w:rsidRDefault="003160E7"/>
    <w:p w:rsidR="003160E7" w:rsidRDefault="003160E7">
      <w:bookmarkStart w:id="3" w:name="StartPos"/>
      <w:bookmarkEnd w:id="3"/>
    </w:p>
    <w:p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:rsidR="003C727D" w:rsidRDefault="003C727D" w:rsidP="003C727D">
      <w:pPr>
        <w:rPr>
          <w:rFonts w:cs="Arial"/>
          <w:b/>
          <w:bCs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4" w:name="Salutation"/>
      <w:bookmarkEnd w:id="4"/>
      <w:r>
        <w:rPr>
          <w:rFonts w:cs="Arial"/>
        </w:rPr>
        <w:t>Sir/Madam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jc w:val="center"/>
        <w:rPr>
          <w:rFonts w:cs="Arial"/>
          <w:b/>
          <w:bCs/>
        </w:rPr>
      </w:pPr>
      <w:bookmarkStart w:id="5" w:name="Subject"/>
      <w:bookmarkEnd w:id="5"/>
      <w:r>
        <w:rPr>
          <w:rFonts w:cs="Arial"/>
          <w:b/>
          <w:bCs/>
        </w:rPr>
        <w:t>SPECIALIST PROFESSIONAL AND TECHNICAL SERVICES FRAMEWORK</w:t>
      </w:r>
    </w:p>
    <w:p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:rsidR="003C727D" w:rsidRDefault="003C727D" w:rsidP="003C727D">
      <w:pPr>
        <w:rPr>
          <w:rFonts w:cs="Arial"/>
          <w:b/>
        </w:rPr>
      </w:pPr>
    </w:p>
    <w:p w:rsidR="003C727D" w:rsidRPr="00A137DA" w:rsidRDefault="00A137DA" w:rsidP="00A137DA">
      <w:pPr>
        <w:jc w:val="center"/>
        <w:rPr>
          <w:rFonts w:cs="Arial"/>
          <w:b/>
        </w:rPr>
      </w:pPr>
      <w:r w:rsidRPr="00A137DA">
        <w:rPr>
          <w:rFonts w:cs="Arial"/>
          <w:b/>
        </w:rPr>
        <w:t>1-724 - PPRO 04/102/36 2017 mobile phone use by vehicle drivers and seat belt compliance survey - mobile phone sites re-surveys</w:t>
      </w:r>
    </w:p>
    <w:p w:rsidR="00A137DA" w:rsidRDefault="00A137DA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r w:rsidR="00A137DA">
        <w:rPr>
          <w:rFonts w:cs="Arial"/>
        </w:rPr>
        <w:t>2</w:t>
      </w:r>
      <w:r w:rsidR="00A137DA" w:rsidRPr="00A137DA">
        <w:rPr>
          <w:rFonts w:cs="Arial"/>
          <w:vertAlign w:val="superscript"/>
        </w:rPr>
        <w:t>nd</w:t>
      </w:r>
      <w:r w:rsidR="00A137DA">
        <w:rPr>
          <w:rFonts w:cs="Arial"/>
        </w:rPr>
        <w:t xml:space="preserve"> November 2018</w:t>
      </w:r>
      <w:r w:rsidRPr="004E4BD7">
        <w:rPr>
          <w:rFonts w:cs="Arial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This Package Order start date is </w:t>
      </w:r>
      <w:r w:rsidR="00EE2224">
        <w:rPr>
          <w:rFonts w:cs="Arial"/>
        </w:rPr>
        <w:t>1</w:t>
      </w:r>
      <w:r w:rsidR="00EE2224" w:rsidRPr="00EE2224">
        <w:rPr>
          <w:rFonts w:cs="Arial"/>
          <w:vertAlign w:val="superscript"/>
        </w:rPr>
        <w:t>st</w:t>
      </w:r>
      <w:r w:rsidR="00EE2224">
        <w:rPr>
          <w:rFonts w:cs="Arial"/>
        </w:rPr>
        <w:t xml:space="preserve"> November 2018</w:t>
      </w:r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r w:rsidR="00EE2224">
        <w:rPr>
          <w:rFonts w:cs="Arial"/>
        </w:rPr>
        <w:t>30</w:t>
      </w:r>
      <w:r w:rsidR="00EE2224" w:rsidRPr="00EE2224">
        <w:rPr>
          <w:rFonts w:cs="Arial"/>
          <w:vertAlign w:val="superscript"/>
        </w:rPr>
        <w:t>th</w:t>
      </w:r>
      <w:r w:rsidR="00EE2224">
        <w:rPr>
          <w:rFonts w:cs="Arial"/>
        </w:rPr>
        <w:t xml:space="preserve"> November 2018</w:t>
      </w:r>
      <w:r>
        <w:rPr>
          <w:rFonts w:cs="Arial"/>
        </w:rPr>
        <w:t>.</w:t>
      </w:r>
    </w:p>
    <w:p w:rsidR="003C727D" w:rsidRDefault="003C727D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A137DA">
        <w:rPr>
          <w:rFonts w:cs="Arial"/>
          <w:b/>
        </w:rPr>
        <w:t>3145.57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:rsidR="003C727D" w:rsidRPr="00627D44" w:rsidRDefault="003C727D" w:rsidP="003C727D">
      <w:pPr>
        <w:rPr>
          <w:rFonts w:cs="Arial"/>
        </w:rPr>
      </w:pPr>
    </w:p>
    <w:p w:rsidR="003C727D" w:rsidRPr="00627D44" w:rsidRDefault="00EE2224" w:rsidP="003C727D">
      <w:pPr>
        <w:rPr>
          <w:rFonts w:cs="Arial"/>
        </w:rPr>
      </w:pPr>
      <w:proofErr w:type="gramStart"/>
      <w:r>
        <w:rPr>
          <w:rFonts w:cs="Arial"/>
        </w:rPr>
        <w:t>x</w:t>
      </w:r>
      <w:proofErr w:type="gramEnd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:rsidR="003C727D" w:rsidRDefault="003C727D" w:rsidP="003C727D">
      <w:pPr>
        <w:rPr>
          <w:rFonts w:cs="Arial"/>
        </w:rPr>
      </w:pPr>
    </w:p>
    <w:p w:rsidR="003C727D" w:rsidRDefault="00FC683A" w:rsidP="003C727D">
      <w:r w:rsidRPr="00FC683A">
        <w:t>Any queries relating to this letter and its contents should be sent via Bravo messaging.</w:t>
      </w:r>
    </w:p>
    <w:p w:rsidR="00FC683A" w:rsidRDefault="00FC683A" w:rsidP="003C727D"/>
    <w:p w:rsidR="00FC683A" w:rsidRDefault="00FC683A" w:rsidP="003C727D">
      <w:pPr>
        <w:rPr>
          <w:rFonts w:cs="Arial"/>
        </w:rPr>
      </w:pPr>
    </w:p>
    <w:p w:rsidR="003C727D" w:rsidRDefault="003C727D" w:rsidP="003C727D">
      <w:pPr>
        <w:rPr>
          <w:rFonts w:cs="Arial"/>
        </w:rPr>
      </w:pPr>
      <w:bookmarkStart w:id="6" w:name="Yours"/>
      <w:bookmarkEnd w:id="6"/>
      <w:r>
        <w:rPr>
          <w:rFonts w:cs="Arial"/>
        </w:rPr>
        <w:t>Yours faithfully</w:t>
      </w:r>
    </w:p>
    <w:p w:rsidR="00433F02" w:rsidRDefault="00433F02"/>
    <w:p w:rsidR="00EC5598" w:rsidRDefault="00EC5598" w:rsidP="00EC5598">
      <w:pPr>
        <w:rPr>
          <w:rFonts w:cs="Arial"/>
        </w:rPr>
      </w:pPr>
      <w:bookmarkStart w:id="7" w:name="SenderName1"/>
      <w:bookmarkStart w:id="8" w:name="_GoBack"/>
      <w:bookmarkEnd w:id="7"/>
      <w:bookmarkEnd w:id="8"/>
    </w:p>
    <w:p w:rsidR="003160E7" w:rsidRDefault="003160E7">
      <w:bookmarkStart w:id="9" w:name="Team"/>
      <w:bookmarkStart w:id="10" w:name="Page2"/>
      <w:bookmarkEnd w:id="9"/>
      <w:bookmarkEnd w:id="10"/>
    </w:p>
    <w:p w:rsidR="003160E7" w:rsidRDefault="003160E7"/>
    <w:p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FE" w:rsidRDefault="000E63FE">
      <w:r>
        <w:separator/>
      </w:r>
    </w:p>
  </w:endnote>
  <w:endnote w:type="continuationSeparator" w:id="0">
    <w:p w:rsidR="000E63FE" w:rsidRDefault="000E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FE" w:rsidRDefault="000E63FE">
      <w:r>
        <w:separator/>
      </w:r>
    </w:p>
  </w:footnote>
  <w:footnote w:type="continuationSeparator" w:id="0">
    <w:p w:rsidR="000E63FE" w:rsidRDefault="000E6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2"/>
    <w:rsid w:val="000B06E6"/>
    <w:rsid w:val="000E63FE"/>
    <w:rsid w:val="000F6999"/>
    <w:rsid w:val="0010128F"/>
    <w:rsid w:val="001965F4"/>
    <w:rsid w:val="001A0F2F"/>
    <w:rsid w:val="001B21F0"/>
    <w:rsid w:val="002062B3"/>
    <w:rsid w:val="00225157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A137DA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C5598"/>
    <w:rsid w:val="00EE2224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D4"/>
    <w:rsid w:val="00272746"/>
    <w:rsid w:val="002E0B49"/>
    <w:rsid w:val="00490C4E"/>
    <w:rsid w:val="004C303A"/>
    <w:rsid w:val="00585E20"/>
    <w:rsid w:val="006F61D4"/>
    <w:rsid w:val="007A01D6"/>
    <w:rsid w:val="00A67387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746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A69E9CF7.dotm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Bradbury, Marie</cp:lastModifiedBy>
  <cp:revision>3</cp:revision>
  <cp:lastPrinted>2001-10-31T11:13:00Z</cp:lastPrinted>
  <dcterms:created xsi:type="dcterms:W3CDTF">2018-11-06T08:23:00Z</dcterms:created>
  <dcterms:modified xsi:type="dcterms:W3CDTF">2018-11-07T09:31:00Z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