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0B519F79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632798">
              <w:rPr>
                <w:rFonts w:ascii="Arial" w:hAnsi="Arial" w:cs="Arial"/>
                <w:b/>
                <w:sz w:val="22"/>
              </w:rPr>
              <w:t>821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4FF485A9" w:rsidR="004E4BD7" w:rsidRDefault="00A11D70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632798">
                  <w:rPr>
                    <w:rFonts w:ascii="Arial" w:hAnsi="Arial" w:cs="Arial"/>
                    <w:b/>
                    <w:sz w:val="22"/>
                  </w:rPr>
                  <w:t>Arup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D9ADFBEA0BD54C11B6638B1CD1BCFE7A"/>
              </w:placeholder>
              <w:date w:fullDate="2019-04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40D5460E" w:rsidR="005C6E7D" w:rsidRDefault="00632798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25 April 2019</w:t>
                </w:r>
              </w:p>
            </w:sdtContent>
          </w:sdt>
          <w:bookmarkEnd w:id="9" w:displacedByCustomXml="prev"/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3218BC1F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32798">
        <w:rPr>
          <w:rFonts w:ascii="Arial" w:hAnsi="Arial" w:cs="Arial"/>
          <w:b/>
        </w:rPr>
        <w:t>1</w:t>
      </w:r>
      <w:r w:rsidR="00632798" w:rsidRPr="00632798">
        <w:rPr>
          <w:rFonts w:ascii="Arial" w:hAnsi="Arial" w:cs="Arial"/>
          <w:b/>
        </w:rPr>
        <w:t>-821 HAGDMS/DDMS Support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4EA2D27B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Style w:val="Style1"/>
          </w:rPr>
          <w:id w:val="363801397"/>
          <w:placeholder>
            <w:docPart w:val="58860DC8E7424DACA3CC94A4F6961426"/>
          </w:placeholder>
          <w:date w:fullDate="2019-04-1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32798">
            <w:rPr>
              <w:rStyle w:val="Style1"/>
            </w:rPr>
            <w:t>18 April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567DF017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2"/>
          </w:rPr>
          <w:id w:val="-1299833469"/>
          <w:placeholder>
            <w:docPart w:val="4277C2867A7E4EDB818C6A12A05484B8"/>
          </w:placeholder>
          <w:date w:fullDate="2019-04-2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32798">
            <w:rPr>
              <w:rStyle w:val="Style2"/>
            </w:rPr>
            <w:t>25 April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Style w:val="Style3"/>
          </w:rPr>
          <w:id w:val="878131291"/>
          <w:placeholder>
            <w:docPart w:val="BE2270FFCC044DAF8FEADF4D83D6255B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32798">
            <w:rPr>
              <w:rStyle w:val="Style3"/>
            </w:rPr>
            <w:t>31 March 2022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08264062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32798">
        <w:rPr>
          <w:rFonts w:ascii="Arial" w:hAnsi="Arial" w:cs="Arial"/>
          <w:b/>
        </w:rPr>
        <w:t>194,993.65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646456FA" w:rsidR="00627D44" w:rsidRPr="00627D44" w:rsidRDefault="006D471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 w:rsidR="00632798">
        <w:rPr>
          <w:rFonts w:ascii="Arial" w:hAnsi="Arial" w:cs="Arial"/>
        </w:rPr>
        <w:t>0300 470 1276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6B91070E" w:rsidR="00727813" w:rsidRDefault="00727813" w:rsidP="00727813">
      <w:pPr>
        <w:rPr>
          <w:rFonts w:ascii="Arial" w:hAnsi="Arial" w:cs="Arial"/>
        </w:rPr>
      </w:pPr>
      <w:bookmarkStart w:id="15" w:name="SenderName1"/>
      <w:bookmarkEnd w:id="15"/>
    </w:p>
    <w:p w14:paraId="75BB8F79" w14:textId="05D78C75" w:rsidR="006A5D1C" w:rsidRDefault="006D471B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6" w:name="_GoBack"/>
      <w:bookmarkEnd w:id="16"/>
    </w:p>
    <w:p w14:paraId="2092539F" w14:textId="4571B920" w:rsidR="00627D44" w:rsidRDefault="004F486C">
      <w:pPr>
        <w:rPr>
          <w:rFonts w:ascii="Arial" w:hAnsi="Arial" w:cs="Arial"/>
        </w:rPr>
      </w:pPr>
      <w:bookmarkStart w:id="17" w:name="Team"/>
      <w:bookmarkStart w:id="18" w:name="Page2"/>
      <w:bookmarkStart w:id="19" w:name="Email"/>
      <w:bookmarkEnd w:id="17"/>
      <w:bookmarkEnd w:id="18"/>
      <w:bookmarkEnd w:id="19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3CB137E0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1-</w:t>
            </w:r>
            <w:bookmarkEnd w:id="21"/>
            <w:r w:rsidR="00632798">
              <w:rPr>
                <w:rFonts w:ascii="Arial" w:hAnsi="Arial" w:cs="Arial"/>
              </w:rPr>
              <w:t>821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040A8CC5" w:rsidR="00627D44" w:rsidRPr="00627D44" w:rsidRDefault="00632798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5531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28060A07" w:rsidR="00627D44" w:rsidRPr="00627D44" w:rsidRDefault="00632798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602321</w:t>
            </w:r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F552" w14:textId="77777777" w:rsidR="00A11D70" w:rsidRDefault="00A11D70">
      <w:r>
        <w:separator/>
      </w:r>
    </w:p>
  </w:endnote>
  <w:endnote w:type="continuationSeparator" w:id="0">
    <w:p w14:paraId="60D7FCCA" w14:textId="77777777" w:rsidR="00A11D70" w:rsidRDefault="00A1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A11D7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4406" w14:textId="77777777" w:rsidR="00A11D70" w:rsidRDefault="00A11D70">
      <w:r>
        <w:separator/>
      </w:r>
    </w:p>
  </w:footnote>
  <w:footnote w:type="continuationSeparator" w:id="0">
    <w:p w14:paraId="5BB868A5" w14:textId="77777777" w:rsidR="00A11D70" w:rsidRDefault="00A1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E0E75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2798"/>
    <w:rsid w:val="00675DFE"/>
    <w:rsid w:val="0069504B"/>
    <w:rsid w:val="006A5D1C"/>
    <w:rsid w:val="006D471B"/>
    <w:rsid w:val="006D663F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11D70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9ADFBEA0BD54C11B6638B1CD1B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5FC-CE62-4AAB-816C-E774CF0491BC}"/>
      </w:docPartPr>
      <w:docPartBody>
        <w:p w:rsidR="00F660A4" w:rsidRDefault="0067729F" w:rsidP="0067729F">
          <w:pPr>
            <w:pStyle w:val="D9ADFBEA0BD54C11B6638B1CD1BCFE7A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8860DC8E7424DACA3CC94A4F69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1F-2E2C-4251-AF76-9173B4AF2A93}"/>
      </w:docPartPr>
      <w:docPartBody>
        <w:p w:rsidR="00F660A4" w:rsidRDefault="0067729F" w:rsidP="0067729F">
          <w:pPr>
            <w:pStyle w:val="58860DC8E7424DACA3CC94A4F696142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C2867A7E4EDB818C6A12A054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3BD-3E21-4BDD-A1E6-0099273F10F2}"/>
      </w:docPartPr>
      <w:docPartBody>
        <w:p w:rsidR="00F660A4" w:rsidRDefault="0067729F" w:rsidP="0067729F">
          <w:pPr>
            <w:pStyle w:val="4277C2867A7E4EDB818C6A12A05484B8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0FFCC044DAF8FEADF4D83D6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658-9DDE-4EAB-9075-58870256FDC5}"/>
      </w:docPartPr>
      <w:docPartBody>
        <w:p w:rsidR="00F660A4" w:rsidRDefault="0067729F" w:rsidP="0067729F">
          <w:pPr>
            <w:pStyle w:val="BE2270FFCC044DAF8FEADF4D83D6255B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3542BC"/>
    <w:rsid w:val="004B0721"/>
    <w:rsid w:val="004B52BA"/>
    <w:rsid w:val="00506E85"/>
    <w:rsid w:val="00622F0A"/>
    <w:rsid w:val="0067729F"/>
    <w:rsid w:val="00692579"/>
    <w:rsid w:val="00695C80"/>
    <w:rsid w:val="0082457A"/>
    <w:rsid w:val="009A65F4"/>
    <w:rsid w:val="00A8024D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0A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504D-123D-43E8-BBF9-AB38500F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2019-04-24T13:14:00Z</dcterms:created>
  <dcterms:modified xsi:type="dcterms:W3CDTF">2019-04-25T09:44:00Z</dcterms:modified>
</cp:coreProperties>
</file>