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5132EEF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D643BC" w:rsidRPr="00D643BC">
                  <w:rPr>
                    <w:rStyle w:val="Style1"/>
                    <w:b/>
                  </w:rPr>
                  <w:t>T0438A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657867A9" w:rsidR="00CB3E0B" w:rsidRDefault="0008656F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3-03-2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2361ED34" w:rsidR="00B6065A" w:rsidRDefault="0008656F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28 March 2023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DAE6B05" w:rsidR="00A53652" w:rsidRPr="00CB3E0B" w:rsidRDefault="0008656F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11974F28" w:rsidR="00B6065A" w:rsidRDefault="00A61015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D643BC" w:rsidRPr="00D643BC">
            <w:rPr>
              <w:rStyle w:val="Style1"/>
              <w:b/>
            </w:rPr>
            <w:t>T0438A</w:t>
          </w:r>
        </w:sdtContent>
      </w:sdt>
    </w:p>
    <w:p w14:paraId="06FA62AA" w14:textId="0FFDBCD0" w:rsidR="00B6065A" w:rsidRDefault="00A61015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08656F" w:rsidRPr="0008656F">
            <w:rPr>
              <w:rStyle w:val="Style1"/>
              <w:b/>
            </w:rPr>
            <w:t>Evaluation Technical Partner phase 2a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9D4D4CC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3-03-1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53584">
            <w:rPr>
              <w:rFonts w:ascii="Arial" w:hAnsi="Arial" w:cs="Arial"/>
              <w:b/>
            </w:rPr>
            <w:t>16 March 2023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469F04A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3-04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E037F">
            <w:rPr>
              <w:rFonts w:ascii="Arial" w:hAnsi="Arial" w:cs="Arial"/>
              <w:b/>
            </w:rPr>
            <w:t>01 April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E037F">
            <w:rPr>
              <w:rFonts w:ascii="Arial" w:hAnsi="Arial" w:cs="Arial"/>
              <w:b/>
            </w:rPr>
            <w:t>31 March 2024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928E913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sdt>
                <w:sdtPr>
                  <w:rPr>
                    <w:rStyle w:val="Style1"/>
                    <w:b/>
                  </w:rPr>
                  <w:id w:val="508188576"/>
                  <w:placeholder>
                    <w:docPart w:val="435FA7AC351C44A8ABA3F11ECD336351"/>
                  </w:placeholder>
                </w:sdtPr>
                <w:sdtEndPr>
                  <w:rPr>
                    <w:rStyle w:val="Style1"/>
                  </w:rPr>
                </w:sdtEndPr>
                <w:sdtContent>
                  <w:r w:rsidR="009277F8">
                    <w:rPr>
                      <w:rStyle w:val="Style1"/>
                      <w:b/>
                    </w:rPr>
                    <w:t>499,138.65</w:t>
                  </w:r>
                </w:sdtContent>
              </w:sdt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B1A827A" w:rsidR="00627D44" w:rsidRPr="00311C5F" w:rsidRDefault="00A61015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44C2D7CE" w:rsidR="00727813" w:rsidRDefault="00727813" w:rsidP="00727813">
      <w:pPr>
        <w:rPr>
          <w:rFonts w:ascii="Arial" w:hAnsi="Arial" w:cs="Arial"/>
        </w:rPr>
      </w:pPr>
    </w:p>
    <w:p w14:paraId="01DDC7D7" w14:textId="344839F4" w:rsidR="00D8534C" w:rsidRDefault="00D8534C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p w14:paraId="15DD6F7C" w14:textId="54F1B65E" w:rsidR="00450BAB" w:rsidRDefault="00A61015">
      <w:pPr>
        <w:rPr>
          <w:rStyle w:val="Style1"/>
          <w:b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>
        <w:rPr>
          <w:rStyle w:val="Style1"/>
          <w:b/>
        </w:rPr>
        <w:t>X</w:t>
      </w:r>
    </w:p>
    <w:p w14:paraId="3C4962AE" w14:textId="60A4304A" w:rsidR="00FF365A" w:rsidRDefault="00311C5F">
      <w:pPr>
        <w:rPr>
          <w:rFonts w:ascii="Arial" w:hAnsi="Arial" w:cs="Arial"/>
        </w:rPr>
      </w:pPr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A61015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A61015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F94B742" w:rsidR="00CB4F85" w:rsidRPr="002C2284" w:rsidRDefault="00A61015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sdt>
                  <w:sdtPr>
                    <w:rPr>
                      <w:rStyle w:val="Style1"/>
                      <w:b/>
                    </w:rPr>
                    <w:id w:val="-1091707615"/>
                    <w:placeholder>
                      <w:docPart w:val="6A1ADA1D9C63458BB39EAD73CE883E03"/>
                    </w:placeholder>
                  </w:sdtPr>
                  <w:sdtEndPr>
                    <w:rPr>
                      <w:rStyle w:val="DefaultParagraphFont"/>
                      <w:rFonts w:ascii="Times New Roman" w:hAnsi="Times New Roman" w:cs="Arial"/>
                    </w:rPr>
                  </w:sdtEndPr>
                  <w:sdtContent>
                    <w:r w:rsidR="00605190" w:rsidRPr="00D643BC">
                      <w:rPr>
                        <w:rStyle w:val="Style1"/>
                        <w:b/>
                      </w:rPr>
                      <w:t>T0438A</w:t>
                    </w:r>
                  </w:sdtContent>
                </w:sdt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D6D98CD" w:rsidR="00CB4F85" w:rsidRPr="002C2284" w:rsidRDefault="00A61015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972A6C" w:rsidRPr="00972A6C">
                  <w:rPr>
                    <w:rStyle w:val="Style1"/>
                    <w:b/>
                  </w:rPr>
                  <w:t>2427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C3DFD29" w:rsidR="00CB4F85" w:rsidRPr="002C2284" w:rsidRDefault="00A61015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972A6C" w:rsidRPr="00972A6C">
                  <w:rPr>
                    <w:rStyle w:val="Style1"/>
                    <w:b/>
                  </w:rPr>
                  <w:t>609960,603786 and 616069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5CA86" w14:textId="77777777" w:rsidR="006C548C" w:rsidRDefault="006C548C">
      <w:r>
        <w:separator/>
      </w:r>
    </w:p>
  </w:endnote>
  <w:endnote w:type="continuationSeparator" w:id="0">
    <w:p w14:paraId="3D62B33A" w14:textId="77777777" w:rsidR="006C548C" w:rsidRDefault="006C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4B66" w14:textId="77777777" w:rsidR="000F39C9" w:rsidRDefault="000F3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A61015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BB669" w14:textId="77777777" w:rsidR="006C548C" w:rsidRDefault="006C548C">
      <w:r>
        <w:separator/>
      </w:r>
    </w:p>
  </w:footnote>
  <w:footnote w:type="continuationSeparator" w:id="0">
    <w:p w14:paraId="44671696" w14:textId="77777777" w:rsidR="006C548C" w:rsidRDefault="006C5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54F3" w14:textId="77777777" w:rsidR="000F39C9" w:rsidRDefault="000F3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545E" w14:textId="77777777" w:rsidR="000F39C9" w:rsidRDefault="000F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0325"/>
    <w:rsid w:val="00067DE3"/>
    <w:rsid w:val="0008656F"/>
    <w:rsid w:val="00087732"/>
    <w:rsid w:val="000B5932"/>
    <w:rsid w:val="000B6B21"/>
    <w:rsid w:val="000E0A93"/>
    <w:rsid w:val="000E5C2C"/>
    <w:rsid w:val="000F39C9"/>
    <w:rsid w:val="001209C0"/>
    <w:rsid w:val="0013631C"/>
    <w:rsid w:val="001675F0"/>
    <w:rsid w:val="001C2680"/>
    <w:rsid w:val="001E763A"/>
    <w:rsid w:val="00203F5D"/>
    <w:rsid w:val="00205CF9"/>
    <w:rsid w:val="00220A1E"/>
    <w:rsid w:val="00232772"/>
    <w:rsid w:val="00246DCD"/>
    <w:rsid w:val="002925B6"/>
    <w:rsid w:val="002B0CC6"/>
    <w:rsid w:val="002B4544"/>
    <w:rsid w:val="002C2284"/>
    <w:rsid w:val="00311C5F"/>
    <w:rsid w:val="00313A2E"/>
    <w:rsid w:val="003221D0"/>
    <w:rsid w:val="00336C27"/>
    <w:rsid w:val="00364CE3"/>
    <w:rsid w:val="003700FB"/>
    <w:rsid w:val="00375CFE"/>
    <w:rsid w:val="00435F22"/>
    <w:rsid w:val="0044629C"/>
    <w:rsid w:val="00450BAB"/>
    <w:rsid w:val="00460527"/>
    <w:rsid w:val="004C63A8"/>
    <w:rsid w:val="004E4BD7"/>
    <w:rsid w:val="004E5BDE"/>
    <w:rsid w:val="004F486C"/>
    <w:rsid w:val="00513EF5"/>
    <w:rsid w:val="00524411"/>
    <w:rsid w:val="00526BD6"/>
    <w:rsid w:val="00527CCF"/>
    <w:rsid w:val="0055496D"/>
    <w:rsid w:val="005A7BBA"/>
    <w:rsid w:val="005C017F"/>
    <w:rsid w:val="005C6E7D"/>
    <w:rsid w:val="00605190"/>
    <w:rsid w:val="00627D44"/>
    <w:rsid w:val="00675DFE"/>
    <w:rsid w:val="00676884"/>
    <w:rsid w:val="0069504B"/>
    <w:rsid w:val="006A5D1C"/>
    <w:rsid w:val="006C548C"/>
    <w:rsid w:val="006D6124"/>
    <w:rsid w:val="006D663F"/>
    <w:rsid w:val="006E037F"/>
    <w:rsid w:val="006E1C53"/>
    <w:rsid w:val="007121BC"/>
    <w:rsid w:val="00715629"/>
    <w:rsid w:val="00717088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0311B"/>
    <w:rsid w:val="00875589"/>
    <w:rsid w:val="008D10A6"/>
    <w:rsid w:val="008E32A7"/>
    <w:rsid w:val="0090039A"/>
    <w:rsid w:val="0091686D"/>
    <w:rsid w:val="00922E16"/>
    <w:rsid w:val="009277F8"/>
    <w:rsid w:val="0096338C"/>
    <w:rsid w:val="00972A6C"/>
    <w:rsid w:val="00985C09"/>
    <w:rsid w:val="009865D2"/>
    <w:rsid w:val="00A26AB8"/>
    <w:rsid w:val="00A53652"/>
    <w:rsid w:val="00A61015"/>
    <w:rsid w:val="00AE029C"/>
    <w:rsid w:val="00AF3514"/>
    <w:rsid w:val="00B50393"/>
    <w:rsid w:val="00B6065A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73F6C"/>
    <w:rsid w:val="00C84D60"/>
    <w:rsid w:val="00CA2CDC"/>
    <w:rsid w:val="00CB3E0B"/>
    <w:rsid w:val="00CB4F85"/>
    <w:rsid w:val="00CB6833"/>
    <w:rsid w:val="00D56DC5"/>
    <w:rsid w:val="00D643BC"/>
    <w:rsid w:val="00D704E7"/>
    <w:rsid w:val="00D8534C"/>
    <w:rsid w:val="00DB6B74"/>
    <w:rsid w:val="00DC1C39"/>
    <w:rsid w:val="00DC6ABC"/>
    <w:rsid w:val="00DE1062"/>
    <w:rsid w:val="00DF6551"/>
    <w:rsid w:val="00E30C57"/>
    <w:rsid w:val="00E527D4"/>
    <w:rsid w:val="00E5358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6A1ADA1D9C63458BB39EAD73CE883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D833D-CE61-4994-AF7C-E2AEDF331BD4}"/>
      </w:docPartPr>
      <w:docPartBody>
        <w:p w:rsidR="00705128" w:rsidRDefault="005D2E94" w:rsidP="005D2E94">
          <w:pPr>
            <w:pStyle w:val="6A1ADA1D9C63458BB39EAD73CE883E03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435FA7AC351C44A8ABA3F11ECD336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9EF18-50E0-4B2B-8F1D-C36A08E520DE}"/>
      </w:docPartPr>
      <w:docPartBody>
        <w:p w:rsidR="00743035" w:rsidRDefault="00705128" w:rsidP="00705128">
          <w:pPr>
            <w:pStyle w:val="435FA7AC351C44A8ABA3F11ECD33635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A4110"/>
    <w:rsid w:val="005B3136"/>
    <w:rsid w:val="005D2E94"/>
    <w:rsid w:val="005E33C3"/>
    <w:rsid w:val="00622F0A"/>
    <w:rsid w:val="0067729F"/>
    <w:rsid w:val="00692579"/>
    <w:rsid w:val="00695C80"/>
    <w:rsid w:val="00705128"/>
    <w:rsid w:val="00743035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BF1FCD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705128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1ADA1D9C63458BB39EAD73CE883E03">
    <w:name w:val="6A1ADA1D9C63458BB39EAD73CE883E03"/>
    <w:rsid w:val="005D2E94"/>
    <w:pPr>
      <w:spacing w:after="160" w:line="259" w:lineRule="auto"/>
    </w:pPr>
  </w:style>
  <w:style w:type="paragraph" w:customStyle="1" w:styleId="435FA7AC351C44A8ABA3F11ECD336351">
    <w:name w:val="435FA7AC351C44A8ABA3F11ECD336351"/>
    <w:rsid w:val="0070512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337971-9641-4C09-8EB2-05550AA4A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366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3</cp:revision>
  <cp:lastPrinted>2016-01-12T11:01:00Z</cp:lastPrinted>
  <dcterms:created xsi:type="dcterms:W3CDTF">2023-04-04T15:09:00Z</dcterms:created>
  <dcterms:modified xsi:type="dcterms:W3CDTF">2023-04-04T15:09:00Z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