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21A4112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301499C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15B7AB9" w14:textId="7849398F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044B13">
              <w:rPr>
                <w:rFonts w:ascii="Arial" w:hAnsi="Arial" w:cs="Arial"/>
                <w:sz w:val="22"/>
              </w:rPr>
              <w:t>1-643</w:t>
            </w:r>
          </w:p>
          <w:p w14:paraId="4D7FDD7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D607C1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9857857" w14:textId="2A50948C" w:rsidR="00901A3E" w:rsidRDefault="00F9011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367A9CE73FCE4A7899D1CA8D48D217DD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44B13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5066705B" w14:textId="77777777" w:rsidR="00ED7378" w:rsidRDefault="00ED7378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04F1293B" w14:textId="19E890F3" w:rsidR="00ED7378" w:rsidRDefault="00ED7378" w:rsidP="00ED737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9ED60CF07B33416E9E4A2542DF8BEA09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044B13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32C76B91" w14:textId="77777777" w:rsidR="00ED7378" w:rsidRDefault="00ED7378" w:rsidP="005C082A">
            <w:pPr>
              <w:rPr>
                <w:rFonts w:ascii="Arial" w:hAnsi="Arial" w:cs="Arial"/>
                <w:sz w:val="22"/>
              </w:rPr>
            </w:pPr>
          </w:p>
          <w:p w14:paraId="277656D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1ED7229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Addressee"/>
            <w:bookmarkStart w:id="1" w:name="Address"/>
            <w:bookmarkStart w:id="2" w:name="FAOLabel"/>
            <w:bookmarkEnd w:id="0"/>
            <w:bookmarkEnd w:id="1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0D414765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1C5C9F86" w14:textId="643B0754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28121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TS </w:t>
            </w:r>
            <w:r w:rsidR="00281214">
              <w:rPr>
                <w:rFonts w:ascii="Arial" w:hAnsi="Arial" w:cs="Arial"/>
                <w:sz w:val="22"/>
              </w:rPr>
              <w:t>Procurement Team</w:t>
            </w:r>
          </w:p>
          <w:p w14:paraId="28609A2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0F6F13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05D95E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470A02A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6FBD1F25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4560B34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9C9C0E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bookmarkStart w:id="3" w:name="SenderName" w:displacedByCustomXml="next"/>
          <w:bookmarkEnd w:id="3" w:displacedByCustomXml="next"/>
          <w:bookmarkStart w:id="4" w:name="OurAddress2" w:displacedByCustomXml="next"/>
          <w:bookmarkEnd w:id="4" w:displacedByCustomXml="next"/>
          <w:bookmarkStart w:id="5" w:name="OurAddress3" w:displacedByCustomXml="next"/>
          <w:bookmarkEnd w:id="5" w:displacedByCustomXml="next"/>
          <w:bookmarkStart w:id="6" w:name="OurAddress4" w:displacedByCustomXml="next"/>
          <w:bookmarkEnd w:id="6" w:displacedByCustomXml="next"/>
          <w:bookmarkStart w:id="7" w:name="Fax" w:displacedByCustomXml="next"/>
          <w:bookmarkEnd w:id="7" w:displacedByCustomXml="next"/>
          <w:bookmarkStart w:id="8" w:name="Other" w:displacedByCustomXml="next"/>
          <w:bookmarkEnd w:id="8" w:displacedByCustomXml="next"/>
          <w:bookmarkStart w:id="9" w:name="TodaysDate" w:displacedByCustomXml="next"/>
          <w:bookmarkEnd w:id="9" w:displacedByCustomXml="next"/>
          <w:bookmarkStart w:id="10" w:name="_Hlk530406533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F08689D74D44B19AF58914BC8C4467"/>
              </w:placeholder>
              <w:date w:fullDate="2019-08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BFADE53" w14:textId="1E51316A" w:rsidR="00ED7378" w:rsidRPr="00281214" w:rsidRDefault="00044B13" w:rsidP="00281214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29 August 2019</w:t>
                </w:r>
              </w:p>
            </w:sdtContent>
          </w:sdt>
          <w:bookmarkEnd w:id="10" w:displacedByCustomXml="prev"/>
          <w:p w14:paraId="222FDFA9" w14:textId="77777777" w:rsidR="00901A3E" w:rsidRDefault="00901A3E">
            <w:pPr>
              <w:rPr>
                <w:rFonts w:ascii="Arial" w:hAnsi="Arial" w:cs="Arial"/>
                <w:sz w:val="22"/>
              </w:rPr>
            </w:pPr>
          </w:p>
        </w:tc>
      </w:tr>
    </w:tbl>
    <w:p w14:paraId="2E325524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5BF90F5B" w14:textId="77777777" w:rsidR="000B5932" w:rsidRDefault="000B5932">
      <w:pPr>
        <w:rPr>
          <w:rFonts w:ascii="Arial" w:hAnsi="Arial" w:cs="Arial"/>
          <w:b/>
          <w:bCs/>
        </w:rPr>
      </w:pPr>
    </w:p>
    <w:p w14:paraId="7CCF089F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D035F7">
        <w:rPr>
          <w:rFonts w:ascii="Arial" w:hAnsi="Arial" w:cs="Arial"/>
        </w:rPr>
        <w:t>Sir/Madam</w:t>
      </w:r>
    </w:p>
    <w:p w14:paraId="2D8AB18D" w14:textId="77777777" w:rsidR="000B5932" w:rsidRDefault="000B5932">
      <w:pPr>
        <w:rPr>
          <w:rFonts w:ascii="Arial" w:hAnsi="Arial" w:cs="Arial"/>
        </w:rPr>
      </w:pPr>
    </w:p>
    <w:p w14:paraId="3CCA3661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3494FE02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52E1533D" w14:textId="77777777" w:rsidR="00A04514" w:rsidRDefault="00A04514">
      <w:pPr>
        <w:rPr>
          <w:rFonts w:ascii="Arial" w:hAnsi="Arial" w:cs="Arial"/>
          <w:b/>
        </w:rPr>
      </w:pPr>
    </w:p>
    <w:p w14:paraId="29433410" w14:textId="1E5E754B" w:rsidR="00ED7378" w:rsidRPr="00F7334E" w:rsidRDefault="00044B13" w:rsidP="00ED73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1-643 </w:t>
      </w:r>
      <w:r w:rsidRPr="00044B13">
        <w:rPr>
          <w:rFonts w:ascii="Arial" w:hAnsi="Arial" w:cs="Arial"/>
          <w:b/>
        </w:rPr>
        <w:t>Optimised Technology for Expressways</w:t>
      </w:r>
      <w:r w:rsidR="00ED7378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CE1</w:t>
      </w:r>
    </w:p>
    <w:p w14:paraId="123108AE" w14:textId="77777777" w:rsidR="00ED7378" w:rsidRDefault="00ED7378">
      <w:pPr>
        <w:rPr>
          <w:rFonts w:ascii="Arial" w:hAnsi="Arial" w:cs="Arial"/>
        </w:rPr>
      </w:pPr>
    </w:p>
    <w:p w14:paraId="7E26BDE5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 xml:space="preserve">time </w:t>
      </w:r>
      <w:r>
        <w:rPr>
          <w:rFonts w:ascii="Arial" w:hAnsi="Arial" w:cs="Arial"/>
        </w:rPr>
        <w:t xml:space="preserve">on the above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2F4FED5C" w14:textId="77777777" w:rsidR="00A04514" w:rsidRDefault="00A04514">
      <w:pPr>
        <w:rPr>
          <w:rFonts w:ascii="Arial" w:hAnsi="Arial" w:cs="Arial"/>
        </w:rPr>
      </w:pPr>
    </w:p>
    <w:p w14:paraId="671E51DB" w14:textId="30BBDEF0" w:rsidR="00281214" w:rsidRDefault="003063AE" w:rsidP="0028121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A5559E">
        <w:rPr>
          <w:rFonts w:ascii="Arial" w:hAnsi="Arial" w:cs="Arial"/>
        </w:rPr>
        <w:t>is now</w:t>
      </w:r>
      <w:r w:rsidR="00A04514">
        <w:rPr>
          <w:rFonts w:ascii="Arial" w:hAnsi="Arial" w:cs="Arial"/>
        </w:rPr>
        <w:t xml:space="preserve"> </w:t>
      </w:r>
      <w:sdt>
        <w:sdtPr>
          <w:rPr>
            <w:rStyle w:val="Style1"/>
          </w:rPr>
          <w:id w:val="-991719784"/>
          <w:placeholder>
            <w:docPart w:val="87179EFD6C464DA59F33F277003D0C9C"/>
          </w:placeholder>
          <w15:color w:val="000000"/>
          <w:date w:fullDate="2019-11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44B13">
            <w:rPr>
              <w:rStyle w:val="Style1"/>
            </w:rPr>
            <w:t>30 November 2019</w:t>
          </w:r>
        </w:sdtContent>
      </w:sdt>
    </w:p>
    <w:p w14:paraId="28519CF1" w14:textId="761017E7" w:rsidR="002B4544" w:rsidRDefault="00F7334E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DFE9E12" w14:textId="77777777" w:rsidR="0096338C" w:rsidRDefault="0096338C">
      <w:pPr>
        <w:rPr>
          <w:rFonts w:ascii="Arial" w:hAnsi="Arial" w:cs="Arial"/>
        </w:rPr>
      </w:pPr>
    </w:p>
    <w:p w14:paraId="0C02EE30" w14:textId="6AD1F9C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</w:t>
      </w:r>
      <w:r w:rsidR="00A5559E">
        <w:rPr>
          <w:rFonts w:ascii="Arial" w:hAnsi="Arial" w:cs="Arial"/>
        </w:rPr>
        <w:t>remains</w:t>
      </w:r>
      <w:r>
        <w:rPr>
          <w:rFonts w:ascii="Arial" w:hAnsi="Arial" w:cs="Arial"/>
        </w:rPr>
        <w:t xml:space="preserve"> £</w:t>
      </w:r>
      <w:r w:rsidR="00044B13" w:rsidRPr="00044B13">
        <w:rPr>
          <w:rFonts w:ascii="Arial" w:hAnsi="Arial" w:cs="Arial"/>
        </w:rPr>
        <w:t>149</w:t>
      </w:r>
      <w:r w:rsidR="00044B13">
        <w:rPr>
          <w:rFonts w:ascii="Arial" w:hAnsi="Arial" w:cs="Arial"/>
        </w:rPr>
        <w:t>,</w:t>
      </w:r>
      <w:r w:rsidR="00044B13" w:rsidRPr="00044B13">
        <w:rPr>
          <w:rFonts w:ascii="Arial" w:hAnsi="Arial" w:cs="Arial"/>
        </w:rPr>
        <w:t>977.47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67784C26" w14:textId="77777777" w:rsidR="00627D44" w:rsidRPr="00627D44" w:rsidRDefault="00627D44" w:rsidP="00627D44">
      <w:pPr>
        <w:rPr>
          <w:rFonts w:ascii="Arial" w:hAnsi="Arial" w:cs="Arial"/>
        </w:rPr>
      </w:pPr>
    </w:p>
    <w:p w14:paraId="0D0E4E29" w14:textId="3269AFB5" w:rsidR="00901A3E" w:rsidRDefault="00901A3E" w:rsidP="00901A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Pr="002B4544">
        <w:rPr>
          <w:rFonts w:ascii="Arial" w:hAnsi="Arial"/>
        </w:rPr>
        <w:t xml:space="preserve"> </w:t>
      </w:r>
      <w:r w:rsidR="00281214">
        <w:rPr>
          <w:rFonts w:ascii="Arial" w:hAnsi="Arial"/>
        </w:rPr>
        <w:t xml:space="preserve">Procurement Team via </w:t>
      </w:r>
      <w:bookmarkStart w:id="14" w:name="_Hlk530406119"/>
      <w:sdt>
        <w:sdtPr>
          <w:rPr>
            <w:rStyle w:val="Style2"/>
          </w:rPr>
          <w:id w:val="1867332498"/>
          <w:placeholder>
            <w:docPart w:val="B8D190BAF1B043B6BB96658B3C5CD0FC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44B13">
            <w:rPr>
              <w:rStyle w:val="Style2"/>
            </w:rPr>
            <w:t>Bravo</w:t>
          </w:r>
        </w:sdtContent>
      </w:sdt>
      <w:bookmarkEnd w:id="14"/>
      <w:r w:rsidRPr="002B4544">
        <w:rPr>
          <w:rFonts w:ascii="Arial" w:hAnsi="Arial"/>
        </w:rPr>
        <w:t>.</w:t>
      </w:r>
      <w:bookmarkStart w:id="15" w:name="Start"/>
      <w:bookmarkEnd w:id="15"/>
    </w:p>
    <w:p w14:paraId="78D93423" w14:textId="77777777" w:rsidR="00901A3E" w:rsidRDefault="00901A3E" w:rsidP="00901A3E">
      <w:pPr>
        <w:rPr>
          <w:rFonts w:ascii="Arial" w:hAnsi="Arial" w:cs="Arial"/>
        </w:rPr>
      </w:pPr>
    </w:p>
    <w:p w14:paraId="3FB21A3A" w14:textId="77777777" w:rsidR="00901A3E" w:rsidRDefault="00901A3E" w:rsidP="00901A3E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14:paraId="2EA4F21F" w14:textId="77777777" w:rsidR="00901A3E" w:rsidRDefault="00901A3E" w:rsidP="00901A3E">
      <w:pPr>
        <w:rPr>
          <w:rFonts w:ascii="Arial" w:hAnsi="Arial" w:cs="Arial"/>
        </w:rPr>
      </w:pPr>
    </w:p>
    <w:p w14:paraId="08E95AF1" w14:textId="4D9E536B" w:rsidR="00901A3E" w:rsidRDefault="00901A3E" w:rsidP="00901A3E">
      <w:pPr>
        <w:rPr>
          <w:rFonts w:ascii="Arial" w:hAnsi="Arial" w:cs="Arial"/>
        </w:rPr>
      </w:pPr>
    </w:p>
    <w:p w14:paraId="7B52948E" w14:textId="77777777" w:rsidR="00901A3E" w:rsidRDefault="00901A3E" w:rsidP="00901A3E">
      <w:pPr>
        <w:rPr>
          <w:rFonts w:ascii="Arial" w:hAnsi="Arial" w:cs="Arial"/>
        </w:rPr>
      </w:pPr>
    </w:p>
    <w:p w14:paraId="2A1A16F4" w14:textId="0CE847F5" w:rsidR="00901A3E" w:rsidRDefault="008750D5" w:rsidP="00901A3E">
      <w:pPr>
        <w:rPr>
          <w:rFonts w:ascii="Arial" w:hAnsi="Arial" w:cs="Arial"/>
        </w:rPr>
      </w:pPr>
      <w:bookmarkStart w:id="17" w:name="SenderName1"/>
      <w:bookmarkEnd w:id="17"/>
      <w:r>
        <w:rPr>
          <w:rFonts w:ascii="Arial" w:hAnsi="Arial" w:cs="Arial"/>
        </w:rPr>
        <w:t>XXX</w:t>
      </w:r>
      <w:bookmarkStart w:id="18" w:name="_GoBack"/>
      <w:bookmarkEnd w:id="18"/>
    </w:p>
    <w:p w14:paraId="45EF62C9" w14:textId="77777777" w:rsidR="00ED7378" w:rsidRDefault="00ED7378" w:rsidP="006E5E84">
      <w:pPr>
        <w:rPr>
          <w:rFonts w:ascii="Arial" w:hAnsi="Arial" w:cs="Arial"/>
        </w:rPr>
      </w:pPr>
      <w:bookmarkStart w:id="19" w:name="Team"/>
      <w:bookmarkStart w:id="20" w:name="Page2"/>
      <w:bookmarkStart w:id="21" w:name="Email"/>
      <w:bookmarkEnd w:id="19"/>
      <w:bookmarkEnd w:id="20"/>
      <w:bookmarkEnd w:id="21"/>
    </w:p>
    <w:p w14:paraId="24338E98" w14:textId="78052356" w:rsidR="00627D44" w:rsidRDefault="00281214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3FBD0" w14:textId="77777777" w:rsidR="00F90115" w:rsidRDefault="00F90115">
      <w:r>
        <w:separator/>
      </w:r>
    </w:p>
  </w:endnote>
  <w:endnote w:type="continuationSeparator" w:id="0">
    <w:p w14:paraId="1110EF20" w14:textId="77777777" w:rsidR="00F90115" w:rsidRDefault="00F9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3F8D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677E196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981A289" wp14:editId="4D45213C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018CEDD" wp14:editId="02C4ECD9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EFE59" wp14:editId="55307B0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ED3641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A472C9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67874412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EF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FED3641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A472C9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67874412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A6472" w14:textId="1FA8FBA7" w:rsidR="00777912" w:rsidRDefault="004C39E6">
    <w:pPr>
      <w:pStyle w:val="Footer"/>
    </w:pPr>
    <w:fldSimple w:instr=" FILENAME  \* MERGEFORMAT ">
      <w:r w:rsidR="008750D5">
        <w:rPr>
          <w:noProof/>
        </w:rPr>
        <w:t>1-643 CE1 LETTER - TIME ONLY - LOT 1</w:t>
      </w:r>
    </w:fldSimple>
  </w:p>
  <w:p w14:paraId="6D6C49A8" w14:textId="7680FE0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750D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56886" w14:textId="77777777" w:rsidR="00F90115" w:rsidRDefault="00F90115">
      <w:r>
        <w:separator/>
      </w:r>
    </w:p>
  </w:footnote>
  <w:footnote w:type="continuationSeparator" w:id="0">
    <w:p w14:paraId="5B64BEEB" w14:textId="77777777" w:rsidR="00F90115" w:rsidRDefault="00F90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7854B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98E11F8" wp14:editId="7A5427A3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15FFE" w14:textId="77777777" w:rsidR="00777912" w:rsidRDefault="00777912">
    <w:pPr>
      <w:pStyle w:val="Header"/>
    </w:pPr>
  </w:p>
  <w:p w14:paraId="1C0C73A2" w14:textId="77777777" w:rsidR="00777912" w:rsidRDefault="00777912">
    <w:pPr>
      <w:pStyle w:val="Header"/>
    </w:pPr>
  </w:p>
  <w:p w14:paraId="24BCD7F5" w14:textId="77777777" w:rsidR="00777912" w:rsidRDefault="00777912">
    <w:pPr>
      <w:pStyle w:val="Header"/>
    </w:pPr>
  </w:p>
  <w:p w14:paraId="7BB59E21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43A5B"/>
    <w:multiLevelType w:val="hybridMultilevel"/>
    <w:tmpl w:val="E1702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33D9E"/>
    <w:rsid w:val="00044B13"/>
    <w:rsid w:val="000553E0"/>
    <w:rsid w:val="000B5932"/>
    <w:rsid w:val="000D68BB"/>
    <w:rsid w:val="000F6F13"/>
    <w:rsid w:val="001209C0"/>
    <w:rsid w:val="0013631C"/>
    <w:rsid w:val="00154E88"/>
    <w:rsid w:val="00162D83"/>
    <w:rsid w:val="00175B24"/>
    <w:rsid w:val="001E763A"/>
    <w:rsid w:val="002662F8"/>
    <w:rsid w:val="00281214"/>
    <w:rsid w:val="002B4544"/>
    <w:rsid w:val="003063AE"/>
    <w:rsid w:val="00336C27"/>
    <w:rsid w:val="003470C7"/>
    <w:rsid w:val="00375CFE"/>
    <w:rsid w:val="003B24F5"/>
    <w:rsid w:val="0042430E"/>
    <w:rsid w:val="004C39E6"/>
    <w:rsid w:val="004C63A8"/>
    <w:rsid w:val="00611662"/>
    <w:rsid w:val="00627D44"/>
    <w:rsid w:val="00646834"/>
    <w:rsid w:val="006D663F"/>
    <w:rsid w:val="006E1840"/>
    <w:rsid w:val="006E5E84"/>
    <w:rsid w:val="007121BC"/>
    <w:rsid w:val="0076033B"/>
    <w:rsid w:val="00760694"/>
    <w:rsid w:val="00774AF4"/>
    <w:rsid w:val="00777912"/>
    <w:rsid w:val="007B4AD0"/>
    <w:rsid w:val="00802835"/>
    <w:rsid w:val="00817DED"/>
    <w:rsid w:val="008750D5"/>
    <w:rsid w:val="00901A3E"/>
    <w:rsid w:val="0096338C"/>
    <w:rsid w:val="00A04514"/>
    <w:rsid w:val="00A0780D"/>
    <w:rsid w:val="00A5559E"/>
    <w:rsid w:val="00AB00FD"/>
    <w:rsid w:val="00BF3FD5"/>
    <w:rsid w:val="00C05D4C"/>
    <w:rsid w:val="00C3604A"/>
    <w:rsid w:val="00C47102"/>
    <w:rsid w:val="00C509BE"/>
    <w:rsid w:val="00C71FF2"/>
    <w:rsid w:val="00D035F7"/>
    <w:rsid w:val="00D920E1"/>
    <w:rsid w:val="00DC1C39"/>
    <w:rsid w:val="00E527D4"/>
    <w:rsid w:val="00E77CF4"/>
    <w:rsid w:val="00EA49DB"/>
    <w:rsid w:val="00EB39FB"/>
    <w:rsid w:val="00ED7378"/>
    <w:rsid w:val="00F12FBA"/>
    <w:rsid w:val="00F36B2D"/>
    <w:rsid w:val="00F60C85"/>
    <w:rsid w:val="00F7334E"/>
    <w:rsid w:val="00F90115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ECA70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D7378"/>
    <w:rPr>
      <w:color w:val="808080"/>
    </w:rPr>
  </w:style>
  <w:style w:type="character" w:customStyle="1" w:styleId="Style1">
    <w:name w:val="Style1"/>
    <w:basedOn w:val="DefaultParagraphFont"/>
    <w:uiPriority w:val="1"/>
    <w:rsid w:val="003B24F5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B24F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7A9CE73FCE4A7899D1CA8D48D21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2B7D9-18EB-482D-AB2A-7CDC7D995E93}"/>
      </w:docPartPr>
      <w:docPartBody>
        <w:p w:rsidR="0008785E" w:rsidRDefault="00D443E6" w:rsidP="00D443E6">
          <w:pPr>
            <w:pStyle w:val="367A9CE73FCE4A7899D1CA8D48D217DD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9ED60CF07B33416E9E4A2542DF8B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0FBAF-72B5-4322-9DE5-F8B070A267BF}"/>
      </w:docPartPr>
      <w:docPartBody>
        <w:p w:rsidR="0008785E" w:rsidRDefault="00D443E6" w:rsidP="00D443E6">
          <w:pPr>
            <w:pStyle w:val="9ED60CF07B33416E9E4A2542DF8BEA09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38F08689D74D44B19AF58914BC8C4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2EA3C-4AD9-4B83-8CCB-43350F5C1F15}"/>
      </w:docPartPr>
      <w:docPartBody>
        <w:p w:rsidR="0008785E" w:rsidRDefault="00D443E6" w:rsidP="00D443E6">
          <w:pPr>
            <w:pStyle w:val="38F08689D74D44B19AF58914BC8C446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87179EFD6C464DA59F33F277003D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E989-2E11-4494-B3A3-A9787D7DB984}"/>
      </w:docPartPr>
      <w:docPartBody>
        <w:p w:rsidR="003565D4" w:rsidRDefault="0008785E" w:rsidP="0008785E">
          <w:pPr>
            <w:pStyle w:val="87179EFD6C464DA59F33F277003D0C9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8D190BAF1B043B6BB96658B3C5C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E6EDE-4C24-4A09-A3C3-3D3E11AF7F29}"/>
      </w:docPartPr>
      <w:docPartBody>
        <w:p w:rsidR="003565D4" w:rsidRDefault="0008785E" w:rsidP="0008785E">
          <w:pPr>
            <w:pStyle w:val="B8D190BAF1B043B6BB96658B3C5CD0FC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3E6"/>
    <w:rsid w:val="0008785E"/>
    <w:rsid w:val="00117DF6"/>
    <w:rsid w:val="003565D4"/>
    <w:rsid w:val="00745B18"/>
    <w:rsid w:val="00812F6C"/>
    <w:rsid w:val="009955D4"/>
    <w:rsid w:val="00D443E6"/>
    <w:rsid w:val="00E6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85E"/>
    <w:rPr>
      <w:color w:val="808080"/>
    </w:rPr>
  </w:style>
  <w:style w:type="paragraph" w:customStyle="1" w:styleId="367A9CE73FCE4A7899D1CA8D48D217DD">
    <w:name w:val="367A9CE73FCE4A7899D1CA8D48D217DD"/>
    <w:rsid w:val="00D443E6"/>
  </w:style>
  <w:style w:type="paragraph" w:customStyle="1" w:styleId="9ED60CF07B33416E9E4A2542DF8BEA09">
    <w:name w:val="9ED60CF07B33416E9E4A2542DF8BEA09"/>
    <w:rsid w:val="00D443E6"/>
  </w:style>
  <w:style w:type="paragraph" w:customStyle="1" w:styleId="38F08689D74D44B19AF58914BC8C4467">
    <w:name w:val="38F08689D74D44B19AF58914BC8C4467"/>
    <w:rsid w:val="00D443E6"/>
  </w:style>
  <w:style w:type="paragraph" w:customStyle="1" w:styleId="87179EFD6C464DA59F33F277003D0C9C">
    <w:name w:val="87179EFD6C464DA59F33F277003D0C9C"/>
    <w:rsid w:val="0008785E"/>
    <w:pPr>
      <w:spacing w:after="160" w:line="259" w:lineRule="auto"/>
    </w:pPr>
  </w:style>
  <w:style w:type="paragraph" w:customStyle="1" w:styleId="B8D190BAF1B043B6BB96658B3C5CD0FC">
    <w:name w:val="B8D190BAF1B043B6BB96658B3C5CD0FC"/>
    <w:rsid w:val="000878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23C4B-4558-4177-98C2-D7F884D7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2019-08-29T13:10:00Z</cp:lastPrinted>
  <dcterms:created xsi:type="dcterms:W3CDTF">2019-08-29T13:11:00Z</dcterms:created>
  <dcterms:modified xsi:type="dcterms:W3CDTF">2019-08-29T13:11:00Z</dcterms:modified>
</cp:coreProperties>
</file>