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43E041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B5F29">
                  <w:rPr>
                    <w:rStyle w:val="Style1"/>
                    <w:b/>
                  </w:rPr>
                  <w:t>S30003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p w14:paraId="60BC6451" w14:textId="77777777" w:rsidR="00CA370E" w:rsidRDefault="00CA370E" w:rsidP="00CA370E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304CA442951648458B9375F05C5937E0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EndPr/>
            <w:sdtContent>
              <w:p w14:paraId="366162CD" w14:textId="77777777" w:rsidR="00CA370E" w:rsidRDefault="00CA370E" w:rsidP="00CA370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Ove Arup &amp; Partners Limited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7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5714196" w:rsidR="00B6065A" w:rsidRDefault="00EA0875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July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E0F585C" w:rsidR="00B6065A" w:rsidRDefault="00A777B5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336466260"/>
              <w:placeholder>
                <w:docPart w:val="3AE17D45DB6A4BD594E503DCCAE7FB3A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AB5F29">
                <w:rPr>
                  <w:rStyle w:val="Style1"/>
                  <w:b/>
                </w:rPr>
                <w:t>S30003</w:t>
              </w:r>
            </w:sdtContent>
          </w:sdt>
        </w:sdtContent>
      </w:sdt>
    </w:p>
    <w:p w14:paraId="06FA62AA" w14:textId="54AC323B" w:rsidR="00B6065A" w:rsidRDefault="00A777B5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A0875">
            <w:rPr>
              <w:rStyle w:val="Style1"/>
              <w:b/>
            </w:rPr>
            <w:t>Project Nectarine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9341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7458">
            <w:rPr>
              <w:rFonts w:ascii="Arial" w:hAnsi="Arial" w:cs="Arial"/>
              <w:b/>
            </w:rPr>
            <w:t>08 July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B56D83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7458">
            <w:rPr>
              <w:rFonts w:ascii="Arial" w:hAnsi="Arial" w:cs="Arial"/>
              <w:b/>
            </w:rPr>
            <w:t>01 August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2578">
            <w:rPr>
              <w:rFonts w:ascii="Arial" w:hAnsi="Arial" w:cs="Arial"/>
              <w:b/>
            </w:rPr>
            <w:t>31 October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D68CB1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EA0875">
                <w:rPr>
                  <w:rStyle w:val="Style1"/>
                  <w:b/>
                </w:rPr>
                <w:t>99,197.60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3C6EB3E" w:rsidR="00627D44" w:rsidRPr="00311C5F" w:rsidRDefault="00A777B5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51E41DFC" w14:textId="713B7E1D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9AC658C" w:rsidR="00727813" w:rsidRPr="00311C5F" w:rsidRDefault="00A777B5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1AD0481E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0854681A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4C5A7D59" w:rsidR="00CB4F85" w:rsidRPr="00627D44" w:rsidRDefault="005A380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CB4F85">
              <w:rPr>
                <w:rFonts w:ascii="Arial" w:hAnsi="Arial" w:cs="Arial"/>
              </w:rPr>
              <w:t xml:space="preserve"> Order</w:t>
            </w:r>
            <w:r w:rsidR="00CB4F85" w:rsidRPr="00627D44">
              <w:rPr>
                <w:rFonts w:ascii="Arial" w:hAnsi="Arial" w:cs="Arial"/>
              </w:rPr>
              <w:t xml:space="preserve"> Number</w:t>
            </w:r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9EC02F3" w:rsidR="00CB4F85" w:rsidRPr="002C2284" w:rsidRDefault="00A777B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1702629685"/>
                    <w:placeholder>
                      <w:docPart w:val="F9E22E69397041D1A4BD329009845A65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AB5F29">
                      <w:rPr>
                        <w:rStyle w:val="Style1"/>
                        <w:b/>
                      </w:rPr>
                      <w:t>S30003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65C842D" w:rsidR="00CB4F85" w:rsidRPr="002C2284" w:rsidRDefault="00A777B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C95447">
                  <w:rPr>
                    <w:rStyle w:val="Style1"/>
                    <w:b/>
                  </w:rPr>
                  <w:t>tbc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D23638D" w:rsidR="00CB4F85" w:rsidRPr="002C2284" w:rsidRDefault="00A777B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C95447" w:rsidRPr="00C95447">
                  <w:rPr>
                    <w:rStyle w:val="Style1"/>
                    <w:b/>
                  </w:rPr>
                  <w:t>623622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705B" w14:textId="77777777" w:rsidR="0094042B" w:rsidRDefault="0094042B">
      <w:r>
        <w:separator/>
      </w:r>
    </w:p>
  </w:endnote>
  <w:endnote w:type="continuationSeparator" w:id="0">
    <w:p w14:paraId="391D8CEB" w14:textId="77777777" w:rsidR="0094042B" w:rsidRDefault="009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2383CE8E" w:rsidR="00777912" w:rsidRDefault="00E01871">
    <w:pPr>
      <w:pStyle w:val="Footer"/>
    </w:pPr>
    <w:fldSimple w:instr=" FILENAME  \* MERGEFORMAT ">
      <w:r>
        <w:rPr>
          <w:noProof/>
        </w:rPr>
        <w:t>S30003 SPaTS3 Award Letter - Arup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1F23" w14:textId="77777777" w:rsidR="0094042B" w:rsidRDefault="0094042B">
      <w:r>
        <w:separator/>
      </w:r>
    </w:p>
  </w:footnote>
  <w:footnote w:type="continuationSeparator" w:id="0">
    <w:p w14:paraId="419F7D19" w14:textId="77777777" w:rsidR="0094042B" w:rsidRDefault="0094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15E1D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05D56"/>
    <w:rsid w:val="00513EF5"/>
    <w:rsid w:val="00524411"/>
    <w:rsid w:val="00526BD6"/>
    <w:rsid w:val="00527CCF"/>
    <w:rsid w:val="0055496D"/>
    <w:rsid w:val="005A3805"/>
    <w:rsid w:val="005A7BBA"/>
    <w:rsid w:val="005C017F"/>
    <w:rsid w:val="005C6E7D"/>
    <w:rsid w:val="005D022D"/>
    <w:rsid w:val="00627D44"/>
    <w:rsid w:val="00675DFE"/>
    <w:rsid w:val="00676884"/>
    <w:rsid w:val="0069504B"/>
    <w:rsid w:val="00696CD5"/>
    <w:rsid w:val="006A5D1C"/>
    <w:rsid w:val="006C5F6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4042B"/>
    <w:rsid w:val="0096338C"/>
    <w:rsid w:val="00985C09"/>
    <w:rsid w:val="009865D2"/>
    <w:rsid w:val="00A26AB8"/>
    <w:rsid w:val="00A53652"/>
    <w:rsid w:val="00A777B5"/>
    <w:rsid w:val="00AA7ED9"/>
    <w:rsid w:val="00AB5F29"/>
    <w:rsid w:val="00AF3514"/>
    <w:rsid w:val="00B50393"/>
    <w:rsid w:val="00B6065A"/>
    <w:rsid w:val="00B738D0"/>
    <w:rsid w:val="00B82F6B"/>
    <w:rsid w:val="00B902D1"/>
    <w:rsid w:val="00B92073"/>
    <w:rsid w:val="00BC48DD"/>
    <w:rsid w:val="00C04830"/>
    <w:rsid w:val="00C30F88"/>
    <w:rsid w:val="00C3604A"/>
    <w:rsid w:val="00C47102"/>
    <w:rsid w:val="00C509BE"/>
    <w:rsid w:val="00C84D60"/>
    <w:rsid w:val="00C95447"/>
    <w:rsid w:val="00CA2CDC"/>
    <w:rsid w:val="00CA370E"/>
    <w:rsid w:val="00CB3E0B"/>
    <w:rsid w:val="00CB4F85"/>
    <w:rsid w:val="00CB6833"/>
    <w:rsid w:val="00D332E4"/>
    <w:rsid w:val="00D56DC5"/>
    <w:rsid w:val="00D704E7"/>
    <w:rsid w:val="00D8534C"/>
    <w:rsid w:val="00DB0E25"/>
    <w:rsid w:val="00DB6B74"/>
    <w:rsid w:val="00DC1C39"/>
    <w:rsid w:val="00DC6ABC"/>
    <w:rsid w:val="00DE1062"/>
    <w:rsid w:val="00DF6551"/>
    <w:rsid w:val="00E01871"/>
    <w:rsid w:val="00E117C6"/>
    <w:rsid w:val="00E30C57"/>
    <w:rsid w:val="00E527D4"/>
    <w:rsid w:val="00E77CF4"/>
    <w:rsid w:val="00E8289F"/>
    <w:rsid w:val="00E8443C"/>
    <w:rsid w:val="00E852D7"/>
    <w:rsid w:val="00E90781"/>
    <w:rsid w:val="00EA0875"/>
    <w:rsid w:val="00EA31FE"/>
    <w:rsid w:val="00EA49A8"/>
    <w:rsid w:val="00EB39FB"/>
    <w:rsid w:val="00EC2578"/>
    <w:rsid w:val="00EE705A"/>
    <w:rsid w:val="00F0440A"/>
    <w:rsid w:val="00F530AB"/>
    <w:rsid w:val="00F7334E"/>
    <w:rsid w:val="00F841A8"/>
    <w:rsid w:val="00F9745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AB5C10" w:rsidP="00AB5C10">
          <w:pPr>
            <w:pStyle w:val="17DFD5F3BC0043848654616F7D7148D5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AB5C10" w:rsidP="00AB5C10">
          <w:pPr>
            <w:pStyle w:val="2A5EF272E21E4918A435DE65524BAFAD"/>
          </w:pPr>
          <w:r>
            <w:rPr>
              <w:rStyle w:val="Style1"/>
              <w:b/>
              <w:highlight w:val="yellow"/>
            </w:rPr>
            <w:t>Work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AB5C10" w:rsidP="00AB5C10">
          <w:pPr>
            <w:pStyle w:val="67C59D7E0F3D4B55A8157DC9C47694B9"/>
          </w:pPr>
          <w:r>
            <w:rPr>
              <w:rStyle w:val="Style1"/>
              <w:b/>
              <w:highlight w:val="yellow"/>
            </w:rPr>
            <w:t>Work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AB5C10" w:rsidP="00AB5C10">
          <w:pPr>
            <w:pStyle w:val="22783F1A46734FC68C05C4B684D4473C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F10973" w:rsidP="00F1097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F10973" w:rsidP="00F10973">
          <w:pPr>
            <w:pStyle w:val="C6F1B66CBD3B4440B3D5C0CBAFABE71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AB5C10" w:rsidP="00AB5C10">
          <w:pPr>
            <w:pStyle w:val="FABA62F64B404407AD855B4A87B10809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AB5C10" w:rsidP="00AB5C10">
          <w:pPr>
            <w:pStyle w:val="F131BCB821F54AF5B3C271B57F14D76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F10973" w:rsidP="00F10973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F10973" w:rsidP="00F10973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3AE17D45DB6A4BD594E503DCCAE7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90EC-E842-4307-8C2D-43AAB6227F86}"/>
      </w:docPartPr>
      <w:docPartBody>
        <w:p w:rsidR="00F10973" w:rsidRDefault="00F10973" w:rsidP="00F10973">
          <w:pPr>
            <w:pStyle w:val="3AE17D45DB6A4BD594E503DCCAE7FB3A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9E22E69397041D1A4BD32900984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0770-67D3-45EB-9995-DAC203297EF6}"/>
      </w:docPartPr>
      <w:docPartBody>
        <w:p w:rsidR="00F10973" w:rsidRDefault="00F10973" w:rsidP="00F10973">
          <w:pPr>
            <w:pStyle w:val="F9E22E69397041D1A4BD329009845A65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304CA442951648458B9375F05C59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056A-2F18-4D1B-9F9D-18F30AC62C84}"/>
      </w:docPartPr>
      <w:docPartBody>
        <w:p w:rsidR="00F10973" w:rsidRDefault="00F10973" w:rsidP="00F10973">
          <w:pPr>
            <w:pStyle w:val="304CA442951648458B9375F05C5937E0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696CD5"/>
    <w:rsid w:val="00793D6E"/>
    <w:rsid w:val="00986547"/>
    <w:rsid w:val="009A65F4"/>
    <w:rsid w:val="009A7FAF"/>
    <w:rsid w:val="009F2608"/>
    <w:rsid w:val="00A11CA3"/>
    <w:rsid w:val="00A4229C"/>
    <w:rsid w:val="00A8024D"/>
    <w:rsid w:val="00AB5C10"/>
    <w:rsid w:val="00B902D1"/>
    <w:rsid w:val="00B942DD"/>
    <w:rsid w:val="00BC28F6"/>
    <w:rsid w:val="00D332E4"/>
    <w:rsid w:val="00D76519"/>
    <w:rsid w:val="00DC58AA"/>
    <w:rsid w:val="00EA1B0C"/>
    <w:rsid w:val="00EE36CC"/>
    <w:rsid w:val="00F10973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97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F1097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3AE17D45DB6A4BD594E503DCCAE7FB3A">
    <w:name w:val="3AE17D45DB6A4BD594E503DCCAE7FB3A"/>
    <w:rsid w:val="00F1097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E22E69397041D1A4BD329009845A65">
    <w:name w:val="F9E22E69397041D1A4BD329009845A65"/>
    <w:rsid w:val="00F1097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4CA442951648458B9375F05C5937E0">
    <w:name w:val="304CA442951648458B9375F05C5937E0"/>
    <w:rsid w:val="00F1097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BF096D6EBC455E89E41C8E31F1DCCE1">
    <w:name w:val="CDBF096D6EBC455E89E41C8E31F1DCCE1"/>
    <w:rsid w:val="00F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1">
    <w:name w:val="C6F1B66CBD3B4440B3D5C0CBAFABE71D1"/>
    <w:rsid w:val="00F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F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F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DFD5F3BC0043848654616F7D7148D5">
    <w:name w:val="17DFD5F3BC0043848654616F7D7148D5"/>
    <w:rsid w:val="00AB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">
    <w:name w:val="2A5EF272E21E4918A435DE65524BAFAD"/>
    <w:rsid w:val="00AB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">
    <w:name w:val="67C59D7E0F3D4B55A8157DC9C47694B9"/>
    <w:rsid w:val="00AB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">
    <w:name w:val="22783F1A46734FC68C05C4B684D4473C"/>
    <w:rsid w:val="00AB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">
    <w:name w:val="FABA62F64B404407AD855B4A87B10809"/>
    <w:rsid w:val="00AB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">
    <w:name w:val="F131BCB821F54AF5B3C271B57F14D763"/>
    <w:rsid w:val="00AB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4</cp:revision>
  <cp:lastPrinted>2025-07-29T13:59:00Z</cp:lastPrinted>
  <dcterms:created xsi:type="dcterms:W3CDTF">2025-07-29T13:59:00Z</dcterms:created>
  <dcterms:modified xsi:type="dcterms:W3CDTF">2025-08-06T09:40:00Z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