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 w:rsidTr="00603145">
        <w:trPr>
          <w:cantSplit/>
          <w:trHeight w:val="3006"/>
        </w:trPr>
        <w:tc>
          <w:tcPr>
            <w:tcW w:w="5688" w:type="dxa"/>
            <w:tcBorders>
              <w:bottom w:val="nil"/>
            </w:tcBorders>
          </w:tcPr>
          <w:p w14:paraId="08E37093" w14:textId="6E016E1B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603145" w:rsidRPr="00603145">
              <w:rPr>
                <w:rFonts w:ascii="Arial" w:hAnsi="Arial" w:cs="Arial"/>
                <w:b/>
              </w:rPr>
              <w:t>T0097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094A0726" w:rsidR="00CB3E0B" w:rsidRDefault="00603145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FUTRAN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7-01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3A17632C" w:rsidR="00727813" w:rsidRPr="00311C5F" w:rsidRDefault="005B0B6C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01 July 2021</w:t>
                </w:r>
              </w:p>
            </w:sdtContent>
          </w:sdt>
        </w:tc>
      </w:tr>
    </w:tbl>
    <w:p w14:paraId="3AAF12CB" w14:textId="77777777" w:rsidR="000B5932" w:rsidRPr="00311C5F" w:rsidRDefault="002B4544" w:rsidP="00603145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418D5B7E" w:rsidR="00A53652" w:rsidRPr="00CB3E0B" w:rsidRDefault="00603145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529CE277" w:rsidR="00727813" w:rsidRDefault="00603145" w:rsidP="00603145">
      <w:pPr>
        <w:jc w:val="center"/>
        <w:rPr>
          <w:rFonts w:ascii="Arial" w:hAnsi="Arial" w:cs="Arial"/>
          <w:b/>
        </w:rPr>
      </w:pPr>
      <w:r w:rsidRPr="00603145">
        <w:rPr>
          <w:rFonts w:ascii="Arial" w:hAnsi="Arial" w:cs="Arial"/>
          <w:b/>
        </w:rPr>
        <w:t>T0097 KPIs &amp; PI reporting and technical advice</w:t>
      </w:r>
    </w:p>
    <w:p w14:paraId="67A8C120" w14:textId="77777777" w:rsidR="00603145" w:rsidRDefault="00603145" w:rsidP="00603145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6AD8748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6-1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03145">
            <w:rPr>
              <w:rFonts w:ascii="Arial" w:hAnsi="Arial" w:cs="Arial"/>
              <w:b/>
            </w:rPr>
            <w:t>16 June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3A06F3F6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7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B0B6C">
            <w:rPr>
              <w:rFonts w:ascii="Arial" w:hAnsi="Arial" w:cs="Arial"/>
              <w:b/>
            </w:rPr>
            <w:t>01 July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6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03145">
            <w:rPr>
              <w:rFonts w:ascii="Arial" w:hAnsi="Arial" w:cs="Arial"/>
              <w:b/>
            </w:rPr>
            <w:t>30 June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62D4916D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603145" w:rsidRPr="00603145">
        <w:rPr>
          <w:rFonts w:ascii="Arial" w:hAnsi="Arial" w:cs="Arial"/>
          <w:b/>
        </w:rPr>
        <w:t>714</w:t>
      </w:r>
      <w:r w:rsidR="00603145">
        <w:rPr>
          <w:rFonts w:ascii="Arial" w:hAnsi="Arial" w:cs="Arial"/>
          <w:b/>
        </w:rPr>
        <w:t>,</w:t>
      </w:r>
      <w:r w:rsidR="00603145" w:rsidRPr="00603145">
        <w:rPr>
          <w:rFonts w:ascii="Arial" w:hAnsi="Arial" w:cs="Arial"/>
          <w:b/>
        </w:rPr>
        <w:t>828.16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695481ED" w:rsidR="00627D44" w:rsidRPr="00311C5F" w:rsidRDefault="00EC6B13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7FDED294" w:rsidR="00727813" w:rsidRPr="00311C5F" w:rsidRDefault="00EC6B13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  <w:bookmarkStart w:id="13" w:name="_GoBack"/>
      <w:bookmarkEnd w:id="13"/>
    </w:p>
    <w:p w14:paraId="3C4962AE" w14:textId="77777777" w:rsidR="00FF365A" w:rsidRDefault="00311C5F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C8186D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C8186D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37B1D082" w:rsidR="00CB4F85" w:rsidRPr="002C2284" w:rsidRDefault="00603145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T0097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2FB301A4" w:rsidR="00CB4F85" w:rsidRPr="002C2284" w:rsidRDefault="00603145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5710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50242160" w:rsidR="00CB4F85" w:rsidRPr="002C2284" w:rsidRDefault="00603145" w:rsidP="00A43023">
            <w:pPr>
              <w:rPr>
                <w:rFonts w:ascii="Arial" w:hAnsi="Arial" w:cs="Arial"/>
                <w:b/>
              </w:rPr>
            </w:pPr>
            <w:r w:rsidRPr="00603145">
              <w:rPr>
                <w:rFonts w:ascii="Arial" w:hAnsi="Arial" w:cs="Arial"/>
                <w:b/>
              </w:rPr>
              <w:t>610219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BDE64" w14:textId="77777777" w:rsidR="00C8186D" w:rsidRDefault="00C8186D">
      <w:r>
        <w:separator/>
      </w:r>
    </w:p>
  </w:endnote>
  <w:endnote w:type="continuationSeparator" w:id="0">
    <w:p w14:paraId="6A408E67" w14:textId="77777777" w:rsidR="00C8186D" w:rsidRDefault="00C81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D15E4C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30B54" w14:textId="77777777" w:rsidR="00C8186D" w:rsidRDefault="00C8186D">
      <w:r>
        <w:separator/>
      </w:r>
    </w:p>
  </w:footnote>
  <w:footnote w:type="continuationSeparator" w:id="0">
    <w:p w14:paraId="43C43497" w14:textId="77777777" w:rsidR="00C8186D" w:rsidRDefault="00C81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B0B6C"/>
    <w:rsid w:val="005C6E7D"/>
    <w:rsid w:val="00603145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40EBF"/>
    <w:rsid w:val="0076033B"/>
    <w:rsid w:val="00770B0B"/>
    <w:rsid w:val="00774AF4"/>
    <w:rsid w:val="0077791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186D"/>
    <w:rsid w:val="00C84D60"/>
    <w:rsid w:val="00CA2CDC"/>
    <w:rsid w:val="00CB3E0B"/>
    <w:rsid w:val="00CB4F85"/>
    <w:rsid w:val="00CB6833"/>
    <w:rsid w:val="00D15E4C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C6B13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37552"/>
    <w:rsid w:val="001F3900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4472B"/>
    <w:rsid w:val="00A8024D"/>
    <w:rsid w:val="00BC28F6"/>
    <w:rsid w:val="00DC58AA"/>
    <w:rsid w:val="00DC59B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FAF62-7897-4BF8-8046-C44D1614F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4</cp:revision>
  <cp:lastPrinted>2016-01-12T11:01:00Z</cp:lastPrinted>
  <dcterms:created xsi:type="dcterms:W3CDTF">2021-06-23T15:12:00Z</dcterms:created>
  <dcterms:modified xsi:type="dcterms:W3CDTF">2021-07-01T07:15:00Z</dcterms:modified>
</cp:coreProperties>
</file>