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503431243"/>
    <w:bookmarkStart w:id="1" w:name="_GoBack"/>
    <w:bookmarkEnd w:id="0"/>
    <w:bookmarkEnd w:id="1"/>
    <w:p w:rsidR="001D3A1A" w:rsidRDefault="00D20500" w:rsidP="00D20500">
      <w:pPr>
        <w:tabs>
          <w:tab w:val="left" w:pos="5400"/>
        </w:tabs>
        <w:rPr>
          <w:b/>
          <w:sz w:val="28"/>
          <w:szCs w:val="20"/>
        </w:rPr>
      </w:pPr>
      <w:r>
        <w:rPr>
          <w:b/>
          <w:noProof/>
          <w:sz w:val="28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3E2757" wp14:editId="4978369B">
                <wp:simplePos x="0" y="0"/>
                <wp:positionH relativeFrom="column">
                  <wp:posOffset>3429000</wp:posOffset>
                </wp:positionH>
                <wp:positionV relativeFrom="paragraph">
                  <wp:posOffset>-81133</wp:posOffset>
                </wp:positionV>
                <wp:extent cx="3205836" cy="1655933"/>
                <wp:effectExtent l="0" t="0" r="13970" b="20955"/>
                <wp:wrapNone/>
                <wp:docPr id="212" name="Rectangle: Diagonal Corners Rounded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5836" cy="1655933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370C" w:rsidRPr="00D65D62" w:rsidRDefault="0061370C" w:rsidP="0061370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bookmarkStart w:id="2" w:name="_Hlk503430852"/>
                            <w:bookmarkEnd w:id="2"/>
                            <w:r w:rsidRPr="00D65D62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Did you know</w:t>
                            </w:r>
                          </w:p>
                          <w:p w:rsidR="0061370C" w:rsidRPr="00D65D62" w:rsidRDefault="00A20D45" w:rsidP="00D65D6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You</w:t>
                            </w:r>
                            <w:r w:rsidR="0061370C" w:rsidRPr="00D65D62">
                              <w:rPr>
                                <w:color w:val="000000" w:themeColor="text1"/>
                                <w:sz w:val="24"/>
                              </w:rPr>
                              <w:t xml:space="preserve"> may be able to spread the cost of your payments or find reductions that you are eligible for.  To find out more visit:</w:t>
                            </w:r>
                          </w:p>
                          <w:p w:rsidR="0061370C" w:rsidRPr="00D65D62" w:rsidRDefault="0061370C" w:rsidP="004D4192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65D62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cheshireeast.gov.uk/</w:t>
                            </w:r>
                            <w:proofErr w:type="spellStart"/>
                            <w:r w:rsidRPr="00D65D62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counciltax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Diagonal Corners Rounded 212" o:spid="_x0000_s1026" style="position:absolute;margin-left:270pt;margin-top:-6.4pt;width:252.45pt;height:130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05836,16559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" adj="-11796480,,5400" path="m275994,l3205836,r,l3205836,1379939v,152427,-123567,275994,-275994,275994l,1655933r,l,275994c,123567,123567,,275994,xe" fillcolor="#f2f2f2 [3052]" strokecolor="black [3213]" strokeweight="1pt">
                <v:stroke dashstyle="3 1" joinstyle="miter"/>
                <v:formulas/>
                <v:path arrowok="t" o:connecttype="custom" o:connectlocs="275994,0;3205836,0;3205836,0;3205836,1379939;2929842,1655933;0,1655933;0,1655933;0,275994;275994,0" o:connectangles="0,0,0,0,0,0,0,0,0" textboxrect="0,0,3205836,1655933"/>
                <v:textbox>
                  <w:txbxContent>
                    <w:p w:rsidR="0061370C" w:rsidRPr="00D65D62" w:rsidRDefault="0061370C" w:rsidP="0061370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bookmarkStart w:id="2" w:name="_Hlk503430852"/>
                      <w:bookmarkEnd w:id="2"/>
                      <w:r w:rsidRPr="00D65D62">
                        <w:rPr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Did you </w:t>
                      </w:r>
                      <w:proofErr w:type="gramStart"/>
                      <w:r w:rsidRPr="00D65D62">
                        <w:rPr>
                          <w:b/>
                          <w:color w:val="000000" w:themeColor="text1"/>
                          <w:sz w:val="28"/>
                          <w:szCs w:val="24"/>
                        </w:rPr>
                        <w:t>know</w:t>
                      </w:r>
                      <w:proofErr w:type="gramEnd"/>
                    </w:p>
                    <w:p w:rsidR="0061370C" w:rsidRPr="00D65D62" w:rsidRDefault="00A20D45" w:rsidP="00D65D62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You</w:t>
                      </w:r>
                      <w:r w:rsidR="0061370C" w:rsidRPr="00D65D62">
                        <w:rPr>
                          <w:color w:val="000000" w:themeColor="text1"/>
                          <w:sz w:val="24"/>
                        </w:rPr>
                        <w:t xml:space="preserve"> may be able to spread the cost of your payments or find reductions that you are eligible for.  To find out more </w:t>
                      </w:r>
                      <w:proofErr w:type="gramStart"/>
                      <w:r w:rsidR="0061370C" w:rsidRPr="00D65D62">
                        <w:rPr>
                          <w:color w:val="000000" w:themeColor="text1"/>
                          <w:sz w:val="24"/>
                        </w:rPr>
                        <w:t>visit</w:t>
                      </w:r>
                      <w:proofErr w:type="gramEnd"/>
                      <w:r w:rsidR="0061370C" w:rsidRPr="00D65D62">
                        <w:rPr>
                          <w:color w:val="000000" w:themeColor="text1"/>
                          <w:sz w:val="24"/>
                        </w:rPr>
                        <w:t>:</w:t>
                      </w:r>
                    </w:p>
                    <w:p w:rsidR="0061370C" w:rsidRPr="00D65D62" w:rsidRDefault="0061370C" w:rsidP="004D4192">
                      <w:pPr>
                        <w:spacing w:before="240"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D65D62">
                        <w:rPr>
                          <w:b/>
                          <w:color w:val="000000" w:themeColor="text1"/>
                          <w:sz w:val="28"/>
                        </w:rPr>
                        <w:t>cheshireeast.gov.uk/</w:t>
                      </w:r>
                      <w:proofErr w:type="spellStart"/>
                      <w:r w:rsidRPr="00D65D62">
                        <w:rPr>
                          <w:b/>
                          <w:color w:val="000000" w:themeColor="text1"/>
                          <w:sz w:val="28"/>
                        </w:rPr>
                        <w:t>counciltax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D3B7D8" wp14:editId="0C40A3A7">
                <wp:simplePos x="0" y="0"/>
                <wp:positionH relativeFrom="column">
                  <wp:posOffset>0</wp:posOffset>
                </wp:positionH>
                <wp:positionV relativeFrom="paragraph">
                  <wp:posOffset>-80010</wp:posOffset>
                </wp:positionV>
                <wp:extent cx="3314700" cy="1648460"/>
                <wp:effectExtent l="0" t="0" r="19050" b="27940"/>
                <wp:wrapNone/>
                <wp:docPr id="18" name="Rectangle: Diagonal Corners Rounde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648460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36AE" w:rsidRPr="008F56C9" w:rsidRDefault="00D336AE" w:rsidP="0061370C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color w:val="000000" w:themeColor="text1"/>
                                <w:szCs w:val="18"/>
                              </w:rPr>
                            </w:pPr>
                            <w:bookmarkStart w:id="3" w:name="_Hlk503255752"/>
                            <w:bookmarkEnd w:id="3"/>
                            <w:r w:rsidRPr="008F56C9">
                              <w:rPr>
                                <w:b/>
                                <w:color w:val="000000" w:themeColor="text1"/>
                                <w:szCs w:val="18"/>
                              </w:rPr>
                              <w:t xml:space="preserve">Direct Debit – </w:t>
                            </w:r>
                            <w:r w:rsidR="00236BD8" w:rsidRPr="008F56C9">
                              <w:rPr>
                                <w:b/>
                                <w:color w:val="000000" w:themeColor="text1"/>
                                <w:szCs w:val="18"/>
                              </w:rPr>
                              <w:t xml:space="preserve">our </w:t>
                            </w:r>
                            <w:r w:rsidR="002365DA" w:rsidRPr="008F56C9">
                              <w:rPr>
                                <w:b/>
                                <w:color w:val="000000" w:themeColor="text1"/>
                                <w:szCs w:val="18"/>
                              </w:rPr>
                              <w:t>recommended payment method</w:t>
                            </w:r>
                          </w:p>
                          <w:p w:rsidR="00D336AE" w:rsidRPr="008F56C9" w:rsidRDefault="00E90C1E" w:rsidP="006137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80</w:t>
                            </w:r>
                            <w:r w:rsidR="00D336AE" w:rsidRPr="008F56C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% of Cheshire East residents pay by Direct Debit</w:t>
                            </w:r>
                          </w:p>
                          <w:p w:rsidR="00575428" w:rsidRPr="008F56C9" w:rsidRDefault="00575428" w:rsidP="0057542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</w:t>
                            </w:r>
                            <w:r w:rsidRPr="008F56C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hoose to pay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annually, half yearly or </w:t>
                            </w:r>
                            <w:r w:rsidRPr="008F56C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over 10 or 12 monthly instalments</w:t>
                            </w:r>
                          </w:p>
                          <w:p w:rsidR="00575428" w:rsidRPr="008F56C9" w:rsidRDefault="00575428" w:rsidP="0057542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Pr="008F56C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ever miss a payment</w:t>
                            </w:r>
                          </w:p>
                          <w:p w:rsidR="00575428" w:rsidRPr="008F56C9" w:rsidRDefault="00575428" w:rsidP="0057542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q</w:t>
                            </w:r>
                            <w:r w:rsidRPr="008F56C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uick and easy to set up</w:t>
                            </w:r>
                          </w:p>
                          <w:p w:rsidR="00D336AE" w:rsidRPr="008F56C9" w:rsidRDefault="00575428" w:rsidP="0057542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</w:t>
                            </w:r>
                            <w:r w:rsidR="00D336AE" w:rsidRPr="008F56C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hoose to pay on 1, 5, 10, 15, 22 or 27 of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the</w:t>
                            </w:r>
                            <w:r w:rsidR="00D336AE" w:rsidRPr="008F56C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month</w:t>
                            </w:r>
                          </w:p>
                          <w:p w:rsidR="009A0E51" w:rsidRPr="00575428" w:rsidRDefault="009A0E51" w:rsidP="00575428">
                            <w:pPr>
                              <w:pStyle w:val="ListParagraph"/>
                              <w:spacing w:after="0" w:line="360" w:lineRule="auto"/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 w:rsidRPr="00575428">
                              <w:rPr>
                                <w:b/>
                                <w:color w:val="000000" w:themeColor="text1"/>
                                <w:sz w:val="28"/>
                                <w:szCs w:val="18"/>
                              </w:rPr>
                              <w:t>cheshireeast.gov.uk/</w:t>
                            </w:r>
                            <w:proofErr w:type="spellStart"/>
                            <w:r w:rsidR="00B53AAD" w:rsidRPr="00575428">
                              <w:rPr>
                                <w:b/>
                                <w:color w:val="000000" w:themeColor="text1"/>
                                <w:sz w:val="28"/>
                                <w:szCs w:val="18"/>
                              </w:rPr>
                              <w:t>counciltax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Diagonal Corners Rounded 18" o:spid="_x0000_s1027" style="position:absolute;margin-left:0;margin-top:-6.3pt;width:261pt;height:12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14700,1648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" adj="-11796480,,5400" path="m274749,l3314700,r,l3314700,1373711v,151740,-123009,274749,-274749,274749l,1648460r,l,274749c,123009,123009,,274749,xe" fillcolor="#f2f2f2 [3052]" strokecolor="black [3213]" strokeweight="1pt">
                <v:stroke dashstyle="3 1" joinstyle="miter"/>
                <v:formulas/>
                <v:path arrowok="t" o:connecttype="custom" o:connectlocs="274749,0;3314700,0;3314700,0;3314700,1373711;3039951,1648460;0,1648460;0,1648460;0,274749;274749,0" o:connectangles="0,0,0,0,0,0,0,0,0" textboxrect="0,0,3314700,1648460"/>
                <v:textbox inset="0,0,0,0">
                  <w:txbxContent>
                    <w:p w:rsidR="00D336AE" w:rsidRPr="008F56C9" w:rsidRDefault="00D336AE" w:rsidP="0061370C">
                      <w:pPr>
                        <w:spacing w:after="0" w:line="276" w:lineRule="auto"/>
                        <w:jc w:val="center"/>
                        <w:rPr>
                          <w:b/>
                          <w:color w:val="000000" w:themeColor="text1"/>
                          <w:szCs w:val="18"/>
                        </w:rPr>
                      </w:pPr>
                      <w:bookmarkStart w:id="4" w:name="_Hlk503255752"/>
                      <w:bookmarkEnd w:id="4"/>
                      <w:r w:rsidRPr="008F56C9">
                        <w:rPr>
                          <w:b/>
                          <w:color w:val="000000" w:themeColor="text1"/>
                          <w:szCs w:val="18"/>
                        </w:rPr>
                        <w:t xml:space="preserve">Direct Debit – </w:t>
                      </w:r>
                      <w:r w:rsidR="00236BD8" w:rsidRPr="008F56C9">
                        <w:rPr>
                          <w:b/>
                          <w:color w:val="000000" w:themeColor="text1"/>
                          <w:szCs w:val="18"/>
                        </w:rPr>
                        <w:t xml:space="preserve">our </w:t>
                      </w:r>
                      <w:r w:rsidR="002365DA" w:rsidRPr="008F56C9">
                        <w:rPr>
                          <w:b/>
                          <w:color w:val="000000" w:themeColor="text1"/>
                          <w:szCs w:val="18"/>
                        </w:rPr>
                        <w:t>recommended payment method</w:t>
                      </w:r>
                    </w:p>
                    <w:p w:rsidR="00D336AE" w:rsidRPr="008F56C9" w:rsidRDefault="00E90C1E" w:rsidP="006137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80</w:t>
                      </w:r>
                      <w:r w:rsidR="00D336AE" w:rsidRPr="008F56C9">
                        <w:rPr>
                          <w:color w:val="000000" w:themeColor="text1"/>
                          <w:sz w:val="18"/>
                          <w:szCs w:val="18"/>
                        </w:rPr>
                        <w:t>% of Cheshire East residents pay by Direct Debit</w:t>
                      </w:r>
                    </w:p>
                    <w:p w:rsidR="00575428" w:rsidRPr="008F56C9" w:rsidRDefault="00575428" w:rsidP="0057542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c</w:t>
                      </w:r>
                      <w:r w:rsidRPr="008F56C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hoose to pay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annually, half yearly or </w:t>
                      </w:r>
                      <w:r w:rsidRPr="008F56C9">
                        <w:rPr>
                          <w:color w:val="000000" w:themeColor="text1"/>
                          <w:sz w:val="18"/>
                          <w:szCs w:val="18"/>
                        </w:rPr>
                        <w:t>over 10 or 12 monthly instalments</w:t>
                      </w:r>
                    </w:p>
                    <w:p w:rsidR="00575428" w:rsidRPr="008F56C9" w:rsidRDefault="00575428" w:rsidP="0057542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Pr="008F56C9">
                        <w:rPr>
                          <w:color w:val="000000" w:themeColor="text1"/>
                          <w:sz w:val="18"/>
                          <w:szCs w:val="18"/>
                        </w:rPr>
                        <w:t>ever miss a payment</w:t>
                      </w:r>
                    </w:p>
                    <w:p w:rsidR="00575428" w:rsidRPr="008F56C9" w:rsidRDefault="00575428" w:rsidP="0057542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q</w:t>
                      </w:r>
                      <w:r w:rsidRPr="008F56C9">
                        <w:rPr>
                          <w:color w:val="000000" w:themeColor="text1"/>
                          <w:sz w:val="18"/>
                          <w:szCs w:val="18"/>
                        </w:rPr>
                        <w:t>uick and easy to set up</w:t>
                      </w:r>
                    </w:p>
                    <w:p w:rsidR="00D336AE" w:rsidRPr="008F56C9" w:rsidRDefault="00575428" w:rsidP="0057542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c</w:t>
                      </w:r>
                      <w:r w:rsidR="00D336AE" w:rsidRPr="008F56C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hoose to pay on 1, 5, 10, 15, 22 or 27 of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the</w:t>
                      </w:r>
                      <w:r w:rsidR="00D336AE" w:rsidRPr="008F56C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month</w:t>
                      </w:r>
                    </w:p>
                    <w:p w:rsidR="009A0E51" w:rsidRPr="00575428" w:rsidRDefault="009A0E51" w:rsidP="00575428">
                      <w:pPr>
                        <w:pStyle w:val="ListParagraph"/>
                        <w:spacing w:after="0" w:line="360" w:lineRule="auto"/>
                        <w:ind w:left="0"/>
                        <w:jc w:val="center"/>
                        <w:rPr>
                          <w:b/>
                          <w:color w:val="000000" w:themeColor="text1"/>
                          <w:sz w:val="28"/>
                          <w:szCs w:val="18"/>
                        </w:rPr>
                      </w:pPr>
                      <w:r w:rsidRPr="00575428">
                        <w:rPr>
                          <w:b/>
                          <w:color w:val="000000" w:themeColor="text1"/>
                          <w:sz w:val="28"/>
                          <w:szCs w:val="18"/>
                        </w:rPr>
                        <w:t>cheshireeast.gov.uk/</w:t>
                      </w:r>
                      <w:proofErr w:type="spellStart"/>
                      <w:r w:rsidR="00B53AAD" w:rsidRPr="00575428">
                        <w:rPr>
                          <w:b/>
                          <w:color w:val="000000" w:themeColor="text1"/>
                          <w:sz w:val="28"/>
                          <w:szCs w:val="18"/>
                        </w:rPr>
                        <w:t>counciltax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336AE" w:rsidRDefault="00D336AE">
      <w:pPr>
        <w:rPr>
          <w:b/>
          <w:sz w:val="28"/>
          <w:szCs w:val="20"/>
        </w:rPr>
      </w:pPr>
    </w:p>
    <w:p w:rsidR="00D336AE" w:rsidRDefault="00D336AE">
      <w:pPr>
        <w:rPr>
          <w:b/>
          <w:sz w:val="28"/>
          <w:szCs w:val="20"/>
        </w:rPr>
      </w:pPr>
    </w:p>
    <w:p w:rsidR="00D336AE" w:rsidRDefault="00D336AE">
      <w:pPr>
        <w:rPr>
          <w:b/>
          <w:sz w:val="28"/>
          <w:szCs w:val="20"/>
        </w:rPr>
      </w:pPr>
    </w:p>
    <w:p w:rsidR="00297943" w:rsidRDefault="00297943" w:rsidP="00297943">
      <w:pPr>
        <w:pStyle w:val="Header"/>
        <w:rPr>
          <w:b/>
          <w:sz w:val="28"/>
          <w:szCs w:val="20"/>
        </w:rPr>
      </w:pPr>
    </w:p>
    <w:p w:rsidR="00C40BD8" w:rsidRPr="0061370C" w:rsidRDefault="00A20D45" w:rsidP="00D65D62">
      <w:pPr>
        <w:pStyle w:val="Header"/>
        <w:spacing w:before="200" w:after="240" w:line="480" w:lineRule="auto"/>
        <w:jc w:val="center"/>
        <w:rPr>
          <w:b/>
          <w:sz w:val="24"/>
          <w:szCs w:val="24"/>
        </w:rPr>
      </w:pPr>
      <w:r w:rsidRPr="00575428">
        <w:rPr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F739EC4" wp14:editId="419EA915">
                <wp:simplePos x="0" y="0"/>
                <wp:positionH relativeFrom="column">
                  <wp:posOffset>1905</wp:posOffset>
                </wp:positionH>
                <wp:positionV relativeFrom="page">
                  <wp:posOffset>8358505</wp:posOffset>
                </wp:positionV>
                <wp:extent cx="6634480" cy="1146810"/>
                <wp:effectExtent l="0" t="0" r="13970" b="1524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69C" w:rsidRDefault="00575428" w:rsidP="00DA79CC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Important information</w:t>
                            </w:r>
                          </w:p>
                          <w:p w:rsidR="00A20D45" w:rsidRPr="00A20D45" w:rsidRDefault="00D448F3" w:rsidP="00DA469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</w:t>
                            </w:r>
                            <w:r w:rsidR="00A20D45" w:rsidRPr="00A20D4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ontact the council at once to resolve any issues you may have regarding this reminder</w:t>
                            </w:r>
                          </w:p>
                          <w:p w:rsidR="008A1DED" w:rsidRDefault="00D448F3" w:rsidP="00DA469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t</w:t>
                            </w:r>
                            <w:r w:rsidR="008A1DED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his reminder includes payments received by the Council up to the date of issue and does not include any amounts already subject to recovery action</w:t>
                            </w:r>
                          </w:p>
                          <w:p w:rsidR="008A1DED" w:rsidRDefault="00D448F3" w:rsidP="00DA469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a</w:t>
                            </w:r>
                            <w:r w:rsidR="008A1DED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maximum of 2 reminders will be sent in a financial year. If you are late a third time you may be sent a final notice, meaning you will have to pay the </w:t>
                            </w:r>
                            <w:r w:rsidR="008A1DED" w:rsidRPr="008A1DED">
                              <w:rPr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 xml:space="preserve">full </w:t>
                            </w:r>
                            <w:r w:rsidR="008A1DED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balance straight away. You can avoid this by making sure all your payments are paid in full and by the due dates</w:t>
                            </w:r>
                          </w:p>
                          <w:p w:rsidR="00E319B1" w:rsidRDefault="00D448F3" w:rsidP="00E319B1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 w:rsidR="00DA79CC" w:rsidRPr="00575428">
                              <w:rPr>
                                <w:sz w:val="18"/>
                                <w:szCs w:val="18"/>
                              </w:rPr>
                              <w:t xml:space="preserve">ou </w:t>
                            </w:r>
                            <w:r w:rsidR="00DA79CC" w:rsidRPr="00575428">
                              <w:rPr>
                                <w:b/>
                                <w:sz w:val="18"/>
                                <w:szCs w:val="18"/>
                              </w:rPr>
                              <w:t>must</w:t>
                            </w:r>
                            <w:r w:rsidR="00DA79CC" w:rsidRPr="00575428">
                              <w:rPr>
                                <w:sz w:val="18"/>
                                <w:szCs w:val="18"/>
                              </w:rPr>
                              <w:t xml:space="preserve"> tell us of changes to your circumstances within 21 days or you may be fined £70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.15pt;margin-top:658.15pt;width:522.4pt;height:90.3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" strokecolor="black [3213]" strokeweight="1pt">
                <v:stroke dashstyle="3 1"/>
                <v:textbox>
                  <w:txbxContent>
                    <w:p w:rsidR="00DA469C" w:rsidRDefault="00575428" w:rsidP="00DA79CC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Important information</w:t>
                      </w:r>
                    </w:p>
                    <w:p w:rsidR="00A20D45" w:rsidRPr="00A20D45" w:rsidRDefault="00D448F3" w:rsidP="00DA469C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c</w:t>
                      </w:r>
                      <w:r w:rsidR="00A20D45" w:rsidRPr="00A20D45">
                        <w:rPr>
                          <w:rFonts w:cstheme="minorHAnsi"/>
                          <w:sz w:val="18"/>
                          <w:szCs w:val="18"/>
                        </w:rPr>
                        <w:t>ontact the council at once to resolve any issues you may have regarding this reminder</w:t>
                      </w:r>
                    </w:p>
                    <w:p w:rsidR="008A1DED" w:rsidRDefault="00D448F3" w:rsidP="00DA469C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142" w:hanging="14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sz w:val="18"/>
                          <w:szCs w:val="18"/>
                        </w:rPr>
                        <w:t>t</w:t>
                      </w:r>
                      <w:r w:rsidR="008A1DED">
                        <w:rPr>
                          <w:rFonts w:cs="Times New Roman"/>
                          <w:sz w:val="18"/>
                          <w:szCs w:val="18"/>
                        </w:rPr>
                        <w:t>his reminder includes payments received by the Council up to the date of issue and does not include any amounts already subject to recovery action</w:t>
                      </w:r>
                      <w:bookmarkStart w:id="4" w:name="_GoBack"/>
                      <w:bookmarkEnd w:id="4"/>
                    </w:p>
                    <w:p w:rsidR="008A1DED" w:rsidRDefault="00D448F3" w:rsidP="00DA469C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142" w:hanging="142"/>
                        <w:rPr>
                          <w:rFonts w:cs="Times New Roman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cs="Times New Roman"/>
                          <w:sz w:val="18"/>
                          <w:szCs w:val="18"/>
                        </w:rPr>
                        <w:t>a</w:t>
                      </w:r>
                      <w:proofErr w:type="gramEnd"/>
                      <w:r w:rsidR="008A1DED">
                        <w:rPr>
                          <w:rFonts w:cs="Times New Roman"/>
                          <w:sz w:val="18"/>
                          <w:szCs w:val="18"/>
                        </w:rPr>
                        <w:t xml:space="preserve"> maximum of 2 reminders will be sent in a financial year. If you are late a third time you may be sent a final notice, meaning you will have to pay the </w:t>
                      </w:r>
                      <w:r w:rsidR="008A1DED" w:rsidRPr="008A1DED">
                        <w:rPr>
                          <w:rFonts w:cs="Times New Roman"/>
                          <w:b/>
                          <w:sz w:val="18"/>
                          <w:szCs w:val="18"/>
                        </w:rPr>
                        <w:t xml:space="preserve">full </w:t>
                      </w:r>
                      <w:r w:rsidR="008A1DED">
                        <w:rPr>
                          <w:rFonts w:cs="Times New Roman"/>
                          <w:sz w:val="18"/>
                          <w:szCs w:val="18"/>
                        </w:rPr>
                        <w:t>balance straight away. You can avoid this by making sure all your payments are paid in full and by the due dates</w:t>
                      </w:r>
                    </w:p>
                    <w:p w:rsidR="00E319B1" w:rsidRDefault="00D448F3" w:rsidP="00E319B1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142" w:hanging="14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</w:t>
                      </w:r>
                      <w:r w:rsidR="00DA79CC" w:rsidRPr="00575428">
                        <w:rPr>
                          <w:sz w:val="18"/>
                          <w:szCs w:val="18"/>
                        </w:rPr>
                        <w:t xml:space="preserve">ou </w:t>
                      </w:r>
                      <w:r w:rsidR="00DA79CC" w:rsidRPr="00575428">
                        <w:rPr>
                          <w:b/>
                          <w:sz w:val="18"/>
                          <w:szCs w:val="18"/>
                        </w:rPr>
                        <w:t>must</w:t>
                      </w:r>
                      <w:r w:rsidR="00DA79CC" w:rsidRPr="00575428">
                        <w:rPr>
                          <w:sz w:val="18"/>
                          <w:szCs w:val="18"/>
                        </w:rPr>
                        <w:t xml:space="preserve"> tell us of changes to your circumstances within 21 days or you may be fined £70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A1DED">
        <w:rPr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38573E" wp14:editId="4A77C2A9">
                <wp:simplePos x="0" y="0"/>
                <wp:positionH relativeFrom="column">
                  <wp:posOffset>1356360</wp:posOffset>
                </wp:positionH>
                <wp:positionV relativeFrom="paragraph">
                  <wp:posOffset>7495768</wp:posOffset>
                </wp:positionV>
                <wp:extent cx="3803650" cy="681355"/>
                <wp:effectExtent l="0" t="0" r="635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0" cy="681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FED" w:rsidRDefault="00CF3FED" w:rsidP="00CF3FED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D1A5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This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FD1A50">
                              <w:rPr>
                                <w:b/>
                                <w:sz w:val="18"/>
                                <w:szCs w:val="18"/>
                              </w:rPr>
                              <w:t>otice is issued by Cheshire East Borough Council</w:t>
                            </w:r>
                          </w:p>
                          <w:p w:rsidR="00CF3FED" w:rsidRDefault="00CF3FED" w:rsidP="00CF3FED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EAF">
                              <w:rPr>
                                <w:sz w:val="16"/>
                                <w:szCs w:val="16"/>
                              </w:rPr>
                              <w:t xml:space="preserve">Revenues </w:t>
                            </w:r>
                            <w:r w:rsidR="006E6C58">
                              <w:rPr>
                                <w:sz w:val="16"/>
                                <w:szCs w:val="16"/>
                              </w:rPr>
                              <w:t>Service</w:t>
                            </w:r>
                            <w:r w:rsidRPr="00E36EAF">
                              <w:rPr>
                                <w:sz w:val="16"/>
                                <w:szCs w:val="16"/>
                              </w:rPr>
                              <w:t xml:space="preserve">, Cheshire East Council, PO Box 622, </w:t>
                            </w:r>
                          </w:p>
                          <w:p w:rsidR="00CF3FED" w:rsidRDefault="00CF3FED" w:rsidP="00CF3FED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EAF">
                              <w:rPr>
                                <w:sz w:val="16"/>
                                <w:szCs w:val="16"/>
                              </w:rPr>
                              <w:t xml:space="preserve">Crewe, CW1 9JH </w:t>
                            </w:r>
                            <w:r w:rsidRPr="00E36EA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CF3FED" w:rsidRPr="00E36EAF" w:rsidRDefault="00CF3FED" w:rsidP="00CF3FED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6EAF">
                              <w:rPr>
                                <w:sz w:val="16"/>
                                <w:szCs w:val="16"/>
                              </w:rPr>
                              <w:t>Tel: 0300 123 5013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(Telephone opening hours</w:t>
                            </w:r>
                            <w:r w:rsidRPr="00E36EAF">
                              <w:rPr>
                                <w:sz w:val="16"/>
                                <w:szCs w:val="16"/>
                              </w:rPr>
                              <w:t>: Monday to Friday 8.30am – 5.00pm)</w:t>
                            </w:r>
                          </w:p>
                          <w:p w:rsidR="00CF3FED" w:rsidRDefault="00CF3F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06.8pt;margin-top:590.2pt;width:299.5pt;height:53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" fillcolor="white [3201]" stroked="f" strokeweight=".5pt">
                <v:textbox>
                  <w:txbxContent>
                    <w:p w:rsidR="00CF3FED" w:rsidRDefault="00CF3FED" w:rsidP="00CF3FED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D1A50">
                        <w:rPr>
                          <w:b/>
                          <w:sz w:val="18"/>
                          <w:szCs w:val="18"/>
                        </w:rPr>
                        <w:t xml:space="preserve">This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n</w:t>
                      </w:r>
                      <w:r w:rsidRPr="00FD1A50">
                        <w:rPr>
                          <w:b/>
                          <w:sz w:val="18"/>
                          <w:szCs w:val="18"/>
                        </w:rPr>
                        <w:t>otice is issued by Cheshire East Borough Council</w:t>
                      </w:r>
                    </w:p>
                    <w:p w:rsidR="00CF3FED" w:rsidRDefault="00CF3FED" w:rsidP="00CF3FED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36EAF">
                        <w:rPr>
                          <w:sz w:val="16"/>
                          <w:szCs w:val="16"/>
                        </w:rPr>
                        <w:t xml:space="preserve">Revenues </w:t>
                      </w:r>
                      <w:r w:rsidR="006E6C58">
                        <w:rPr>
                          <w:sz w:val="16"/>
                          <w:szCs w:val="16"/>
                        </w:rPr>
                        <w:t>Service</w:t>
                      </w:r>
                      <w:r w:rsidRPr="00E36EAF">
                        <w:rPr>
                          <w:sz w:val="16"/>
                          <w:szCs w:val="16"/>
                        </w:rPr>
                        <w:t xml:space="preserve">, Cheshire East Council, PO Box 622, </w:t>
                      </w:r>
                    </w:p>
                    <w:p w:rsidR="00CF3FED" w:rsidRDefault="00CF3FED" w:rsidP="00CF3FED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36EAF">
                        <w:rPr>
                          <w:sz w:val="16"/>
                          <w:szCs w:val="16"/>
                        </w:rPr>
                        <w:t xml:space="preserve">Crewe, CW1 9JH </w:t>
                      </w:r>
                      <w:r w:rsidRPr="00E36EAF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CF3FED" w:rsidRPr="00E36EAF" w:rsidRDefault="00CF3FED" w:rsidP="00CF3FED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36EAF">
                        <w:rPr>
                          <w:sz w:val="16"/>
                          <w:szCs w:val="16"/>
                        </w:rPr>
                        <w:t>Tel: 0300 123 5013</w:t>
                      </w:r>
                      <w:r>
                        <w:rPr>
                          <w:sz w:val="16"/>
                          <w:szCs w:val="16"/>
                        </w:rPr>
                        <w:t xml:space="preserve">   (Telephone opening hours</w:t>
                      </w:r>
                      <w:r w:rsidRPr="00E36EAF">
                        <w:rPr>
                          <w:sz w:val="16"/>
                          <w:szCs w:val="16"/>
                        </w:rPr>
                        <w:t>: Monday to Friday 8.30am – 5.00pm)</w:t>
                      </w:r>
                    </w:p>
                    <w:p w:rsidR="00CF3FED" w:rsidRDefault="00CF3FED"/>
                  </w:txbxContent>
                </v:textbox>
              </v:shape>
            </w:pict>
          </mc:Fallback>
        </mc:AlternateContent>
      </w:r>
      <w:r w:rsidR="00E90C1E" w:rsidRPr="00575428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1759" behindDoc="0" locked="0" layoutInCell="1" allowOverlap="1" wp14:anchorId="26D2EA67" wp14:editId="4CDBD1B9">
                <wp:simplePos x="0" y="0"/>
                <wp:positionH relativeFrom="column">
                  <wp:posOffset>0</wp:posOffset>
                </wp:positionH>
                <wp:positionV relativeFrom="page">
                  <wp:posOffset>2536190</wp:posOffset>
                </wp:positionV>
                <wp:extent cx="6640830" cy="3543300"/>
                <wp:effectExtent l="0" t="0" r="26670" b="19050"/>
                <wp:wrapNone/>
                <wp:docPr id="21" name="Rectangle: Diagonal Corners Rounde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830" cy="35433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04F" w:rsidRDefault="006D004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Diagonal Corners Rounded 21" o:spid="_x0000_s1029" style="position:absolute;left:0;text-align:left;margin-left:0;margin-top:199.7pt;width:522.9pt;height:279pt;z-index:251701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6640830,3543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" adj="-11796480,,5400" path="m590562,l6640830,r,l6640830,2952738v,326158,-264404,590562,-590562,590562l,3543300r,l,590562c,264404,264404,,590562,xe" filled="f" strokecolor="black [3213]" strokeweight="1pt">
                <v:stroke joinstyle="miter"/>
                <v:formulas/>
                <v:path arrowok="t" o:connecttype="custom" o:connectlocs="590562,0;6640830,0;6640830,0;6640830,2952738;6050268,3543300;0,3543300;0,3543300;0,590562;590562,0" o:connectangles="0,0,0,0,0,0,0,0,0" textboxrect="0,0,6640830,3543300"/>
                <v:textbox inset="0,0,0,0">
                  <w:txbxContent>
                    <w:p w:rsidR="006D004F" w:rsidRDefault="006D004F"/>
                  </w:txbxContent>
                </v:textbox>
                <w10:wrap anchory="page"/>
              </v:shape>
            </w:pict>
          </mc:Fallback>
        </mc:AlternateContent>
      </w:r>
      <w:r w:rsidR="00E90C1E" w:rsidRPr="00575428">
        <w:rPr>
          <w:b/>
          <w:noProof/>
          <w:sz w:val="24"/>
          <w:szCs w:val="24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92031" behindDoc="0" locked="0" layoutInCell="1" allowOverlap="1" wp14:anchorId="6C55F9C3" wp14:editId="395BA713">
                <wp:simplePos x="0" y="0"/>
                <wp:positionH relativeFrom="column">
                  <wp:posOffset>0</wp:posOffset>
                </wp:positionH>
                <wp:positionV relativeFrom="page">
                  <wp:posOffset>6172200</wp:posOffset>
                </wp:positionV>
                <wp:extent cx="6637020" cy="2084705"/>
                <wp:effectExtent l="0" t="0" r="11430" b="1079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7020" cy="2084705"/>
                          <a:chOff x="0" y="-15242"/>
                          <a:chExt cx="5708650" cy="2085070"/>
                        </a:xfrm>
                      </wpg:grpSpPr>
                      <wps:wsp>
                        <wps:cNvPr id="193" name="Rectangle: Diagonal Corners Rounded 193"/>
                        <wps:cNvSpPr/>
                        <wps:spPr>
                          <a:xfrm>
                            <a:off x="478971" y="293915"/>
                            <a:ext cx="2266950" cy="1149985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36BD8" w:rsidRPr="00236BD8" w:rsidRDefault="00236BD8" w:rsidP="00990C71">
                              <w:pPr>
                                <w:spacing w:after="0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236BD8">
                                <w:rPr>
                                  <w:b/>
                                  <w:color w:val="000000" w:themeColor="text1"/>
                                </w:rPr>
                                <w:t>Why register?</w:t>
                              </w:r>
                            </w:p>
                            <w:p w:rsidR="00236BD8" w:rsidRPr="00236BD8" w:rsidRDefault="00236BD8" w:rsidP="00990C71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236BD8">
                                <w:rPr>
                                  <w:b/>
                                  <w:color w:val="000000" w:themeColor="text1"/>
                                </w:rPr>
                                <w:t>paperless billing</w:t>
                              </w:r>
                            </w:p>
                            <w:p w:rsidR="00236BD8" w:rsidRPr="00236BD8" w:rsidRDefault="00236BD8" w:rsidP="00990C71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236BD8">
                                <w:rPr>
                                  <w:b/>
                                  <w:color w:val="000000" w:themeColor="text1"/>
                                </w:rPr>
                                <w:t>never lose a bill</w:t>
                              </w:r>
                            </w:p>
                            <w:p w:rsidR="00236BD8" w:rsidRPr="00236BD8" w:rsidRDefault="00236BD8" w:rsidP="00990C71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236BD8">
                                <w:rPr>
                                  <w:b/>
                                  <w:color w:val="000000" w:themeColor="text1"/>
                                </w:rPr>
                                <w:t>check your account balance</w:t>
                              </w:r>
                            </w:p>
                            <w:p w:rsidR="00236BD8" w:rsidRPr="00236BD8" w:rsidRDefault="00236BD8" w:rsidP="00990C71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236BD8">
                                <w:rPr>
                                  <w:b/>
                                  <w:color w:val="000000" w:themeColor="text1"/>
                                </w:rPr>
                                <w:t>access your account 24/7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tangle: Diagonal Corners Rounded 195"/>
                        <wps:cNvSpPr/>
                        <wps:spPr>
                          <a:xfrm>
                            <a:off x="2906486" y="293915"/>
                            <a:ext cx="2266950" cy="1149985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17E3" w:rsidRPr="00236BD8" w:rsidRDefault="00236BD8" w:rsidP="00F217E3">
                              <w:pPr>
                                <w:spacing w:after="0" w:line="240" w:lineRule="auto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Plus, go online to:</w:t>
                              </w:r>
                            </w:p>
                            <w:p w:rsidR="00236BD8" w:rsidRPr="00236BD8" w:rsidRDefault="00236BD8" w:rsidP="00990C71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set up a direct debit</w:t>
                              </w:r>
                            </w:p>
                            <w:p w:rsidR="00236BD8" w:rsidRPr="00236BD8" w:rsidRDefault="00236BD8" w:rsidP="00990C71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tell us you’ve moved</w:t>
                              </w:r>
                            </w:p>
                            <w:p w:rsidR="00236BD8" w:rsidRPr="00236BD8" w:rsidRDefault="00236BD8" w:rsidP="00990C71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 xml:space="preserve">apply for or cancel </w:t>
                              </w:r>
                              <w:r w:rsidR="00F217E3">
                                <w:rPr>
                                  <w:b/>
                                  <w:color w:val="000000" w:themeColor="text1"/>
                                </w:rPr>
                                <w:t xml:space="preserve">a </w:t>
                              </w:r>
                              <w:r>
                                <w:rPr>
                                  <w:b/>
                                  <w:color w:val="000000" w:themeColor="text1"/>
                                </w:rPr>
                                <w:t>Single Person Discount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0" y="10886"/>
                            <a:ext cx="5708650" cy="205894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825" y="1481278"/>
                            <a:ext cx="3381073" cy="5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6E6D" w:rsidRPr="00F217E3" w:rsidRDefault="00776E6D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  <w:r w:rsidRPr="00F217E3">
                                <w:rPr>
                                  <w:sz w:val="19"/>
                                  <w:szCs w:val="19"/>
                                </w:rPr>
                                <w:t xml:space="preserve">Registering for a Cheshire East online account is easy and only takes a couple of minutes. You can then manage your </w:t>
                              </w:r>
                              <w:r w:rsidR="00575428">
                                <w:rPr>
                                  <w:sz w:val="19"/>
                                  <w:szCs w:val="19"/>
                                </w:rPr>
                                <w:t>c</w:t>
                              </w:r>
                              <w:r w:rsidRPr="00F217E3">
                                <w:rPr>
                                  <w:sz w:val="19"/>
                                  <w:szCs w:val="19"/>
                                </w:rPr>
                                <w:t xml:space="preserve">ouncil services online. </w:t>
                              </w:r>
                              <w:r w:rsidR="009A7868">
                                <w:rPr>
                                  <w:sz w:val="19"/>
                                  <w:szCs w:val="19"/>
                                </w:rPr>
                                <w:t xml:space="preserve">                                        </w:t>
                              </w:r>
                              <w:r w:rsidRPr="00F217E3">
                                <w:rPr>
                                  <w:sz w:val="19"/>
                                  <w:szCs w:val="19"/>
                                </w:rPr>
                                <w:t xml:space="preserve">Just go to: </w:t>
                              </w:r>
                              <w:r w:rsidRPr="00F217E3">
                                <w:rPr>
                                  <w:b/>
                                  <w:sz w:val="19"/>
                                  <w:szCs w:val="19"/>
                                </w:rPr>
                                <w:t>cheshireeast.gov.uk/</w:t>
                              </w:r>
                              <w:r w:rsidR="00F217E3">
                                <w:rPr>
                                  <w:b/>
                                  <w:sz w:val="19"/>
                                  <w:szCs w:val="19"/>
                                </w:rPr>
                                <w:t>account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8971" y="-15242"/>
                            <a:ext cx="4698794" cy="327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6BD8" w:rsidRPr="00540045" w:rsidRDefault="00236BD8" w:rsidP="00236BD8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40045">
                                <w:rPr>
                                  <w:b/>
                                  <w:sz w:val="24"/>
                                  <w:szCs w:val="24"/>
                                </w:rPr>
                                <w:t>Register now for a Cheshire East online account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30" style="position:absolute;left:0;text-align:left;margin-left:0;margin-top:486pt;width:522.6pt;height:164.15pt;z-index:251692031;mso-position-vertical-relative:page;mso-width-relative:margin;mso-height-relative:margin" coordorigin=",-152" coordsize="57086,2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">
                <v:shape id="Rectangle: Diagonal Corners Rounded 193" o:spid="_x0000_s1031" style="position:absolute;left:4789;top:2939;width:22670;height:11500;visibility:visible;mso-wrap-style:square;v-text-anchor:middle" coordsize="2266950,11499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nX8EA&#10;AADcAAAADwAAAGRycy9kb3ducmV2LnhtbERPTWvCQBC9F/oflil4q5tWEI1ughRbvElTbT0O2TEJ&#10;ZmdDdqrx37sFobd5vM9Z5oNr1Zn60Hg28DJOQBGX3jZcGdh9vT/PQAVBtth6JgNXCpBnjw9LTK2/&#10;8CedC6lUDOGQooFapEu1DmVNDsPYd8SRO/reoUTYV9r2eInhrtWvSTLVDhuODTV29FZTeSp+nYHV&#10;t+wP9mOH1738NNs1W70u5saMnobVApTQIP/iu3tj4/z5BP6eiRfo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SJ1/BAAAA3AAAAA8AAAAAAAAAAAAAAAAAmAIAAGRycy9kb3du&#10;cmV2LnhtbFBLBQYAAAAABAAEAPUAAACGAwAAAAA=&#10;" adj="-11796480,,5400" path="m191668,l2266950,r,l2266950,958317v,105855,-85813,191668,-191668,191668l,1149985r,l,191668c,85813,85813,,191668,xe" fillcolor="#f2f2f2 [3052]" strokecolor="black [3213]" strokeweight="1pt">
                  <v:stroke dashstyle="3 1" joinstyle="miter"/>
                  <v:formulas/>
                  <v:path arrowok="t" o:connecttype="custom" o:connectlocs="191668,0;2266950,0;2266950,0;2266950,958317;2075282,1149985;0,1149985;0,1149985;0,191668;191668,0" o:connectangles="0,0,0,0,0,0,0,0,0" textboxrect="0,0,2266950,1149985"/>
                  <v:textbox>
                    <w:txbxContent>
                      <w:p w:rsidR="00236BD8" w:rsidRPr="00236BD8" w:rsidRDefault="00236BD8" w:rsidP="00990C71">
                        <w:pPr>
                          <w:spacing w:after="0"/>
                          <w:rPr>
                            <w:b/>
                            <w:color w:val="000000" w:themeColor="text1"/>
                          </w:rPr>
                        </w:pPr>
                        <w:r w:rsidRPr="00236BD8">
                          <w:rPr>
                            <w:b/>
                            <w:color w:val="000000" w:themeColor="text1"/>
                          </w:rPr>
                          <w:t>Why register?</w:t>
                        </w:r>
                      </w:p>
                      <w:p w:rsidR="00236BD8" w:rsidRPr="00236BD8" w:rsidRDefault="00236BD8" w:rsidP="00990C7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b/>
                            <w:color w:val="000000" w:themeColor="text1"/>
                          </w:rPr>
                        </w:pPr>
                        <w:r w:rsidRPr="00236BD8">
                          <w:rPr>
                            <w:b/>
                            <w:color w:val="000000" w:themeColor="text1"/>
                          </w:rPr>
                          <w:t>paperless billing</w:t>
                        </w:r>
                      </w:p>
                      <w:p w:rsidR="00236BD8" w:rsidRPr="00236BD8" w:rsidRDefault="00236BD8" w:rsidP="00990C7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b/>
                            <w:color w:val="000000" w:themeColor="text1"/>
                          </w:rPr>
                        </w:pPr>
                        <w:r w:rsidRPr="00236BD8">
                          <w:rPr>
                            <w:b/>
                            <w:color w:val="000000" w:themeColor="text1"/>
                          </w:rPr>
                          <w:t>never lose a bill</w:t>
                        </w:r>
                      </w:p>
                      <w:p w:rsidR="00236BD8" w:rsidRPr="00236BD8" w:rsidRDefault="00236BD8" w:rsidP="00990C7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b/>
                            <w:color w:val="000000" w:themeColor="text1"/>
                          </w:rPr>
                        </w:pPr>
                        <w:r w:rsidRPr="00236BD8">
                          <w:rPr>
                            <w:b/>
                            <w:color w:val="000000" w:themeColor="text1"/>
                          </w:rPr>
                          <w:t>check your account balance</w:t>
                        </w:r>
                      </w:p>
                      <w:p w:rsidR="00236BD8" w:rsidRPr="00236BD8" w:rsidRDefault="00236BD8" w:rsidP="00990C7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b/>
                            <w:color w:val="000000" w:themeColor="text1"/>
                          </w:rPr>
                        </w:pPr>
                        <w:r w:rsidRPr="00236BD8">
                          <w:rPr>
                            <w:b/>
                            <w:color w:val="000000" w:themeColor="text1"/>
                          </w:rPr>
                          <w:t>access your account 24/7</w:t>
                        </w:r>
                      </w:p>
                    </w:txbxContent>
                  </v:textbox>
                </v:shape>
                <v:shape id="Rectangle: Diagonal Corners Rounded 195" o:spid="_x0000_s1032" style="position:absolute;left:29064;top:2939;width:22670;height:11500;visibility:visible;mso-wrap-style:square;v-text-anchor:middle" coordsize="2266950,11499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asMEA&#10;AADcAAAADwAAAGRycy9kb3ducmV2LnhtbERPTWvCQBC9F/oflil4q5sWFI1ughRbvElTbT0O2TEJ&#10;ZmdDdqrx37sFobd5vM9Z5oNr1Zn60Hg28DJOQBGX3jZcGdh9vT/PQAVBtth6JgNXCpBnjw9LTK2/&#10;8CedC6lUDOGQooFapEu1DmVNDsPYd8SRO/reoUTYV9r2eInhrtWvSTLVDhuODTV29FZTeSp+nYHV&#10;t+wP9mOH1738NNs1W70u5saMnobVApTQIP/iu3tj4/z5BP6eiRfo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3GrDBAAAA3AAAAA8AAAAAAAAAAAAAAAAAmAIAAGRycy9kb3du&#10;cmV2LnhtbFBLBQYAAAAABAAEAPUAAACGAwAAAAA=&#10;" adj="-11796480,,5400" path="m191668,l2266950,r,l2266950,958317v,105855,-85813,191668,-191668,191668l,1149985r,l,191668c,85813,85813,,191668,xe" fillcolor="#f2f2f2 [3052]" strokecolor="black [3213]" strokeweight="1pt">
                  <v:stroke dashstyle="3 1" joinstyle="miter"/>
                  <v:formulas/>
                  <v:path arrowok="t" o:connecttype="custom" o:connectlocs="191668,0;2266950,0;2266950,0;2266950,958317;2075282,1149985;0,1149985;0,1149985;0,191668;191668,0" o:connectangles="0,0,0,0,0,0,0,0,0" textboxrect="0,0,2266950,1149985"/>
                  <v:textbox>
                    <w:txbxContent>
                      <w:p w:rsidR="00F217E3" w:rsidRPr="00236BD8" w:rsidRDefault="00236BD8" w:rsidP="00F217E3">
                        <w:pPr>
                          <w:spacing w:after="0" w:line="240" w:lineRule="auto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Plus, go online to:</w:t>
                        </w:r>
                      </w:p>
                      <w:p w:rsidR="00236BD8" w:rsidRPr="00236BD8" w:rsidRDefault="00236BD8" w:rsidP="00990C7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set up a direct debit</w:t>
                        </w:r>
                      </w:p>
                      <w:p w:rsidR="00236BD8" w:rsidRPr="00236BD8" w:rsidRDefault="00236BD8" w:rsidP="00990C7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tell us you’ve moved</w:t>
                        </w:r>
                      </w:p>
                      <w:p w:rsidR="00236BD8" w:rsidRPr="00236BD8" w:rsidRDefault="00236BD8" w:rsidP="00990C7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 xml:space="preserve">apply for or cancel </w:t>
                        </w:r>
                        <w:r w:rsidR="00F217E3">
                          <w:rPr>
                            <w:b/>
                            <w:color w:val="000000" w:themeColor="text1"/>
                          </w:rPr>
                          <w:t xml:space="preserve">a </w:t>
                        </w:r>
                        <w:r>
                          <w:rPr>
                            <w:b/>
                            <w:color w:val="000000" w:themeColor="text1"/>
                          </w:rPr>
                          <w:t>Single Person Discount</w:t>
                        </w:r>
                      </w:p>
                    </w:txbxContent>
                  </v:textbox>
                </v:shape>
                <v:rect id="Rectangle 196" o:spid="_x0000_s1033" style="position:absolute;top:108;width:57086;height:205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uspsMA&#10;AADcAAAADwAAAGRycy9kb3ducmV2LnhtbERPTWvCQBC9C/0PyxR6q5sqiE2zSrEqVryY9uJtzE6y&#10;odnZkN3G+O/dQsHbPN7nZMvBNqKnzteOFbyMExDEhdM1Vwq+vzbPcxA+IGtsHJOCK3lYLh5GGaba&#10;XfhIfR4qEUPYp6jAhNCmUvrCkEU/di1x5ErXWQwRdpXUHV5iuG3kJElm0mLNscFgSytDxU/+axWU&#10;7Xl6OB1PSX7+3K/WW23kR2+Uenoc3t9ABBrCXfzv3uk4/3UGf8/EC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uspsMAAADcAAAADwAAAAAAAAAAAAAAAACYAgAAZHJzL2Rv&#10;d25yZXYueG1sUEsFBgAAAAAEAAQA9QAAAIgDAAAAAA==&#10;" filled="f" strokecolor="black [3213]" strokeweight="1.5pt"/>
                <v:shape id="_x0000_s1034" type="#_x0000_t202" style="position:absolute;left:2058;top:14812;width:33810;height:5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GYc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hmHEAAAA3AAAAA8AAAAAAAAAAAAAAAAAmAIAAGRycy9k&#10;b3ducmV2LnhtbFBLBQYAAAAABAAEAPUAAACJAwAAAAA=&#10;" filled="f" stroked="f">
                  <v:textbox>
                    <w:txbxContent>
                      <w:p w:rsidR="00776E6D" w:rsidRPr="00F217E3" w:rsidRDefault="00776E6D">
                        <w:pPr>
                          <w:rPr>
                            <w:sz w:val="19"/>
                            <w:szCs w:val="19"/>
                          </w:rPr>
                        </w:pPr>
                        <w:r w:rsidRPr="00F217E3">
                          <w:rPr>
                            <w:sz w:val="19"/>
                            <w:szCs w:val="19"/>
                          </w:rPr>
                          <w:t xml:space="preserve">Registering for a Cheshire East online account is easy and only takes a couple of minutes. You can then manage your </w:t>
                        </w:r>
                        <w:r w:rsidR="00575428">
                          <w:rPr>
                            <w:sz w:val="19"/>
                            <w:szCs w:val="19"/>
                          </w:rPr>
                          <w:t>c</w:t>
                        </w:r>
                        <w:r w:rsidRPr="00F217E3">
                          <w:rPr>
                            <w:sz w:val="19"/>
                            <w:szCs w:val="19"/>
                          </w:rPr>
                          <w:t xml:space="preserve">ouncil services online. </w:t>
                        </w:r>
                        <w:r w:rsidR="009A7868">
                          <w:rPr>
                            <w:sz w:val="19"/>
                            <w:szCs w:val="19"/>
                          </w:rPr>
                          <w:t xml:space="preserve">                                        </w:t>
                        </w:r>
                        <w:r w:rsidRPr="00F217E3">
                          <w:rPr>
                            <w:sz w:val="19"/>
                            <w:szCs w:val="19"/>
                          </w:rPr>
                          <w:t xml:space="preserve">Just go to: </w:t>
                        </w:r>
                        <w:r w:rsidRPr="00F217E3">
                          <w:rPr>
                            <w:b/>
                            <w:sz w:val="19"/>
                            <w:szCs w:val="19"/>
                          </w:rPr>
                          <w:t>cheshireeast.gov.uk/</w:t>
                        </w:r>
                        <w:r w:rsidR="00F217E3">
                          <w:rPr>
                            <w:b/>
                            <w:sz w:val="19"/>
                            <w:szCs w:val="19"/>
                          </w:rPr>
                          <w:t>account</w:t>
                        </w:r>
                      </w:p>
                    </w:txbxContent>
                  </v:textbox>
                </v:shape>
                <v:shape id="_x0000_s1035" type="#_x0000_t202" style="position:absolute;left:4789;top:-152;width:46988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236BD8" w:rsidRPr="00540045" w:rsidRDefault="00236BD8" w:rsidP="00236BD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540045">
                          <w:rPr>
                            <w:b/>
                            <w:sz w:val="24"/>
                            <w:szCs w:val="24"/>
                          </w:rPr>
                          <w:t>Register now for a Cheshire East online account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575428" w:rsidRPr="00575428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719680" behindDoc="1" locked="0" layoutInCell="1" allowOverlap="1" wp14:anchorId="0C2559D9" wp14:editId="151A2D3B">
            <wp:simplePos x="0" y="0"/>
            <wp:positionH relativeFrom="column">
              <wp:posOffset>4956117</wp:posOffset>
            </wp:positionH>
            <wp:positionV relativeFrom="paragraph">
              <wp:posOffset>5483860</wp:posOffset>
            </wp:positionV>
            <wp:extent cx="1572491" cy="593081"/>
            <wp:effectExtent l="0" t="0" r="0" b="0"/>
            <wp:wrapNone/>
            <wp:docPr id="1" name="Picture 1" descr="C:\Users\melissa.frost\AppData\Local\Microsoft\Windows\Temporary Internet Files\Content.Outlook\CNRJNXW7\Cheshire_East_Click_logo_RGB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lissa.frost\AppData\Local\Microsoft\Windows\Temporary Internet Files\Content.Outlook\CNRJNXW7\Cheshire_East_Click_logo_RGB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491" cy="59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70C" w:rsidRPr="00575428">
        <w:rPr>
          <w:b/>
          <w:sz w:val="24"/>
          <w:szCs w:val="24"/>
          <w:u w:val="single"/>
        </w:rPr>
        <w:t>A</w:t>
      </w:r>
      <w:r w:rsidR="00102005" w:rsidRPr="00575428">
        <w:rPr>
          <w:b/>
          <w:sz w:val="24"/>
          <w:szCs w:val="24"/>
          <w:u w:val="single"/>
        </w:rPr>
        <w:t>lways</w:t>
      </w:r>
      <w:r w:rsidR="00102005" w:rsidRPr="0061370C">
        <w:rPr>
          <w:sz w:val="24"/>
          <w:szCs w:val="24"/>
        </w:rPr>
        <w:t xml:space="preserve"> </w:t>
      </w:r>
      <w:r w:rsidR="00102005" w:rsidRPr="00D20500">
        <w:rPr>
          <w:b/>
          <w:sz w:val="24"/>
          <w:szCs w:val="24"/>
        </w:rPr>
        <w:t>quote your Council Tax</w:t>
      </w:r>
      <w:r w:rsidR="00575428">
        <w:rPr>
          <w:b/>
          <w:sz w:val="24"/>
          <w:szCs w:val="24"/>
        </w:rPr>
        <w:t xml:space="preserve"> account</w:t>
      </w:r>
      <w:r w:rsidR="00102005" w:rsidRPr="00D20500">
        <w:rPr>
          <w:b/>
          <w:sz w:val="24"/>
          <w:szCs w:val="24"/>
        </w:rPr>
        <w:t xml:space="preserve"> numbe</w:t>
      </w:r>
      <w:r w:rsidR="004D4192">
        <w:rPr>
          <w:b/>
          <w:sz w:val="24"/>
          <w:szCs w:val="24"/>
        </w:rPr>
        <w:t>r</w:t>
      </w:r>
      <w:r w:rsidR="00102005" w:rsidRPr="00D20500">
        <w:rPr>
          <w:b/>
          <w:sz w:val="24"/>
          <w:szCs w:val="24"/>
        </w:rPr>
        <w:t xml:space="preserve"> </w:t>
      </w:r>
      <w:r w:rsidR="00E90C1E">
        <w:rPr>
          <w:b/>
          <w:sz w:val="24"/>
          <w:szCs w:val="24"/>
        </w:rPr>
        <w:t>when making a payment</w:t>
      </w:r>
      <w:bookmarkStart w:id="4" w:name="_Hlk503255771"/>
      <w:bookmarkEnd w:id="4"/>
      <w:r w:rsidR="004B1B79" w:rsidRPr="004B1B79">
        <w:rPr>
          <w:noProof/>
          <w:lang w:eastAsia="en-GB"/>
        </w:rPr>
        <w:drawing>
          <wp:inline distT="0" distB="0" distL="0" distR="0" wp14:anchorId="7CA1FA35" wp14:editId="6D08C301">
            <wp:extent cx="6282690" cy="376817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690" cy="376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0BD8" w:rsidRPr="0061370C" w:rsidSect="008A1DED">
      <w:headerReference w:type="default" r:id="rId12"/>
      <w:footerReference w:type="default" r:id="rId13"/>
      <w:pgSz w:w="11906" w:h="16838"/>
      <w:pgMar w:top="624" w:right="907" w:bottom="624" w:left="90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B63" w:rsidRDefault="00A24B63" w:rsidP="007C7EFC">
      <w:pPr>
        <w:spacing w:after="0" w:line="240" w:lineRule="auto"/>
      </w:pPr>
      <w:r>
        <w:separator/>
      </w:r>
    </w:p>
  </w:endnote>
  <w:endnote w:type="continuationSeparator" w:id="0">
    <w:p w:rsidR="00A24B63" w:rsidRDefault="00A24B63" w:rsidP="007C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FC" w:rsidRDefault="005B7E22" w:rsidP="008A1DED">
    <w:pPr>
      <w:pStyle w:val="Footer"/>
      <w:jc w:val="center"/>
    </w:pPr>
    <w:r>
      <w:rPr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EEB863" wp14:editId="1B24651D">
              <wp:simplePos x="0" y="0"/>
              <wp:positionH relativeFrom="column">
                <wp:posOffset>2646856</wp:posOffset>
              </wp:positionH>
              <wp:positionV relativeFrom="paragraph">
                <wp:posOffset>-142947</wp:posOffset>
              </wp:positionV>
              <wp:extent cx="1325880" cy="228600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04F1D" w:rsidRPr="00604F1D" w:rsidRDefault="00604F1D" w:rsidP="00604F1D">
                          <w:pPr>
                            <w:jc w:val="center"/>
                          </w:pPr>
                          <w:r w:rsidRPr="00604F1D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7" type="#_x0000_t202" style="position:absolute;left:0;text-align:left;margin-left:208.4pt;margin-top:-11.25pt;width:104.4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" filled="f" stroked="f" strokeweight=".5pt">
              <v:textbox>
                <w:txbxContent>
                  <w:p w:rsidR="00604F1D" w:rsidRPr="00604F1D" w:rsidRDefault="00604F1D" w:rsidP="00604F1D">
                    <w:pPr>
                      <w:jc w:val="center"/>
                    </w:pPr>
                    <w:r w:rsidRPr="00604F1D">
                      <w:t>OFFICIAL</w:t>
                    </w:r>
                  </w:p>
                </w:txbxContent>
              </v:textbox>
            </v:shape>
          </w:pict>
        </mc:Fallback>
      </mc:AlternateContent>
    </w:r>
    <w:r w:rsidRPr="00102005">
      <w:rPr>
        <w:noProof/>
        <w:sz w:val="16"/>
        <w:szCs w:val="16"/>
        <w:lang w:eastAsia="en-GB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5E47D763" wp14:editId="051ED73F">
              <wp:simplePos x="0" y="0"/>
              <wp:positionH relativeFrom="column">
                <wp:posOffset>950595</wp:posOffset>
              </wp:positionH>
              <wp:positionV relativeFrom="page">
                <wp:posOffset>9886186</wp:posOffset>
              </wp:positionV>
              <wp:extent cx="4818380" cy="473710"/>
              <wp:effectExtent l="0" t="0" r="1270" b="254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8380" cy="4737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5D62" w:rsidRPr="00990C71" w:rsidRDefault="00D65D62" w:rsidP="005B7E22">
                          <w:pPr>
                            <w:pStyle w:val="Footer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This </w:t>
                          </w:r>
                          <w:r w:rsidRPr="00990C71">
                            <w:rPr>
                              <w:b/>
                              <w:sz w:val="16"/>
                              <w:szCs w:val="16"/>
                            </w:rPr>
                            <w:t>demand notice is issued by Cheshire East Borough Council</w:t>
                          </w:r>
                        </w:p>
                        <w:p w:rsidR="005B7E22" w:rsidRDefault="00D65D62" w:rsidP="005B7E22">
                          <w:pPr>
                            <w:pStyle w:val="Footer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Revenues and Benefits Services</w:t>
                          </w:r>
                          <w:r w:rsidRPr="003653B9">
                            <w:rPr>
                              <w:sz w:val="15"/>
                              <w:szCs w:val="15"/>
                            </w:rPr>
                            <w:t>, Cheshire East Council, PO Box 622</w:t>
                          </w:r>
                          <w:r w:rsidR="005B7E22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3653B9">
                            <w:rPr>
                              <w:sz w:val="15"/>
                              <w:szCs w:val="15"/>
                            </w:rPr>
                            <w:t>Crewe, CW1 9JH</w:t>
                          </w:r>
                        </w:p>
                        <w:p w:rsidR="00D65D62" w:rsidRPr="003653B9" w:rsidRDefault="00D65D62" w:rsidP="005B7E22">
                          <w:pPr>
                            <w:pStyle w:val="Footer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3653B9">
                            <w:rPr>
                              <w:sz w:val="15"/>
                              <w:szCs w:val="15"/>
                            </w:rPr>
                            <w:t>Tel: 0300 123 5013</w:t>
                          </w:r>
                          <w:r w:rsidR="005B7E22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 w:rsidRPr="003653B9">
                            <w:rPr>
                              <w:sz w:val="15"/>
                              <w:szCs w:val="15"/>
                            </w:rPr>
                            <w:t>(Telephone opening hours: Monday to Friday 8.30am – 5.00pm)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74.85pt;margin-top:778.45pt;width:379.4pt;height:37.3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" fillcolor="#f2f2f2 [3052]" stroked="f">
              <v:stroke dashstyle="3 1"/>
              <v:textbox>
                <w:txbxContent>
                  <w:p w:rsidR="00D65D62" w:rsidRPr="00990C71" w:rsidRDefault="00D65D62" w:rsidP="005B7E22">
                    <w:pPr>
                      <w:pStyle w:val="Footer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This </w:t>
                    </w:r>
                    <w:r w:rsidRPr="00990C71">
                      <w:rPr>
                        <w:b/>
                        <w:sz w:val="16"/>
                        <w:szCs w:val="16"/>
                      </w:rPr>
                      <w:t>demand notice is issued by Cheshire East Borough Council</w:t>
                    </w:r>
                  </w:p>
                  <w:p w:rsidR="005B7E22" w:rsidRDefault="00D65D62" w:rsidP="005B7E22">
                    <w:pPr>
                      <w:pStyle w:val="Footer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Revenues and Benefits Services</w:t>
                    </w:r>
                    <w:r w:rsidRPr="003653B9">
                      <w:rPr>
                        <w:sz w:val="15"/>
                        <w:szCs w:val="15"/>
                      </w:rPr>
                      <w:t>, Cheshire East Council, PO Box 622</w:t>
                    </w:r>
                    <w:r w:rsidR="005B7E22">
                      <w:rPr>
                        <w:sz w:val="15"/>
                        <w:szCs w:val="15"/>
                      </w:rPr>
                      <w:t xml:space="preserve">, </w:t>
                    </w:r>
                    <w:r w:rsidRPr="003653B9">
                      <w:rPr>
                        <w:sz w:val="15"/>
                        <w:szCs w:val="15"/>
                      </w:rPr>
                      <w:t>Crewe, CW1 9JH</w:t>
                    </w:r>
                  </w:p>
                  <w:p w:rsidR="00D65D62" w:rsidRPr="003653B9" w:rsidRDefault="00D65D62" w:rsidP="005B7E22">
                    <w:pPr>
                      <w:pStyle w:val="Footer"/>
                      <w:jc w:val="center"/>
                      <w:rPr>
                        <w:sz w:val="15"/>
                        <w:szCs w:val="15"/>
                      </w:rPr>
                    </w:pPr>
                    <w:r w:rsidRPr="003653B9">
                      <w:rPr>
                        <w:sz w:val="15"/>
                        <w:szCs w:val="15"/>
                      </w:rPr>
                      <w:t>Tel: 0300 123 5013</w:t>
                    </w:r>
                    <w:r w:rsidR="005B7E22">
                      <w:rPr>
                        <w:sz w:val="15"/>
                        <w:szCs w:val="15"/>
                      </w:rPr>
                      <w:t xml:space="preserve"> </w:t>
                    </w:r>
                    <w:r w:rsidRPr="003653B9">
                      <w:rPr>
                        <w:sz w:val="15"/>
                        <w:szCs w:val="15"/>
                      </w:rPr>
                      <w:t>(Telephone opening hours: Monday to Friday 8.30am – 5.00pm)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43D0B" wp14:editId="6E168877">
              <wp:simplePos x="0" y="0"/>
              <wp:positionH relativeFrom="column">
                <wp:posOffset>-797597</wp:posOffset>
              </wp:positionH>
              <wp:positionV relativeFrom="paragraph">
                <wp:posOffset>-593377</wp:posOffset>
              </wp:positionV>
              <wp:extent cx="8107680" cy="1571523"/>
              <wp:effectExtent l="0" t="0" r="762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7680" cy="1571523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C7E124E" id="Rectangle 15" o:spid="_x0000_s1026" style="position:absolute;margin-left:-62.8pt;margin-top:-46.7pt;width:638.4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" fillcolor="#f2f2f2 [305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B63" w:rsidRDefault="00A24B63" w:rsidP="007C7EFC">
      <w:pPr>
        <w:spacing w:after="0" w:line="240" w:lineRule="auto"/>
      </w:pPr>
      <w:r>
        <w:separator/>
      </w:r>
    </w:p>
  </w:footnote>
  <w:footnote w:type="continuationSeparator" w:id="0">
    <w:p w:rsidR="00A24B63" w:rsidRDefault="00A24B63" w:rsidP="007C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005" w:rsidRPr="00102005" w:rsidRDefault="00D20500" w:rsidP="00D65D62">
    <w:pPr>
      <w:tabs>
        <w:tab w:val="left" w:pos="5976"/>
      </w:tabs>
      <w:spacing w:after="0"/>
      <w:jc w:val="center"/>
      <w:rPr>
        <w:sz w:val="28"/>
        <w:szCs w:val="20"/>
      </w:rPr>
    </w:pPr>
    <w:r>
      <w:rPr>
        <w:b/>
        <w:sz w:val="28"/>
        <w:szCs w:val="20"/>
      </w:rPr>
      <w:t xml:space="preserve">Your Council Tax </w:t>
    </w:r>
    <w:r w:rsidR="00575428">
      <w:rPr>
        <w:b/>
        <w:sz w:val="28"/>
        <w:szCs w:val="20"/>
      </w:rPr>
      <w:t xml:space="preserve">account </w:t>
    </w:r>
    <w:r>
      <w:rPr>
        <w:b/>
        <w:sz w:val="28"/>
        <w:szCs w:val="20"/>
      </w:rPr>
      <w:t>number</w:t>
    </w:r>
    <w:r w:rsidR="00102005">
      <w:rPr>
        <w:b/>
        <w:sz w:val="28"/>
        <w:szCs w:val="20"/>
      </w:rPr>
      <w:t>:</w:t>
    </w:r>
    <w:r w:rsidR="001B7B8A">
      <w:rPr>
        <w:b/>
        <w:sz w:val="28"/>
        <w:szCs w:val="20"/>
      </w:rPr>
      <w:t xml:space="preserve">        </w:t>
    </w:r>
  </w:p>
  <w:p w:rsidR="00102005" w:rsidRDefault="001020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1pt;height:40.1pt" o:bullet="t">
        <v:imagedata r:id="rId1" o:title="clip_image001"/>
      </v:shape>
    </w:pict>
  </w:numPicBullet>
  <w:abstractNum w:abstractNumId="0">
    <w:nsid w:val="04EF7FA3"/>
    <w:multiLevelType w:val="hybridMultilevel"/>
    <w:tmpl w:val="BB820D3E"/>
    <w:lvl w:ilvl="0" w:tplc="329E5C34">
      <w:start w:val="1"/>
      <w:numFmt w:val="bullet"/>
      <w:lvlText w:val="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8776B"/>
    <w:multiLevelType w:val="hybridMultilevel"/>
    <w:tmpl w:val="249AA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95456"/>
    <w:multiLevelType w:val="hybridMultilevel"/>
    <w:tmpl w:val="AFC81A24"/>
    <w:lvl w:ilvl="0" w:tplc="D2EE8C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44E35"/>
    <w:multiLevelType w:val="hybridMultilevel"/>
    <w:tmpl w:val="3856B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820B16"/>
    <w:multiLevelType w:val="hybridMultilevel"/>
    <w:tmpl w:val="1A7EA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11D2A"/>
    <w:multiLevelType w:val="hybridMultilevel"/>
    <w:tmpl w:val="04C69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C86941"/>
    <w:multiLevelType w:val="hybridMultilevel"/>
    <w:tmpl w:val="7BB658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925884"/>
    <w:multiLevelType w:val="hybridMultilevel"/>
    <w:tmpl w:val="1E38A728"/>
    <w:lvl w:ilvl="0" w:tplc="41FCEA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72F3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88040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1853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D4DD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427E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F486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2A883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BA50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81"/>
    <w:rsid w:val="00005B2D"/>
    <w:rsid w:val="00013293"/>
    <w:rsid w:val="0008608A"/>
    <w:rsid w:val="00086797"/>
    <w:rsid w:val="000A095E"/>
    <w:rsid w:val="000E0E4B"/>
    <w:rsid w:val="00102005"/>
    <w:rsid w:val="00173799"/>
    <w:rsid w:val="001A53DF"/>
    <w:rsid w:val="001B7B8A"/>
    <w:rsid w:val="001C0AAE"/>
    <w:rsid w:val="001C41DA"/>
    <w:rsid w:val="001D3A1A"/>
    <w:rsid w:val="001E7461"/>
    <w:rsid w:val="00200486"/>
    <w:rsid w:val="00220D01"/>
    <w:rsid w:val="002365DA"/>
    <w:rsid w:val="00236BD8"/>
    <w:rsid w:val="00286EAE"/>
    <w:rsid w:val="00294700"/>
    <w:rsid w:val="00297943"/>
    <w:rsid w:val="002B2E92"/>
    <w:rsid w:val="002E4057"/>
    <w:rsid w:val="003066A8"/>
    <w:rsid w:val="003653B9"/>
    <w:rsid w:val="003746FB"/>
    <w:rsid w:val="003838B3"/>
    <w:rsid w:val="003D0706"/>
    <w:rsid w:val="003E23FE"/>
    <w:rsid w:val="003F2DDF"/>
    <w:rsid w:val="003F4762"/>
    <w:rsid w:val="00432822"/>
    <w:rsid w:val="00454577"/>
    <w:rsid w:val="00457F3A"/>
    <w:rsid w:val="0047714E"/>
    <w:rsid w:val="004779FF"/>
    <w:rsid w:val="00495723"/>
    <w:rsid w:val="004B1B79"/>
    <w:rsid w:val="004D4192"/>
    <w:rsid w:val="00540045"/>
    <w:rsid w:val="00575428"/>
    <w:rsid w:val="0058666F"/>
    <w:rsid w:val="005B48FD"/>
    <w:rsid w:val="005B7E22"/>
    <w:rsid w:val="005F5B19"/>
    <w:rsid w:val="00604F1D"/>
    <w:rsid w:val="0061370C"/>
    <w:rsid w:val="006937C6"/>
    <w:rsid w:val="006B6225"/>
    <w:rsid w:val="006C724F"/>
    <w:rsid w:val="006D004F"/>
    <w:rsid w:val="006E6C58"/>
    <w:rsid w:val="006F77F4"/>
    <w:rsid w:val="00722F3A"/>
    <w:rsid w:val="00760F93"/>
    <w:rsid w:val="0077569A"/>
    <w:rsid w:val="00776E6D"/>
    <w:rsid w:val="00796E5E"/>
    <w:rsid w:val="007A3B09"/>
    <w:rsid w:val="007C7EFC"/>
    <w:rsid w:val="007D356E"/>
    <w:rsid w:val="00851699"/>
    <w:rsid w:val="008A1DED"/>
    <w:rsid w:val="008F56C9"/>
    <w:rsid w:val="00955A99"/>
    <w:rsid w:val="00990C71"/>
    <w:rsid w:val="009A0E51"/>
    <w:rsid w:val="009A7868"/>
    <w:rsid w:val="009C74BC"/>
    <w:rsid w:val="00A06A66"/>
    <w:rsid w:val="00A20D45"/>
    <w:rsid w:val="00A24799"/>
    <w:rsid w:val="00A24B63"/>
    <w:rsid w:val="00A27C86"/>
    <w:rsid w:val="00B12C26"/>
    <w:rsid w:val="00B53AAD"/>
    <w:rsid w:val="00B81896"/>
    <w:rsid w:val="00B91EB6"/>
    <w:rsid w:val="00BB5AD3"/>
    <w:rsid w:val="00BE404C"/>
    <w:rsid w:val="00C40BD8"/>
    <w:rsid w:val="00CA5B99"/>
    <w:rsid w:val="00CC1FC9"/>
    <w:rsid w:val="00CF3FED"/>
    <w:rsid w:val="00D007EB"/>
    <w:rsid w:val="00D20500"/>
    <w:rsid w:val="00D336AE"/>
    <w:rsid w:val="00D43181"/>
    <w:rsid w:val="00D448F3"/>
    <w:rsid w:val="00D65D62"/>
    <w:rsid w:val="00D74DBD"/>
    <w:rsid w:val="00D7695C"/>
    <w:rsid w:val="00D76AC1"/>
    <w:rsid w:val="00DA469C"/>
    <w:rsid w:val="00DA79CC"/>
    <w:rsid w:val="00E319B1"/>
    <w:rsid w:val="00E5279E"/>
    <w:rsid w:val="00E723E6"/>
    <w:rsid w:val="00E90C1E"/>
    <w:rsid w:val="00EB0900"/>
    <w:rsid w:val="00EC6816"/>
    <w:rsid w:val="00EE022E"/>
    <w:rsid w:val="00F217E3"/>
    <w:rsid w:val="00F40212"/>
    <w:rsid w:val="00F5130C"/>
    <w:rsid w:val="00F9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F6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F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C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1FC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C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EFC"/>
  </w:style>
  <w:style w:type="paragraph" w:styleId="Footer">
    <w:name w:val="footer"/>
    <w:basedOn w:val="Normal"/>
    <w:link w:val="FooterChar"/>
    <w:uiPriority w:val="99"/>
    <w:unhideWhenUsed/>
    <w:rsid w:val="007C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EFC"/>
  </w:style>
  <w:style w:type="paragraph" w:styleId="BalloonText">
    <w:name w:val="Balloon Text"/>
    <w:basedOn w:val="Normal"/>
    <w:link w:val="BalloonTextChar"/>
    <w:uiPriority w:val="99"/>
    <w:semiHidden/>
    <w:unhideWhenUsed/>
    <w:rsid w:val="005F5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B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F3F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F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C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1FC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C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EFC"/>
  </w:style>
  <w:style w:type="paragraph" w:styleId="Footer">
    <w:name w:val="footer"/>
    <w:basedOn w:val="Normal"/>
    <w:link w:val="FooterChar"/>
    <w:uiPriority w:val="99"/>
    <w:unhideWhenUsed/>
    <w:rsid w:val="007C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EFC"/>
  </w:style>
  <w:style w:type="paragraph" w:styleId="BalloonText">
    <w:name w:val="Balloon Text"/>
    <w:basedOn w:val="Normal"/>
    <w:link w:val="BalloonTextChar"/>
    <w:uiPriority w:val="99"/>
    <w:semiHidden/>
    <w:unhideWhenUsed/>
    <w:rsid w:val="005F5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B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F3F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wmf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6ceae14b-024b-4bff-9be8-3287753ee694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3CEB6-9DCC-49BC-81C5-DB54AE28438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22CD4B6-8DB4-433D-B3AC-A539E2D8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70B6DD1D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Frost</dc:creator>
  <cp:lastModifiedBy>RICHARDS, Natalie</cp:lastModifiedBy>
  <cp:revision>2</cp:revision>
  <cp:lastPrinted>2018-02-09T13:46:00Z</cp:lastPrinted>
  <dcterms:created xsi:type="dcterms:W3CDTF">2019-08-27T09:23:00Z</dcterms:created>
  <dcterms:modified xsi:type="dcterms:W3CDTF">2019-08-27T09:23:00Z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d97d5d5a-feab-4fa9-90b5-9e67aaf4d03e</vt:lpwstr>
  </property>
  <property fmtid="{D5CDD505-2E9C-101B-9397-08002B2CF9AE}" pid="3" name="bjSaver">
    <vt:lpwstr>jsVhy3lXO8b6hxScTrg57tuRS8jmO1ez</vt:lpwstr>
  </property>
  <property fmtid="{D5CDD505-2E9C-101B-9397-08002B2CF9AE}" pid="4" name="bjDocumentSecurityLabel">
    <vt:lpwstr>This item has no classification</vt:lpwstr>
  </property>
</Properties>
</file>