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7460D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D7417" w:rsidRPr="003D7417">
              <w:rPr>
                <w:rFonts w:ascii="Arial" w:hAnsi="Arial" w:cs="Arial"/>
                <w:b/>
              </w:rPr>
              <w:t>C0028 (b)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22105620" w:rsidR="00E565C4" w:rsidRDefault="003D7417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4-2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91F9B9B" w:rsidR="00727813" w:rsidRPr="00311C5F" w:rsidRDefault="00C16A5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April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045A804F" w:rsidR="00483F92" w:rsidRPr="00CB3E0B" w:rsidRDefault="003D7417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BBCBD14" w14:textId="77777777" w:rsidR="003D7417" w:rsidRDefault="003D7417" w:rsidP="003D7417">
      <w:pPr>
        <w:jc w:val="center"/>
        <w:rPr>
          <w:rFonts w:ascii="Arial" w:hAnsi="Arial" w:cs="Arial"/>
          <w:b/>
        </w:rPr>
      </w:pPr>
      <w:r w:rsidRPr="003D7417">
        <w:rPr>
          <w:rFonts w:ascii="Arial" w:hAnsi="Arial" w:cs="Arial"/>
          <w:b/>
        </w:rPr>
        <w:t>C0028 (b)</w:t>
      </w:r>
    </w:p>
    <w:p w14:paraId="391E6084" w14:textId="7514D859" w:rsidR="00727813" w:rsidRDefault="003D7417" w:rsidP="003D7417">
      <w:pPr>
        <w:jc w:val="center"/>
        <w:rPr>
          <w:rFonts w:ascii="Arial" w:hAnsi="Arial" w:cs="Arial"/>
        </w:rPr>
      </w:pPr>
      <w:r w:rsidRPr="003D7417">
        <w:rPr>
          <w:rFonts w:ascii="Arial" w:hAnsi="Arial" w:cs="Arial"/>
          <w:b/>
        </w:rPr>
        <w:t>Interim Quantity Surveying Resources for Commercial Delivery Areas 9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DBF03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="00313A2E" w:rsidRPr="00313A2E">
            <w:rPr>
              <w:rFonts w:ascii="Arial" w:hAnsi="Arial" w:cs="Arial"/>
              <w:b/>
            </w:rPr>
            <w:t>Click or tap to enter a date.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B5BF52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D7417">
            <w:rPr>
              <w:rFonts w:ascii="Arial" w:hAnsi="Arial" w:cs="Arial"/>
              <w:b/>
            </w:rPr>
            <w:t>27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0-2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D7417">
            <w:rPr>
              <w:rFonts w:ascii="Arial" w:hAnsi="Arial" w:cs="Arial"/>
              <w:b/>
            </w:rPr>
            <w:t>26 October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2FB04E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D7417">
        <w:rPr>
          <w:rFonts w:ascii="Arial" w:hAnsi="Arial" w:cs="Arial"/>
          <w:b/>
        </w:rPr>
        <w:t>130,661.61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45406A6" w:rsidR="00627D44" w:rsidRPr="00311C5F" w:rsidRDefault="00431C0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A08E245" w:rsidR="00727813" w:rsidRPr="00311C5F" w:rsidRDefault="00431C0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6864335" w:rsidR="00CB4F85" w:rsidRPr="002C2284" w:rsidRDefault="003D7417" w:rsidP="00A43023">
            <w:pPr>
              <w:rPr>
                <w:rFonts w:ascii="Arial" w:hAnsi="Arial" w:cs="Arial"/>
                <w:b/>
              </w:rPr>
            </w:pPr>
            <w:r w:rsidRPr="003D7417">
              <w:rPr>
                <w:rFonts w:ascii="Arial" w:hAnsi="Arial" w:cs="Arial"/>
                <w:b/>
              </w:rPr>
              <w:t>C0028 (b)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63AFF8A" w:rsidR="00CB4F85" w:rsidRPr="002C2284" w:rsidRDefault="003D7417" w:rsidP="00A43023">
            <w:pPr>
              <w:rPr>
                <w:rFonts w:ascii="Arial" w:hAnsi="Arial" w:cs="Arial"/>
                <w:b/>
              </w:rPr>
            </w:pPr>
            <w:r w:rsidRPr="003D7417">
              <w:rPr>
                <w:rFonts w:ascii="Arial" w:hAnsi="Arial" w:cs="Arial"/>
                <w:b/>
              </w:rPr>
              <w:t>8711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BBA8328" w:rsidR="00CB4F85" w:rsidRPr="002C2284" w:rsidRDefault="003D7417" w:rsidP="00A43023">
            <w:pPr>
              <w:rPr>
                <w:rFonts w:ascii="Arial" w:hAnsi="Arial" w:cs="Arial"/>
                <w:b/>
              </w:rPr>
            </w:pPr>
            <w:r w:rsidRPr="003D7417">
              <w:rPr>
                <w:rFonts w:ascii="Arial" w:hAnsi="Arial" w:cs="Arial"/>
                <w:b/>
              </w:rPr>
              <w:t>606885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60CD" w14:textId="77777777" w:rsidR="00F21B5C" w:rsidRDefault="00F21B5C">
      <w:r>
        <w:separator/>
      </w:r>
    </w:p>
  </w:endnote>
  <w:endnote w:type="continuationSeparator" w:id="0">
    <w:p w14:paraId="338A0F2E" w14:textId="77777777" w:rsidR="00F21B5C" w:rsidRDefault="00F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298D" w14:textId="77777777" w:rsidR="00F21B5C" w:rsidRDefault="00F21B5C">
      <w:r>
        <w:separator/>
      </w:r>
    </w:p>
  </w:footnote>
  <w:footnote w:type="continuationSeparator" w:id="0">
    <w:p w14:paraId="0736AA2B" w14:textId="77777777" w:rsidR="00F21B5C" w:rsidRDefault="00F2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408A"/>
    <w:rsid w:val="000102DA"/>
    <w:rsid w:val="00012201"/>
    <w:rsid w:val="00067DE3"/>
    <w:rsid w:val="0007445B"/>
    <w:rsid w:val="00087732"/>
    <w:rsid w:val="000B5932"/>
    <w:rsid w:val="000B6B21"/>
    <w:rsid w:val="000E0A93"/>
    <w:rsid w:val="000E3095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D7417"/>
    <w:rsid w:val="00431C05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16A5D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1B5C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3469B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406CC"/>
    <w:rsid w:val="00BC28F6"/>
    <w:rsid w:val="00D4450B"/>
    <w:rsid w:val="00DC58AA"/>
    <w:rsid w:val="00EA7BF4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2023-04-27T16:28:00Z</dcterms:created>
  <dcterms:modified xsi:type="dcterms:W3CDTF">2023-04-27T16:28:00Z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