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2DB2" w14:textId="542F8AB0" w:rsidR="00C01E80" w:rsidRPr="00B16A66" w:rsidRDefault="00C01E80" w:rsidP="00C01E80">
      <w:pPr>
        <w:rPr>
          <w:rFonts w:cs="Arial"/>
        </w:rPr>
      </w:pPr>
      <w:r w:rsidRPr="00B16A66">
        <w:rPr>
          <w:rFonts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004E010" wp14:editId="3B4EFDC2">
            <wp:simplePos x="0" y="0"/>
            <wp:positionH relativeFrom="column">
              <wp:posOffset>-752475</wp:posOffset>
            </wp:positionH>
            <wp:positionV relativeFrom="paragraph">
              <wp:posOffset>-1026795</wp:posOffset>
            </wp:positionV>
            <wp:extent cx="7059295" cy="155257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d paper_LTU_s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BD48B" w14:textId="77777777" w:rsidR="002750F6" w:rsidRDefault="002750F6" w:rsidP="00847728">
      <w:pPr>
        <w:jc w:val="center"/>
        <w:rPr>
          <w:rFonts w:cs="Arial"/>
        </w:rPr>
      </w:pPr>
    </w:p>
    <w:p w14:paraId="1A3CC9F3" w14:textId="42AC4B85" w:rsidR="00847728" w:rsidRPr="00847728" w:rsidRDefault="00847728" w:rsidP="00847728">
      <w:pPr>
        <w:jc w:val="center"/>
        <w:rPr>
          <w:b/>
          <w:bCs/>
        </w:rPr>
      </w:pPr>
      <w:bookmarkStart w:id="0" w:name="APPDX1"/>
      <w:r w:rsidRPr="00847728">
        <w:rPr>
          <w:b/>
          <w:bCs/>
        </w:rPr>
        <w:t>Preliminary Market Consultation (PMC).</w:t>
      </w:r>
    </w:p>
    <w:p w14:paraId="3939872A" w14:textId="77777777" w:rsidR="00E64D9C" w:rsidRDefault="00E64D9C" w:rsidP="00847728">
      <w:pPr>
        <w:jc w:val="center"/>
        <w:rPr>
          <w:b/>
          <w:bCs/>
        </w:rPr>
      </w:pPr>
      <w:r w:rsidRPr="00E64D9C">
        <w:rPr>
          <w:b/>
          <w:bCs/>
        </w:rPr>
        <w:t>Nursing and Allied Health Care Student Placement Management System</w:t>
      </w:r>
    </w:p>
    <w:p w14:paraId="7E5C8B36" w14:textId="66DA1158" w:rsidR="00847728" w:rsidRDefault="00E64D9C" w:rsidP="00847728">
      <w:pPr>
        <w:jc w:val="center"/>
        <w:rPr>
          <w:b/>
          <w:bCs/>
        </w:rPr>
      </w:pPr>
      <w:r w:rsidRPr="00847728">
        <w:rPr>
          <w:b/>
          <w:bCs/>
        </w:rPr>
        <w:t>Project</w:t>
      </w:r>
      <w:r>
        <w:rPr>
          <w:b/>
          <w:bCs/>
        </w:rPr>
        <w:t xml:space="preserve"> Reference</w:t>
      </w:r>
      <w:r w:rsidRPr="00847728">
        <w:rPr>
          <w:b/>
          <w:bCs/>
        </w:rPr>
        <w:t xml:space="preserve">: </w:t>
      </w:r>
      <w:r>
        <w:rPr>
          <w:b/>
          <w:bCs/>
        </w:rPr>
        <w:t>ITS079</w:t>
      </w:r>
      <w:r w:rsidRPr="00847728">
        <w:rPr>
          <w:b/>
          <w:bCs/>
        </w:rPr>
        <w:t>LTU</w:t>
      </w:r>
    </w:p>
    <w:p w14:paraId="56D8499D" w14:textId="77777777" w:rsidR="00E64D9C" w:rsidRDefault="00E64D9C" w:rsidP="00847728">
      <w:pPr>
        <w:jc w:val="center"/>
        <w:rPr>
          <w:b/>
          <w:bCs/>
        </w:rPr>
      </w:pPr>
    </w:p>
    <w:p w14:paraId="63740FE5" w14:textId="2CACDB0F" w:rsidR="00AA6374" w:rsidRPr="00E64D9C" w:rsidRDefault="00A25019" w:rsidP="00847728">
      <w:pPr>
        <w:jc w:val="center"/>
        <w:rPr>
          <w:b/>
          <w:bCs/>
          <w:color w:val="FF0000"/>
        </w:rPr>
      </w:pPr>
      <w:r w:rsidRPr="00E64D9C">
        <w:rPr>
          <w:b/>
          <w:bCs/>
          <w:color w:val="FF0000"/>
        </w:rPr>
        <w:t>Appendix 1 – Supplier information</w:t>
      </w:r>
    </w:p>
    <w:bookmarkEnd w:id="0"/>
    <w:p w14:paraId="7720CA30" w14:textId="3FF98B2C" w:rsidR="004E371E" w:rsidRDefault="004E371E" w:rsidP="00E53FF9"/>
    <w:tbl>
      <w:tblPr>
        <w:tblW w:w="5974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3589"/>
        <w:gridCol w:w="3923"/>
        <w:gridCol w:w="3260"/>
      </w:tblGrid>
      <w:tr w:rsidR="004E371E" w:rsidRPr="00A25019" w14:paraId="1CF170DD" w14:textId="77777777" w:rsidTr="003617F7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2EFB2FB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About your company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0B1F917" w14:textId="052C649B" w:rsidR="004E371E" w:rsidRPr="004E371E" w:rsidRDefault="003617F7" w:rsidP="004E371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Supplier</w:t>
            </w:r>
            <w:r w:rsidR="004E371E" w:rsidRPr="004E37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information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6AD99C9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Example information</w:t>
            </w:r>
          </w:p>
        </w:tc>
      </w:tr>
      <w:tr w:rsidR="0080306A" w:rsidRPr="00A25019" w14:paraId="35FCCF40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94A4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Supplier name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3EA46EC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A293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Leeds Trinity University</w:t>
            </w:r>
          </w:p>
        </w:tc>
      </w:tr>
      <w:tr w:rsidR="0080306A" w:rsidRPr="00A25019" w14:paraId="237FBDD7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8AA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Company Registration Number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C32C75C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F9F4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06305220</w:t>
            </w:r>
          </w:p>
        </w:tc>
      </w:tr>
      <w:tr w:rsidR="0080306A" w:rsidRPr="00A25019" w14:paraId="61DE5EBD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9D6C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Address (Line 1)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77E318B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E56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BROWNBERRIE LANE</w:t>
            </w:r>
          </w:p>
        </w:tc>
      </w:tr>
      <w:tr w:rsidR="0080306A" w:rsidRPr="00A25019" w14:paraId="6422BFE1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6D07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Address (Town)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E945C64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0AB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HORSFORTH</w:t>
            </w:r>
          </w:p>
        </w:tc>
      </w:tr>
      <w:tr w:rsidR="0080306A" w:rsidRPr="00A25019" w14:paraId="2EE290B0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F9D3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Address (Postcode)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CA7DA63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CD6C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LS18 5HD</w:t>
            </w:r>
          </w:p>
        </w:tc>
      </w:tr>
      <w:tr w:rsidR="0080306A" w:rsidRPr="00A25019" w14:paraId="29FA322A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6B5B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Company size (delete as appropriate)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A845D79" w14:textId="16DF1404" w:rsidR="004E371E" w:rsidRPr="004E371E" w:rsidRDefault="00A25019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Micro / Small / Medium / Large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583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Large</w:t>
            </w:r>
          </w:p>
        </w:tc>
      </w:tr>
      <w:tr w:rsidR="0080306A" w:rsidRPr="00A25019" w14:paraId="1C9CA4F4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4B59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Turnover (last accounting year) £GBP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24E8A38" w14:textId="4F111A93" w:rsidR="004E371E" w:rsidRPr="004E371E" w:rsidRDefault="00A25019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6DF8" w14:textId="3989231F" w:rsidR="004E371E" w:rsidRPr="004E371E" w:rsidRDefault="00A25019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£</w:t>
            </w:r>
            <w:r w:rsidR="004E371E"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45,654,674</w:t>
            </w:r>
          </w:p>
        </w:tc>
      </w:tr>
      <w:tr w:rsidR="0080306A" w:rsidRPr="00A25019" w14:paraId="41EE9B4D" w14:textId="77777777" w:rsidTr="003617F7">
        <w:trPr>
          <w:trHeight w:val="60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E0A9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Modern Slavery and Human Trafficking statement (enter URL or provide as attachment)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56779D4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89F7" w14:textId="77777777" w:rsidR="004E371E" w:rsidRPr="004E371E" w:rsidRDefault="00461D96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</w:pPr>
            <w:hyperlink r:id="rId12" w:history="1">
              <w:r w:rsidR="004E371E" w:rsidRPr="004E371E">
                <w:rPr>
                  <w:rFonts w:eastAsia="Times New Roman" w:cs="Arial"/>
                  <w:color w:val="A6A6A6"/>
                  <w:sz w:val="18"/>
                  <w:szCs w:val="18"/>
                  <w:u w:val="single"/>
                  <w:lang w:eastAsia="en-GB"/>
                </w:rPr>
                <w:t>Slavery and Human Trafficking Statement (leedstrinity.ac.uk)</w:t>
              </w:r>
            </w:hyperlink>
          </w:p>
        </w:tc>
      </w:tr>
      <w:tr w:rsidR="0080306A" w:rsidRPr="00A25019" w14:paraId="3FDE2B1A" w14:textId="77777777" w:rsidTr="003617F7">
        <w:trPr>
          <w:trHeight w:val="60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B941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Data Protection and Privacy policy (enter URL or provide as attachment)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477DC1D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14C9" w14:textId="77777777" w:rsidR="004E371E" w:rsidRPr="004E371E" w:rsidRDefault="00461D96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</w:pPr>
            <w:hyperlink r:id="rId13" w:history="1">
              <w:r w:rsidR="004E371E" w:rsidRPr="004E371E">
                <w:rPr>
                  <w:rFonts w:eastAsia="Times New Roman" w:cs="Arial"/>
                  <w:color w:val="A6A6A6"/>
                  <w:sz w:val="18"/>
                  <w:szCs w:val="18"/>
                  <w:u w:val="single"/>
                  <w:lang w:eastAsia="en-GB"/>
                </w:rPr>
                <w:t>Privacy and cookies policy - Public information - About - Leeds Trinity University</w:t>
              </w:r>
            </w:hyperlink>
          </w:p>
        </w:tc>
      </w:tr>
      <w:tr w:rsidR="00A25019" w:rsidRPr="00A25019" w14:paraId="35D91FDB" w14:textId="77777777" w:rsidTr="00A25019">
        <w:trPr>
          <w:trHeight w:val="29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0BE0BD8" w14:textId="2FD6ABE5" w:rsidR="00A25019" w:rsidRPr="004E371E" w:rsidRDefault="00A25019" w:rsidP="004E371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Your contact information in relation to this preliminary market consultation</w:t>
            </w:r>
          </w:p>
        </w:tc>
      </w:tr>
      <w:tr w:rsidR="0080306A" w:rsidRPr="00A25019" w14:paraId="5AA3ECC6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EBD9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Contact Name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60FD51F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F8AD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Mark Hayter</w:t>
            </w:r>
          </w:p>
        </w:tc>
      </w:tr>
      <w:tr w:rsidR="0080306A" w:rsidRPr="00A25019" w14:paraId="1AD415C2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3F4B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Contact Name email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CEC1882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FB28" w14:textId="77777777" w:rsidR="004E371E" w:rsidRPr="004E371E" w:rsidRDefault="00461D96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</w:pPr>
            <w:hyperlink r:id="rId14" w:history="1">
              <w:r w:rsidR="004E371E" w:rsidRPr="004E371E">
                <w:rPr>
                  <w:rFonts w:eastAsia="Times New Roman" w:cs="Arial"/>
                  <w:color w:val="A6A6A6"/>
                  <w:sz w:val="18"/>
                  <w:szCs w:val="18"/>
                  <w:u w:val="single"/>
                  <w:lang w:eastAsia="en-GB"/>
                </w:rPr>
                <w:t>m.hayter@leedstrinity.ac.uk</w:t>
              </w:r>
            </w:hyperlink>
          </w:p>
        </w:tc>
      </w:tr>
      <w:tr w:rsidR="0080306A" w:rsidRPr="00A25019" w14:paraId="5267131A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805A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Telephone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F6FE478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F64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0113 2837100</w:t>
            </w:r>
          </w:p>
        </w:tc>
      </w:tr>
      <w:tr w:rsidR="0080306A" w:rsidRPr="00A25019" w14:paraId="48BFE4C9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9FE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Mobile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870252E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42BC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n/a</w:t>
            </w:r>
          </w:p>
        </w:tc>
      </w:tr>
      <w:tr w:rsidR="00A25019" w:rsidRPr="00A25019" w14:paraId="2FAF6E97" w14:textId="77777777" w:rsidTr="00A250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F133A46" w14:textId="26F8B29B" w:rsidR="00A25019" w:rsidRPr="004E371E" w:rsidRDefault="00A25019" w:rsidP="004E371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Information you are providing about potential solutions</w:t>
            </w:r>
          </w:p>
        </w:tc>
      </w:tr>
      <w:tr w:rsidR="0080306A" w:rsidRPr="00A25019" w14:paraId="3B9FBE3B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48E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Description of solution and price structure (delete as appropriate)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0488349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Yes No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058" w14:textId="6D75C0F3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Please find attached "</w:t>
            </w:r>
            <w:r w:rsidR="008A0C24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PFB028</w:t>
            </w: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>LTU Preliminary Market Consultation.docx"</w:t>
            </w:r>
          </w:p>
        </w:tc>
      </w:tr>
      <w:tr w:rsidR="0080306A" w:rsidRPr="00A25019" w14:paraId="21EEEC78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A43D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 xml:space="preserve">Indicative price, set-up integration and testing (pre-business as usual) excluding VAT 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916AAF4" w14:textId="636E7038" w:rsidR="004E371E" w:rsidRPr="004E371E" w:rsidRDefault="00A25019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A2501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109B" w14:textId="6EE7187C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 xml:space="preserve"> £10,000</w:t>
            </w:r>
          </w:p>
        </w:tc>
      </w:tr>
      <w:tr w:rsidR="0080306A" w:rsidRPr="00A25019" w14:paraId="79A53DAD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691F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val="en-US" w:eastAsia="en-GB"/>
              </w:rPr>
              <w:t>Indicative price (business as usual status) excluding VAT per year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FB7A693" w14:textId="604F7819" w:rsidR="004E371E" w:rsidRPr="004E371E" w:rsidRDefault="00A25019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A25019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26D9" w14:textId="7B73FB80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 xml:space="preserve"> £3,000</w:t>
            </w:r>
          </w:p>
        </w:tc>
      </w:tr>
      <w:tr w:rsidR="0080306A" w:rsidRPr="00A25019" w14:paraId="3F8C5DC6" w14:textId="77777777" w:rsidTr="003617F7">
        <w:trPr>
          <w:trHeight w:val="24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16CC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Indicative price (total contract sum) excluding VAT over a </w:t>
            </w:r>
            <w:proofErr w:type="gramStart"/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four year</w:t>
            </w:r>
            <w:proofErr w:type="gramEnd"/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term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343812D" w14:textId="23DF9103" w:rsidR="004E371E" w:rsidRPr="004E371E" w:rsidRDefault="00A25019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78DD" w14:textId="6CB74DD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lang w:eastAsia="en-GB"/>
              </w:rPr>
              <w:t xml:space="preserve"> £22,000</w:t>
            </w:r>
          </w:p>
        </w:tc>
      </w:tr>
      <w:tr w:rsidR="00A25019" w:rsidRPr="00A25019" w14:paraId="3DDD80DC" w14:textId="77777777" w:rsidTr="00A25019">
        <w:trPr>
          <w:trHeight w:val="24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69283F8" w14:textId="1B787A89" w:rsidR="00A25019" w:rsidRPr="004E371E" w:rsidRDefault="00A25019" w:rsidP="004E371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Supplementary information you are providing</w:t>
            </w:r>
          </w:p>
        </w:tc>
      </w:tr>
      <w:tr w:rsidR="0080306A" w:rsidRPr="00A25019" w14:paraId="06541048" w14:textId="77777777" w:rsidTr="003617F7">
        <w:trPr>
          <w:trHeight w:val="60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4180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Company overview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FCEB393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3C8" w14:textId="77777777" w:rsidR="004E371E" w:rsidRPr="004E371E" w:rsidRDefault="00461D96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</w:pPr>
            <w:hyperlink r:id="rId15" w:history="1">
              <w:r w:rsidR="004E371E" w:rsidRPr="004E371E">
                <w:rPr>
                  <w:rFonts w:eastAsia="Times New Roman" w:cs="Arial"/>
                  <w:color w:val="A6A6A6"/>
                  <w:sz w:val="18"/>
                  <w:szCs w:val="18"/>
                  <w:u w:val="single"/>
                  <w:lang w:eastAsia="en-GB"/>
                </w:rPr>
                <w:t>Home - Leeds Trinity University</w:t>
              </w:r>
            </w:hyperlink>
          </w:p>
        </w:tc>
      </w:tr>
      <w:tr w:rsidR="0080306A" w:rsidRPr="00A25019" w14:paraId="4957BDFF" w14:textId="77777777" w:rsidTr="003617F7">
        <w:trPr>
          <w:trHeight w:val="60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5EB7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other (please overtype with description)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99B7409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6A25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  <w:t> </w:t>
            </w:r>
          </w:p>
        </w:tc>
      </w:tr>
      <w:tr w:rsidR="0080306A" w:rsidRPr="00A25019" w14:paraId="67F68C3C" w14:textId="77777777" w:rsidTr="003617F7">
        <w:trPr>
          <w:trHeight w:val="60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E16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other (please overtype with description - extend table as necessary)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EC362A6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E371E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6048" w14:textId="77777777" w:rsidR="004E371E" w:rsidRPr="004E371E" w:rsidRDefault="004E371E" w:rsidP="004E371E">
            <w:pPr>
              <w:spacing w:after="0" w:line="240" w:lineRule="auto"/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</w:pPr>
            <w:r w:rsidRPr="004E371E">
              <w:rPr>
                <w:rFonts w:eastAsia="Times New Roman" w:cs="Arial"/>
                <w:color w:val="A6A6A6"/>
                <w:sz w:val="18"/>
                <w:szCs w:val="18"/>
                <w:u w:val="single"/>
                <w:lang w:eastAsia="en-GB"/>
              </w:rPr>
              <w:t> </w:t>
            </w:r>
          </w:p>
        </w:tc>
      </w:tr>
    </w:tbl>
    <w:p w14:paraId="635CFB03" w14:textId="77777777" w:rsidR="004E371E" w:rsidRPr="00E53FF9" w:rsidRDefault="004E371E" w:rsidP="00E53FF9"/>
    <w:sectPr w:rsidR="004E371E" w:rsidRPr="00E53FF9" w:rsidSect="00BA5F01"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545E" w14:textId="77777777" w:rsidR="000A33EB" w:rsidRDefault="000A33EB" w:rsidP="00BA5F01">
      <w:pPr>
        <w:spacing w:after="0" w:line="240" w:lineRule="auto"/>
      </w:pPr>
      <w:r>
        <w:separator/>
      </w:r>
    </w:p>
  </w:endnote>
  <w:endnote w:type="continuationSeparator" w:id="0">
    <w:p w14:paraId="5349F183" w14:textId="77777777" w:rsidR="000A33EB" w:rsidRDefault="000A33EB" w:rsidP="00BA5F01">
      <w:pPr>
        <w:spacing w:after="0" w:line="240" w:lineRule="auto"/>
      </w:pPr>
      <w:r>
        <w:continuationSeparator/>
      </w:r>
    </w:p>
  </w:endnote>
  <w:endnote w:type="continuationNotice" w:id="1">
    <w:p w14:paraId="120D824F" w14:textId="77777777" w:rsidR="000A33EB" w:rsidRDefault="000A33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0FF1" w14:textId="77777777" w:rsidR="000A33EB" w:rsidRDefault="000A33EB" w:rsidP="00BA5F01">
      <w:pPr>
        <w:spacing w:after="0" w:line="240" w:lineRule="auto"/>
      </w:pPr>
      <w:r>
        <w:separator/>
      </w:r>
    </w:p>
  </w:footnote>
  <w:footnote w:type="continuationSeparator" w:id="0">
    <w:p w14:paraId="3781310A" w14:textId="77777777" w:rsidR="000A33EB" w:rsidRDefault="000A33EB" w:rsidP="00BA5F01">
      <w:pPr>
        <w:spacing w:after="0" w:line="240" w:lineRule="auto"/>
      </w:pPr>
      <w:r>
        <w:continuationSeparator/>
      </w:r>
    </w:p>
  </w:footnote>
  <w:footnote w:type="continuationNotice" w:id="1">
    <w:p w14:paraId="11A40A1C" w14:textId="77777777" w:rsidR="000A33EB" w:rsidRDefault="000A33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51D1" w14:textId="77777777" w:rsidR="00274521" w:rsidRDefault="00274521">
    <w:pPr>
      <w:pStyle w:val="Header"/>
    </w:pPr>
  </w:p>
  <w:p w14:paraId="4CB069B6" w14:textId="77777777" w:rsidR="00274521" w:rsidRDefault="00274521" w:rsidP="00464CE4"/>
  <w:p w14:paraId="26D43A19" w14:textId="77777777" w:rsidR="00274521" w:rsidRDefault="00274521" w:rsidP="00464C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4D551B"/>
    <w:multiLevelType w:val="hybridMultilevel"/>
    <w:tmpl w:val="68B496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AB0D1A"/>
    <w:multiLevelType w:val="hybridMultilevel"/>
    <w:tmpl w:val="CDC4AE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324504"/>
    <w:multiLevelType w:val="hybridMultilevel"/>
    <w:tmpl w:val="F540D0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316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7F3865"/>
    <w:multiLevelType w:val="hybridMultilevel"/>
    <w:tmpl w:val="7C3E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766D"/>
    <w:multiLevelType w:val="hybridMultilevel"/>
    <w:tmpl w:val="F9DE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D18FB"/>
    <w:multiLevelType w:val="multilevel"/>
    <w:tmpl w:val="D632F25C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EC44FE"/>
    <w:multiLevelType w:val="hybridMultilevel"/>
    <w:tmpl w:val="7EE8F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584E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706A70"/>
    <w:multiLevelType w:val="multilevel"/>
    <w:tmpl w:val="60B46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424E62"/>
    <w:multiLevelType w:val="hybridMultilevel"/>
    <w:tmpl w:val="B282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C5F58"/>
    <w:multiLevelType w:val="hybridMultilevel"/>
    <w:tmpl w:val="FF805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0371D"/>
    <w:multiLevelType w:val="multilevel"/>
    <w:tmpl w:val="454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FA3F40"/>
    <w:multiLevelType w:val="hybridMultilevel"/>
    <w:tmpl w:val="F88A5C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47C60A6"/>
    <w:multiLevelType w:val="multilevel"/>
    <w:tmpl w:val="EF8E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620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CC77A9"/>
    <w:multiLevelType w:val="hybridMultilevel"/>
    <w:tmpl w:val="AF42E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12BB5"/>
    <w:multiLevelType w:val="multilevel"/>
    <w:tmpl w:val="0DA0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30D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09632C"/>
    <w:multiLevelType w:val="hybridMultilevel"/>
    <w:tmpl w:val="AAB8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32617"/>
    <w:multiLevelType w:val="hybridMultilevel"/>
    <w:tmpl w:val="FFB4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172B4"/>
    <w:multiLevelType w:val="hybridMultilevel"/>
    <w:tmpl w:val="29064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600AC"/>
    <w:multiLevelType w:val="hybridMultilevel"/>
    <w:tmpl w:val="ED10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1579C"/>
    <w:multiLevelType w:val="hybridMultilevel"/>
    <w:tmpl w:val="F97A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27C9"/>
    <w:multiLevelType w:val="hybridMultilevel"/>
    <w:tmpl w:val="ED22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53B8A"/>
    <w:multiLevelType w:val="hybridMultilevel"/>
    <w:tmpl w:val="C20E0A7A"/>
    <w:lvl w:ilvl="0" w:tplc="B3F660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E1924"/>
    <w:multiLevelType w:val="multilevel"/>
    <w:tmpl w:val="42DA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5E1638"/>
    <w:multiLevelType w:val="hybridMultilevel"/>
    <w:tmpl w:val="09B4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D00BD"/>
    <w:multiLevelType w:val="hybridMultilevel"/>
    <w:tmpl w:val="2496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07AA6"/>
    <w:multiLevelType w:val="hybridMultilevel"/>
    <w:tmpl w:val="F306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F7142"/>
    <w:multiLevelType w:val="hybridMultilevel"/>
    <w:tmpl w:val="B972D142"/>
    <w:lvl w:ilvl="0" w:tplc="C7C681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8073E"/>
    <w:multiLevelType w:val="multilevel"/>
    <w:tmpl w:val="149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1E6B0F"/>
    <w:multiLevelType w:val="multilevel"/>
    <w:tmpl w:val="86A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3B07EB"/>
    <w:multiLevelType w:val="hybridMultilevel"/>
    <w:tmpl w:val="0B26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B68F7"/>
    <w:multiLevelType w:val="hybridMultilevel"/>
    <w:tmpl w:val="3AA4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324C8"/>
    <w:multiLevelType w:val="multilevel"/>
    <w:tmpl w:val="86A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8B5298"/>
    <w:multiLevelType w:val="multilevel"/>
    <w:tmpl w:val="ABB8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795DFF"/>
    <w:multiLevelType w:val="hybridMultilevel"/>
    <w:tmpl w:val="95069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F53498"/>
    <w:multiLevelType w:val="hybridMultilevel"/>
    <w:tmpl w:val="85069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D1BBF"/>
    <w:multiLevelType w:val="hybridMultilevel"/>
    <w:tmpl w:val="564E6F8C"/>
    <w:lvl w:ilvl="0" w:tplc="1A4C24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E79F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975669"/>
    <w:multiLevelType w:val="hybridMultilevel"/>
    <w:tmpl w:val="731E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727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F7714D"/>
    <w:multiLevelType w:val="hybridMultilevel"/>
    <w:tmpl w:val="CD70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8"/>
  </w:num>
  <w:num w:numId="4">
    <w:abstractNumId w:val="15"/>
  </w:num>
  <w:num w:numId="5">
    <w:abstractNumId w:val="42"/>
  </w:num>
  <w:num w:numId="6">
    <w:abstractNumId w:val="18"/>
  </w:num>
  <w:num w:numId="7">
    <w:abstractNumId w:val="40"/>
  </w:num>
  <w:num w:numId="8">
    <w:abstractNumId w:val="6"/>
  </w:num>
  <w:num w:numId="9">
    <w:abstractNumId w:val="24"/>
  </w:num>
  <w:num w:numId="10">
    <w:abstractNumId w:val="3"/>
  </w:num>
  <w:num w:numId="11">
    <w:abstractNumId w:val="11"/>
  </w:num>
  <w:num w:numId="12">
    <w:abstractNumId w:val="28"/>
  </w:num>
  <w:num w:numId="13">
    <w:abstractNumId w:val="26"/>
  </w:num>
  <w:num w:numId="14">
    <w:abstractNumId w:val="35"/>
  </w:num>
  <w:num w:numId="15">
    <w:abstractNumId w:val="37"/>
  </w:num>
  <w:num w:numId="16">
    <w:abstractNumId w:val="7"/>
  </w:num>
  <w:num w:numId="17">
    <w:abstractNumId w:val="38"/>
  </w:num>
  <w:num w:numId="18">
    <w:abstractNumId w:val="30"/>
  </w:num>
  <w:num w:numId="19">
    <w:abstractNumId w:val="39"/>
  </w:num>
  <w:num w:numId="20">
    <w:abstractNumId w:val="22"/>
  </w:num>
  <w:num w:numId="21">
    <w:abstractNumId w:val="19"/>
  </w:num>
  <w:num w:numId="22">
    <w:abstractNumId w:val="27"/>
  </w:num>
  <w:num w:numId="23">
    <w:abstractNumId w:val="20"/>
  </w:num>
  <w:num w:numId="24">
    <w:abstractNumId w:val="14"/>
  </w:num>
  <w:num w:numId="25">
    <w:abstractNumId w:val="21"/>
  </w:num>
  <w:num w:numId="26">
    <w:abstractNumId w:val="43"/>
  </w:num>
  <w:num w:numId="27">
    <w:abstractNumId w:val="43"/>
  </w:num>
  <w:num w:numId="28">
    <w:abstractNumId w:val="34"/>
  </w:num>
  <w:num w:numId="29">
    <w:abstractNumId w:val="12"/>
  </w:num>
  <w:num w:numId="30">
    <w:abstractNumId w:val="5"/>
  </w:num>
  <w:num w:numId="31">
    <w:abstractNumId w:val="16"/>
  </w:num>
  <w:num w:numId="32">
    <w:abstractNumId w:val="41"/>
  </w:num>
  <w:num w:numId="33">
    <w:abstractNumId w:val="14"/>
  </w:num>
  <w:num w:numId="34">
    <w:abstractNumId w:val="17"/>
  </w:num>
  <w:num w:numId="35">
    <w:abstractNumId w:val="23"/>
  </w:num>
  <w:num w:numId="36">
    <w:abstractNumId w:val="29"/>
  </w:num>
  <w:num w:numId="37">
    <w:abstractNumId w:val="2"/>
  </w:num>
  <w:num w:numId="38">
    <w:abstractNumId w:val="32"/>
  </w:num>
  <w:num w:numId="39">
    <w:abstractNumId w:val="33"/>
  </w:num>
  <w:num w:numId="40">
    <w:abstractNumId w:val="36"/>
  </w:num>
  <w:num w:numId="41">
    <w:abstractNumId w:val="31"/>
  </w:num>
  <w:num w:numId="42">
    <w:abstractNumId w:val="10"/>
  </w:num>
  <w:num w:numId="43">
    <w:abstractNumId w:val="13"/>
  </w:num>
  <w:num w:numId="44">
    <w:abstractNumId w:val="1"/>
  </w:num>
  <w:num w:numId="45">
    <w:abstractNumId w:val="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IwNzQ3NjM3MzawMDZR0lEKTi0uzszPAykwrgUAtsvgCywAAAA="/>
  </w:docVars>
  <w:rsids>
    <w:rsidRoot w:val="00371A70"/>
    <w:rsid w:val="00000AC6"/>
    <w:rsid w:val="00001AFB"/>
    <w:rsid w:val="00001D6D"/>
    <w:rsid w:val="00006E57"/>
    <w:rsid w:val="00007A78"/>
    <w:rsid w:val="000171B8"/>
    <w:rsid w:val="00026193"/>
    <w:rsid w:val="00031957"/>
    <w:rsid w:val="00037D88"/>
    <w:rsid w:val="00041B6A"/>
    <w:rsid w:val="0004289C"/>
    <w:rsid w:val="000432C0"/>
    <w:rsid w:val="000528B5"/>
    <w:rsid w:val="00053597"/>
    <w:rsid w:val="00055A55"/>
    <w:rsid w:val="00060042"/>
    <w:rsid w:val="000632E4"/>
    <w:rsid w:val="00070176"/>
    <w:rsid w:val="0007252E"/>
    <w:rsid w:val="00072D90"/>
    <w:rsid w:val="0007459F"/>
    <w:rsid w:val="000823ED"/>
    <w:rsid w:val="00084132"/>
    <w:rsid w:val="00092237"/>
    <w:rsid w:val="00094CBC"/>
    <w:rsid w:val="000A33EB"/>
    <w:rsid w:val="000A6F63"/>
    <w:rsid w:val="000B0A97"/>
    <w:rsid w:val="000B1895"/>
    <w:rsid w:val="000B2573"/>
    <w:rsid w:val="000B59AA"/>
    <w:rsid w:val="000C1D7C"/>
    <w:rsid w:val="000C2E99"/>
    <w:rsid w:val="000E2128"/>
    <w:rsid w:val="000E2E96"/>
    <w:rsid w:val="000F1698"/>
    <w:rsid w:val="000F2271"/>
    <w:rsid w:val="000F3BB7"/>
    <w:rsid w:val="00103254"/>
    <w:rsid w:val="00110574"/>
    <w:rsid w:val="00113298"/>
    <w:rsid w:val="0011514F"/>
    <w:rsid w:val="001171E8"/>
    <w:rsid w:val="001222D7"/>
    <w:rsid w:val="0012382A"/>
    <w:rsid w:val="00130542"/>
    <w:rsid w:val="00132D95"/>
    <w:rsid w:val="001342DE"/>
    <w:rsid w:val="00134BD7"/>
    <w:rsid w:val="001365CF"/>
    <w:rsid w:val="00136F79"/>
    <w:rsid w:val="00143593"/>
    <w:rsid w:val="00145DD2"/>
    <w:rsid w:val="00154E0D"/>
    <w:rsid w:val="00155F13"/>
    <w:rsid w:val="00172B0C"/>
    <w:rsid w:val="00173E2D"/>
    <w:rsid w:val="00173F53"/>
    <w:rsid w:val="0018175A"/>
    <w:rsid w:val="00186A77"/>
    <w:rsid w:val="00186E77"/>
    <w:rsid w:val="0019594D"/>
    <w:rsid w:val="00196C84"/>
    <w:rsid w:val="00197226"/>
    <w:rsid w:val="001A3F96"/>
    <w:rsid w:val="001A6998"/>
    <w:rsid w:val="001C2E29"/>
    <w:rsid w:val="001C2F97"/>
    <w:rsid w:val="001C391E"/>
    <w:rsid w:val="001C56CD"/>
    <w:rsid w:val="001D0CCA"/>
    <w:rsid w:val="001D30D5"/>
    <w:rsid w:val="001D7B41"/>
    <w:rsid w:val="001E2773"/>
    <w:rsid w:val="001E2F20"/>
    <w:rsid w:val="001E3893"/>
    <w:rsid w:val="001F26AE"/>
    <w:rsid w:val="001F74F1"/>
    <w:rsid w:val="002069EA"/>
    <w:rsid w:val="00221D08"/>
    <w:rsid w:val="00224649"/>
    <w:rsid w:val="00227824"/>
    <w:rsid w:val="00232E10"/>
    <w:rsid w:val="00234064"/>
    <w:rsid w:val="00244307"/>
    <w:rsid w:val="0024550B"/>
    <w:rsid w:val="0024752C"/>
    <w:rsid w:val="00247850"/>
    <w:rsid w:val="00250F9A"/>
    <w:rsid w:val="00252105"/>
    <w:rsid w:val="002623D2"/>
    <w:rsid w:val="002707B9"/>
    <w:rsid w:val="00272F61"/>
    <w:rsid w:val="0027417C"/>
    <w:rsid w:val="00274521"/>
    <w:rsid w:val="002750F6"/>
    <w:rsid w:val="0028451A"/>
    <w:rsid w:val="002969C0"/>
    <w:rsid w:val="00296B0F"/>
    <w:rsid w:val="00297A71"/>
    <w:rsid w:val="002B70B2"/>
    <w:rsid w:val="002C1E41"/>
    <w:rsid w:val="002D0A4E"/>
    <w:rsid w:val="002E0B9F"/>
    <w:rsid w:val="002E6E35"/>
    <w:rsid w:val="002F3AC1"/>
    <w:rsid w:val="002F7FF5"/>
    <w:rsid w:val="00301B19"/>
    <w:rsid w:val="00305E6F"/>
    <w:rsid w:val="00310BA1"/>
    <w:rsid w:val="0031405B"/>
    <w:rsid w:val="00315D86"/>
    <w:rsid w:val="00320C90"/>
    <w:rsid w:val="003262FC"/>
    <w:rsid w:val="003311E2"/>
    <w:rsid w:val="00336623"/>
    <w:rsid w:val="00336C0E"/>
    <w:rsid w:val="00336E54"/>
    <w:rsid w:val="00340822"/>
    <w:rsid w:val="0035608A"/>
    <w:rsid w:val="00356AE4"/>
    <w:rsid w:val="00357E3C"/>
    <w:rsid w:val="003617F7"/>
    <w:rsid w:val="00365713"/>
    <w:rsid w:val="00365AE9"/>
    <w:rsid w:val="00371A70"/>
    <w:rsid w:val="00381617"/>
    <w:rsid w:val="00390656"/>
    <w:rsid w:val="003942A6"/>
    <w:rsid w:val="003A1A63"/>
    <w:rsid w:val="003B62EC"/>
    <w:rsid w:val="003C15A7"/>
    <w:rsid w:val="003C3433"/>
    <w:rsid w:val="003D09F0"/>
    <w:rsid w:val="003D28A1"/>
    <w:rsid w:val="003D5A0A"/>
    <w:rsid w:val="003E14ED"/>
    <w:rsid w:val="003E17CB"/>
    <w:rsid w:val="003F2B70"/>
    <w:rsid w:val="00402214"/>
    <w:rsid w:val="00411499"/>
    <w:rsid w:val="00413697"/>
    <w:rsid w:val="00413DFA"/>
    <w:rsid w:val="00422F7C"/>
    <w:rsid w:val="0042419D"/>
    <w:rsid w:val="00424715"/>
    <w:rsid w:val="004272C1"/>
    <w:rsid w:val="00427E91"/>
    <w:rsid w:val="0043276F"/>
    <w:rsid w:val="00432871"/>
    <w:rsid w:val="00434936"/>
    <w:rsid w:val="004507D9"/>
    <w:rsid w:val="00451671"/>
    <w:rsid w:val="00457068"/>
    <w:rsid w:val="00464CE4"/>
    <w:rsid w:val="00471F3E"/>
    <w:rsid w:val="00481DFF"/>
    <w:rsid w:val="00482060"/>
    <w:rsid w:val="0048258F"/>
    <w:rsid w:val="00486CE9"/>
    <w:rsid w:val="004942AC"/>
    <w:rsid w:val="00495EA4"/>
    <w:rsid w:val="004A27CA"/>
    <w:rsid w:val="004A2D97"/>
    <w:rsid w:val="004A5148"/>
    <w:rsid w:val="004B34D9"/>
    <w:rsid w:val="004B3DEC"/>
    <w:rsid w:val="004B5399"/>
    <w:rsid w:val="004C429C"/>
    <w:rsid w:val="004C5C76"/>
    <w:rsid w:val="004C6F4A"/>
    <w:rsid w:val="004D2EAE"/>
    <w:rsid w:val="004D596F"/>
    <w:rsid w:val="004E0EAD"/>
    <w:rsid w:val="004E2672"/>
    <w:rsid w:val="004E2686"/>
    <w:rsid w:val="004E371E"/>
    <w:rsid w:val="004E5200"/>
    <w:rsid w:val="004F5C62"/>
    <w:rsid w:val="00504FC9"/>
    <w:rsid w:val="00507AFC"/>
    <w:rsid w:val="005173B2"/>
    <w:rsid w:val="0053697A"/>
    <w:rsid w:val="00536C2D"/>
    <w:rsid w:val="00537578"/>
    <w:rsid w:val="00542FC6"/>
    <w:rsid w:val="005508C7"/>
    <w:rsid w:val="0055731E"/>
    <w:rsid w:val="005611AA"/>
    <w:rsid w:val="00562A5C"/>
    <w:rsid w:val="00564A2B"/>
    <w:rsid w:val="00573D86"/>
    <w:rsid w:val="00581186"/>
    <w:rsid w:val="00581289"/>
    <w:rsid w:val="0058771E"/>
    <w:rsid w:val="0059622D"/>
    <w:rsid w:val="005A7B34"/>
    <w:rsid w:val="005A7D03"/>
    <w:rsid w:val="005C0260"/>
    <w:rsid w:val="005C1214"/>
    <w:rsid w:val="005C63AA"/>
    <w:rsid w:val="005C6B76"/>
    <w:rsid w:val="005D0510"/>
    <w:rsid w:val="005D48E9"/>
    <w:rsid w:val="005D78E6"/>
    <w:rsid w:val="005D7D37"/>
    <w:rsid w:val="005E218A"/>
    <w:rsid w:val="005E24F5"/>
    <w:rsid w:val="005E4C51"/>
    <w:rsid w:val="005F4513"/>
    <w:rsid w:val="006009A7"/>
    <w:rsid w:val="00601827"/>
    <w:rsid w:val="00604323"/>
    <w:rsid w:val="0061338C"/>
    <w:rsid w:val="00617025"/>
    <w:rsid w:val="00621D14"/>
    <w:rsid w:val="006224A8"/>
    <w:rsid w:val="00623702"/>
    <w:rsid w:val="00626D4C"/>
    <w:rsid w:val="00633A51"/>
    <w:rsid w:val="00642930"/>
    <w:rsid w:val="00643458"/>
    <w:rsid w:val="00643461"/>
    <w:rsid w:val="00644C89"/>
    <w:rsid w:val="00645E63"/>
    <w:rsid w:val="00650441"/>
    <w:rsid w:val="006507BC"/>
    <w:rsid w:val="00651DDB"/>
    <w:rsid w:val="00660AE3"/>
    <w:rsid w:val="006633AF"/>
    <w:rsid w:val="00670E27"/>
    <w:rsid w:val="00675EF0"/>
    <w:rsid w:val="0068163A"/>
    <w:rsid w:val="00681A31"/>
    <w:rsid w:val="0068755E"/>
    <w:rsid w:val="00694F3E"/>
    <w:rsid w:val="006A44A1"/>
    <w:rsid w:val="006B2E21"/>
    <w:rsid w:val="006B57C6"/>
    <w:rsid w:val="006C15BB"/>
    <w:rsid w:val="006C6977"/>
    <w:rsid w:val="006C77A8"/>
    <w:rsid w:val="006D0B1F"/>
    <w:rsid w:val="006D1130"/>
    <w:rsid w:val="006D293F"/>
    <w:rsid w:val="006D3316"/>
    <w:rsid w:val="006D5697"/>
    <w:rsid w:val="006D776A"/>
    <w:rsid w:val="006F0055"/>
    <w:rsid w:val="006F1422"/>
    <w:rsid w:val="006F3A61"/>
    <w:rsid w:val="006F6BB6"/>
    <w:rsid w:val="00704162"/>
    <w:rsid w:val="007051AF"/>
    <w:rsid w:val="0070548C"/>
    <w:rsid w:val="007115CA"/>
    <w:rsid w:val="007137B7"/>
    <w:rsid w:val="007175ED"/>
    <w:rsid w:val="00717691"/>
    <w:rsid w:val="007206B9"/>
    <w:rsid w:val="00721A72"/>
    <w:rsid w:val="0072470F"/>
    <w:rsid w:val="00724F59"/>
    <w:rsid w:val="00727137"/>
    <w:rsid w:val="00727CE8"/>
    <w:rsid w:val="0073623F"/>
    <w:rsid w:val="00736ABA"/>
    <w:rsid w:val="007566F7"/>
    <w:rsid w:val="007652E6"/>
    <w:rsid w:val="00765495"/>
    <w:rsid w:val="00766AED"/>
    <w:rsid w:val="00770961"/>
    <w:rsid w:val="007737E0"/>
    <w:rsid w:val="00782424"/>
    <w:rsid w:val="007845A2"/>
    <w:rsid w:val="0079202E"/>
    <w:rsid w:val="00797E9E"/>
    <w:rsid w:val="007A1DD0"/>
    <w:rsid w:val="007B09D7"/>
    <w:rsid w:val="007B4375"/>
    <w:rsid w:val="007B5BB6"/>
    <w:rsid w:val="007B5C2E"/>
    <w:rsid w:val="007B7621"/>
    <w:rsid w:val="007C4C75"/>
    <w:rsid w:val="007C5830"/>
    <w:rsid w:val="007C6E8B"/>
    <w:rsid w:val="007C71D6"/>
    <w:rsid w:val="007D5F5A"/>
    <w:rsid w:val="007E21BB"/>
    <w:rsid w:val="007E31AE"/>
    <w:rsid w:val="007E4D73"/>
    <w:rsid w:val="007F1C7B"/>
    <w:rsid w:val="007F626C"/>
    <w:rsid w:val="00802F9D"/>
    <w:rsid w:val="0080306A"/>
    <w:rsid w:val="00804C5F"/>
    <w:rsid w:val="00812D34"/>
    <w:rsid w:val="00824E5B"/>
    <w:rsid w:val="008257EF"/>
    <w:rsid w:val="00827333"/>
    <w:rsid w:val="008323AC"/>
    <w:rsid w:val="00833494"/>
    <w:rsid w:val="00833A1C"/>
    <w:rsid w:val="00834837"/>
    <w:rsid w:val="00835207"/>
    <w:rsid w:val="00847728"/>
    <w:rsid w:val="0085058B"/>
    <w:rsid w:val="008610F8"/>
    <w:rsid w:val="00862502"/>
    <w:rsid w:val="008651EC"/>
    <w:rsid w:val="0086782E"/>
    <w:rsid w:val="00877303"/>
    <w:rsid w:val="00881715"/>
    <w:rsid w:val="008862AE"/>
    <w:rsid w:val="008900C2"/>
    <w:rsid w:val="008906BD"/>
    <w:rsid w:val="008A0C24"/>
    <w:rsid w:val="008B1EF8"/>
    <w:rsid w:val="008B7700"/>
    <w:rsid w:val="008C6ACA"/>
    <w:rsid w:val="008D19E2"/>
    <w:rsid w:val="008E77D7"/>
    <w:rsid w:val="008F13D4"/>
    <w:rsid w:val="008F1738"/>
    <w:rsid w:val="008F4A57"/>
    <w:rsid w:val="0090281E"/>
    <w:rsid w:val="009143E5"/>
    <w:rsid w:val="00920B9F"/>
    <w:rsid w:val="009227C6"/>
    <w:rsid w:val="00923E2E"/>
    <w:rsid w:val="00924A32"/>
    <w:rsid w:val="009255F7"/>
    <w:rsid w:val="009265D0"/>
    <w:rsid w:val="009270F1"/>
    <w:rsid w:val="00932466"/>
    <w:rsid w:val="0093582C"/>
    <w:rsid w:val="00936111"/>
    <w:rsid w:val="00936650"/>
    <w:rsid w:val="00936EFF"/>
    <w:rsid w:val="0094022C"/>
    <w:rsid w:val="00941099"/>
    <w:rsid w:val="00941EB7"/>
    <w:rsid w:val="00944D20"/>
    <w:rsid w:val="00955D17"/>
    <w:rsid w:val="00956EB5"/>
    <w:rsid w:val="00961D44"/>
    <w:rsid w:val="009648CC"/>
    <w:rsid w:val="009651D7"/>
    <w:rsid w:val="009678B3"/>
    <w:rsid w:val="00971101"/>
    <w:rsid w:val="00971ED1"/>
    <w:rsid w:val="00975CC2"/>
    <w:rsid w:val="00991CC0"/>
    <w:rsid w:val="009A009D"/>
    <w:rsid w:val="009A0CC7"/>
    <w:rsid w:val="009B4C06"/>
    <w:rsid w:val="009B65BF"/>
    <w:rsid w:val="009C64CA"/>
    <w:rsid w:val="009D0061"/>
    <w:rsid w:val="009E0954"/>
    <w:rsid w:val="009E399A"/>
    <w:rsid w:val="009E4483"/>
    <w:rsid w:val="009F5CCD"/>
    <w:rsid w:val="009F72ED"/>
    <w:rsid w:val="00A1113E"/>
    <w:rsid w:val="00A11344"/>
    <w:rsid w:val="00A20D35"/>
    <w:rsid w:val="00A25019"/>
    <w:rsid w:val="00A25A26"/>
    <w:rsid w:val="00A2644A"/>
    <w:rsid w:val="00A32C84"/>
    <w:rsid w:val="00A34FD9"/>
    <w:rsid w:val="00A4023F"/>
    <w:rsid w:val="00A516B7"/>
    <w:rsid w:val="00A52D49"/>
    <w:rsid w:val="00A61D64"/>
    <w:rsid w:val="00A63789"/>
    <w:rsid w:val="00A710A0"/>
    <w:rsid w:val="00A72785"/>
    <w:rsid w:val="00A760DA"/>
    <w:rsid w:val="00A81D4A"/>
    <w:rsid w:val="00A83F77"/>
    <w:rsid w:val="00A85DFC"/>
    <w:rsid w:val="00A875B0"/>
    <w:rsid w:val="00A9287A"/>
    <w:rsid w:val="00A9767A"/>
    <w:rsid w:val="00A97D1C"/>
    <w:rsid w:val="00AA5FC8"/>
    <w:rsid w:val="00AA6374"/>
    <w:rsid w:val="00AB1B1C"/>
    <w:rsid w:val="00AB1BD7"/>
    <w:rsid w:val="00AB567F"/>
    <w:rsid w:val="00AC2009"/>
    <w:rsid w:val="00AC35F8"/>
    <w:rsid w:val="00AC440D"/>
    <w:rsid w:val="00AC5121"/>
    <w:rsid w:val="00AD4985"/>
    <w:rsid w:val="00AE0430"/>
    <w:rsid w:val="00AF6F80"/>
    <w:rsid w:val="00B02B32"/>
    <w:rsid w:val="00B137B1"/>
    <w:rsid w:val="00B200F8"/>
    <w:rsid w:val="00B21DD6"/>
    <w:rsid w:val="00B31486"/>
    <w:rsid w:val="00B34503"/>
    <w:rsid w:val="00B351C3"/>
    <w:rsid w:val="00B358EA"/>
    <w:rsid w:val="00B40569"/>
    <w:rsid w:val="00B4572F"/>
    <w:rsid w:val="00B470BC"/>
    <w:rsid w:val="00B52BEA"/>
    <w:rsid w:val="00B56D6F"/>
    <w:rsid w:val="00B57162"/>
    <w:rsid w:val="00B611B5"/>
    <w:rsid w:val="00B618FF"/>
    <w:rsid w:val="00B6511F"/>
    <w:rsid w:val="00B653C5"/>
    <w:rsid w:val="00B74ECA"/>
    <w:rsid w:val="00B756F5"/>
    <w:rsid w:val="00B80AA5"/>
    <w:rsid w:val="00B8177A"/>
    <w:rsid w:val="00B92269"/>
    <w:rsid w:val="00B95697"/>
    <w:rsid w:val="00B97DF6"/>
    <w:rsid w:val="00BA5F01"/>
    <w:rsid w:val="00BA62E1"/>
    <w:rsid w:val="00BB3037"/>
    <w:rsid w:val="00BB4260"/>
    <w:rsid w:val="00BB4A66"/>
    <w:rsid w:val="00BC6D04"/>
    <w:rsid w:val="00BD0CC1"/>
    <w:rsid w:val="00BD10AD"/>
    <w:rsid w:val="00BE224B"/>
    <w:rsid w:val="00BE70F6"/>
    <w:rsid w:val="00BF39A7"/>
    <w:rsid w:val="00C01E80"/>
    <w:rsid w:val="00C12D74"/>
    <w:rsid w:val="00C139A3"/>
    <w:rsid w:val="00C14A73"/>
    <w:rsid w:val="00C35E61"/>
    <w:rsid w:val="00C43264"/>
    <w:rsid w:val="00C50F60"/>
    <w:rsid w:val="00C711F3"/>
    <w:rsid w:val="00C720CC"/>
    <w:rsid w:val="00C83E0D"/>
    <w:rsid w:val="00C94C21"/>
    <w:rsid w:val="00C97C47"/>
    <w:rsid w:val="00CA1B45"/>
    <w:rsid w:val="00CA7AC6"/>
    <w:rsid w:val="00CA7EC8"/>
    <w:rsid w:val="00CC0887"/>
    <w:rsid w:val="00CC0A61"/>
    <w:rsid w:val="00CC4D22"/>
    <w:rsid w:val="00CC510D"/>
    <w:rsid w:val="00CE0CB8"/>
    <w:rsid w:val="00CE0EF4"/>
    <w:rsid w:val="00CE46C3"/>
    <w:rsid w:val="00CE7237"/>
    <w:rsid w:val="00CF2CDE"/>
    <w:rsid w:val="00CF57BD"/>
    <w:rsid w:val="00CF6D9B"/>
    <w:rsid w:val="00CF7CD6"/>
    <w:rsid w:val="00D0244F"/>
    <w:rsid w:val="00D02967"/>
    <w:rsid w:val="00D11DC8"/>
    <w:rsid w:val="00D24ED5"/>
    <w:rsid w:val="00D26219"/>
    <w:rsid w:val="00D303D5"/>
    <w:rsid w:val="00D308B3"/>
    <w:rsid w:val="00D35E07"/>
    <w:rsid w:val="00D37734"/>
    <w:rsid w:val="00D400C7"/>
    <w:rsid w:val="00D43649"/>
    <w:rsid w:val="00D44B25"/>
    <w:rsid w:val="00D451A6"/>
    <w:rsid w:val="00D45523"/>
    <w:rsid w:val="00D51420"/>
    <w:rsid w:val="00D57379"/>
    <w:rsid w:val="00D6235C"/>
    <w:rsid w:val="00D62D80"/>
    <w:rsid w:val="00D674C8"/>
    <w:rsid w:val="00D749D7"/>
    <w:rsid w:val="00D777BE"/>
    <w:rsid w:val="00D843A2"/>
    <w:rsid w:val="00D876FC"/>
    <w:rsid w:val="00D92DB7"/>
    <w:rsid w:val="00D9449E"/>
    <w:rsid w:val="00D96631"/>
    <w:rsid w:val="00DA0091"/>
    <w:rsid w:val="00DA5FB2"/>
    <w:rsid w:val="00DA61E5"/>
    <w:rsid w:val="00DA77F2"/>
    <w:rsid w:val="00DC23FF"/>
    <w:rsid w:val="00DC2D06"/>
    <w:rsid w:val="00DC3AF0"/>
    <w:rsid w:val="00DD0097"/>
    <w:rsid w:val="00DD50AF"/>
    <w:rsid w:val="00DD590B"/>
    <w:rsid w:val="00DE6EA5"/>
    <w:rsid w:val="00DF0920"/>
    <w:rsid w:val="00DF3C69"/>
    <w:rsid w:val="00DF538E"/>
    <w:rsid w:val="00DF7B37"/>
    <w:rsid w:val="00DF7DB3"/>
    <w:rsid w:val="00DF7ECA"/>
    <w:rsid w:val="00E03BB5"/>
    <w:rsid w:val="00E05D98"/>
    <w:rsid w:val="00E16463"/>
    <w:rsid w:val="00E21655"/>
    <w:rsid w:val="00E21838"/>
    <w:rsid w:val="00E221B2"/>
    <w:rsid w:val="00E325BC"/>
    <w:rsid w:val="00E347B6"/>
    <w:rsid w:val="00E357D0"/>
    <w:rsid w:val="00E4396C"/>
    <w:rsid w:val="00E50FA3"/>
    <w:rsid w:val="00E53FF9"/>
    <w:rsid w:val="00E5687F"/>
    <w:rsid w:val="00E57DD2"/>
    <w:rsid w:val="00E60619"/>
    <w:rsid w:val="00E620A5"/>
    <w:rsid w:val="00E64D9C"/>
    <w:rsid w:val="00E6799D"/>
    <w:rsid w:val="00E67CC7"/>
    <w:rsid w:val="00E710A5"/>
    <w:rsid w:val="00E72B01"/>
    <w:rsid w:val="00E760C7"/>
    <w:rsid w:val="00E810DC"/>
    <w:rsid w:val="00E81144"/>
    <w:rsid w:val="00E81C41"/>
    <w:rsid w:val="00E82007"/>
    <w:rsid w:val="00E85EA8"/>
    <w:rsid w:val="00E95CAE"/>
    <w:rsid w:val="00EA2947"/>
    <w:rsid w:val="00EB00F1"/>
    <w:rsid w:val="00EB3C86"/>
    <w:rsid w:val="00EC033C"/>
    <w:rsid w:val="00EC0E12"/>
    <w:rsid w:val="00ED0FFD"/>
    <w:rsid w:val="00ED3980"/>
    <w:rsid w:val="00ED3D7C"/>
    <w:rsid w:val="00ED4BE1"/>
    <w:rsid w:val="00EE259F"/>
    <w:rsid w:val="00EE5CB4"/>
    <w:rsid w:val="00EE607D"/>
    <w:rsid w:val="00EE6C0D"/>
    <w:rsid w:val="00EF0F2E"/>
    <w:rsid w:val="00F0077D"/>
    <w:rsid w:val="00F00BF4"/>
    <w:rsid w:val="00F02806"/>
    <w:rsid w:val="00F02B21"/>
    <w:rsid w:val="00F0574E"/>
    <w:rsid w:val="00F11830"/>
    <w:rsid w:val="00F15DF3"/>
    <w:rsid w:val="00F177A1"/>
    <w:rsid w:val="00F20BCC"/>
    <w:rsid w:val="00F3282E"/>
    <w:rsid w:val="00F375CF"/>
    <w:rsid w:val="00F4397D"/>
    <w:rsid w:val="00F447AD"/>
    <w:rsid w:val="00F513FF"/>
    <w:rsid w:val="00F51B8A"/>
    <w:rsid w:val="00F526FE"/>
    <w:rsid w:val="00F661FC"/>
    <w:rsid w:val="00F70C27"/>
    <w:rsid w:val="00F713BC"/>
    <w:rsid w:val="00F737CD"/>
    <w:rsid w:val="00F777AD"/>
    <w:rsid w:val="00F8204C"/>
    <w:rsid w:val="00F865FB"/>
    <w:rsid w:val="00F86939"/>
    <w:rsid w:val="00FA007A"/>
    <w:rsid w:val="00FA3B3B"/>
    <w:rsid w:val="00FB1693"/>
    <w:rsid w:val="00FB1B3C"/>
    <w:rsid w:val="00FB792F"/>
    <w:rsid w:val="00FC303C"/>
    <w:rsid w:val="00FD1183"/>
    <w:rsid w:val="00FD2BB7"/>
    <w:rsid w:val="00FD2D5A"/>
    <w:rsid w:val="00FD5138"/>
    <w:rsid w:val="00FE1612"/>
    <w:rsid w:val="00FF296D"/>
    <w:rsid w:val="00FF36C9"/>
    <w:rsid w:val="00FF3B06"/>
    <w:rsid w:val="00FF6175"/>
    <w:rsid w:val="00FF7B45"/>
    <w:rsid w:val="131B451E"/>
    <w:rsid w:val="2192E2B3"/>
    <w:rsid w:val="29C09AFC"/>
    <w:rsid w:val="2EF84A79"/>
    <w:rsid w:val="3921CC9F"/>
    <w:rsid w:val="3ABD9D00"/>
    <w:rsid w:val="3B738C41"/>
    <w:rsid w:val="4283B7F6"/>
    <w:rsid w:val="4501462A"/>
    <w:rsid w:val="4814D214"/>
    <w:rsid w:val="4B855F1C"/>
    <w:rsid w:val="504A8496"/>
    <w:rsid w:val="538DC350"/>
    <w:rsid w:val="55553DA6"/>
    <w:rsid w:val="5884F1DD"/>
    <w:rsid w:val="612B41ED"/>
    <w:rsid w:val="67BA9DB8"/>
    <w:rsid w:val="68A92950"/>
    <w:rsid w:val="731C9283"/>
    <w:rsid w:val="7C4D3236"/>
    <w:rsid w:val="7FC2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BF3A0E"/>
  <w15:chartTrackingRefBased/>
  <w15:docId w15:val="{C03390B6-6549-424B-AF80-B4959972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9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025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A5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0A5"/>
    <w:pPr>
      <w:keepNext/>
      <w:keepLines/>
      <w:spacing w:before="240" w:after="120"/>
      <w:outlineLvl w:val="2"/>
    </w:pPr>
    <w:rPr>
      <w:rFonts w:eastAsiaTheme="majorEastAsia" w:cstheme="majorBidi"/>
      <w:color w:val="EE322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69C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EE322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9C0"/>
    <w:pPr>
      <w:keepNext/>
      <w:keepLines/>
      <w:spacing w:before="40" w:after="0"/>
      <w:outlineLvl w:val="4"/>
    </w:pPr>
    <w:rPr>
      <w:rFonts w:eastAsiaTheme="majorEastAsia" w:cstheme="majorBidi"/>
      <w:color w:val="EE32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01"/>
  </w:style>
  <w:style w:type="paragraph" w:styleId="Footer">
    <w:name w:val="footer"/>
    <w:basedOn w:val="Normal"/>
    <w:link w:val="FooterChar"/>
    <w:uiPriority w:val="99"/>
    <w:unhideWhenUsed/>
    <w:rsid w:val="00BA5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01"/>
  </w:style>
  <w:style w:type="character" w:styleId="PlaceholderText">
    <w:name w:val="Placeholder Text"/>
    <w:basedOn w:val="DefaultParagraphFont"/>
    <w:uiPriority w:val="99"/>
    <w:semiHidden/>
    <w:rsid w:val="00BA5F0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17025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20A5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4550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50B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0B"/>
    <w:pPr>
      <w:numPr>
        <w:ilvl w:val="1"/>
      </w:numPr>
    </w:pPr>
    <w:rPr>
      <w:rFonts w:eastAsiaTheme="minorEastAsia"/>
      <w:color w:val="58595B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550B"/>
    <w:rPr>
      <w:rFonts w:ascii="Arial" w:eastAsiaTheme="minorEastAsia" w:hAnsi="Arial"/>
      <w:color w:val="58595B"/>
      <w:spacing w:val="15"/>
    </w:rPr>
  </w:style>
  <w:style w:type="character" w:styleId="SubtleEmphasis">
    <w:name w:val="Subtle Emphasis"/>
    <w:basedOn w:val="DefaultParagraphFont"/>
    <w:uiPriority w:val="19"/>
    <w:qFormat/>
    <w:rsid w:val="00464CE4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64CE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64CE4"/>
    <w:rPr>
      <w:i/>
      <w:iCs/>
      <w:color w:val="EE3229"/>
    </w:rPr>
  </w:style>
  <w:style w:type="character" w:styleId="Strong">
    <w:name w:val="Strong"/>
    <w:basedOn w:val="DefaultParagraphFont"/>
    <w:uiPriority w:val="22"/>
    <w:qFormat/>
    <w:rsid w:val="00464CE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64C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E4"/>
    <w:rPr>
      <w:rFonts w:ascii="Arial" w:hAnsi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64CE4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464CE4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64CE4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2969C0"/>
    <w:rPr>
      <w:b/>
      <w:bCs/>
      <w:smallCaps/>
      <w:color w:val="EE3229"/>
      <w:spacing w:val="5"/>
    </w:rPr>
  </w:style>
  <w:style w:type="paragraph" w:styleId="NoSpacing">
    <w:name w:val="No Spacing"/>
    <w:uiPriority w:val="1"/>
    <w:qFormat/>
    <w:rsid w:val="00464CE4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E620A5"/>
    <w:rPr>
      <w:rFonts w:ascii="Arial" w:eastAsiaTheme="majorEastAsia" w:hAnsi="Arial" w:cstheme="majorBidi"/>
      <w:color w:val="EE3229"/>
      <w:sz w:val="24"/>
      <w:szCs w:val="24"/>
    </w:rPr>
  </w:style>
  <w:style w:type="paragraph" w:customStyle="1" w:styleId="NumberedHeading2">
    <w:name w:val="Numbered Heading 2"/>
    <w:basedOn w:val="Heading2"/>
    <w:next w:val="Normal"/>
    <w:link w:val="NumberedHeading2Char"/>
    <w:qFormat/>
    <w:rsid w:val="00E620A5"/>
    <w:pPr>
      <w:numPr>
        <w:ilvl w:val="1"/>
        <w:numId w:val="8"/>
      </w:numPr>
      <w:ind w:left="0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2969C0"/>
    <w:rPr>
      <w:rFonts w:ascii="Arial" w:eastAsiaTheme="majorEastAsia" w:hAnsi="Arial" w:cstheme="majorBidi"/>
      <w:i/>
      <w:iCs/>
      <w:color w:val="EE3229"/>
    </w:rPr>
  </w:style>
  <w:style w:type="paragraph" w:customStyle="1" w:styleId="NumberedHeading1">
    <w:name w:val="Numbered Heading 1"/>
    <w:basedOn w:val="Heading1"/>
    <w:next w:val="Normal"/>
    <w:link w:val="NumberedHeading1Char"/>
    <w:qFormat/>
    <w:rsid w:val="00617025"/>
    <w:pPr>
      <w:numPr>
        <w:numId w:val="8"/>
      </w:numPr>
    </w:pPr>
  </w:style>
  <w:style w:type="character" w:customStyle="1" w:styleId="NumberedHeading2Char">
    <w:name w:val="Numbered Heading 2 Char"/>
    <w:basedOn w:val="Heading2Char"/>
    <w:link w:val="NumberedHeading2"/>
    <w:rsid w:val="00E620A5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9C0"/>
    <w:rPr>
      <w:rFonts w:ascii="Arial" w:eastAsiaTheme="majorEastAsia" w:hAnsi="Arial" w:cstheme="majorBidi"/>
      <w:color w:val="EE3229"/>
    </w:rPr>
  </w:style>
  <w:style w:type="character" w:customStyle="1" w:styleId="NumberedHeading1Char">
    <w:name w:val="Numbered Heading 1 Char"/>
    <w:basedOn w:val="Heading1Char"/>
    <w:link w:val="NumberedHeading1"/>
    <w:rsid w:val="00617025"/>
    <w:rPr>
      <w:rFonts w:ascii="Arial" w:eastAsiaTheme="majorEastAsia" w:hAnsi="Arial" w:cstheme="majorBidi"/>
      <w:b/>
      <w:sz w:val="32"/>
      <w:szCs w:val="32"/>
    </w:rPr>
  </w:style>
  <w:style w:type="paragraph" w:customStyle="1" w:styleId="NumberedHeading3">
    <w:name w:val="Numbered Heading 3"/>
    <w:basedOn w:val="NumberedHeading2"/>
    <w:next w:val="Normal"/>
    <w:link w:val="NumberedHeading3Char"/>
    <w:qFormat/>
    <w:rsid w:val="00D9449E"/>
    <w:pPr>
      <w:numPr>
        <w:ilvl w:val="2"/>
      </w:numPr>
      <w:ind w:left="0" w:firstLine="0"/>
    </w:pPr>
    <w:rPr>
      <w:b w:val="0"/>
      <w:color w:val="auto"/>
    </w:rPr>
  </w:style>
  <w:style w:type="character" w:customStyle="1" w:styleId="NumberedHeading3Char">
    <w:name w:val="Numbered Heading 3 Char"/>
    <w:basedOn w:val="Heading3Char"/>
    <w:link w:val="NumberedHeading3"/>
    <w:rsid w:val="00D9449E"/>
    <w:rPr>
      <w:rFonts w:ascii="Arial" w:eastAsiaTheme="majorEastAsia" w:hAnsi="Arial" w:cstheme="majorBidi"/>
      <w:color w:val="EE3229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9C0"/>
    <w:pPr>
      <w:pBdr>
        <w:top w:val="single" w:sz="4" w:space="10" w:color="EE3229"/>
        <w:bottom w:val="single" w:sz="4" w:space="10" w:color="EE3229"/>
      </w:pBdr>
      <w:spacing w:before="360" w:after="360"/>
      <w:ind w:left="864" w:right="864"/>
      <w:jc w:val="center"/>
    </w:pPr>
    <w:rPr>
      <w:i/>
      <w:iCs/>
      <w:color w:val="EE32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9C0"/>
    <w:rPr>
      <w:rFonts w:ascii="Arial" w:hAnsi="Arial"/>
      <w:i/>
      <w:iCs/>
      <w:color w:val="EE3229"/>
    </w:rPr>
  </w:style>
  <w:style w:type="paragraph" w:styleId="TOCHeading">
    <w:name w:val="TOC Heading"/>
    <w:basedOn w:val="Heading1"/>
    <w:next w:val="Normal"/>
    <w:uiPriority w:val="39"/>
    <w:unhideWhenUsed/>
    <w:qFormat/>
    <w:rsid w:val="002969C0"/>
    <w:pPr>
      <w:spacing w:after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69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69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69C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969C0"/>
    <w:pPr>
      <w:spacing w:after="100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Guidance">
    <w:name w:val="Guidance"/>
    <w:basedOn w:val="Normal"/>
    <w:next w:val="Normal"/>
    <w:link w:val="GuidanceChar"/>
    <w:qFormat/>
    <w:rsid w:val="00617025"/>
    <w:rPr>
      <w:rFonts w:cs="Arial"/>
      <w:i/>
      <w:color w:val="833C0B" w:themeColor="accent2" w:themeShade="80"/>
      <w:sz w:val="20"/>
      <w:szCs w:val="21"/>
      <w:shd w:val="clear" w:color="auto" w:fill="FFFFFF"/>
    </w:rPr>
  </w:style>
  <w:style w:type="character" w:customStyle="1" w:styleId="GuidanceChar">
    <w:name w:val="Guidance Char"/>
    <w:basedOn w:val="DefaultParagraphFont"/>
    <w:link w:val="Guidance"/>
    <w:rsid w:val="00617025"/>
    <w:rPr>
      <w:rFonts w:ascii="Arial" w:hAnsi="Arial" w:cs="Arial"/>
      <w:i/>
      <w:color w:val="833C0B" w:themeColor="accent2" w:themeShade="80"/>
      <w:sz w:val="20"/>
      <w:szCs w:val="21"/>
    </w:rPr>
  </w:style>
  <w:style w:type="table" w:styleId="TableGrid">
    <w:name w:val="Table Grid"/>
    <w:basedOn w:val="TableNormal"/>
    <w:uiPriority w:val="39"/>
    <w:rsid w:val="0080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">
    <w:name w:val="Grid Table 4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2">
    <w:name w:val="List Table 3 Accent 2"/>
    <w:basedOn w:val="TableNormal"/>
    <w:uiPriority w:val="48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TUTable">
    <w:name w:val="LTU Table"/>
    <w:basedOn w:val="ListTable4-Accent2"/>
    <w:uiPriority w:val="99"/>
    <w:rsid w:val="004E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cBorders>
        <w:shd w:val="clear" w:color="auto" w:fill="EE3229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auto"/>
        </w:tcBorders>
        <w:shd w:val="clear" w:color="auto" w:fill="EE322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8"/>
      </w:tcPr>
    </w:tblStylePr>
    <w:tblStylePr w:type="band1Horz">
      <w:tblPr/>
      <w:tcPr>
        <w:shd w:val="clear" w:color="auto" w:fill="FCDAD8"/>
      </w:tcPr>
    </w:tblStylePr>
  </w:style>
  <w:style w:type="table" w:styleId="ListTable4-Accent2">
    <w:name w:val="List Table 4 Accent 2"/>
    <w:basedOn w:val="TableNormal"/>
    <w:uiPriority w:val="49"/>
    <w:rsid w:val="000B59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tyle1">
    <w:name w:val="Style1"/>
    <w:basedOn w:val="GridTable4-Accent2"/>
    <w:uiPriority w:val="99"/>
    <w:rsid w:val="004B3DEC"/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nil"/>
          <w:insideV w:val="nil"/>
        </w:tcBorders>
        <w:shd w:val="clear" w:color="auto" w:fill="C000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C0000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D9"/>
      </w:tcPr>
    </w:tblStylePr>
    <w:tblStylePr w:type="band1Horz">
      <w:tblPr/>
      <w:tcPr>
        <w:shd w:val="clear" w:color="auto" w:fill="FFD9D9"/>
      </w:tcPr>
    </w:tblStylePr>
  </w:style>
  <w:style w:type="character" w:customStyle="1" w:styleId="StyleCalibri">
    <w:name w:val="Style Calibri"/>
    <w:semiHidden/>
    <w:rsid w:val="004B3DEC"/>
    <w:rPr>
      <w:rFonts w:ascii="Calibri" w:hAnsi="Calibri"/>
      <w:sz w:val="22"/>
    </w:rPr>
  </w:style>
  <w:style w:type="paragraph" w:customStyle="1" w:styleId="UoBStandardText">
    <w:name w:val="UoB Standard Text"/>
    <w:basedOn w:val="Normal"/>
    <w:qFormat/>
    <w:rsid w:val="007845A2"/>
    <w:pPr>
      <w:spacing w:after="120" w:line="276" w:lineRule="auto"/>
      <w:jc w:val="both"/>
    </w:pPr>
    <w:rPr>
      <w:rFonts w:ascii="Calibri" w:eastAsia="Times New Roman" w:hAnsi="Calibri" w:cs="Times New Roman"/>
      <w:szCs w:val="24"/>
      <w:lang w:eastAsia="en-GB"/>
    </w:rPr>
  </w:style>
  <w:style w:type="paragraph" w:customStyle="1" w:styleId="UoBTableHeader">
    <w:name w:val="UoB Table Header"/>
    <w:basedOn w:val="Normal"/>
    <w:qFormat/>
    <w:rsid w:val="007845A2"/>
    <w:pPr>
      <w:spacing w:before="120" w:after="60" w:line="240" w:lineRule="auto"/>
    </w:pPr>
    <w:rPr>
      <w:rFonts w:ascii="Calibri" w:eastAsia="Times New Roman" w:hAnsi="Calibri" w:cs="Times New Roman"/>
      <w:b/>
      <w:szCs w:val="24"/>
      <w:lang w:eastAsia="en-GB"/>
    </w:rPr>
  </w:style>
  <w:style w:type="paragraph" w:customStyle="1" w:styleId="UoBTableText">
    <w:name w:val="UoB Table Text"/>
    <w:basedOn w:val="Normal"/>
    <w:qFormat/>
    <w:rsid w:val="007845A2"/>
    <w:pPr>
      <w:spacing w:before="60" w:after="60" w:line="240" w:lineRule="auto"/>
      <w:jc w:val="both"/>
    </w:pPr>
    <w:rPr>
      <w:rFonts w:ascii="Calibri" w:eastAsia="Times New Roman" w:hAnsi="Calibri" w:cs="Times New Roman"/>
      <w:szCs w:val="24"/>
      <w:lang w:eastAsia="en-GB"/>
    </w:rPr>
  </w:style>
  <w:style w:type="table" w:customStyle="1" w:styleId="LTUTable1">
    <w:name w:val="LTU Table1"/>
    <w:basedOn w:val="ListTable4-Accent2"/>
    <w:uiPriority w:val="99"/>
    <w:rsid w:val="00E5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</w:tcBorders>
        <w:shd w:val="clear" w:color="auto" w:fill="EE3229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auto"/>
        </w:tcBorders>
        <w:shd w:val="clear" w:color="auto" w:fill="EE322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8"/>
      </w:tcPr>
    </w:tblStylePr>
    <w:tblStylePr w:type="band1Horz">
      <w:tblPr/>
      <w:tcPr>
        <w:shd w:val="clear" w:color="auto" w:fill="FCDAD8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77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7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7B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B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F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38E"/>
  </w:style>
  <w:style w:type="character" w:customStyle="1" w:styleId="eop">
    <w:name w:val="eop"/>
    <w:basedOn w:val="DefaultParagraphFont"/>
    <w:rsid w:val="00DF538E"/>
  </w:style>
  <w:style w:type="character" w:styleId="UnresolvedMention">
    <w:name w:val="Unresolved Mention"/>
    <w:basedOn w:val="DefaultParagraphFont"/>
    <w:uiPriority w:val="99"/>
    <w:semiHidden/>
    <w:unhideWhenUsed/>
    <w:rsid w:val="0079202E"/>
    <w:rPr>
      <w:color w:val="605E5C"/>
      <w:shd w:val="clear" w:color="auto" w:fill="E1DFDD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F005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A87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5A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F86939"/>
    <w:rPr>
      <w:rFonts w:ascii="Segoe UI" w:hAnsi="Segoe UI" w:cs="Segoe UI" w:hint="default"/>
      <w:color w:val="666666"/>
      <w:sz w:val="18"/>
      <w:szCs w:val="18"/>
    </w:rPr>
  </w:style>
  <w:style w:type="paragraph" w:customStyle="1" w:styleId="pf0">
    <w:name w:val="pf0"/>
    <w:basedOn w:val="Normal"/>
    <w:rsid w:val="0045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edstrinity.ac.uk/privacy-and-cookie-polic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edstrinity.ac.uk/media/site-assets/documents/key-documents/pdfs/slavery-and-human-trafficking-statemen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leedstrinity.ac.uk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hayter@leedstrinity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29EC~1.WOR\AppData\Local\Temp\MicrosoftEdgeDownloads\a51e0098-95a8-4672-84e2-d5be26260e1b\Business%20C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04BFB122E514CAEEB7C57752A1CE1" ma:contentTypeVersion="6" ma:contentTypeDescription="Create a new document." ma:contentTypeScope="" ma:versionID="8c4a8438f7458e8d7aeba0a2eb712409">
  <xsd:schema xmlns:xsd="http://www.w3.org/2001/XMLSchema" xmlns:xs="http://www.w3.org/2001/XMLSchema" xmlns:p="http://schemas.microsoft.com/office/2006/metadata/properties" xmlns:ns2="da93f1d6-73b4-4c78-9fdd-dbc8ad922659" xmlns:ns3="3c8658be-376d-4e20-b817-98e9c380ed4c" targetNamespace="http://schemas.microsoft.com/office/2006/metadata/properties" ma:root="true" ma:fieldsID="3dd6303f37830b670b7c3a38b964563b" ns2:_="" ns3:_="">
    <xsd:import namespace="da93f1d6-73b4-4c78-9fdd-dbc8ad922659"/>
    <xsd:import namespace="3c8658be-376d-4e20-b817-98e9c380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3f1d6-73b4-4c78-9fdd-dbc8ad922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658be-376d-4e20-b817-98e9c380e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B042C-4EE4-4438-8682-597015E78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403DA-3AC6-4146-BA89-EE3BE3DE00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DEC89-EF3D-4B96-80B3-0D35015E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3f1d6-73b4-4c78-9fdd-dbc8ad922659"/>
    <ds:schemaRef ds:uri="3c8658be-376d-4e20-b817-98e9c380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D7C3F-D08B-42A9-B980-E9616EF7C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Case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-</vt:lpstr>
    </vt:vector>
  </TitlesOfParts>
  <Company>Leeds Trinity University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-</dc:title>
  <dc:subject>Report and Support</dc:subject>
  <dc:creator>Darren Worsnop</dc:creator>
  <cp:keywords/>
  <dc:description/>
  <cp:lastModifiedBy>Mark Hayter</cp:lastModifiedBy>
  <cp:revision>2</cp:revision>
  <dcterms:created xsi:type="dcterms:W3CDTF">2022-10-04T14:47:00Z</dcterms:created>
  <dcterms:modified xsi:type="dcterms:W3CDTF">2022-10-04T14:47:00Z</dcterms:modified>
  <cp:contentStatus>v0.2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Project Name</vt:lpwstr>
  </property>
  <property fmtid="{D5CDD505-2E9C-101B-9397-08002B2CF9AE}" pid="3" name="ContentTypeId">
    <vt:lpwstr>0x010100C1D04BFB122E514CAEEB7C57752A1CE1</vt:lpwstr>
  </property>
  <property fmtid="{D5CDD505-2E9C-101B-9397-08002B2CF9AE}" pid="4" name="Order">
    <vt:r8>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