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566309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6610">
              <w:rPr>
                <w:rFonts w:ascii="Arial" w:hAnsi="Arial" w:cs="Arial"/>
                <w:b/>
                <w:color w:val="000000" w:themeColor="text1"/>
              </w:rPr>
              <w:t>C0008</w:t>
            </w:r>
            <w:r w:rsidR="000C6E5B">
              <w:rPr>
                <w:rFonts w:ascii="Arial" w:hAnsi="Arial" w:cs="Arial"/>
                <w:b/>
                <w:color w:val="000000" w:themeColor="text1"/>
              </w:rPr>
              <w:t>c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3CBDDEB6" w:rsidR="00E565C4" w:rsidRDefault="000C6E5B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1CBFEDC" w:rsidR="00483F92" w:rsidRPr="00CB3E0B" w:rsidRDefault="00A6661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AF336A" w14:textId="225917DC" w:rsidR="002972A7" w:rsidRPr="00F81DDD" w:rsidRDefault="00A66610" w:rsidP="002972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C0008</w:t>
      </w:r>
      <w:r w:rsidR="000C6E5B">
        <w:rPr>
          <w:rFonts w:ascii="Arial" w:hAnsi="Arial" w:cs="Arial"/>
          <w:b/>
          <w:color w:val="000000" w:themeColor="text1"/>
        </w:rPr>
        <w:t>c</w:t>
      </w:r>
    </w:p>
    <w:p w14:paraId="53544BF6" w14:textId="6EB351E1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 w:rsidR="00A66610">
        <w:rPr>
          <w:rFonts w:ascii="Arial" w:hAnsi="Arial" w:cs="Arial"/>
          <w:b/>
          <w:color w:val="000000" w:themeColor="text1"/>
        </w:rPr>
        <w:t>Commercial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 w:rsidR="000C6E5B">
        <w:rPr>
          <w:rFonts w:ascii="Arial" w:hAnsi="Arial" w:cs="Arial"/>
          <w:b/>
          <w:color w:val="000000" w:themeColor="text1"/>
        </w:rPr>
        <w:t>Yorkshire North East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1FF99D0A" w14:textId="77777777" w:rsidR="0072165C" w:rsidRDefault="0072165C" w:rsidP="00721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Package Order start </w:t>
      </w:r>
      <w:r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DC06E221A8694D54922348FE2EC5EAFD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DC06E221A8694D54922348FE2EC5EAFD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42CECF24" w14:textId="77777777" w:rsidR="00854643" w:rsidRDefault="00854643" w:rsidP="0085464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12ED6841" w14:textId="77777777" w:rsidR="00854643" w:rsidRDefault="00854643" w:rsidP="00854643">
      <w:pPr>
        <w:rPr>
          <w:rFonts w:ascii="Arial" w:hAnsi="Arial" w:cs="Arial"/>
          <w:b/>
          <w:u w:val="single"/>
        </w:rPr>
      </w:pPr>
    </w:p>
    <w:p w14:paraId="38C546BA" w14:textId="74060F8A" w:rsidR="00854643" w:rsidRDefault="00854643" w:rsidP="00854643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278F0C95" w14:textId="77777777" w:rsidR="00854643" w:rsidRDefault="00854643" w:rsidP="00854643">
      <w:pPr>
        <w:rPr>
          <w:rFonts w:ascii="Arial" w:hAnsi="Arial" w:cs="Arial"/>
          <w:b/>
          <w:u w:val="single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854643" w14:paraId="439C2587" w14:textId="77777777" w:rsidTr="00854643">
        <w:trPr>
          <w:trHeight w:val="310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04BF8D4B" w14:textId="77777777" w:rsidR="00854643" w:rsidRDefault="0085464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854643" w14:paraId="548F4288" w14:textId="77777777" w:rsidTr="00854643">
        <w:trPr>
          <w:trHeight w:val="29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5858771F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4DEBA40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F9C08DB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00CB112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1F1CE97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854643" w14:paraId="458AAC70" w14:textId="77777777" w:rsidTr="00854643">
        <w:trPr>
          <w:trHeight w:val="383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16F846C8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3.95%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C0254C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2.63%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F63A8C1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D4DCD48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C8FC79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1.41%</w:t>
            </w:r>
          </w:p>
        </w:tc>
      </w:tr>
    </w:tbl>
    <w:p w14:paraId="0337217E" w14:textId="77777777" w:rsidR="00854643" w:rsidRDefault="00854643" w:rsidP="00854643">
      <w:pPr>
        <w:rPr>
          <w:rFonts w:ascii="Arial" w:hAnsi="Arial" w:cs="Arial"/>
          <w:b/>
          <w:u w:val="single"/>
        </w:rPr>
      </w:pPr>
    </w:p>
    <w:p w14:paraId="750CA308" w14:textId="77777777" w:rsidR="00854643" w:rsidRDefault="00854643" w:rsidP="00854643">
      <w:pPr>
        <w:rPr>
          <w:rFonts w:ascii="Arial" w:hAnsi="Arial" w:cs="Arial"/>
          <w:b/>
          <w:u w:val="single"/>
        </w:rPr>
      </w:pPr>
    </w:p>
    <w:p w14:paraId="00D755F6" w14:textId="4A461451" w:rsidR="00854643" w:rsidRDefault="00854643" w:rsidP="0085464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Phase</w:t>
      </w:r>
    </w:p>
    <w:p w14:paraId="7D864276" w14:textId="22B09D4F" w:rsidR="00854643" w:rsidRDefault="00854643" w:rsidP="00854643">
      <w:pPr>
        <w:rPr>
          <w:rFonts w:ascii="Arial" w:hAnsi="Arial" w:cs="Arial"/>
          <w:b/>
          <w:u w:val="single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854643" w14:paraId="65685363" w14:textId="77777777" w:rsidTr="00854643">
        <w:trPr>
          <w:trHeight w:val="310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1F7BA4A7" w14:textId="77777777" w:rsidR="00854643" w:rsidRDefault="0085464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854643" w14:paraId="12B294E1" w14:textId="77777777" w:rsidTr="00854643">
        <w:trPr>
          <w:trHeight w:val="29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6E53EA0F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4472D46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9A09897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10AC19C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4B22E9A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854643" w14:paraId="624EEE2C" w14:textId="77777777" w:rsidTr="00854643">
        <w:trPr>
          <w:trHeight w:val="44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8062CED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F67699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2.59%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D309C5B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EB218F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3731DE7" w14:textId="77777777" w:rsidR="00854643" w:rsidRDefault="008546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0.44%</w:t>
            </w:r>
          </w:p>
        </w:tc>
      </w:tr>
    </w:tbl>
    <w:p w14:paraId="6C8F9DAA" w14:textId="77777777" w:rsidR="00854643" w:rsidRDefault="00854643" w:rsidP="00854643">
      <w:pPr>
        <w:rPr>
          <w:rFonts w:ascii="Arial" w:hAnsi="Arial" w:cs="Arial"/>
          <w:b/>
          <w:u w:val="single"/>
        </w:rPr>
      </w:pP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896FE58" w:rsidR="00627D44" w:rsidRPr="00311C5F" w:rsidRDefault="00A76740" w:rsidP="23A04430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727813" w:rsidRPr="23A04430">
        <w:rPr>
          <w:rFonts w:ascii="Arial" w:hAnsi="Arial" w:cs="Arial"/>
        </w:rPr>
        <w:t xml:space="preserve"> </w:t>
      </w:r>
      <w:r w:rsidR="00627D44" w:rsidRPr="23A04430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727813" w:rsidRPr="23A04430">
        <w:rPr>
          <w:rFonts w:ascii="Arial" w:hAnsi="Arial" w:cs="Arial"/>
        </w:rPr>
        <w:t xml:space="preserve"> </w:t>
      </w:r>
      <w:r w:rsidR="00627D44" w:rsidRPr="23A04430">
        <w:rPr>
          <w:rFonts w:ascii="Arial" w:hAnsi="Arial" w:cs="Arial"/>
        </w:rPr>
        <w:t>to arrange a</w:t>
      </w:r>
      <w:r w:rsidR="00311C5F" w:rsidRPr="23A04430">
        <w:rPr>
          <w:rFonts w:ascii="Arial" w:hAnsi="Arial" w:cs="Arial"/>
        </w:rPr>
        <w:t>n Inception</w:t>
      </w:r>
      <w:r w:rsidR="00CB3E0B" w:rsidRPr="23A04430">
        <w:rPr>
          <w:rFonts w:ascii="Arial" w:hAnsi="Arial" w:cs="Arial"/>
        </w:rPr>
        <w:t xml:space="preserve"> </w:t>
      </w:r>
      <w:r w:rsidR="00311C5F" w:rsidRPr="23A04430">
        <w:rPr>
          <w:rFonts w:ascii="Arial" w:hAnsi="Arial" w:cs="Arial"/>
        </w:rPr>
        <w:t xml:space="preserve">Meeting. </w:t>
      </w:r>
      <w:r w:rsidR="0096338C" w:rsidRPr="23A04430">
        <w:rPr>
          <w:rFonts w:ascii="Arial" w:hAnsi="Arial" w:cs="Arial"/>
        </w:rPr>
        <w:t xml:space="preserve">Please see </w:t>
      </w:r>
      <w:r w:rsidR="00875589" w:rsidRPr="23A04430">
        <w:rPr>
          <w:rFonts w:ascii="Arial" w:hAnsi="Arial" w:cs="Arial"/>
        </w:rPr>
        <w:t xml:space="preserve">Annex A </w:t>
      </w:r>
      <w:r w:rsidR="0096338C" w:rsidRPr="23A04430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F2C5A47" w:rsidR="00727813" w:rsidRPr="000B5BAD" w:rsidRDefault="00A76740" w:rsidP="23A04430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76740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D1999A7" w:rsidR="00CB4F85" w:rsidRPr="002C2284" w:rsidRDefault="00A666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C0008</w:t>
            </w:r>
            <w:r w:rsidR="000C6E5B">
              <w:rPr>
                <w:rFonts w:ascii="Arial" w:hAnsi="Arial" w:cs="Arial"/>
                <w:b/>
              </w:rPr>
              <w:t>c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C100" w14:textId="77777777" w:rsidR="001D7E1C" w:rsidRDefault="001D7E1C">
      <w:r>
        <w:separator/>
      </w:r>
    </w:p>
  </w:endnote>
  <w:endnote w:type="continuationSeparator" w:id="0">
    <w:p w14:paraId="7921F19A" w14:textId="77777777" w:rsidR="001D7E1C" w:rsidRDefault="001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205C57B">
            <v:shapetype id="_x0000_t202" coordsize="21600,21600" o:spt="202" path="m,l,21600r21600,l21600,xe" w14:anchorId="5F4217C8">
              <v:stroke joinstyle="miter"/>
              <v:path gradientshapeok="t" o:connecttype="rect"/>
            </v:shapetype>
            <v:shape id="Text Box 1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>
              <v:textbox>
                <w:txbxContent>
                  <w:p w:rsidRPr="006D362A" w:rsidR="009A7DA4" w:rsidP="009A7DA4" w:rsidRDefault="009A7DA4" w14:paraId="775D5A6D" w14:textId="7777777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Pr="006D362A" w:rsidR="009A7DA4" w:rsidP="009A7DA4" w:rsidRDefault="009A7DA4" w14:paraId="153CB50D" w14:textId="7777777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:rsidRPr="006D362A" w:rsidR="00774AF4" w:rsidP="00774AF4" w:rsidRDefault="00774AF4" w14:paraId="672A6659" w14:textId="77777777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D7E1C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7286" w14:textId="77777777" w:rsidR="001D7E1C" w:rsidRDefault="001D7E1C">
      <w:r>
        <w:separator/>
      </w:r>
    </w:p>
  </w:footnote>
  <w:footnote w:type="continuationSeparator" w:id="0">
    <w:p w14:paraId="58A4CA9C" w14:textId="77777777" w:rsidR="001D7E1C" w:rsidRDefault="001D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C6E5B"/>
    <w:rsid w:val="000E0A93"/>
    <w:rsid w:val="000E31B1"/>
    <w:rsid w:val="000E5C2C"/>
    <w:rsid w:val="00101E0F"/>
    <w:rsid w:val="001209C0"/>
    <w:rsid w:val="0012794C"/>
    <w:rsid w:val="0013631C"/>
    <w:rsid w:val="001675F0"/>
    <w:rsid w:val="00181734"/>
    <w:rsid w:val="001C2680"/>
    <w:rsid w:val="001D7E1C"/>
    <w:rsid w:val="001E763A"/>
    <w:rsid w:val="00203F5D"/>
    <w:rsid w:val="00205CF9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165C"/>
    <w:rsid w:val="007226F5"/>
    <w:rsid w:val="0072344C"/>
    <w:rsid w:val="00727813"/>
    <w:rsid w:val="0076033B"/>
    <w:rsid w:val="00770B0B"/>
    <w:rsid w:val="00774AF4"/>
    <w:rsid w:val="00777912"/>
    <w:rsid w:val="007C52FF"/>
    <w:rsid w:val="007C5CFC"/>
    <w:rsid w:val="007E319B"/>
    <w:rsid w:val="007F776F"/>
    <w:rsid w:val="008137AF"/>
    <w:rsid w:val="00854643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C6FD7"/>
    <w:rsid w:val="00A26AB8"/>
    <w:rsid w:val="00A53652"/>
    <w:rsid w:val="00A66610"/>
    <w:rsid w:val="00A76740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2651"/>
    <w:rsid w:val="00FE3F48"/>
    <w:rsid w:val="00FE4FDD"/>
    <w:rsid w:val="00FF365A"/>
    <w:rsid w:val="02C62CB7"/>
    <w:rsid w:val="23A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C06E221A8694D54922348FE2EC5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6AE6-28B5-4F23-874C-E0FD66998C9D}"/>
      </w:docPartPr>
      <w:docPartBody>
        <w:p w:rsidR="00976ABF" w:rsidRDefault="00D06348" w:rsidP="00D06348">
          <w:pPr>
            <w:pStyle w:val="DC06E221A8694D54922348FE2EC5EAFD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2B403A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76ABF"/>
    <w:rsid w:val="00982CCA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06348"/>
    <w:rsid w:val="00D4450B"/>
    <w:rsid w:val="00DC58AA"/>
    <w:rsid w:val="00EE1D76"/>
    <w:rsid w:val="00EE36CC"/>
    <w:rsid w:val="00F12A87"/>
    <w:rsid w:val="00F202AA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348"/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DC06E221A8694D54922348FE2EC5EAFD">
    <w:name w:val="DC06E221A8694D54922348FE2EC5EAFD"/>
    <w:rsid w:val="00D063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2C900-AAEF-47A0-B0A0-55CEE5FA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1C565-7A5F-4A37-9F3D-0196A2466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3</Pages>
  <Words>375</Words>
  <Characters>2102</Characters>
  <Application>Microsoft Office Word</Application>
  <DocSecurity>0</DocSecurity>
  <Lines>17</Lines>
  <Paragraphs>4</Paragraphs>
  <ScaleCrop>false</ScaleCrop>
  <Company>Highways Agency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6</cp:revision>
  <cp:lastPrinted>2016-01-12T11:01:00Z</cp:lastPrinted>
  <dcterms:created xsi:type="dcterms:W3CDTF">2022-03-25T10:39:00Z</dcterms:created>
  <dcterms:modified xsi:type="dcterms:W3CDTF">2022-04-20T07:38:00Z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