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A9A07" w14:textId="77777777" w:rsidR="00F62576" w:rsidRDefault="005C4DA4">
      <w:pPr>
        <w:pStyle w:val="Heading1"/>
      </w:pPr>
      <w:r>
        <w:t>Order Schedule 2 (Staff Transfer)</w:t>
      </w:r>
    </w:p>
    <w:p w14:paraId="275A9A12" w14:textId="77777777" w:rsidR="00F62576" w:rsidRDefault="00F62576">
      <w:pPr>
        <w:pStyle w:val="Heading3"/>
      </w:pPr>
    </w:p>
    <w:p w14:paraId="275A9A13" w14:textId="77777777" w:rsidR="00F62576" w:rsidRDefault="005C4DA4">
      <w:pPr>
        <w:pStyle w:val="Heading2"/>
        <w:numPr>
          <w:ilvl w:val="0"/>
          <w:numId w:val="1"/>
        </w:numPr>
      </w:pPr>
      <w:r>
        <w:t>Definitions</w:t>
      </w:r>
    </w:p>
    <w:p w14:paraId="275A9A14" w14:textId="77777777" w:rsidR="00F62576" w:rsidRDefault="005C4DA4">
      <w:pPr>
        <w:pStyle w:val="ListParagraph"/>
        <w:numPr>
          <w:ilvl w:val="1"/>
          <w:numId w:val="1"/>
        </w:numPr>
      </w:pPr>
      <w:r>
        <w:t xml:space="preserve">In this Schedule, the following words have the following meanings and they shall supplement Joint Schedule </w:t>
      </w:r>
      <w:proofErr w:type="gramStart"/>
      <w:r>
        <w:t>1  (</w:t>
      </w:r>
      <w:proofErr w:type="gramEnd"/>
      <w:r>
        <w:t>Definitions):</w:t>
      </w:r>
    </w:p>
    <w:p w14:paraId="275A9A15" w14:textId="77777777" w:rsidR="00F62576" w:rsidRDefault="005C4DA4">
      <w:pPr>
        <w:ind w:left="4320" w:hanging="3960"/>
      </w:pPr>
      <w:r>
        <w:rPr>
          <w:b/>
        </w:rPr>
        <w:t>“Acquired Rights Directive”</w:t>
      </w:r>
      <w:r>
        <w:t xml:space="preserve"> </w:t>
      </w:r>
      <w:r>
        <w:tab/>
      </w:r>
      <w:proofErr w:type="gramStart"/>
      <w:r>
        <w:t>the  European</w:t>
      </w:r>
      <w:proofErr w:type="gramEnd"/>
      <w:r>
        <w:t xml:space="preserve">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275A9A16" w14:textId="77777777" w:rsidR="00F62576" w:rsidRDefault="005C4DA4">
      <w:pPr>
        <w:ind w:left="4320" w:hanging="3960"/>
      </w:pPr>
      <w:r>
        <w:rPr>
          <w:b/>
        </w:rPr>
        <w:t>"Employee Liability"</w:t>
      </w:r>
      <w:r>
        <w:tab/>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75A9A17" w14:textId="77777777" w:rsidR="00F62576" w:rsidRDefault="005C4DA4">
      <w:pPr>
        <w:pStyle w:val="ListParagraph"/>
        <w:numPr>
          <w:ilvl w:val="0"/>
          <w:numId w:val="2"/>
        </w:numPr>
      </w:pPr>
      <w:r>
        <w:t xml:space="preserve">redundancy payments including contractual or enhanced redundancy costs, termination costs and notice </w:t>
      </w:r>
      <w:proofErr w:type="gramStart"/>
      <w:r>
        <w:t>payments;</w:t>
      </w:r>
      <w:proofErr w:type="gramEnd"/>
      <w:r>
        <w:t xml:space="preserve"> </w:t>
      </w:r>
    </w:p>
    <w:p w14:paraId="275A9A18" w14:textId="77777777" w:rsidR="00F62576" w:rsidRDefault="005C4DA4">
      <w:pPr>
        <w:pStyle w:val="ListParagraph"/>
        <w:numPr>
          <w:ilvl w:val="0"/>
          <w:numId w:val="2"/>
        </w:numPr>
      </w:pPr>
      <w:r>
        <w:t xml:space="preserve">unfair, wrongful or constructive dismissal </w:t>
      </w:r>
      <w:proofErr w:type="gramStart"/>
      <w:r>
        <w:t>compensation;</w:t>
      </w:r>
      <w:proofErr w:type="gramEnd"/>
    </w:p>
    <w:p w14:paraId="275A9A19" w14:textId="77777777" w:rsidR="00F62576" w:rsidRDefault="005C4DA4">
      <w:pPr>
        <w:pStyle w:val="ListParagraph"/>
        <w:numPr>
          <w:ilvl w:val="0"/>
          <w:numId w:val="2"/>
        </w:numPr>
      </w:pPr>
      <w:r>
        <w:lastRenderedPageBreak/>
        <w:t xml:space="preserve">compensation for discrimination on grounds </w:t>
      </w:r>
      <w:proofErr w:type="gramStart"/>
      <w:r>
        <w:t>of  sex</w:t>
      </w:r>
      <w:proofErr w:type="gramEnd"/>
      <w:r>
        <w:t xml:space="preserve">, race, disability, age, religion or belief, gender reassignment, marriage or civil partnership, pregnancy and maternity  or sexual orientation or claims for equal pay; </w:t>
      </w:r>
    </w:p>
    <w:p w14:paraId="275A9A1A" w14:textId="77777777" w:rsidR="00F62576" w:rsidRDefault="005C4DA4">
      <w:pPr>
        <w:pStyle w:val="ListParagraph"/>
        <w:numPr>
          <w:ilvl w:val="0"/>
          <w:numId w:val="2"/>
        </w:numPr>
      </w:pPr>
      <w:r>
        <w:t xml:space="preserve">compensation for less favourable treatment of part-time workers or fixed term </w:t>
      </w:r>
      <w:proofErr w:type="gramStart"/>
      <w:r>
        <w:t>employees;</w:t>
      </w:r>
      <w:proofErr w:type="gramEnd"/>
    </w:p>
    <w:p w14:paraId="275A9A1B" w14:textId="77777777" w:rsidR="00F62576" w:rsidRDefault="005C4DA4">
      <w:pPr>
        <w:pStyle w:val="ListParagraph"/>
        <w:numPr>
          <w:ilvl w:val="0"/>
          <w:numId w:val="2"/>
        </w:numPr>
      </w:pPr>
      <w:r>
        <w:t xml:space="preserve">outstanding employment debts and unlawful deduction of wages including any PAYE and National Insurance </w:t>
      </w:r>
      <w:proofErr w:type="gramStart"/>
      <w:r>
        <w:t>Contributions;</w:t>
      </w:r>
      <w:proofErr w:type="gramEnd"/>
    </w:p>
    <w:p w14:paraId="275A9A1C" w14:textId="77777777" w:rsidR="00F62576" w:rsidRDefault="005C4DA4">
      <w:pPr>
        <w:pStyle w:val="ListParagraph"/>
        <w:numPr>
          <w:ilvl w:val="0"/>
          <w:numId w:val="2"/>
        </w:numPr>
      </w:pPr>
      <w:r>
        <w:t xml:space="preserve">employment claims whether in tort, contract or statute or </w:t>
      </w:r>
      <w:proofErr w:type="gramStart"/>
      <w:r>
        <w:t>otherwise;</w:t>
      </w:r>
      <w:proofErr w:type="gramEnd"/>
    </w:p>
    <w:p w14:paraId="275A9A1D" w14:textId="77777777" w:rsidR="00F62576" w:rsidRDefault="005C4DA4">
      <w:pPr>
        <w:pStyle w:val="ListParagraph"/>
        <w:numPr>
          <w:ilvl w:val="0"/>
          <w:numId w:val="2"/>
        </w:numPr>
      </w:pPr>
      <w:r>
        <w:t xml:space="preserve">any investigation </w:t>
      </w:r>
      <w:proofErr w:type="gramStart"/>
      <w:r>
        <w:t>relating  to</w:t>
      </w:r>
      <w:proofErr w:type="gramEnd"/>
      <w:r>
        <w:t xml:space="preserve">  employment matters by the Equality and Human Rights Commission or other enforcement, regulatory or supervisory body and of implementing any requirements which may arise from such investigation;</w:t>
      </w:r>
    </w:p>
    <w:p w14:paraId="275A9A1E" w14:textId="77777777" w:rsidR="00F62576" w:rsidRDefault="005C4DA4">
      <w:pPr>
        <w:ind w:left="4320" w:hanging="3600"/>
      </w:pPr>
      <w:r>
        <w:rPr>
          <w:b/>
        </w:rPr>
        <w:t>"Former Supplier"</w:t>
      </w:r>
      <w:r>
        <w:tab/>
        <w:t>a supplier supplying services to the Buyer before the Relevant Transfer Date that are the same as or substantially similar to the Services (or any part of the Services) and shall include any Subcontractor of such supplier (or any Subcontractor of any such Subcontractor</w:t>
      </w:r>
      <w:proofErr w:type="gramStart"/>
      <w:r>
        <w:t>);</w:t>
      </w:r>
      <w:proofErr w:type="gramEnd"/>
    </w:p>
    <w:p w14:paraId="275A9A1F" w14:textId="77777777" w:rsidR="00F62576" w:rsidRDefault="005C4DA4">
      <w:pPr>
        <w:ind w:left="4320" w:hanging="3600"/>
      </w:pPr>
      <w:r>
        <w:rPr>
          <w:b/>
        </w:rPr>
        <w:lastRenderedPageBreak/>
        <w:t>"New Fair Deal"</w:t>
      </w:r>
      <w:r>
        <w:tab/>
        <w:t>the revised Fair Deal position set out in the HM Treasury guidance:  "Fair Deal for Staff Pensions: Staff Transfer from Central Government" issued in October 2013 including:</w:t>
      </w:r>
    </w:p>
    <w:p w14:paraId="275A9A20" w14:textId="77777777" w:rsidR="00F62576" w:rsidRDefault="005C4DA4">
      <w:pPr>
        <w:pStyle w:val="ListParagraph"/>
        <w:numPr>
          <w:ilvl w:val="0"/>
          <w:numId w:val="3"/>
        </w:numPr>
      </w:pPr>
      <w:r>
        <w:t>any amendments to that document immediately prior to the Relevant Transfer Date; and</w:t>
      </w:r>
    </w:p>
    <w:p w14:paraId="275A9A21" w14:textId="77777777" w:rsidR="00F62576" w:rsidRDefault="005C4DA4">
      <w:pPr>
        <w:pStyle w:val="ListParagraph"/>
        <w:numPr>
          <w:ilvl w:val="0"/>
          <w:numId w:val="3"/>
        </w:numPr>
      </w:pPr>
      <w:r>
        <w:t xml:space="preserve">any similar pension protection in accordance with the Annexes D1-D3 inclusive to Part D of this Schedule as notified to the Supplier by the </w:t>
      </w:r>
      <w:proofErr w:type="gramStart"/>
      <w:r>
        <w:t>Buyer;</w:t>
      </w:r>
      <w:proofErr w:type="gramEnd"/>
    </w:p>
    <w:p w14:paraId="275A9A22" w14:textId="77777777" w:rsidR="00F62576" w:rsidRDefault="005C4DA4">
      <w:pPr>
        <w:ind w:left="4320" w:hanging="3600"/>
      </w:pPr>
      <w:r>
        <w:rPr>
          <w:b/>
        </w:rPr>
        <w:t>“Old Fair Deal”</w:t>
      </w:r>
      <w:r>
        <w:tab/>
        <w:t xml:space="preserve">HM Treasury Guidance “Staff Transfers from Central Government: A Fair Deal for Staff Pensions” issued in June 1999 including the supplementary guidance “Fair Deal for Staff pensions: Procurement of Bulk Transfer Agreements and Related Issues” issued in June </w:t>
      </w:r>
      <w:proofErr w:type="gramStart"/>
      <w:r>
        <w:t>2004;</w:t>
      </w:r>
      <w:proofErr w:type="gramEnd"/>
    </w:p>
    <w:p w14:paraId="275A9A23" w14:textId="77777777" w:rsidR="00F62576" w:rsidRDefault="005C4DA4">
      <w:pPr>
        <w:ind w:left="4320" w:hanging="3600"/>
      </w:pPr>
      <w:r>
        <w:rPr>
          <w:b/>
        </w:rPr>
        <w:t>"Partial Termination"</w:t>
      </w:r>
      <w:r>
        <w:tab/>
        <w:t>the partial termination of the relevant Contract to the extent that it relates to the provision of any part of the Services as further provided for in Clause 10.4 (When CCS or the Buyer can end this contract) or 10.6 (When the Supplier can end the contract</w:t>
      </w:r>
      <w:proofErr w:type="gramStart"/>
      <w:r>
        <w:t>);</w:t>
      </w:r>
      <w:proofErr w:type="gramEnd"/>
    </w:p>
    <w:p w14:paraId="275A9A24" w14:textId="77777777" w:rsidR="00F62576" w:rsidRDefault="005C4DA4">
      <w:pPr>
        <w:ind w:left="4320" w:hanging="3600"/>
      </w:pPr>
      <w:r>
        <w:rPr>
          <w:b/>
        </w:rPr>
        <w:t>"Relevant Transfer"</w:t>
      </w:r>
      <w:r>
        <w:tab/>
        <w:t xml:space="preserve">a transfer of employment to which the Employment Regulations </w:t>
      </w:r>
      <w:proofErr w:type="gramStart"/>
      <w:r>
        <w:t>applies;</w:t>
      </w:r>
      <w:proofErr w:type="gramEnd"/>
    </w:p>
    <w:p w14:paraId="275A9A25" w14:textId="77777777" w:rsidR="00F62576" w:rsidRDefault="005C4DA4">
      <w:pPr>
        <w:ind w:left="4320" w:hanging="3600"/>
      </w:pPr>
      <w:r>
        <w:rPr>
          <w:b/>
        </w:rPr>
        <w:t>"Relevant Transfer Date"</w:t>
      </w:r>
      <w:r>
        <w:tab/>
        <w:t xml:space="preserve">in relation to a Relevant Transfer, the date upon which the Relevant Transfer takes </w:t>
      </w:r>
      <w:r>
        <w:lastRenderedPageBreak/>
        <w:t xml:space="preserve">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w:t>
      </w:r>
      <w:proofErr w:type="gramStart"/>
      <w:r>
        <w:t>Date;</w:t>
      </w:r>
      <w:proofErr w:type="gramEnd"/>
    </w:p>
    <w:p w14:paraId="275A9A26" w14:textId="77777777" w:rsidR="00F62576" w:rsidRDefault="005C4DA4">
      <w:pPr>
        <w:ind w:left="4320" w:hanging="3600"/>
      </w:pPr>
      <w:r>
        <w:rPr>
          <w:b/>
        </w:rPr>
        <w:t>"Staffing Information"</w:t>
      </w:r>
      <w:r>
        <w:tab/>
        <w:t>in relation to all persons identified on the Supplier's Provisional Supplier Personnel List or Supplier's Final Supplier Personnel List</w:t>
      </w:r>
      <w:proofErr w:type="gramStart"/>
      <w:r>
        <w:t>, as the case may be, such</w:t>
      </w:r>
      <w:proofErr w:type="gramEnd"/>
      <w:r>
        <w:t xml:space="preserve"> information as the Buyer may reasonably request (subject to all applicable provisions of the Data Protection Legislation), but including in an anonymised format:</w:t>
      </w:r>
    </w:p>
    <w:p w14:paraId="275A9A27" w14:textId="77777777" w:rsidR="00F62576" w:rsidRDefault="005C4DA4">
      <w:pPr>
        <w:pStyle w:val="ListParagraph"/>
        <w:numPr>
          <w:ilvl w:val="0"/>
          <w:numId w:val="4"/>
        </w:numPr>
      </w:pPr>
      <w:r>
        <w:t xml:space="preserve">their ages, dates of commencement of employment or engagement, gender and place of </w:t>
      </w:r>
      <w:proofErr w:type="gramStart"/>
      <w:r>
        <w:t>work;</w:t>
      </w:r>
      <w:proofErr w:type="gramEnd"/>
    </w:p>
    <w:p w14:paraId="275A9A28" w14:textId="77777777" w:rsidR="00F62576" w:rsidRDefault="005C4DA4">
      <w:pPr>
        <w:pStyle w:val="ListParagraph"/>
        <w:numPr>
          <w:ilvl w:val="0"/>
          <w:numId w:val="4"/>
        </w:numPr>
      </w:pPr>
      <w:r>
        <w:t xml:space="preserve">details of whether they are employed, self-employed contractors or consultants, agency workers or </w:t>
      </w:r>
      <w:proofErr w:type="gramStart"/>
      <w:r>
        <w:t>otherwise;</w:t>
      </w:r>
      <w:proofErr w:type="gramEnd"/>
    </w:p>
    <w:p w14:paraId="275A9A29" w14:textId="77777777" w:rsidR="00F62576" w:rsidRDefault="005C4DA4">
      <w:pPr>
        <w:pStyle w:val="ListParagraph"/>
        <w:numPr>
          <w:ilvl w:val="0"/>
          <w:numId w:val="4"/>
        </w:numPr>
      </w:pPr>
      <w:r>
        <w:t xml:space="preserve">the identity of the employer or relevant contracting </w:t>
      </w:r>
      <w:proofErr w:type="gramStart"/>
      <w:r>
        <w:t>Party;</w:t>
      </w:r>
      <w:proofErr w:type="gramEnd"/>
    </w:p>
    <w:p w14:paraId="275A9A2A" w14:textId="77777777" w:rsidR="00F62576" w:rsidRDefault="005C4DA4">
      <w:pPr>
        <w:pStyle w:val="ListParagraph"/>
        <w:numPr>
          <w:ilvl w:val="0"/>
          <w:numId w:val="4"/>
        </w:numPr>
      </w:pPr>
      <w:r>
        <w:t xml:space="preserve">their relevant contractual notice periods and any other terms relating to termination of employment, including redundancy procedures, and redundancy </w:t>
      </w:r>
      <w:proofErr w:type="gramStart"/>
      <w:r>
        <w:t>payments;</w:t>
      </w:r>
      <w:proofErr w:type="gramEnd"/>
    </w:p>
    <w:p w14:paraId="275A9A2B" w14:textId="77777777" w:rsidR="00F62576" w:rsidRDefault="005C4DA4">
      <w:pPr>
        <w:pStyle w:val="ListParagraph"/>
        <w:numPr>
          <w:ilvl w:val="0"/>
          <w:numId w:val="4"/>
        </w:numPr>
      </w:pPr>
      <w:r>
        <w:lastRenderedPageBreak/>
        <w:t xml:space="preserve">their wages, salaries, bonuses and </w:t>
      </w:r>
      <w:proofErr w:type="gramStart"/>
      <w:r>
        <w:t>profit sharing</w:t>
      </w:r>
      <w:proofErr w:type="gramEnd"/>
      <w:r>
        <w:t xml:space="preserve"> arrangements as applicable;</w:t>
      </w:r>
    </w:p>
    <w:p w14:paraId="275A9A2C" w14:textId="77777777" w:rsidR="00F62576" w:rsidRDefault="005C4DA4">
      <w:pPr>
        <w:pStyle w:val="ListParagraph"/>
        <w:numPr>
          <w:ilvl w:val="0"/>
          <w:numId w:val="4"/>
        </w:numPr>
      </w:pPr>
      <w:r>
        <w:t xml:space="preserve">details of other employment-related benefits, including (without limitation) medical insurance, life assurance, pension or other retirement benefit schemes, share option schemes and company car schedules applicable to </w:t>
      </w:r>
      <w:proofErr w:type="gramStart"/>
      <w:r>
        <w:t>them;</w:t>
      </w:r>
      <w:proofErr w:type="gramEnd"/>
    </w:p>
    <w:p w14:paraId="275A9A2D" w14:textId="77777777" w:rsidR="00F62576" w:rsidRDefault="005C4DA4">
      <w:pPr>
        <w:pStyle w:val="ListParagraph"/>
        <w:numPr>
          <w:ilvl w:val="0"/>
          <w:numId w:val="4"/>
        </w:numPr>
      </w:pPr>
      <w:r>
        <w:t>any outstanding or potential contractual, statutory or other liabilities in respect of such individuals (including in respect of personal injury claims</w:t>
      </w:r>
      <w:proofErr w:type="gramStart"/>
      <w:r>
        <w:t>);</w:t>
      </w:r>
      <w:proofErr w:type="gramEnd"/>
    </w:p>
    <w:p w14:paraId="275A9A2E" w14:textId="77777777" w:rsidR="00F62576" w:rsidRDefault="005C4DA4">
      <w:pPr>
        <w:pStyle w:val="ListParagraph"/>
        <w:numPr>
          <w:ilvl w:val="0"/>
          <w:numId w:val="4"/>
        </w:numPr>
      </w:pPr>
      <w:r>
        <w:t xml:space="preserve">details of any such individuals on long term sickness absence, parental leave, maternity leave or other authorised long term </w:t>
      </w:r>
      <w:proofErr w:type="gramStart"/>
      <w:r>
        <w:t>absence;</w:t>
      </w:r>
      <w:proofErr w:type="gramEnd"/>
      <w:r>
        <w:t xml:space="preserve"> </w:t>
      </w:r>
    </w:p>
    <w:p w14:paraId="275A9A2F" w14:textId="77777777" w:rsidR="00F62576" w:rsidRDefault="005C4DA4">
      <w:pPr>
        <w:pStyle w:val="ListParagraph"/>
        <w:numPr>
          <w:ilvl w:val="0"/>
          <w:numId w:val="4"/>
        </w:numPr>
      </w:pPr>
      <w:r>
        <w:t>copies of all relevant documents and materials relating to such information, including copies of relevant contracts of employment (or relevant standard contracts if applied generally in respect of such employees); and</w:t>
      </w:r>
    </w:p>
    <w:p w14:paraId="275A9A30" w14:textId="77777777" w:rsidR="00F62576" w:rsidRDefault="005C4DA4">
      <w:pPr>
        <w:pStyle w:val="ListParagraph"/>
        <w:numPr>
          <w:ilvl w:val="0"/>
          <w:numId w:val="4"/>
        </w:numPr>
      </w:pPr>
      <w:r>
        <w:t xml:space="preserve">any other "employee liability information" as such term is defined in regulation 11 of the Employment </w:t>
      </w:r>
      <w:proofErr w:type="gramStart"/>
      <w:r>
        <w:t>Regulations;</w:t>
      </w:r>
      <w:proofErr w:type="gramEnd"/>
      <w:r>
        <w:t xml:space="preserve"> </w:t>
      </w:r>
    </w:p>
    <w:p w14:paraId="275A9A31" w14:textId="77777777" w:rsidR="00F62576" w:rsidRDefault="005C4DA4">
      <w:pPr>
        <w:ind w:firstLine="720"/>
        <w:rPr>
          <w:b/>
        </w:rPr>
      </w:pPr>
      <w:r>
        <w:rPr>
          <w:b/>
        </w:rPr>
        <w:t xml:space="preserve">"Supplier's Final Supplier </w:t>
      </w:r>
    </w:p>
    <w:p w14:paraId="275A9A32" w14:textId="77777777" w:rsidR="00F62576" w:rsidRDefault="005C4DA4">
      <w:pPr>
        <w:ind w:left="4320" w:hanging="3600"/>
      </w:pPr>
      <w:r>
        <w:rPr>
          <w:b/>
        </w:rPr>
        <w:lastRenderedPageBreak/>
        <w:t>Personnel List"</w:t>
      </w:r>
      <w:r>
        <w:tab/>
        <w:t xml:space="preserve">a list provided by the Supplier of all Supplier Staff whose will transfer under the Employment Regulations on the Service Transfer </w:t>
      </w:r>
      <w:proofErr w:type="gramStart"/>
      <w:r>
        <w:t>Date;</w:t>
      </w:r>
      <w:proofErr w:type="gramEnd"/>
    </w:p>
    <w:p w14:paraId="275A9A33" w14:textId="77777777" w:rsidR="00F62576" w:rsidRDefault="005C4DA4">
      <w:pPr>
        <w:ind w:firstLine="720"/>
        <w:rPr>
          <w:b/>
        </w:rPr>
      </w:pPr>
      <w:r>
        <w:rPr>
          <w:b/>
        </w:rPr>
        <w:t xml:space="preserve">"Supplier's Provisional Supplier </w:t>
      </w:r>
    </w:p>
    <w:p w14:paraId="275A9A34" w14:textId="77777777" w:rsidR="00F62576" w:rsidRDefault="005C4DA4">
      <w:pPr>
        <w:ind w:left="4320" w:hanging="3600"/>
      </w:pPr>
      <w:r>
        <w:rPr>
          <w:b/>
        </w:rPr>
        <w:t>Personnel List"</w:t>
      </w:r>
      <w:r>
        <w:tab/>
        <w:t xml:space="preserve">a list prepared and updated by the Supplier of all Supplier Staff who are at the date of the </w:t>
      </w:r>
      <w:proofErr w:type="gramStart"/>
      <w:r>
        <w:t>list  wholly</w:t>
      </w:r>
      <w:proofErr w:type="gramEnd"/>
      <w:r>
        <w:t xml:space="preserve"> or mainly engaged in or assigned to the provision of the Services or any relevant part of the Services which it is envisaged as at the date of such list will no longer be provided by the Supplier;</w:t>
      </w:r>
    </w:p>
    <w:p w14:paraId="275A9A35" w14:textId="77777777" w:rsidR="00F62576" w:rsidRDefault="005C4DA4">
      <w:pPr>
        <w:ind w:left="4320" w:hanging="3600"/>
      </w:pPr>
      <w:r>
        <w:rPr>
          <w:b/>
        </w:rPr>
        <w:t>"Term"</w:t>
      </w:r>
      <w:r>
        <w:tab/>
        <w:t xml:space="preserve">the period commencing on the Start Date and ending on the expiry of the Initial Period or any Extension Period or on earlier termination of the relevant </w:t>
      </w:r>
      <w:proofErr w:type="gramStart"/>
      <w:r>
        <w:t>Contract;</w:t>
      </w:r>
      <w:proofErr w:type="gramEnd"/>
    </w:p>
    <w:p w14:paraId="275A9A36" w14:textId="77777777" w:rsidR="00F62576" w:rsidRDefault="005C4DA4">
      <w:pPr>
        <w:ind w:left="4320" w:hanging="3600"/>
      </w:pPr>
      <w:r>
        <w:rPr>
          <w:b/>
        </w:rPr>
        <w:t>"Transferring Buyer Employees"</w:t>
      </w:r>
      <w:r>
        <w:tab/>
        <w:t xml:space="preserve">those employees of the Buyer to whom the Employment Regulations will apply on the Relevant Transfer </w:t>
      </w:r>
      <w:proofErr w:type="gramStart"/>
      <w:r>
        <w:t>Date;</w:t>
      </w:r>
      <w:proofErr w:type="gramEnd"/>
    </w:p>
    <w:p w14:paraId="275A9A37" w14:textId="77777777" w:rsidR="00F62576" w:rsidRDefault="005C4DA4">
      <w:pPr>
        <w:ind w:firstLine="720"/>
        <w:rPr>
          <w:b/>
        </w:rPr>
      </w:pPr>
      <w:r>
        <w:rPr>
          <w:b/>
        </w:rPr>
        <w:t xml:space="preserve">"Transferring Former </w:t>
      </w:r>
    </w:p>
    <w:p w14:paraId="275A9A38" w14:textId="77777777" w:rsidR="00F62576" w:rsidRDefault="005C4DA4">
      <w:pPr>
        <w:ind w:left="4320" w:hanging="3600"/>
      </w:pPr>
      <w:r>
        <w:rPr>
          <w:b/>
        </w:rPr>
        <w:t>Supplier Employees"</w:t>
      </w:r>
      <w:r>
        <w:tab/>
        <w:t>in relation to a Former Supplier, those employees of the Former Supplier to whom the Employment Regulations will apply on the Relevant Transfer Date.</w:t>
      </w:r>
    </w:p>
    <w:p w14:paraId="275A9A39" w14:textId="77777777" w:rsidR="00F62576" w:rsidRDefault="005C4DA4">
      <w:pPr>
        <w:pStyle w:val="Heading2"/>
        <w:numPr>
          <w:ilvl w:val="0"/>
          <w:numId w:val="1"/>
        </w:numPr>
      </w:pPr>
      <w:r>
        <w:t>INTERPRETATION</w:t>
      </w:r>
    </w:p>
    <w:p w14:paraId="275A9A3A" w14:textId="77777777" w:rsidR="00F62576" w:rsidRDefault="005C4DA4">
      <w:pPr>
        <w:pStyle w:val="ListParagraph"/>
        <w:numPr>
          <w:ilvl w:val="1"/>
          <w:numId w:val="1"/>
        </w:numPr>
      </w:pPr>
      <w: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w:t>
      </w:r>
      <w:r>
        <w:lastRenderedPageBreak/>
        <w:t>Supplier or Replacement Subcontractor, as the case may be and where the Subcontractor fails to satisfy any claims under such indemnities the Supplier will be liable for satisfying any such claim as if it had provided the indemnity itself.</w:t>
      </w:r>
    </w:p>
    <w:p w14:paraId="275A9A3B" w14:textId="77777777" w:rsidR="00F62576" w:rsidRDefault="005C4DA4">
      <w:pPr>
        <w:pStyle w:val="ListParagraph"/>
        <w:numPr>
          <w:ilvl w:val="1"/>
          <w:numId w:val="1"/>
        </w:numPr>
      </w:pPr>
      <w: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275A9A3C" w14:textId="77777777" w:rsidR="00F62576" w:rsidRDefault="005C4DA4">
      <w:pPr>
        <w:pStyle w:val="ListParagraph"/>
        <w:numPr>
          <w:ilvl w:val="1"/>
          <w:numId w:val="1"/>
        </w:numPr>
      </w:pPr>
      <w:r>
        <w:t xml:space="preserve">Subject to Paragraph 2.2 above, a person who is not a Party to this Order Contract has no right under the CRTPA to enforce any term of this Order </w:t>
      </w:r>
      <w:proofErr w:type="gramStart"/>
      <w:r>
        <w:t>Contract</w:t>
      </w:r>
      <w:proofErr w:type="gramEnd"/>
      <w:r>
        <w:t xml:space="preserve"> but this does not affect any right or remedy of any person which exists or is available otherwise than pursuant to that Act. </w:t>
      </w:r>
    </w:p>
    <w:p w14:paraId="275A9A3D" w14:textId="77777777" w:rsidR="00F62576" w:rsidRDefault="005C4DA4">
      <w:pPr>
        <w:pStyle w:val="ListParagraph"/>
        <w:numPr>
          <w:ilvl w:val="1"/>
          <w:numId w:val="1"/>
        </w:numPr>
      </w:pPr>
      <w:r>
        <w:t xml:space="preserve">No </w:t>
      </w:r>
      <w:proofErr w:type="gramStart"/>
      <w:r>
        <w:t>Third Party</w:t>
      </w:r>
      <w:proofErr w:type="gramEnd"/>
      <w:r>
        <w:t xml:space="preserve"> Beneficiary may enforce, or take any step to enforce, any Third Party Provision without the prior written consent of the Buyer, which may, if given, be given on and subject to such terms as the Buyer may determine.</w:t>
      </w:r>
    </w:p>
    <w:p w14:paraId="275A9A3E" w14:textId="77777777" w:rsidR="00F62576" w:rsidRDefault="005C4DA4">
      <w:pPr>
        <w:pStyle w:val="ListParagraph"/>
        <w:numPr>
          <w:ilvl w:val="1"/>
          <w:numId w:val="1"/>
        </w:numPr>
      </w:pPr>
      <w:r>
        <w:t xml:space="preserve">Any amendments or modifications to this Order Contract may be made, and any rights created under Paragraph 2.2 above may be altered or extinguished, by the Parties without the consent of any </w:t>
      </w:r>
      <w:proofErr w:type="gramStart"/>
      <w:r>
        <w:t>Third Party</w:t>
      </w:r>
      <w:proofErr w:type="gramEnd"/>
      <w:r>
        <w:t xml:space="preserve"> Beneficiary.  </w:t>
      </w:r>
    </w:p>
    <w:p w14:paraId="275A9A3F" w14:textId="77777777" w:rsidR="00F62576" w:rsidRDefault="005C4DA4">
      <w:pPr>
        <w:pStyle w:val="Heading2"/>
        <w:numPr>
          <w:ilvl w:val="0"/>
          <w:numId w:val="1"/>
        </w:numPr>
      </w:pPr>
      <w:r>
        <w:t>Which parts of this Schedule apply</w:t>
      </w:r>
    </w:p>
    <w:p w14:paraId="275A9A40" w14:textId="6B0E83B3" w:rsidR="00F62576" w:rsidRDefault="005C4DA4">
      <w:r>
        <w:t>Only parts</w:t>
      </w:r>
      <w:r w:rsidR="00C74CA1">
        <w:t xml:space="preserve"> C and E</w:t>
      </w:r>
      <w:r>
        <w:t xml:space="preserve"> of this Schedule shall apply to this Call Off Contract:</w:t>
      </w:r>
    </w:p>
    <w:p w14:paraId="275A9A42" w14:textId="0A21A125" w:rsidR="00F62576" w:rsidRDefault="005C4DA4">
      <w:pPr>
        <w:pStyle w:val="ListParagraph"/>
        <w:numPr>
          <w:ilvl w:val="0"/>
          <w:numId w:val="5"/>
        </w:numPr>
      </w:pPr>
      <w:r>
        <w:t>Part A (Staff Transfer at the Start Date – Outsourcing from the Buyer)</w:t>
      </w:r>
      <w:r w:rsidR="00DA185A">
        <w:t xml:space="preserve"> – NOT USED</w:t>
      </w:r>
    </w:p>
    <w:p w14:paraId="275A9A43" w14:textId="5818828E" w:rsidR="00F62576" w:rsidRDefault="005C4DA4" w:rsidP="00DA185A">
      <w:pPr>
        <w:pStyle w:val="ListParagraph"/>
        <w:numPr>
          <w:ilvl w:val="0"/>
          <w:numId w:val="5"/>
        </w:numPr>
      </w:pPr>
      <w:r>
        <w:t>Part B (Staff Transfer at the Start Date – Transfer from a Former Supplier)</w:t>
      </w:r>
      <w:r w:rsidR="00DA185A" w:rsidRPr="00DA185A">
        <w:t xml:space="preserve"> </w:t>
      </w:r>
      <w:r w:rsidR="00DA185A">
        <w:t>– NOT USED</w:t>
      </w:r>
    </w:p>
    <w:p w14:paraId="275A9A44" w14:textId="0752D3C3" w:rsidR="00F62576" w:rsidRDefault="005C4DA4">
      <w:pPr>
        <w:pStyle w:val="ListParagraph"/>
        <w:numPr>
          <w:ilvl w:val="0"/>
          <w:numId w:val="5"/>
        </w:numPr>
      </w:pPr>
      <w:r>
        <w:t>Part C (No Staff Transfer on the Start Date)</w:t>
      </w:r>
    </w:p>
    <w:p w14:paraId="275A9A45" w14:textId="7CE575C2" w:rsidR="00F62576" w:rsidRDefault="005C4DA4" w:rsidP="00601E59">
      <w:pPr>
        <w:pStyle w:val="ListParagraph"/>
        <w:numPr>
          <w:ilvl w:val="0"/>
          <w:numId w:val="5"/>
        </w:numPr>
      </w:pPr>
      <w:r>
        <w:t>Part D (Pensions)</w:t>
      </w:r>
      <w:r w:rsidR="00601E59" w:rsidRPr="00601E59">
        <w:t xml:space="preserve"> </w:t>
      </w:r>
      <w:r w:rsidR="00601E59">
        <w:t>– NOT USED</w:t>
      </w:r>
    </w:p>
    <w:p w14:paraId="275A9A4A" w14:textId="77777777" w:rsidR="00F62576" w:rsidRDefault="005C4DA4">
      <w:pPr>
        <w:pStyle w:val="ListParagraph"/>
        <w:numPr>
          <w:ilvl w:val="0"/>
          <w:numId w:val="7"/>
        </w:numPr>
      </w:pPr>
      <w:r>
        <w:lastRenderedPageBreak/>
        <w:t>Part E (Staff Transfer on Exit)</w:t>
      </w:r>
    </w:p>
    <w:p w14:paraId="275A9A4B" w14:textId="77777777" w:rsidR="00F62576" w:rsidRDefault="00F62576">
      <w:pPr>
        <w:pageBreakBefore/>
        <w:spacing w:before="0" w:after="160" w:line="256" w:lineRule="auto"/>
      </w:pPr>
    </w:p>
    <w:p w14:paraId="275A9ADF" w14:textId="77777777" w:rsidR="00F62576" w:rsidRDefault="005C4DA4">
      <w:pPr>
        <w:pStyle w:val="Heading1"/>
      </w:pPr>
      <w:r>
        <w:t>Part C: No Staff Transfer on the Start Date</w:t>
      </w:r>
    </w:p>
    <w:p w14:paraId="275A9AE0" w14:textId="77777777" w:rsidR="00F62576" w:rsidRDefault="005C4DA4">
      <w:pPr>
        <w:pStyle w:val="Heading2"/>
        <w:numPr>
          <w:ilvl w:val="0"/>
          <w:numId w:val="11"/>
        </w:numPr>
      </w:pPr>
      <w:r>
        <w:t>What happens if there is a staff transfer</w:t>
      </w:r>
    </w:p>
    <w:p w14:paraId="275A9AE1" w14:textId="77777777" w:rsidR="00F62576" w:rsidRDefault="005C4DA4">
      <w:pPr>
        <w:pStyle w:val="ListParagraph"/>
        <w:numPr>
          <w:ilvl w:val="1"/>
          <w:numId w:val="11"/>
        </w:numPr>
      </w:pPr>
      <w:r>
        <w:t xml:space="preserve">The Buyer and the Supplier agree that the commencement of the provision of the Services or of any part of the Services will not be a Relevant Transfer in relation to any employees of the Buyer and/or any Former Supplier.  </w:t>
      </w:r>
    </w:p>
    <w:p w14:paraId="275A9AE2" w14:textId="77777777" w:rsidR="00F62576" w:rsidRDefault="005C4DA4">
      <w:pPr>
        <w:pStyle w:val="ListParagraph"/>
        <w:numPr>
          <w:ilvl w:val="1"/>
          <w:numId w:val="11"/>
        </w:numPr>
      </w:pPr>
      <w:r>
        <w:t xml:space="preserve">If any employee of the Buyer and/or a </w:t>
      </w:r>
      <w:proofErr w:type="gramStart"/>
      <w:r>
        <w:t>Former Supplier claims</w:t>
      </w:r>
      <w:proofErr w:type="gramEnd"/>
      <w:r>
        <w:t>,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275A9AE3" w14:textId="77777777" w:rsidR="00F62576" w:rsidRDefault="005C4DA4">
      <w:pPr>
        <w:pStyle w:val="ListParagraph"/>
        <w:numPr>
          <w:ilvl w:val="2"/>
          <w:numId w:val="11"/>
        </w:numPr>
      </w:pPr>
      <w:r>
        <w:t>the Supplier shall, and shall procure that the relevant Subcontractor shall, within 5 Working Days of becoming aware of that fact, notify the Buyer in writing and, where required by the Buyer, notify the Former Supplier in writing; and</w:t>
      </w:r>
    </w:p>
    <w:p w14:paraId="275A9AE4" w14:textId="77777777" w:rsidR="00F62576" w:rsidRDefault="005C4DA4">
      <w:pPr>
        <w:pStyle w:val="ListParagraph"/>
        <w:numPr>
          <w:ilvl w:val="2"/>
          <w:numId w:val="11"/>
        </w:numPr>
      </w:pPr>
      <w: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275A9AE5" w14:textId="77777777" w:rsidR="00F62576" w:rsidRDefault="005C4DA4">
      <w:pPr>
        <w:pStyle w:val="ListParagraph"/>
        <w:numPr>
          <w:ilvl w:val="1"/>
          <w:numId w:val="11"/>
        </w:numPr>
      </w:pPr>
      <w:r>
        <w:t>If an offer referred to in Paragraph 1.2.2 is accepted (or if the situation has otherwise been resolved by the Buyer and/or the Former Supplier</w:t>
      </w:r>
      <w:proofErr w:type="gramStart"/>
      <w:r>
        <w:t>),,</w:t>
      </w:r>
      <w:proofErr w:type="gramEnd"/>
      <w:r>
        <w:t xml:space="preserve"> the Supplier shall, or shall procure that the Subcontractor shall, immediately release the person from his/her employment or alleged employment.</w:t>
      </w:r>
    </w:p>
    <w:p w14:paraId="275A9AE6" w14:textId="77777777" w:rsidR="00F62576" w:rsidRDefault="005C4DA4">
      <w:pPr>
        <w:pStyle w:val="ListParagraph"/>
        <w:numPr>
          <w:ilvl w:val="1"/>
          <w:numId w:val="11"/>
        </w:numPr>
      </w:pPr>
      <w:r>
        <w:t xml:space="preserve">If by the end of the 15 Working Day period referred to in Paragraph 1.2.2: </w:t>
      </w:r>
    </w:p>
    <w:p w14:paraId="275A9AE7" w14:textId="77777777" w:rsidR="00F62576" w:rsidRDefault="005C4DA4">
      <w:pPr>
        <w:pStyle w:val="ListParagraph"/>
        <w:numPr>
          <w:ilvl w:val="2"/>
          <w:numId w:val="11"/>
        </w:numPr>
      </w:pPr>
      <w:r>
        <w:t xml:space="preserve">no such offer of employment has been </w:t>
      </w:r>
      <w:proofErr w:type="gramStart"/>
      <w:r>
        <w:t>made;</w:t>
      </w:r>
      <w:proofErr w:type="gramEnd"/>
      <w:r>
        <w:t xml:space="preserve"> </w:t>
      </w:r>
    </w:p>
    <w:p w14:paraId="275A9AE8" w14:textId="77777777" w:rsidR="00F62576" w:rsidRDefault="005C4DA4">
      <w:pPr>
        <w:pStyle w:val="ListParagraph"/>
        <w:numPr>
          <w:ilvl w:val="2"/>
          <w:numId w:val="11"/>
        </w:numPr>
      </w:pPr>
      <w:r>
        <w:t>such offer has been made but not accepted; or</w:t>
      </w:r>
    </w:p>
    <w:p w14:paraId="275A9AE9" w14:textId="77777777" w:rsidR="00F62576" w:rsidRDefault="005C4DA4">
      <w:pPr>
        <w:pStyle w:val="ListParagraph"/>
        <w:numPr>
          <w:ilvl w:val="2"/>
          <w:numId w:val="11"/>
        </w:numPr>
      </w:pPr>
      <w:r>
        <w:lastRenderedPageBreak/>
        <w:t xml:space="preserve">the situation has not otherwise been </w:t>
      </w:r>
      <w:proofErr w:type="gramStart"/>
      <w:r>
        <w:t>resolved;</w:t>
      </w:r>
      <w:proofErr w:type="gramEnd"/>
      <w:r>
        <w:t xml:space="preserve"> </w:t>
      </w:r>
    </w:p>
    <w:p w14:paraId="275A9AEA" w14:textId="77777777" w:rsidR="00F62576" w:rsidRDefault="005C4DA4">
      <w:pPr>
        <w:pStyle w:val="ListParagraph"/>
        <w:ind w:left="792"/>
      </w:pPr>
      <w:r>
        <w:t xml:space="preserve">the Supplier may within 5 Working Days give notice to terminate the employment or alleged employment of such person. </w:t>
      </w:r>
    </w:p>
    <w:p w14:paraId="275A9AEB" w14:textId="77777777" w:rsidR="00F62576" w:rsidRDefault="005C4DA4">
      <w:pPr>
        <w:pStyle w:val="ListParagraph"/>
        <w:numPr>
          <w:ilvl w:val="1"/>
          <w:numId w:val="11"/>
        </w:numPr>
      </w:pPr>
      <w:r>
        <w:t xml:space="preserve">Subject to the Supplier and/or the relevant Subcontractor acting in accordance with the provisions of Paragraphs 1.2 to </w:t>
      </w:r>
      <w:proofErr w:type="gramStart"/>
      <w:r>
        <w:t>1.4  and</w:t>
      </w:r>
      <w:proofErr w:type="gramEnd"/>
      <w:r>
        <w:t xml:space="preserve"> in accordance with all applicable employment procedures set out in applicable Law and subject also to Paragraph 1.8 the Buyer shall:</w:t>
      </w:r>
    </w:p>
    <w:p w14:paraId="275A9AEC" w14:textId="77777777" w:rsidR="00F62576" w:rsidRDefault="005C4DA4">
      <w:pPr>
        <w:pStyle w:val="ListParagraph"/>
        <w:numPr>
          <w:ilvl w:val="2"/>
          <w:numId w:val="11"/>
        </w:numPr>
      </w:pPr>
      <w: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Subcontractor takes, all reasonable steps to minimise any such Employee Liabilities; and </w:t>
      </w:r>
    </w:p>
    <w:p w14:paraId="275A9AED" w14:textId="77777777" w:rsidR="00F62576" w:rsidRDefault="005C4DA4">
      <w:pPr>
        <w:pStyle w:val="ListParagraph"/>
        <w:numPr>
          <w:ilvl w:val="2"/>
          <w:numId w:val="11"/>
        </w:numPr>
      </w:pPr>
      <w: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275A9AEE" w14:textId="77777777" w:rsidR="00F62576" w:rsidRDefault="005C4DA4">
      <w:pPr>
        <w:pStyle w:val="ListParagraph"/>
        <w:numPr>
          <w:ilvl w:val="1"/>
          <w:numId w:val="11"/>
        </w:numPr>
      </w:pPr>
      <w: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75A9AEF" w14:textId="77777777" w:rsidR="00F62576" w:rsidRDefault="005C4DA4">
      <w:pPr>
        <w:pStyle w:val="ListParagraph"/>
        <w:numPr>
          <w:ilvl w:val="1"/>
          <w:numId w:val="11"/>
        </w:numPr>
      </w:pPr>
      <w:r>
        <w:t xml:space="preserve">Where any person remains employed by the Supplier and/or any Subcontractor pursuant to Paragraph 1.6, all Employee Liabilities in relation to such employee shall remain with the Supplier and/or the Subcontractor and the Supplier shall indemnify the Buyer and any Former Supplier, and </w:t>
      </w:r>
      <w:r>
        <w:lastRenderedPageBreak/>
        <w:t>shall procure that the Subcontractor shall indemnify the Buyer and any Former Supplier, against any Employee Liabilities that either of them may incur in respect of any such employees of the Supplier and/or employees of the Subcontractor.</w:t>
      </w:r>
    </w:p>
    <w:p w14:paraId="275A9AF0" w14:textId="77777777" w:rsidR="00F62576" w:rsidRDefault="005C4DA4">
      <w:pPr>
        <w:pStyle w:val="ListParagraph"/>
        <w:numPr>
          <w:ilvl w:val="1"/>
          <w:numId w:val="11"/>
        </w:numPr>
      </w:pPr>
      <w:r>
        <w:t xml:space="preserve">The indemnities in Paragraph 1.5: </w:t>
      </w:r>
    </w:p>
    <w:p w14:paraId="275A9AF1" w14:textId="77777777" w:rsidR="00F62576" w:rsidRDefault="005C4DA4">
      <w:pPr>
        <w:pStyle w:val="ListParagraph"/>
        <w:numPr>
          <w:ilvl w:val="2"/>
          <w:numId w:val="11"/>
        </w:numPr>
      </w:pPr>
      <w:r>
        <w:t xml:space="preserve">shall not apply to: </w:t>
      </w:r>
    </w:p>
    <w:p w14:paraId="275A9AF2" w14:textId="77777777" w:rsidR="00F62576" w:rsidRDefault="005C4DA4">
      <w:pPr>
        <w:pStyle w:val="ListParagraph"/>
        <w:numPr>
          <w:ilvl w:val="3"/>
          <w:numId w:val="11"/>
        </w:numPr>
      </w:pPr>
      <w:r>
        <w:t>any claim for:</w:t>
      </w:r>
    </w:p>
    <w:p w14:paraId="275A9AF3" w14:textId="77777777" w:rsidR="00F62576" w:rsidRDefault="005C4DA4">
      <w:pPr>
        <w:pStyle w:val="ListParagraph"/>
        <w:numPr>
          <w:ilvl w:val="4"/>
          <w:numId w:val="11"/>
        </w:numPr>
      </w:pPr>
      <w:r>
        <w:t xml:space="preserve">discrimination, including on the grounds of sex, race, disability, age, gender reassignment, marriage or civil partnership, pregnancy and maternity or sexual orientation, religion or belief; or </w:t>
      </w:r>
    </w:p>
    <w:p w14:paraId="275A9AF4" w14:textId="77777777" w:rsidR="00F62576" w:rsidRDefault="005C4DA4">
      <w:pPr>
        <w:pStyle w:val="ListParagraph"/>
        <w:numPr>
          <w:ilvl w:val="4"/>
          <w:numId w:val="11"/>
        </w:numPr>
      </w:pPr>
      <w:r>
        <w:t xml:space="preserve">equal pay or compensation for less favourable treatment of part-time workers or fixed-term employees, </w:t>
      </w:r>
    </w:p>
    <w:p w14:paraId="275A9AF5" w14:textId="77777777" w:rsidR="00F62576" w:rsidRDefault="005C4DA4">
      <w:pPr>
        <w:pStyle w:val="ListParagraph"/>
        <w:ind w:left="1440"/>
      </w:pPr>
      <w:r>
        <w:t>in any case in relation to any alleged act or omission of the Supplier and/or Subcontractor; or</w:t>
      </w:r>
    </w:p>
    <w:p w14:paraId="275A9AF6" w14:textId="77777777" w:rsidR="00F62576" w:rsidRDefault="005C4DA4">
      <w:pPr>
        <w:pStyle w:val="ListParagraph"/>
        <w:numPr>
          <w:ilvl w:val="3"/>
          <w:numId w:val="11"/>
        </w:numPr>
      </w:pPr>
      <w:r>
        <w:t xml:space="preserve">any claim that the termination of employment was unfair because the Supplier and/or any Subcontractor neglected to follow a fair dismissal procedure; and </w:t>
      </w:r>
    </w:p>
    <w:p w14:paraId="275A9AF7" w14:textId="77777777" w:rsidR="00F62576" w:rsidRDefault="005C4DA4">
      <w:pPr>
        <w:pStyle w:val="ListParagraph"/>
        <w:numPr>
          <w:ilvl w:val="2"/>
          <w:numId w:val="11"/>
        </w:numPr>
      </w:pPr>
      <w:r>
        <w:t xml:space="preserve">shall apply only where the notification referred to in Paragraph 1.2.1 is made by the Supplier and/or any Subcontractor to the Buyer and, if applicable, Former Supplier within 6 months of the Start Date. </w:t>
      </w:r>
    </w:p>
    <w:p w14:paraId="275A9AF8" w14:textId="77777777" w:rsidR="00F62576" w:rsidRDefault="005C4DA4">
      <w:pPr>
        <w:pStyle w:val="ListParagraph"/>
        <w:numPr>
          <w:ilvl w:val="1"/>
          <w:numId w:val="11"/>
        </w:numPr>
      </w:pPr>
      <w:r>
        <w:t>If the Supplier and/or the Subcontractor does not comply with Paragraph 1.2, all Employee Liabilities in relation to such employees shall remain with the Supplier and/or the Subcontractor and the Supplier shall (</w:t>
      </w:r>
      <w:proofErr w:type="spellStart"/>
      <w:r>
        <w:t>i</w:t>
      </w:r>
      <w:proofErr w:type="spellEnd"/>
      <w: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275A9AF9" w14:textId="77777777" w:rsidR="00F62576" w:rsidRDefault="005C4DA4">
      <w:pPr>
        <w:pStyle w:val="Heading2"/>
        <w:numPr>
          <w:ilvl w:val="0"/>
          <w:numId w:val="11"/>
        </w:numPr>
      </w:pPr>
      <w:r>
        <w:lastRenderedPageBreak/>
        <w:t>Limits on the Former Supplier’s obligations</w:t>
      </w:r>
    </w:p>
    <w:p w14:paraId="275A9AFA" w14:textId="77777777" w:rsidR="00F62576" w:rsidRDefault="005C4DA4">
      <w: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275A9AFB" w14:textId="77777777" w:rsidR="00F62576" w:rsidRDefault="00F62576">
      <w:pPr>
        <w:pageBreakBefore/>
        <w:spacing w:before="0" w:after="160" w:line="256" w:lineRule="auto"/>
      </w:pPr>
    </w:p>
    <w:p w14:paraId="275A9BED" w14:textId="77777777" w:rsidR="00F62576" w:rsidRDefault="005C4DA4">
      <w:pPr>
        <w:pStyle w:val="Heading1"/>
      </w:pPr>
      <w:r>
        <w:t xml:space="preserve">Part E: Staff Transfer on Exit </w:t>
      </w:r>
    </w:p>
    <w:p w14:paraId="275A9BEE" w14:textId="77777777" w:rsidR="00F62576" w:rsidRDefault="005C4DA4">
      <w:pPr>
        <w:pStyle w:val="Heading2"/>
        <w:numPr>
          <w:ilvl w:val="0"/>
          <w:numId w:val="21"/>
        </w:numPr>
      </w:pPr>
      <w:r>
        <w:t>Obligations before a Staff Transfer</w:t>
      </w:r>
    </w:p>
    <w:p w14:paraId="275A9BEF" w14:textId="77777777" w:rsidR="00F62576" w:rsidRDefault="005C4DA4">
      <w:pPr>
        <w:pStyle w:val="ListParagraph"/>
        <w:numPr>
          <w:ilvl w:val="1"/>
          <w:numId w:val="21"/>
        </w:numPr>
      </w:pPr>
      <w:r>
        <w:t>The Supplier agrees that within 20 Working Days of the earliest of:</w:t>
      </w:r>
    </w:p>
    <w:p w14:paraId="275A9BF0" w14:textId="77777777" w:rsidR="00F62576" w:rsidRDefault="005C4DA4">
      <w:pPr>
        <w:pStyle w:val="ListParagraph"/>
        <w:numPr>
          <w:ilvl w:val="2"/>
          <w:numId w:val="21"/>
        </w:numPr>
      </w:pPr>
      <w:r>
        <w:t xml:space="preserve">receipt of a notification from the Buyer of a Service Transfer or intended Service </w:t>
      </w:r>
      <w:proofErr w:type="gramStart"/>
      <w:r>
        <w:t>Transfer;</w:t>
      </w:r>
      <w:proofErr w:type="gramEnd"/>
      <w:r>
        <w:t xml:space="preserve"> </w:t>
      </w:r>
    </w:p>
    <w:p w14:paraId="275A9BF1" w14:textId="77777777" w:rsidR="00F62576" w:rsidRDefault="005C4DA4">
      <w:pPr>
        <w:pStyle w:val="ListParagraph"/>
        <w:numPr>
          <w:ilvl w:val="2"/>
          <w:numId w:val="21"/>
        </w:numPr>
      </w:pPr>
      <w:r>
        <w:t xml:space="preserve">receipt of the giving of notice of early termination or any Partial Termination of the relevant </w:t>
      </w:r>
      <w:proofErr w:type="gramStart"/>
      <w:r>
        <w:t>Contract;</w:t>
      </w:r>
      <w:proofErr w:type="gramEnd"/>
      <w:r>
        <w:t xml:space="preserve"> </w:t>
      </w:r>
    </w:p>
    <w:p w14:paraId="275A9BF2" w14:textId="77777777" w:rsidR="00F62576" w:rsidRDefault="005C4DA4">
      <w:pPr>
        <w:pStyle w:val="ListParagraph"/>
        <w:numPr>
          <w:ilvl w:val="2"/>
          <w:numId w:val="21"/>
        </w:numPr>
      </w:pPr>
      <w:r>
        <w:t>the date which is 12 Months before the end of the Term; and</w:t>
      </w:r>
    </w:p>
    <w:p w14:paraId="275A9BF3" w14:textId="77777777" w:rsidR="00F62576" w:rsidRDefault="005C4DA4">
      <w:pPr>
        <w:pStyle w:val="ListParagraph"/>
        <w:numPr>
          <w:ilvl w:val="2"/>
          <w:numId w:val="21"/>
        </w:numPr>
      </w:pPr>
      <w:r>
        <w:t>receipt of a written request of the Buyer at any time (provided that the Buyer shall only be entitled to make one such request in any 6 Month period),</w:t>
      </w:r>
    </w:p>
    <w:p w14:paraId="275A9BF4" w14:textId="77777777" w:rsidR="00F62576" w:rsidRDefault="005C4DA4">
      <w:pPr>
        <w:pStyle w:val="ListParagraph"/>
      </w:pPr>
      <w:r>
        <w:t xml:space="preserve">it shall provide in a suitably anonymised format </w:t>
      </w:r>
      <w:proofErr w:type="gramStart"/>
      <w:r>
        <w:t>so as to</w:t>
      </w:r>
      <w:proofErr w:type="gramEnd"/>
      <w:r>
        <w:t xml:space="preserve">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275A9BF5" w14:textId="77777777" w:rsidR="00F62576" w:rsidRDefault="005C4DA4">
      <w:pPr>
        <w:pStyle w:val="ListParagraph"/>
        <w:numPr>
          <w:ilvl w:val="1"/>
          <w:numId w:val="21"/>
        </w:numPr>
      </w:pPr>
      <w:r>
        <w:t>At least 20 Working Days prior to the Service Transfer Date, the Supplier shall provide to the Buyer or at the direction of the Buyer to any Replacement Supplier and/or any Replacement Subcontractor (</w:t>
      </w:r>
      <w:proofErr w:type="spellStart"/>
      <w:r>
        <w:t>i</w:t>
      </w:r>
      <w:proofErr w:type="spellEnd"/>
      <w: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275A9BF6" w14:textId="77777777" w:rsidR="00F62576" w:rsidRDefault="005C4DA4">
      <w:pPr>
        <w:pStyle w:val="ListParagraph"/>
        <w:numPr>
          <w:ilvl w:val="1"/>
          <w:numId w:val="21"/>
        </w:numPr>
      </w:pPr>
      <w:r>
        <w:t xml:space="preserve">The Buyer shall be permitted to use and disclose information provided by the Supplier under Paragraphs 1.1 and 1.2 for the purpose of informing any prospective Replacement Supplier and/or Replacement Subcontractor. </w:t>
      </w:r>
    </w:p>
    <w:p w14:paraId="275A9BF7" w14:textId="77777777" w:rsidR="00F62576" w:rsidRDefault="005C4DA4">
      <w:pPr>
        <w:pStyle w:val="ListParagraph"/>
        <w:numPr>
          <w:ilvl w:val="1"/>
          <w:numId w:val="21"/>
        </w:numPr>
      </w:pPr>
      <w:r>
        <w:t xml:space="preserve">The Supplier warrants, for the benefit of The Buyer, any Replacement Supplier, and any Replacement Subcontractor that all information provided </w:t>
      </w:r>
      <w:r>
        <w:lastRenderedPageBreak/>
        <w:t>pursuant to Paragraphs 1.1 and 1.2 shall be true and accurate in all material respects at the time of providing the information.</w:t>
      </w:r>
    </w:p>
    <w:p w14:paraId="275A9BF8" w14:textId="77777777" w:rsidR="00F62576" w:rsidRDefault="005C4DA4">
      <w:pPr>
        <w:pStyle w:val="ListParagraph"/>
        <w:numPr>
          <w:ilvl w:val="1"/>
          <w:numId w:val="21"/>
        </w:numPr>
      </w:pPr>
      <w: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75A9BF9" w14:textId="77777777" w:rsidR="00F62576" w:rsidRDefault="005C4DA4">
      <w:r>
        <w:t>:</w:t>
      </w:r>
    </w:p>
    <w:p w14:paraId="275A9BFA" w14:textId="77777777" w:rsidR="00F62576" w:rsidRDefault="005C4DA4">
      <w:pPr>
        <w:pStyle w:val="ListParagraph"/>
        <w:numPr>
          <w:ilvl w:val="2"/>
          <w:numId w:val="21"/>
        </w:numPr>
      </w:pPr>
      <w: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275A9BFB" w14:textId="77777777" w:rsidR="00F62576" w:rsidRDefault="005C4DA4">
      <w:pPr>
        <w:pStyle w:val="ListParagraph"/>
        <w:numPr>
          <w:ilvl w:val="2"/>
          <w:numId w:val="21"/>
        </w:numPr>
      </w:pPr>
      <w:r>
        <w:t>make, promise, propose, permit or implement any material changes to the terms and conditions of employment of the Supplier Staff (including pensions and any payments connected with the termination of employment</w:t>
      </w:r>
      <w:proofErr w:type="gramStart"/>
      <w:r>
        <w:t>);</w:t>
      </w:r>
      <w:proofErr w:type="gramEnd"/>
      <w:r>
        <w:t xml:space="preserve"> </w:t>
      </w:r>
    </w:p>
    <w:p w14:paraId="275A9BFC" w14:textId="77777777" w:rsidR="00F62576" w:rsidRDefault="005C4DA4">
      <w:pPr>
        <w:pStyle w:val="ListParagraph"/>
        <w:numPr>
          <w:ilvl w:val="2"/>
          <w:numId w:val="21"/>
        </w:numPr>
      </w:pPr>
      <w:r>
        <w:t xml:space="preserve">increase the proportion of working time spent on the Services (or the relevant part of the Services) by any of the Supplier Staff save for fulfilling assignments and projects previously scheduled and </w:t>
      </w:r>
      <w:proofErr w:type="gramStart"/>
      <w:r>
        <w:t>agreed;</w:t>
      </w:r>
      <w:proofErr w:type="gramEnd"/>
    </w:p>
    <w:p w14:paraId="275A9BFD" w14:textId="77777777" w:rsidR="00F62576" w:rsidRDefault="005C4DA4">
      <w:pPr>
        <w:pStyle w:val="ListParagraph"/>
        <w:numPr>
          <w:ilvl w:val="2"/>
          <w:numId w:val="21"/>
        </w:numPr>
      </w:pPr>
      <w:r>
        <w:t xml:space="preserve">introduce any new contractual or customary practice concerning the making of any lump sum payment on the termination of employment of any employees listed on the Supplier's Provisional Supplier Personnel </w:t>
      </w:r>
      <w:proofErr w:type="gramStart"/>
      <w:r>
        <w:t>List;</w:t>
      </w:r>
      <w:proofErr w:type="gramEnd"/>
    </w:p>
    <w:p w14:paraId="275A9BFE" w14:textId="77777777" w:rsidR="00F62576" w:rsidRDefault="005C4DA4">
      <w:pPr>
        <w:pStyle w:val="ListParagraph"/>
        <w:numPr>
          <w:ilvl w:val="2"/>
          <w:numId w:val="21"/>
        </w:numPr>
      </w:pPr>
      <w:r>
        <w:t>increase or reduce the total number of employees so engaged, or deploy any other person to perform the Services (or the relevant part of the Services</w:t>
      </w:r>
      <w:proofErr w:type="gramStart"/>
      <w:r>
        <w:t>);</w:t>
      </w:r>
      <w:proofErr w:type="gramEnd"/>
    </w:p>
    <w:p w14:paraId="275A9BFF" w14:textId="77777777" w:rsidR="00F62576" w:rsidRDefault="005C4DA4">
      <w:pPr>
        <w:pStyle w:val="ListParagraph"/>
        <w:numPr>
          <w:ilvl w:val="2"/>
          <w:numId w:val="21"/>
        </w:numPr>
      </w:pPr>
      <w:r>
        <w:t xml:space="preserve">terminate or give notice to terminate the employment or contracts of any persons on the Supplier's Provisional Supplier Personnel List save by due disciplinary </w:t>
      </w:r>
      <w:proofErr w:type="gramStart"/>
      <w:r>
        <w:t>process;</w:t>
      </w:r>
      <w:proofErr w:type="gramEnd"/>
    </w:p>
    <w:p w14:paraId="275A9C00" w14:textId="77777777" w:rsidR="00F62576" w:rsidRDefault="005C4DA4">
      <w:pPr>
        <w:pStyle w:val="ListParagraph"/>
        <w:ind w:left="360"/>
      </w:pPr>
      <w:r>
        <w:lastRenderedPageBreak/>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275A9C01" w14:textId="77777777" w:rsidR="00F62576" w:rsidRDefault="005C4DA4">
      <w:pPr>
        <w:pStyle w:val="ListParagraph"/>
        <w:numPr>
          <w:ilvl w:val="1"/>
          <w:numId w:val="21"/>
        </w:numPr>
      </w:pPr>
      <w:r>
        <w:t xml:space="preserve">On or around each anniversary of the Start Date and up to four times during the last 12 Months of the Term, the Buyer may make written requests to the Supplier for information relating to the </w:t>
      </w:r>
      <w:proofErr w:type="gramStart"/>
      <w:r>
        <w:t>manner in which</w:t>
      </w:r>
      <w:proofErr w:type="gramEnd"/>
      <w:r>
        <w:t xml:space="preserve"> the Services are organised.  Within 20 Working Days of receipt of a written request the Supplier shall provide, and shall procure that each Subcontractor shall provide, to the </w:t>
      </w:r>
      <w:proofErr w:type="spellStart"/>
      <w:r>
        <w:t>Buyersuch</w:t>
      </w:r>
      <w:proofErr w:type="spellEnd"/>
      <w:r>
        <w:t xml:space="preserve"> information as the Buyer may reasonably require relating to the </w:t>
      </w:r>
      <w:proofErr w:type="gramStart"/>
      <w:r>
        <w:t>manner in which</w:t>
      </w:r>
      <w:proofErr w:type="gramEnd"/>
      <w:r>
        <w:t xml:space="preserve"> the Services are organised, which shall include:</w:t>
      </w:r>
    </w:p>
    <w:p w14:paraId="275A9C02" w14:textId="77777777" w:rsidR="00F62576" w:rsidRDefault="005C4DA4">
      <w:pPr>
        <w:pStyle w:val="ListParagraph"/>
        <w:numPr>
          <w:ilvl w:val="2"/>
          <w:numId w:val="21"/>
        </w:numPr>
      </w:pPr>
      <w:r>
        <w:t xml:space="preserve">the numbers of employees engaged in providing the </w:t>
      </w:r>
      <w:proofErr w:type="gramStart"/>
      <w:r>
        <w:t>Services;</w:t>
      </w:r>
      <w:proofErr w:type="gramEnd"/>
    </w:p>
    <w:p w14:paraId="275A9C03" w14:textId="77777777" w:rsidR="00F62576" w:rsidRDefault="005C4DA4">
      <w:pPr>
        <w:pStyle w:val="ListParagraph"/>
        <w:numPr>
          <w:ilvl w:val="2"/>
          <w:numId w:val="21"/>
        </w:numPr>
      </w:pPr>
      <w:r>
        <w:t xml:space="preserve">the percentage of time spent by each employee engaged in providing the </w:t>
      </w:r>
      <w:proofErr w:type="gramStart"/>
      <w:r>
        <w:t>Services;</w:t>
      </w:r>
      <w:proofErr w:type="gramEnd"/>
    </w:p>
    <w:p w14:paraId="275A9C04" w14:textId="77777777" w:rsidR="00F62576" w:rsidRDefault="005C4DA4">
      <w:pPr>
        <w:pStyle w:val="ListParagraph"/>
        <w:numPr>
          <w:ilvl w:val="2"/>
          <w:numId w:val="21"/>
        </w:numPr>
      </w:pPr>
      <w:r>
        <w:t>the extent to which each employee qualifies for membership of any of the Statutory Schemes or any Broadly Comparable scheme set up pursuant to the provisions of any of the Annexes to Part D (Pensions) (as appropriate); and</w:t>
      </w:r>
    </w:p>
    <w:p w14:paraId="275A9C05" w14:textId="77777777" w:rsidR="00F62576" w:rsidRDefault="005C4DA4">
      <w:pPr>
        <w:pStyle w:val="ListParagraph"/>
        <w:numPr>
          <w:ilvl w:val="2"/>
          <w:numId w:val="21"/>
        </w:numPr>
      </w:pPr>
      <w:r>
        <w:t>a description of the nature of the work undertaken by each employee by location.</w:t>
      </w:r>
    </w:p>
    <w:p w14:paraId="275A9C06" w14:textId="77777777" w:rsidR="00F62576" w:rsidRDefault="005C4DA4">
      <w:pPr>
        <w:pStyle w:val="ListParagraph"/>
        <w:numPr>
          <w:ilvl w:val="1"/>
          <w:numId w:val="21"/>
        </w:numPr>
      </w:pPr>
      <w:r>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t>
      </w:r>
      <w:r>
        <w:lastRenderedPageBreak/>
        <w:t xml:space="preserve">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275A9C07" w14:textId="77777777" w:rsidR="00F62576" w:rsidRDefault="005C4DA4">
      <w:pPr>
        <w:pStyle w:val="ListParagraph"/>
        <w:numPr>
          <w:ilvl w:val="2"/>
          <w:numId w:val="21"/>
        </w:numPr>
      </w:pPr>
      <w:r>
        <w:t xml:space="preserve">the most recent month's copy pay slip </w:t>
      </w:r>
      <w:proofErr w:type="gramStart"/>
      <w:r>
        <w:t>data;</w:t>
      </w:r>
      <w:proofErr w:type="gramEnd"/>
    </w:p>
    <w:p w14:paraId="275A9C08" w14:textId="77777777" w:rsidR="00F62576" w:rsidRDefault="005C4DA4">
      <w:pPr>
        <w:pStyle w:val="ListParagraph"/>
        <w:numPr>
          <w:ilvl w:val="2"/>
          <w:numId w:val="21"/>
        </w:numPr>
      </w:pPr>
      <w:r>
        <w:t xml:space="preserve">details of cumulative pay for tax and pension </w:t>
      </w:r>
      <w:proofErr w:type="gramStart"/>
      <w:r>
        <w:t>purposes;</w:t>
      </w:r>
      <w:proofErr w:type="gramEnd"/>
    </w:p>
    <w:p w14:paraId="275A9C09" w14:textId="77777777" w:rsidR="00F62576" w:rsidRDefault="005C4DA4">
      <w:pPr>
        <w:pStyle w:val="ListParagraph"/>
        <w:numPr>
          <w:ilvl w:val="2"/>
          <w:numId w:val="21"/>
        </w:numPr>
      </w:pPr>
      <w:r>
        <w:t xml:space="preserve">details of cumulative tax </w:t>
      </w:r>
      <w:proofErr w:type="gramStart"/>
      <w:r>
        <w:t>paid;</w:t>
      </w:r>
      <w:proofErr w:type="gramEnd"/>
    </w:p>
    <w:p w14:paraId="275A9C0A" w14:textId="77777777" w:rsidR="00F62576" w:rsidRDefault="005C4DA4">
      <w:pPr>
        <w:pStyle w:val="ListParagraph"/>
        <w:numPr>
          <w:ilvl w:val="2"/>
          <w:numId w:val="21"/>
        </w:numPr>
      </w:pPr>
      <w:r>
        <w:t xml:space="preserve">tax </w:t>
      </w:r>
      <w:proofErr w:type="gramStart"/>
      <w:r>
        <w:t>code;</w:t>
      </w:r>
      <w:proofErr w:type="gramEnd"/>
    </w:p>
    <w:p w14:paraId="275A9C0B" w14:textId="77777777" w:rsidR="00F62576" w:rsidRDefault="005C4DA4">
      <w:pPr>
        <w:pStyle w:val="ListParagraph"/>
        <w:numPr>
          <w:ilvl w:val="2"/>
          <w:numId w:val="21"/>
        </w:numPr>
      </w:pPr>
      <w:r>
        <w:t>details of any voluntary deductions from pay; and</w:t>
      </w:r>
    </w:p>
    <w:p w14:paraId="275A9C0C" w14:textId="77777777" w:rsidR="00F62576" w:rsidRDefault="005C4DA4">
      <w:pPr>
        <w:pStyle w:val="ListParagraph"/>
        <w:numPr>
          <w:ilvl w:val="2"/>
          <w:numId w:val="21"/>
        </w:numPr>
      </w:pPr>
      <w:r>
        <w:t>bank/building society account details for payroll purposes.</w:t>
      </w:r>
    </w:p>
    <w:p w14:paraId="275A9C0D" w14:textId="77777777" w:rsidR="00F62576" w:rsidRDefault="005C4DA4">
      <w:pPr>
        <w:pStyle w:val="Heading2"/>
        <w:numPr>
          <w:ilvl w:val="0"/>
          <w:numId w:val="21"/>
        </w:numPr>
      </w:pPr>
      <w:r>
        <w:t>Staff Transfer when the contract ends</w:t>
      </w:r>
    </w:p>
    <w:p w14:paraId="275A9C0E" w14:textId="77777777" w:rsidR="00F62576" w:rsidRDefault="005C4DA4">
      <w:pPr>
        <w:pStyle w:val="ListParagraph"/>
        <w:numPr>
          <w:ilvl w:val="1"/>
          <w:numId w:val="21"/>
        </w:numPr>
      </w:pPr>
      <w:r>
        <w:t xml:space="preserve">The Buyer and the Supplier acknowledge that </w:t>
      </w:r>
      <w:proofErr w:type="gramStart"/>
      <w:r>
        <w:t>subsequent to</w:t>
      </w:r>
      <w:proofErr w:type="gramEnd"/>
      <w:r>
        <w:t xml:space="preserve">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275A9C0F" w14:textId="77777777" w:rsidR="00F62576" w:rsidRDefault="005C4DA4">
      <w:pPr>
        <w:pStyle w:val="ListParagraph"/>
        <w:numPr>
          <w:ilvl w:val="1"/>
          <w:numId w:val="21"/>
        </w:numPr>
      </w:pPr>
      <w:r>
        <w:lastRenderedPageBreak/>
        <w:t>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275A9C10" w14:textId="77777777" w:rsidR="00F62576" w:rsidRDefault="005C4DA4">
      <w:pPr>
        <w:pStyle w:val="ListParagraph"/>
        <w:numPr>
          <w:ilvl w:val="1"/>
          <w:numId w:val="21"/>
        </w:numPr>
      </w:pPr>
      <w:r>
        <w:t xml:space="preserve">Subject to Paragraph 2.4, the Supplier shall indemnify the Buyer and/or the Replacement Supplier and/or any Replacement Subcontractor against any Employee Liabilities arising from or </w:t>
      </w:r>
      <w:proofErr w:type="gramStart"/>
      <w:r>
        <w:t>as a result of</w:t>
      </w:r>
      <w:proofErr w:type="gramEnd"/>
      <w:r>
        <w:t xml:space="preserve">: </w:t>
      </w:r>
    </w:p>
    <w:p w14:paraId="275A9C11" w14:textId="77777777" w:rsidR="00F62576" w:rsidRDefault="005C4DA4">
      <w:pPr>
        <w:pStyle w:val="ListParagraph"/>
        <w:numPr>
          <w:ilvl w:val="2"/>
          <w:numId w:val="21"/>
        </w:numPr>
      </w:pPr>
      <w:r>
        <w:t xml:space="preserve">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w:t>
      </w:r>
      <w:proofErr w:type="gramStart"/>
      <w:r>
        <w:t>Date;</w:t>
      </w:r>
      <w:proofErr w:type="gramEnd"/>
      <w:r>
        <w:t xml:space="preserve"> </w:t>
      </w:r>
    </w:p>
    <w:p w14:paraId="275A9C12" w14:textId="77777777" w:rsidR="00F62576" w:rsidRDefault="005C4DA4">
      <w:pPr>
        <w:pStyle w:val="ListParagraph"/>
        <w:numPr>
          <w:ilvl w:val="2"/>
          <w:numId w:val="21"/>
        </w:numPr>
      </w:pPr>
      <w:r>
        <w:t xml:space="preserve">the breach or non-observance by the Supplier or any Subcontractor occurring on or before the Service Transfer Date of: </w:t>
      </w:r>
    </w:p>
    <w:p w14:paraId="275A9C13" w14:textId="77777777" w:rsidR="00F62576" w:rsidRDefault="005C4DA4">
      <w:pPr>
        <w:pStyle w:val="ListParagraph"/>
        <w:numPr>
          <w:ilvl w:val="3"/>
          <w:numId w:val="21"/>
        </w:numPr>
      </w:pPr>
      <w:r>
        <w:t>any collective agreement applicable to the Transferring Supplier Employees; and/or</w:t>
      </w:r>
    </w:p>
    <w:p w14:paraId="275A9C14" w14:textId="77777777" w:rsidR="00F62576" w:rsidRDefault="005C4DA4">
      <w:pPr>
        <w:pStyle w:val="ListParagraph"/>
        <w:numPr>
          <w:ilvl w:val="3"/>
          <w:numId w:val="21"/>
        </w:numPr>
      </w:pPr>
      <w:r>
        <w:t xml:space="preserve">any other custom or practice with a trade union or staff association in respect of any Transferring Supplier Employees which the Supplier or any Subcontractor is contractually bound to </w:t>
      </w:r>
      <w:proofErr w:type="gramStart"/>
      <w:r>
        <w:t>honour;</w:t>
      </w:r>
      <w:proofErr w:type="gramEnd"/>
    </w:p>
    <w:p w14:paraId="275A9C15" w14:textId="77777777" w:rsidR="00F62576" w:rsidRDefault="005C4DA4">
      <w:pPr>
        <w:pStyle w:val="ListParagraph"/>
        <w:numPr>
          <w:ilvl w:val="2"/>
          <w:numId w:val="21"/>
        </w:numPr>
      </w:pPr>
      <w:r>
        <w:lastRenderedPageBreak/>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w:t>
      </w:r>
      <w:proofErr w:type="gramStart"/>
      <w:r>
        <w:t>Date;</w:t>
      </w:r>
      <w:proofErr w:type="gramEnd"/>
    </w:p>
    <w:p w14:paraId="275A9C16" w14:textId="77777777" w:rsidR="00F62576" w:rsidRDefault="005C4DA4">
      <w:pPr>
        <w:pStyle w:val="ListParagraph"/>
        <w:numPr>
          <w:ilvl w:val="2"/>
          <w:numId w:val="21"/>
        </w:numPr>
      </w:pPr>
      <w:r>
        <w:t>any proceeding, claim or demand by HMRC or other statutory authority in respect of any financial obligation including, but not limited to, PAYE and primary and secondary national insurance contributions:</w:t>
      </w:r>
    </w:p>
    <w:p w14:paraId="275A9C17" w14:textId="77777777" w:rsidR="00F62576" w:rsidRDefault="005C4DA4">
      <w:pPr>
        <w:pStyle w:val="ListParagraph"/>
        <w:numPr>
          <w:ilvl w:val="3"/>
          <w:numId w:val="21"/>
        </w:numPr>
      </w:pPr>
      <w:r>
        <w:t>in relation to any Transferring Supplier Employee, to the extent that the proceeding, claim or demand by HMRC or other statutory authority relates to financial obligations arising on and before the Service Transfer Date; and</w:t>
      </w:r>
    </w:p>
    <w:p w14:paraId="275A9C18" w14:textId="77777777" w:rsidR="00F62576" w:rsidRDefault="005C4DA4">
      <w:pPr>
        <w:pStyle w:val="ListParagraph"/>
        <w:numPr>
          <w:ilvl w:val="3"/>
          <w:numId w:val="21"/>
        </w:numPr>
      </w:pPr>
      <w: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275A9C19" w14:textId="77777777" w:rsidR="00F62576" w:rsidRDefault="005C4DA4">
      <w:pPr>
        <w:pStyle w:val="ListParagraph"/>
        <w:numPr>
          <w:ilvl w:val="2"/>
          <w:numId w:val="21"/>
        </w:numPr>
      </w:pPr>
      <w: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t>);</w:t>
      </w:r>
      <w:proofErr w:type="gramEnd"/>
    </w:p>
    <w:p w14:paraId="275A9C1A" w14:textId="77777777" w:rsidR="00F62576" w:rsidRDefault="005C4DA4">
      <w:pPr>
        <w:pStyle w:val="ListParagraph"/>
        <w:numPr>
          <w:ilvl w:val="2"/>
          <w:numId w:val="21"/>
        </w:numPr>
      </w:pPr>
      <w: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275A9C1B" w14:textId="77777777" w:rsidR="00F62576" w:rsidRDefault="005C4DA4">
      <w:pPr>
        <w:pStyle w:val="ListParagraph"/>
        <w:numPr>
          <w:ilvl w:val="2"/>
          <w:numId w:val="21"/>
        </w:numPr>
      </w:pPr>
      <w:r>
        <w:lastRenderedPageBreak/>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275A9C1C" w14:textId="77777777" w:rsidR="00F62576" w:rsidRDefault="005C4DA4">
      <w:pPr>
        <w:pStyle w:val="ListParagraph"/>
        <w:numPr>
          <w:ilvl w:val="1"/>
          <w:numId w:val="21"/>
        </w:numPr>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275A9C1D" w14:textId="77777777" w:rsidR="00F62576" w:rsidRDefault="005C4DA4">
      <w:pPr>
        <w:pStyle w:val="ListParagraph"/>
        <w:numPr>
          <w:ilvl w:val="2"/>
          <w:numId w:val="21"/>
        </w:numPr>
      </w:pPr>
      <w: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275A9C1E" w14:textId="77777777" w:rsidR="00F62576" w:rsidRDefault="005C4DA4">
      <w:pPr>
        <w:pStyle w:val="ListParagraph"/>
        <w:numPr>
          <w:ilvl w:val="2"/>
          <w:numId w:val="21"/>
        </w:numPr>
      </w:pPr>
      <w:r>
        <w:t>arising from the Replacement Supplier’s failure, and/or Replacement Subcontractor’s failure, to comply with its obligations under the Employment Regulations.</w:t>
      </w:r>
    </w:p>
    <w:p w14:paraId="275A9C1F" w14:textId="77777777" w:rsidR="00F62576" w:rsidRDefault="005C4DA4">
      <w:pPr>
        <w:pStyle w:val="ListParagraph"/>
        <w:numPr>
          <w:ilvl w:val="1"/>
          <w:numId w:val="21"/>
        </w:numPr>
      </w:pPr>
      <w: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275A9C20" w14:textId="77777777" w:rsidR="00F62576" w:rsidRDefault="005C4DA4">
      <w:pPr>
        <w:pStyle w:val="ListParagraph"/>
        <w:numPr>
          <w:ilvl w:val="2"/>
          <w:numId w:val="21"/>
        </w:numPr>
      </w:pPr>
      <w:r>
        <w:t xml:space="preserve">the Buyer shall procure that the Replacement Supplier and/or Replacement Subcontractor will, within 5 Working Days of becoming aware of that fact, notify the Buyer and the Supplier in writing; and </w:t>
      </w:r>
    </w:p>
    <w:p w14:paraId="275A9C21" w14:textId="77777777" w:rsidR="00F62576" w:rsidRDefault="005C4DA4">
      <w:pPr>
        <w:pStyle w:val="ListParagraph"/>
        <w:numPr>
          <w:ilvl w:val="2"/>
          <w:numId w:val="21"/>
        </w:numPr>
      </w:pPr>
      <w:r>
        <w:t xml:space="preserve">the Supplier may offer (or may procure that a Subcontractor may offer) employment to such </w:t>
      </w:r>
      <w:proofErr w:type="gramStart"/>
      <w:r>
        <w:t>person, or</w:t>
      </w:r>
      <w:proofErr w:type="gramEnd"/>
      <w:r>
        <w:t xml:space="preserve"> take such other reasonable steps as it considered appropriate to deal the matter provided always that such </w:t>
      </w:r>
      <w:r>
        <w:lastRenderedPageBreak/>
        <w:t xml:space="preserve">steps are in compliance with Law, within15 Working Days of receipt of notice from the Replacement Supplier and/or Replacement Subcontractor. </w:t>
      </w:r>
    </w:p>
    <w:p w14:paraId="275A9C22" w14:textId="77777777" w:rsidR="00F62576" w:rsidRDefault="005C4DA4">
      <w:pPr>
        <w:pStyle w:val="ListParagraph"/>
        <w:numPr>
          <w:ilvl w:val="1"/>
          <w:numId w:val="21"/>
        </w:numPr>
      </w:pPr>
      <w:r>
        <w:t xml:space="preserve">If such offer of is accepted, or if the situation has otherwise been resolved by the Supplier or a Subcontractor, Buyer shall procure that the Replacement Supplier shall, or procure that </w:t>
      </w:r>
      <w:proofErr w:type="gramStart"/>
      <w:r>
        <w:t>the and</w:t>
      </w:r>
      <w:proofErr w:type="gramEnd"/>
      <w:r>
        <w:t>/or Replacement Subcontractor shall, immediately release or procure the release the person from his/her employment or alleged employment;</w:t>
      </w:r>
    </w:p>
    <w:p w14:paraId="275A9C23" w14:textId="77777777" w:rsidR="00F62576" w:rsidRDefault="005C4DA4">
      <w:pPr>
        <w:pStyle w:val="ListParagraph"/>
        <w:numPr>
          <w:ilvl w:val="1"/>
          <w:numId w:val="21"/>
        </w:numPr>
      </w:pPr>
      <w:r>
        <w:t xml:space="preserve">If after the 15 Working Day period specified in Paragraph 2.5.2 has elapsed: </w:t>
      </w:r>
    </w:p>
    <w:p w14:paraId="275A9C24" w14:textId="77777777" w:rsidR="00F62576" w:rsidRDefault="005C4DA4">
      <w:pPr>
        <w:pStyle w:val="ListParagraph"/>
        <w:numPr>
          <w:ilvl w:val="2"/>
          <w:numId w:val="21"/>
        </w:numPr>
      </w:pPr>
      <w:r>
        <w:t xml:space="preserve">no such offer has been made: </w:t>
      </w:r>
    </w:p>
    <w:p w14:paraId="275A9C25" w14:textId="77777777" w:rsidR="00F62576" w:rsidRDefault="005C4DA4">
      <w:pPr>
        <w:pStyle w:val="ListParagraph"/>
        <w:numPr>
          <w:ilvl w:val="2"/>
          <w:numId w:val="21"/>
        </w:numPr>
      </w:pPr>
      <w:r>
        <w:t xml:space="preserve">such offer has been made but not accepted; or </w:t>
      </w:r>
    </w:p>
    <w:p w14:paraId="275A9C26" w14:textId="77777777" w:rsidR="00F62576" w:rsidRDefault="005C4DA4">
      <w:pPr>
        <w:pStyle w:val="ListParagraph"/>
        <w:numPr>
          <w:ilvl w:val="2"/>
          <w:numId w:val="21"/>
        </w:numPr>
      </w:pPr>
      <w:r>
        <w:t>the situation has not otherwise been resolved</w:t>
      </w:r>
    </w:p>
    <w:p w14:paraId="275A9C27" w14:textId="77777777" w:rsidR="00F62576" w:rsidRDefault="005C4DA4">
      <w:pPr>
        <w:pStyle w:val="ListParagraph"/>
        <w:ind w:left="360"/>
      </w:pPr>
      <w:r>
        <w:t xml:space="preserve">the Buyer shall advise the Replacement Supplier and/or Replacement Subcontractor (as appropriate) that it may within 5 Working Days give notice to terminate the employment or alleged employment of such </w:t>
      </w:r>
      <w:proofErr w:type="gramStart"/>
      <w:r>
        <w:t>person;</w:t>
      </w:r>
      <w:proofErr w:type="gramEnd"/>
    </w:p>
    <w:p w14:paraId="275A9C28" w14:textId="77777777" w:rsidR="00F62576" w:rsidRDefault="005C4DA4">
      <w:pPr>
        <w:pStyle w:val="ListParagraph"/>
        <w:numPr>
          <w:ilvl w:val="1"/>
          <w:numId w:val="21"/>
        </w:numPr>
      </w:pPr>
      <w: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14:paraId="275A9C29" w14:textId="77777777" w:rsidR="00F62576" w:rsidRDefault="005C4DA4">
      <w:pPr>
        <w:pStyle w:val="ListParagraph"/>
        <w:numPr>
          <w:ilvl w:val="1"/>
          <w:numId w:val="21"/>
        </w:numPr>
      </w:pPr>
      <w:r>
        <w:t xml:space="preserve">The indemnity in Paragraph 2.8: </w:t>
      </w:r>
    </w:p>
    <w:p w14:paraId="275A9C2A" w14:textId="77777777" w:rsidR="00F62576" w:rsidRDefault="005C4DA4">
      <w:pPr>
        <w:pStyle w:val="ListParagraph"/>
        <w:numPr>
          <w:ilvl w:val="2"/>
          <w:numId w:val="21"/>
        </w:numPr>
      </w:pPr>
      <w:r>
        <w:t>shall not apply to:</w:t>
      </w:r>
    </w:p>
    <w:p w14:paraId="275A9C2B" w14:textId="77777777" w:rsidR="00F62576" w:rsidRDefault="005C4DA4">
      <w:pPr>
        <w:pStyle w:val="ListParagraph"/>
        <w:numPr>
          <w:ilvl w:val="3"/>
          <w:numId w:val="21"/>
        </w:numPr>
      </w:pPr>
      <w:r>
        <w:t xml:space="preserve">any claim for: </w:t>
      </w:r>
    </w:p>
    <w:p w14:paraId="275A9C2C" w14:textId="77777777" w:rsidR="00F62576" w:rsidRDefault="005C4DA4">
      <w:pPr>
        <w:pStyle w:val="ListParagraph"/>
        <w:numPr>
          <w:ilvl w:val="4"/>
          <w:numId w:val="21"/>
        </w:numPr>
      </w:pPr>
      <w:r>
        <w:t xml:space="preserve">discrimination, including on the grounds of sex, race, disability, age, gender reassignment, marriage or civil partnership, </w:t>
      </w:r>
      <w:r>
        <w:lastRenderedPageBreak/>
        <w:t>pregnancy and maternity or sexual orientation, religion or belief; or</w:t>
      </w:r>
    </w:p>
    <w:p w14:paraId="275A9C2D" w14:textId="77777777" w:rsidR="00F62576" w:rsidRDefault="005C4DA4">
      <w:pPr>
        <w:pStyle w:val="ListParagraph"/>
        <w:numPr>
          <w:ilvl w:val="4"/>
          <w:numId w:val="21"/>
        </w:numPr>
      </w:pPr>
      <w:r>
        <w:t xml:space="preserve">equal pay or compensation for less favourable treatment of part-time workers or fixed-term employees, </w:t>
      </w:r>
    </w:p>
    <w:p w14:paraId="275A9C2E" w14:textId="77777777" w:rsidR="00F62576" w:rsidRDefault="005C4DA4">
      <w:pPr>
        <w:pStyle w:val="ListParagraph"/>
        <w:ind w:left="1080"/>
      </w:pPr>
      <w:r>
        <w:t>In any case in relation to any alleged act or omission of the Replacement Supplier and/or Replacement Subcontractor, or</w:t>
      </w:r>
    </w:p>
    <w:p w14:paraId="275A9C2F" w14:textId="77777777" w:rsidR="00F62576" w:rsidRDefault="005C4DA4">
      <w:pPr>
        <w:pStyle w:val="ListParagraph"/>
        <w:numPr>
          <w:ilvl w:val="3"/>
          <w:numId w:val="21"/>
        </w:numPr>
      </w:pPr>
      <w:r>
        <w:t xml:space="preserve">any claim that the termination of employment was unfair because the Replacement Supplier and/or Replacement Subcontractor neglected to follow a fair dismissal procedure; and </w:t>
      </w:r>
    </w:p>
    <w:p w14:paraId="275A9C30" w14:textId="77777777" w:rsidR="00F62576" w:rsidRDefault="005C4DA4">
      <w:pPr>
        <w:pStyle w:val="ListParagraph"/>
        <w:numPr>
          <w:ilvl w:val="2"/>
          <w:numId w:val="21"/>
        </w:numPr>
      </w:pPr>
      <w:r>
        <w:t xml:space="preserve">shall apply only where the notification referred to in Paragraph 2.5.1 is made by the Replacement Supplier and/or Replacement Subcontractor to the Supplier within 6 months of the Service Transfer </w:t>
      </w:r>
      <w:proofErr w:type="gramStart"/>
      <w:r>
        <w:t>Date..</w:t>
      </w:r>
      <w:proofErr w:type="gramEnd"/>
    </w:p>
    <w:p w14:paraId="275A9C31" w14:textId="77777777" w:rsidR="00F62576" w:rsidRDefault="005C4DA4">
      <w:pPr>
        <w:pStyle w:val="ListParagraph"/>
        <w:numPr>
          <w:ilvl w:val="1"/>
          <w:numId w:val="21"/>
        </w:numPr>
      </w:pPr>
      <w: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roofErr w:type="gramStart"/>
      <w:r>
        <w:t>. .</w:t>
      </w:r>
      <w:proofErr w:type="gramEnd"/>
    </w:p>
    <w:p w14:paraId="275A9C32" w14:textId="77777777" w:rsidR="00F62576" w:rsidRDefault="005C4DA4">
      <w:pPr>
        <w:pStyle w:val="ListParagraph"/>
        <w:numPr>
          <w:ilvl w:val="1"/>
          <w:numId w:val="21"/>
        </w:numPr>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75A9C33" w14:textId="77777777" w:rsidR="00F62576" w:rsidRDefault="005C4DA4">
      <w:pPr>
        <w:pStyle w:val="ListParagraph"/>
        <w:numPr>
          <w:ilvl w:val="3"/>
          <w:numId w:val="22"/>
        </w:numPr>
      </w:pPr>
      <w:r>
        <w:lastRenderedPageBreak/>
        <w:t>the Supplier and/or any Subcontractor; and</w:t>
      </w:r>
    </w:p>
    <w:p w14:paraId="275A9C34" w14:textId="77777777" w:rsidR="00F62576" w:rsidRDefault="005C4DA4">
      <w:pPr>
        <w:pStyle w:val="ListParagraph"/>
        <w:numPr>
          <w:ilvl w:val="3"/>
          <w:numId w:val="22"/>
        </w:numPr>
      </w:pPr>
      <w:r>
        <w:t>the Replacement Supplier and/or the Replacement Subcontractor.</w:t>
      </w:r>
    </w:p>
    <w:p w14:paraId="275A9C35" w14:textId="77777777" w:rsidR="00F62576" w:rsidRDefault="005C4DA4">
      <w:pPr>
        <w:pStyle w:val="ListParagraph"/>
        <w:numPr>
          <w:ilvl w:val="1"/>
          <w:numId w:val="22"/>
        </w:numPr>
      </w:pPr>
      <w:r>
        <w:t xml:space="preserve">The Supplier shall, and shall procure that each Subcontractor </w:t>
      </w:r>
      <w:proofErr w:type="gramStart"/>
      <w:r>
        <w:t>shall,  promptly</w:t>
      </w:r>
      <w:proofErr w:type="gramEnd"/>
      <w: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275A9C36" w14:textId="77777777" w:rsidR="00F62576" w:rsidRDefault="005C4DA4">
      <w:pPr>
        <w:pStyle w:val="ListParagraph"/>
        <w:numPr>
          <w:ilvl w:val="1"/>
          <w:numId w:val="22"/>
        </w:numPr>
      </w:pPr>
      <w:r>
        <w:t xml:space="preserve">Subject to Paragraph 2.14, the Buyer shall procure that the Replacement Supplier indemnifies the Supplier on its own behalf and on behalf of any Replacement Subcontractor and its Subcontractors against any Employee Liabilities arising from or </w:t>
      </w:r>
      <w:proofErr w:type="gramStart"/>
      <w:r>
        <w:t>as a result of</w:t>
      </w:r>
      <w:proofErr w:type="gramEnd"/>
      <w:r>
        <w:t xml:space="preserve">: </w:t>
      </w:r>
    </w:p>
    <w:p w14:paraId="275A9C37" w14:textId="77777777" w:rsidR="00F62576" w:rsidRDefault="005C4DA4">
      <w:pPr>
        <w:pStyle w:val="ListParagraph"/>
        <w:numPr>
          <w:ilvl w:val="2"/>
          <w:numId w:val="22"/>
        </w:numPr>
      </w:pPr>
      <w:r>
        <w:t xml:space="preserve">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w:t>
      </w:r>
      <w:proofErr w:type="gramStart"/>
      <w:r>
        <w:t>Employee;</w:t>
      </w:r>
      <w:proofErr w:type="gramEnd"/>
      <w:r>
        <w:t xml:space="preserve"> </w:t>
      </w:r>
    </w:p>
    <w:p w14:paraId="275A9C38" w14:textId="77777777" w:rsidR="00F62576" w:rsidRDefault="005C4DA4">
      <w:pPr>
        <w:pStyle w:val="ListParagraph"/>
        <w:numPr>
          <w:ilvl w:val="2"/>
          <w:numId w:val="22"/>
        </w:numPr>
      </w:pPr>
      <w:r>
        <w:t xml:space="preserve">the breach or non-observance by the Replacement Supplier and/or Replacement Subcontractor on or after the Service Transfer Date of: </w:t>
      </w:r>
    </w:p>
    <w:p w14:paraId="275A9C39" w14:textId="77777777" w:rsidR="00F62576" w:rsidRDefault="005C4DA4">
      <w:pPr>
        <w:pStyle w:val="ListParagraph"/>
        <w:numPr>
          <w:ilvl w:val="3"/>
          <w:numId w:val="23"/>
        </w:numPr>
      </w:pPr>
      <w:r>
        <w:t xml:space="preserve">any collective agreement applicable to the Transferring Supplier Employees identified in the Supplier’s Final Supplier Personnel List; and/or </w:t>
      </w:r>
    </w:p>
    <w:p w14:paraId="275A9C3A" w14:textId="77777777" w:rsidR="00F62576" w:rsidRDefault="005C4DA4">
      <w:pPr>
        <w:pStyle w:val="ListParagraph"/>
        <w:numPr>
          <w:ilvl w:val="3"/>
          <w:numId w:val="23"/>
        </w:numPr>
      </w:pPr>
      <w:r>
        <w:t xml:space="preserve">any custom or practice in respect of any Transferring Supplier Employees identified in the Supplier’s Final Supplier Personnel List which the Replacement Supplier and/or Replacement Subcontractor is contractually bound to </w:t>
      </w:r>
      <w:proofErr w:type="gramStart"/>
      <w:r>
        <w:t>honour;</w:t>
      </w:r>
      <w:proofErr w:type="gramEnd"/>
    </w:p>
    <w:p w14:paraId="275A9C3B" w14:textId="77777777" w:rsidR="00F62576" w:rsidRDefault="005C4DA4">
      <w:pPr>
        <w:pStyle w:val="ListParagraph"/>
        <w:numPr>
          <w:ilvl w:val="2"/>
          <w:numId w:val="23"/>
        </w:numPr>
      </w:pPr>
      <w:r>
        <w:lastRenderedPageBreak/>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w:t>
      </w:r>
      <w:proofErr w:type="gramStart"/>
      <w:r>
        <w:t>Date;</w:t>
      </w:r>
      <w:proofErr w:type="gramEnd"/>
    </w:p>
    <w:p w14:paraId="275A9C3C" w14:textId="77777777" w:rsidR="00F62576" w:rsidRDefault="005C4DA4">
      <w:pPr>
        <w:pStyle w:val="ListParagraph"/>
        <w:numPr>
          <w:ilvl w:val="2"/>
          <w:numId w:val="23"/>
        </w:numPr>
      </w:pPr>
      <w: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275A9C3D" w14:textId="77777777" w:rsidR="00F62576" w:rsidRDefault="005C4DA4">
      <w:pPr>
        <w:pStyle w:val="ListParagraph"/>
        <w:numPr>
          <w:ilvl w:val="2"/>
          <w:numId w:val="23"/>
        </w:numPr>
      </w:pPr>
      <w:r>
        <w:t xml:space="preserve">any statement communicated </w:t>
      </w:r>
      <w:proofErr w:type="gramStart"/>
      <w:r>
        <w:t>to</w:t>
      </w:r>
      <w:proofErr w:type="gramEnd"/>
      <w:r>
        <w:t xml:space="preserve">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275A9C3E" w14:textId="77777777" w:rsidR="00F62576" w:rsidRDefault="005C4DA4">
      <w:pPr>
        <w:pStyle w:val="ListParagraph"/>
        <w:numPr>
          <w:ilvl w:val="2"/>
          <w:numId w:val="23"/>
        </w:numPr>
      </w:pPr>
      <w:r>
        <w:t>any proceeding, claim or demand by HMRC or other statutory authority in respect of any financial obligation including, but not limited to, PAYE and primary and secondary national insurance contributions:</w:t>
      </w:r>
    </w:p>
    <w:p w14:paraId="275A9C3F" w14:textId="77777777" w:rsidR="00F62576" w:rsidRDefault="005C4DA4">
      <w:pPr>
        <w:pStyle w:val="ListParagraph"/>
        <w:numPr>
          <w:ilvl w:val="3"/>
          <w:numId w:val="23"/>
        </w:numPr>
      </w:pPr>
      <w: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275A9C40" w14:textId="77777777" w:rsidR="00F62576" w:rsidRDefault="005C4DA4">
      <w:pPr>
        <w:pStyle w:val="ListParagraph"/>
        <w:numPr>
          <w:ilvl w:val="3"/>
          <w:numId w:val="23"/>
        </w:numPr>
      </w:pPr>
      <w:r>
        <w:lastRenderedPageBreak/>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275A9C41" w14:textId="77777777" w:rsidR="00F62576" w:rsidRDefault="005C4DA4">
      <w:pPr>
        <w:pStyle w:val="ListParagraph"/>
        <w:numPr>
          <w:ilvl w:val="2"/>
          <w:numId w:val="23"/>
        </w:numPr>
      </w:pPr>
      <w: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275A9C42" w14:textId="77777777" w:rsidR="00F62576" w:rsidRDefault="005C4DA4">
      <w:pPr>
        <w:pStyle w:val="ListParagraph"/>
        <w:numPr>
          <w:ilvl w:val="2"/>
          <w:numId w:val="23"/>
        </w:numPr>
      </w:pPr>
      <w: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275A9C43" w14:textId="77777777" w:rsidR="00F62576" w:rsidRDefault="005C4DA4">
      <w:pPr>
        <w:pStyle w:val="ListParagraph"/>
        <w:numPr>
          <w:ilvl w:val="1"/>
          <w:numId w:val="23"/>
        </w:numPr>
      </w:pPr>
      <w: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sectPr w:rsidR="00F62576">
      <w:headerReference w:type="default" r:id="rId10"/>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3DC34" w14:textId="77777777" w:rsidR="00D85A2E" w:rsidRDefault="00D85A2E">
      <w:pPr>
        <w:spacing w:before="0" w:after="0" w:line="240" w:lineRule="auto"/>
      </w:pPr>
      <w:r>
        <w:separator/>
      </w:r>
    </w:p>
  </w:endnote>
  <w:endnote w:type="continuationSeparator" w:id="0">
    <w:p w14:paraId="16AA236A" w14:textId="77777777" w:rsidR="00D85A2E" w:rsidRDefault="00D85A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9A11" w14:textId="77777777" w:rsidR="005C4DA4" w:rsidRDefault="005C4DA4">
    <w:pPr>
      <w:pStyle w:val="Footer"/>
      <w:jc w:val="right"/>
    </w:pPr>
    <w:r>
      <w:fldChar w:fldCharType="begin"/>
    </w:r>
    <w:r>
      <w:instrText xml:space="preserve"> PAGE </w:instrText>
    </w:r>
    <w:r>
      <w:fldChar w:fldCharType="separate"/>
    </w:r>
    <w:r>
      <w:t>2</w:t>
    </w:r>
    <w:r>
      <w:fldChar w:fldCharType="end"/>
    </w:r>
  </w:p>
  <w:p w14:paraId="275A9A12" w14:textId="77777777" w:rsidR="005C4DA4" w:rsidRDefault="005C4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3B4EE" w14:textId="77777777" w:rsidR="00D85A2E" w:rsidRDefault="00D85A2E">
      <w:pPr>
        <w:spacing w:before="0" w:after="0" w:line="240" w:lineRule="auto"/>
      </w:pPr>
      <w:r>
        <w:rPr>
          <w:color w:val="000000"/>
        </w:rPr>
        <w:separator/>
      </w:r>
    </w:p>
  </w:footnote>
  <w:footnote w:type="continuationSeparator" w:id="0">
    <w:p w14:paraId="2550C6FE" w14:textId="77777777" w:rsidR="00D85A2E" w:rsidRDefault="00D85A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9A0F" w14:textId="77777777" w:rsidR="005C4DA4" w:rsidRDefault="005C4DA4">
    <w:pPr>
      <w:pStyle w:val="Header"/>
    </w:pPr>
    <w:r>
      <w:t>RM6242 Order Schedule 2 – Staff Transfer</w:t>
    </w:r>
  </w:p>
  <w:p w14:paraId="040E4262" w14:textId="77777777" w:rsidR="00E05DC8" w:rsidRDefault="00E05DC8" w:rsidP="00E05DC8">
    <w:r>
      <w:t xml:space="preserve">ORDER REF: </w:t>
    </w:r>
    <w:r w:rsidRPr="00657351">
      <w:t>New Model Designs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7359"/>
    <w:multiLevelType w:val="multilevel"/>
    <w:tmpl w:val="F72CDE18"/>
    <w:lvl w:ilvl="0">
      <w:start w:val="2"/>
      <w:numFmt w:val="decimal"/>
      <w:lvlText w:val="%1."/>
      <w:lvlJc w:val="left"/>
      <w:pPr>
        <w:ind w:left="360" w:hanging="360"/>
      </w:pPr>
    </w:lvl>
    <w:lvl w:ilvl="1">
      <w:start w:val="13"/>
      <w:numFmt w:val="decimal"/>
      <w:lvlText w:val="%1.%2."/>
      <w:lvlJc w:val="left"/>
      <w:pPr>
        <w:ind w:left="792" w:hanging="432"/>
      </w:pPr>
    </w:lvl>
    <w:lvl w:ilvl="2">
      <w:start w:val="2"/>
      <w:numFmt w:val="decimal"/>
      <w:lvlText w:val="%1.%2.%3."/>
      <w:lvlJc w:val="left"/>
      <w:pPr>
        <w:ind w:left="1224" w:hanging="504"/>
      </w:pPr>
    </w:lvl>
    <w:lvl w:ilvl="3">
      <w:start w:val="1"/>
      <w:numFmt w:val="lowerLetter"/>
      <w:lvlText w:val="%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5E47E9"/>
    <w:multiLevelType w:val="multilevel"/>
    <w:tmpl w:val="0B3091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194F5C"/>
    <w:multiLevelType w:val="multilevel"/>
    <w:tmpl w:val="9822DD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0F1E95"/>
    <w:multiLevelType w:val="multilevel"/>
    <w:tmpl w:val="C778F5DC"/>
    <w:lvl w:ilvl="0">
      <w:start w:val="2"/>
      <w:numFmt w:val="decimal"/>
      <w:lvlText w:val="%1."/>
      <w:lvlJc w:val="left"/>
      <w:pPr>
        <w:ind w:left="360" w:hanging="360"/>
      </w:pPr>
    </w:lvl>
    <w:lvl w:ilvl="1">
      <w:start w:val="11"/>
      <w:numFmt w:val="decimal"/>
      <w:lvlText w:val="%1.%2."/>
      <w:lvlJc w:val="left"/>
      <w:pPr>
        <w:ind w:left="792" w:hanging="432"/>
      </w:pPr>
    </w:lvl>
    <w:lvl w:ilvl="2">
      <w:start w:val="1"/>
      <w:numFmt w:val="decimal"/>
      <w:lvlText w:val="%1.%2.%3."/>
      <w:lvlJc w:val="left"/>
      <w:pPr>
        <w:ind w:left="1224" w:hanging="504"/>
      </w:pPr>
    </w:lvl>
    <w:lvl w:ilvl="3">
      <w:start w:val="3"/>
      <w:numFmt w:val="lowerLetter"/>
      <w:lvlText w:val="%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BB2A73"/>
    <w:multiLevelType w:val="multilevel"/>
    <w:tmpl w:val="4D226A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F2573B"/>
    <w:multiLevelType w:val="multilevel"/>
    <w:tmpl w:val="69B819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A8605C"/>
    <w:multiLevelType w:val="multilevel"/>
    <w:tmpl w:val="DCB6C7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E50BD8"/>
    <w:multiLevelType w:val="multilevel"/>
    <w:tmpl w:val="30F0E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BB4BD7"/>
    <w:multiLevelType w:val="multilevel"/>
    <w:tmpl w:val="676C34CC"/>
    <w:lvl w:ilvl="0">
      <w:start w:val="1"/>
      <w:numFmt w:val="lowerLetter"/>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9" w15:restartNumberingAfterBreak="0">
    <w:nsid w:val="3DE6642E"/>
    <w:multiLevelType w:val="multilevel"/>
    <w:tmpl w:val="1D2A5B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EA62E6"/>
    <w:multiLevelType w:val="multilevel"/>
    <w:tmpl w:val="BEF8A5D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4814A32"/>
    <w:multiLevelType w:val="multilevel"/>
    <w:tmpl w:val="443E76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EA7837"/>
    <w:multiLevelType w:val="multilevel"/>
    <w:tmpl w:val="5D1EB9FC"/>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A549FA"/>
    <w:multiLevelType w:val="multilevel"/>
    <w:tmpl w:val="6E4012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6E4C62"/>
    <w:multiLevelType w:val="multilevel"/>
    <w:tmpl w:val="06205F4A"/>
    <w:lvl w:ilvl="0">
      <w:start w:val="1"/>
      <w:numFmt w:val="lowerLetter"/>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5" w15:restartNumberingAfterBreak="0">
    <w:nsid w:val="51FD14B2"/>
    <w:multiLevelType w:val="multilevel"/>
    <w:tmpl w:val="39F28814"/>
    <w:lvl w:ilvl="0">
      <w:start w:val="1"/>
      <w:numFmt w:val="lowerRoman"/>
      <w:lvlText w:val="%1."/>
      <w:lvlJc w:val="righ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6" w15:restartNumberingAfterBreak="0">
    <w:nsid w:val="56AB1CEA"/>
    <w:multiLevelType w:val="multilevel"/>
    <w:tmpl w:val="EE6AECE8"/>
    <w:lvl w:ilvl="0">
      <w:start w:val="1"/>
      <w:numFmt w:val="lowerLetter"/>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7" w15:restartNumberingAfterBreak="0">
    <w:nsid w:val="593A5505"/>
    <w:multiLevelType w:val="multilevel"/>
    <w:tmpl w:val="AEC2BC0A"/>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A70A9C"/>
    <w:multiLevelType w:val="multilevel"/>
    <w:tmpl w:val="8AE89216"/>
    <w:lvl w:ilvl="0">
      <w:start w:val="1"/>
      <w:numFmt w:val="lowerLetter"/>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9" w15:restartNumberingAfterBreak="0">
    <w:nsid w:val="71895CC4"/>
    <w:multiLevelType w:val="multilevel"/>
    <w:tmpl w:val="25FE07C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A92AF2"/>
    <w:multiLevelType w:val="multilevel"/>
    <w:tmpl w:val="7A86E8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FC7EA6"/>
    <w:multiLevelType w:val="multilevel"/>
    <w:tmpl w:val="F8FEECA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F5F33C1"/>
    <w:multiLevelType w:val="multilevel"/>
    <w:tmpl w:val="7E08750A"/>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num w:numId="1" w16cid:durableId="336617381">
    <w:abstractNumId w:val="6"/>
  </w:num>
  <w:num w:numId="2" w16cid:durableId="1800565308">
    <w:abstractNumId w:val="8"/>
  </w:num>
  <w:num w:numId="3" w16cid:durableId="2067802533">
    <w:abstractNumId w:val="15"/>
  </w:num>
  <w:num w:numId="4" w16cid:durableId="286551964">
    <w:abstractNumId w:val="16"/>
  </w:num>
  <w:num w:numId="5" w16cid:durableId="1230458179">
    <w:abstractNumId w:val="21"/>
  </w:num>
  <w:num w:numId="6" w16cid:durableId="935331708">
    <w:abstractNumId w:val="22"/>
  </w:num>
  <w:num w:numId="7" w16cid:durableId="1235773949">
    <w:abstractNumId w:val="10"/>
  </w:num>
  <w:num w:numId="8" w16cid:durableId="833836376">
    <w:abstractNumId w:val="1"/>
  </w:num>
  <w:num w:numId="9" w16cid:durableId="1238830561">
    <w:abstractNumId w:val="19"/>
  </w:num>
  <w:num w:numId="10" w16cid:durableId="1479686584">
    <w:abstractNumId w:val="20"/>
  </w:num>
  <w:num w:numId="11" w16cid:durableId="170217359">
    <w:abstractNumId w:val="9"/>
  </w:num>
  <w:num w:numId="12" w16cid:durableId="760105866">
    <w:abstractNumId w:val="2"/>
  </w:num>
  <w:num w:numId="13" w16cid:durableId="417870148">
    <w:abstractNumId w:val="13"/>
  </w:num>
  <w:num w:numId="14" w16cid:durableId="1347712405">
    <w:abstractNumId w:val="12"/>
  </w:num>
  <w:num w:numId="15" w16cid:durableId="1089351363">
    <w:abstractNumId w:val="17"/>
  </w:num>
  <w:num w:numId="16" w16cid:durableId="513493687">
    <w:abstractNumId w:val="11"/>
  </w:num>
  <w:num w:numId="17" w16cid:durableId="1044066288">
    <w:abstractNumId w:val="4"/>
  </w:num>
  <w:num w:numId="18" w16cid:durableId="1652445154">
    <w:abstractNumId w:val="18"/>
  </w:num>
  <w:num w:numId="19" w16cid:durableId="323775632">
    <w:abstractNumId w:val="14"/>
  </w:num>
  <w:num w:numId="20" w16cid:durableId="275412645">
    <w:abstractNumId w:val="5"/>
  </w:num>
  <w:num w:numId="21" w16cid:durableId="1691174461">
    <w:abstractNumId w:val="7"/>
  </w:num>
  <w:num w:numId="22" w16cid:durableId="1088579031">
    <w:abstractNumId w:val="3"/>
  </w:num>
  <w:num w:numId="23" w16cid:durableId="154660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76"/>
    <w:rsid w:val="000150E4"/>
    <w:rsid w:val="000E4AB2"/>
    <w:rsid w:val="001E2C78"/>
    <w:rsid w:val="002B6501"/>
    <w:rsid w:val="003C6ECF"/>
    <w:rsid w:val="005719BD"/>
    <w:rsid w:val="005C4DA4"/>
    <w:rsid w:val="00601E59"/>
    <w:rsid w:val="00AB5274"/>
    <w:rsid w:val="00B35D1E"/>
    <w:rsid w:val="00C74CA1"/>
    <w:rsid w:val="00CE6682"/>
    <w:rsid w:val="00D415AE"/>
    <w:rsid w:val="00D85A2E"/>
    <w:rsid w:val="00DA185A"/>
    <w:rsid w:val="00E05DC8"/>
    <w:rsid w:val="00F457A7"/>
    <w:rsid w:val="00F62576"/>
    <w:rsid w:val="00F9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9A07"/>
  <w15:docId w15:val="{793460F1-62A3-419A-86A2-1FBD9E1F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hAnsi="Arial"/>
      <w:sz w:val="24"/>
    </w:rPr>
  </w:style>
  <w:style w:type="paragraph" w:styleId="Heading1">
    <w:name w:val="heading 1"/>
    <w:basedOn w:val="Normal"/>
    <w:next w:val="Normal"/>
    <w:uiPriority w:val="9"/>
    <w:qFormat/>
    <w:pPr>
      <w:keepNext/>
      <w:keepLines/>
      <w:spacing w:before="240" w:after="240" w:line="240" w:lineRule="auto"/>
      <w:outlineLvl w:val="0"/>
    </w:pPr>
    <w:rPr>
      <w:rFonts w:eastAsia="Times New Roman"/>
      <w:b/>
      <w:sz w:val="36"/>
      <w:szCs w:val="32"/>
    </w:rPr>
  </w:style>
  <w:style w:type="paragraph" w:styleId="Heading2">
    <w:name w:val="heading 2"/>
    <w:basedOn w:val="Heading1"/>
    <w:next w:val="Normal"/>
    <w:uiPriority w:val="9"/>
    <w:unhideWhenUsed/>
    <w:qFormat/>
    <w:pPr>
      <w:spacing w:after="120" w:line="360" w:lineRule="auto"/>
      <w:outlineLvl w:val="1"/>
    </w:pPr>
    <w:rPr>
      <w:sz w:val="28"/>
    </w:rPr>
  </w:style>
  <w:style w:type="paragraph" w:styleId="Heading3">
    <w:name w:val="heading 3"/>
    <w:basedOn w:val="Normal"/>
    <w:next w:val="Normal"/>
    <w:uiPriority w:val="9"/>
    <w:unhideWhenUsed/>
    <w:qFormat/>
    <w:pPr>
      <w:keepNext/>
      <w:keepLines/>
      <w:spacing w:before="40" w:after="120"/>
      <w:outlineLvl w:val="2"/>
    </w:pPr>
    <w:rPr>
      <w:rFonts w:eastAsia="Times New Roman"/>
      <w:b/>
      <w:szCs w:val="24"/>
    </w:rPr>
  </w:style>
  <w:style w:type="paragraph" w:styleId="Heading4">
    <w:name w:val="heading 4"/>
    <w:basedOn w:val="Normal"/>
    <w:next w:val="Normal"/>
    <w:uiPriority w:val="9"/>
    <w:semiHidden/>
    <w:unhideWhenUsed/>
    <w:qFormat/>
    <w:pPr>
      <w:keepNext/>
      <w:keepLines/>
      <w:outlineLvl w:val="3"/>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sz w:val="28"/>
      <w:szCs w:val="32"/>
    </w:rPr>
  </w:style>
  <w:style w:type="character" w:customStyle="1" w:styleId="Heading1Char">
    <w:name w:val="Heading 1 Char"/>
    <w:basedOn w:val="DefaultParagraphFont"/>
    <w:rPr>
      <w:rFonts w:ascii="Arial" w:eastAsia="Times New Roman" w:hAnsi="Arial" w:cs="Times New Roman"/>
      <w:b/>
      <w:sz w:val="36"/>
      <w:szCs w:val="32"/>
    </w:rPr>
  </w:style>
  <w:style w:type="character" w:customStyle="1" w:styleId="Heading3Char">
    <w:name w:val="Heading 3 Char"/>
    <w:basedOn w:val="DefaultParagraphFont"/>
    <w:rPr>
      <w:rFonts w:ascii="Arial" w:eastAsia="Times New Roman" w:hAnsi="Arial" w:cs="Times New Roman"/>
      <w:b/>
      <w:sz w:val="24"/>
      <w:szCs w:val="24"/>
    </w:rPr>
  </w:style>
  <w:style w:type="character" w:customStyle="1" w:styleId="Heading4Char">
    <w:name w:val="Heading 4 Char"/>
    <w:basedOn w:val="DefaultParagraphFont"/>
    <w:rPr>
      <w:rFonts w:ascii="Arial" w:eastAsia="Times New Roman" w:hAnsi="Arial" w:cs="Times New Roman"/>
      <w:b/>
      <w:iCs/>
    </w:r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Arial" w:hAnsi="Arial"/>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Arial" w:hAnsi="Arial"/>
    </w:rPr>
  </w:style>
  <w:style w:type="paragraph" w:styleId="ListParagraph">
    <w:name w:val="List Paragraph"/>
    <w:basedOn w:val="Normal"/>
    <w:pPr>
      <w:ind w:left="720"/>
    </w:pPr>
  </w:style>
  <w:style w:type="paragraph" w:styleId="FootnoteText">
    <w:name w:val="footnote text"/>
    <w:basedOn w:val="Normal"/>
    <w:pPr>
      <w:spacing w:before="0" w:after="0" w:line="240" w:lineRule="auto"/>
    </w:pPr>
    <w:rPr>
      <w:sz w:val="20"/>
      <w:szCs w:val="20"/>
    </w:rPr>
  </w:style>
  <w:style w:type="character" w:customStyle="1" w:styleId="FootnoteTextChar">
    <w:name w:val="Footnote Text Char"/>
    <w:basedOn w:val="DefaultParagraphFont"/>
    <w:rPr>
      <w:rFonts w:ascii="Arial" w:hAnsi="Arial"/>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ucu\OneDrive%20-%20Department%20for%20Education\Documents\Accessibility%20template%20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D05BE-F9AB-4C1F-B238-B14BE59C2433}">
  <ds:schemaRefs>
    <ds:schemaRef ds:uri="http://schemas.microsoft.com/sharepoint/v3/contenttype/forms"/>
  </ds:schemaRefs>
</ds:datastoreItem>
</file>

<file path=customXml/itemProps2.xml><?xml version="1.0" encoding="utf-8"?>
<ds:datastoreItem xmlns:ds="http://schemas.openxmlformats.org/officeDocument/2006/customXml" ds:itemID="{19942627-87F3-4F60-8337-97B9216EB16E}">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430c7f94-0362-49de-ae53-d225bfbda5b2"/>
  </ds:schemaRefs>
</ds:datastoreItem>
</file>

<file path=customXml/itemProps3.xml><?xml version="1.0" encoding="utf-8"?>
<ds:datastoreItem xmlns:ds="http://schemas.openxmlformats.org/officeDocument/2006/customXml" ds:itemID="{426B1C89-7F07-48AB-B977-608733778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Accessibility template v2</Template>
  <TotalTime>12</TotalTime>
  <Pages>24</Pages>
  <Words>5575</Words>
  <Characters>31778</Characters>
  <Application>Microsoft Office Word</Application>
  <DocSecurity>0</DocSecurity>
  <Lines>264</Lines>
  <Paragraphs>74</Paragraphs>
  <ScaleCrop>false</ScaleCrop>
  <Company/>
  <LinksUpToDate>false</LinksUpToDate>
  <CharactersWithSpaces>37279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Gibson</dc:creator>
  <dc:description/>
  <cp:lastModifiedBy>CUCU, Cosmina</cp:lastModifiedBy>
  <cp:revision>15</cp:revision>
  <dcterms:created xsi:type="dcterms:W3CDTF">2024-10-29T10:08:00Z</dcterms:created>
  <dcterms:modified xsi:type="dcterms:W3CDTF">2024-11-05T15:10:00Z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