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7BEEE04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D6363F">
              <w:rPr>
                <w:rFonts w:ascii="Arial" w:hAnsi="Arial" w:cs="Arial"/>
                <w:b/>
                <w:sz w:val="22"/>
              </w:rPr>
              <w:t>923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C6608A1" w:rsidR="004E4BD7" w:rsidRDefault="004023A1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D6363F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9-2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A7AC595" w:rsidR="005C6E7D" w:rsidRDefault="00D6363F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25 September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3C71B26D" w:rsidR="00627D44" w:rsidRPr="00D6363F" w:rsidRDefault="00A53652" w:rsidP="00A53652">
      <w:pPr>
        <w:jc w:val="center"/>
        <w:rPr>
          <w:rFonts w:ascii="Arial" w:hAnsi="Arial" w:cs="Arial"/>
          <w:b/>
        </w:rPr>
      </w:pPr>
      <w:r w:rsidRPr="00D6363F">
        <w:rPr>
          <w:rFonts w:ascii="Arial" w:hAnsi="Arial" w:cs="Arial"/>
          <w:b/>
        </w:rPr>
        <w:t>1-</w:t>
      </w:r>
      <w:r w:rsidR="00D6363F" w:rsidRPr="00D6363F">
        <w:rPr>
          <w:rFonts w:ascii="Arial" w:hAnsi="Arial" w:cs="Arial"/>
          <w:b/>
        </w:rPr>
        <w:t xml:space="preserve">923 </w:t>
      </w:r>
      <w:r w:rsidR="00D6363F" w:rsidRPr="00D6363F">
        <w:rPr>
          <w:rFonts w:ascii="Arial" w:hAnsi="Arial" w:cs="Arial"/>
          <w:b/>
          <w:color w:val="000000"/>
          <w:shd w:val="clear" w:color="auto" w:fill="F7F8F8"/>
        </w:rPr>
        <w:t>Improving maintenance through our customer eyes (2019 -2021)</w:t>
      </w:r>
      <w:r w:rsidRPr="00D6363F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6500AA10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8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6363F">
            <w:rPr>
              <w:rFonts w:ascii="Arial" w:hAnsi="Arial" w:cs="Arial"/>
            </w:rPr>
            <w:t>29 August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1ADF399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10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6363F">
            <w:rPr>
              <w:rFonts w:ascii="Arial" w:hAnsi="Arial" w:cs="Arial"/>
            </w:rPr>
            <w:t>01 October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949D0">
            <w:rPr>
              <w:rFonts w:ascii="Arial" w:hAnsi="Arial" w:cs="Arial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213445E3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6363F">
        <w:rPr>
          <w:rFonts w:ascii="Arial" w:hAnsi="Arial" w:cs="Arial"/>
          <w:b/>
        </w:rPr>
        <w:t>173,666.04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7D45D891" w:rsidR="00627D44" w:rsidRPr="00627D44" w:rsidRDefault="002C50A6" w:rsidP="00627D44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 w:rsidR="00D6363F">
        <w:rPr>
          <w:rFonts w:ascii="Arial" w:hAnsi="Arial" w:cs="Arial"/>
          <w:lang w:eastAsia="en-GB"/>
        </w:rPr>
        <w:t xml:space="preserve">07712 542022 / </w:t>
      </w:r>
      <w:hyperlink r:id="rId8" w:history="1">
        <w:r>
          <w:rPr>
            <w:rStyle w:val="Hyperlink"/>
            <w:rFonts w:ascii="Arial" w:hAnsi="Arial" w:cs="Arial"/>
            <w:lang w:eastAsia="en-GB"/>
          </w:rPr>
          <w:t>xx</w:t>
        </w:r>
      </w:hyperlink>
      <w:r w:rsidR="00D6363F">
        <w:rPr>
          <w:rFonts w:ascii="Arial" w:hAnsi="Arial" w:cs="Arial"/>
          <w:lang w:eastAsia="en-GB"/>
        </w:rPr>
        <w:t xml:space="preserve">,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75BB8F79" w14:textId="4DCDE541" w:rsidR="006A5D1C" w:rsidRDefault="002C50A6" w:rsidP="00727813">
      <w:pPr>
        <w:rPr>
          <w:rFonts w:ascii="Arial" w:hAnsi="Arial" w:cs="Arial"/>
        </w:rPr>
      </w:pPr>
      <w:r>
        <w:rPr>
          <w:rFonts w:ascii="Lucida Calligraphy" w:hAnsi="Lucida Calligraphy" w:cs="Arial"/>
        </w:rPr>
        <w:t>xx</w:t>
      </w:r>
      <w:bookmarkStart w:id="14" w:name="_GoBack"/>
      <w:bookmarkEnd w:id="14"/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734BC60C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1-</w:t>
            </w:r>
            <w:bookmarkEnd w:id="19"/>
            <w:r w:rsidR="00D6363F">
              <w:rPr>
                <w:rFonts w:ascii="Arial" w:hAnsi="Arial" w:cs="Arial"/>
              </w:rPr>
              <w:t>923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46F6BAE0" w:rsidR="00627D44" w:rsidRPr="00627D44" w:rsidRDefault="009B0EF8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3833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70D00FD3" w:rsidR="00627D44" w:rsidRPr="00627D44" w:rsidRDefault="00D6363F" w:rsidP="00727813">
            <w:pPr>
              <w:rPr>
                <w:rFonts w:ascii="Arial" w:hAnsi="Arial" w:cs="Arial"/>
              </w:rPr>
            </w:pPr>
            <w:bookmarkStart w:id="20" w:name="bkCostCentre"/>
            <w:r w:rsidRPr="00D6363F">
              <w:rPr>
                <w:rFonts w:ascii="Arial" w:hAnsi="Arial" w:cs="Arial"/>
              </w:rPr>
              <w:t>570874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890F3" w14:textId="77777777" w:rsidR="004023A1" w:rsidRDefault="004023A1">
      <w:r>
        <w:separator/>
      </w:r>
    </w:p>
  </w:endnote>
  <w:endnote w:type="continuationSeparator" w:id="0">
    <w:p w14:paraId="760EC2AA" w14:textId="77777777" w:rsidR="004023A1" w:rsidRDefault="0040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01229C9A" w:rsidR="00777912" w:rsidRDefault="00362E70">
    <w:pPr>
      <w:pStyle w:val="Footer"/>
    </w:pPr>
    <w:fldSimple w:instr=" FILENAME  \* MERGEFORMAT ">
      <w:r w:rsidR="00A949D0">
        <w:rPr>
          <w:noProof/>
        </w:rPr>
        <w:t>1-923 AJJV AWARD LETTER - LOT 1</w:t>
      </w:r>
    </w:fldSimple>
  </w:p>
  <w:p w14:paraId="645A3AC8" w14:textId="1A60DA88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949D0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D6C4E" w14:textId="77777777" w:rsidR="004023A1" w:rsidRDefault="004023A1">
      <w:r>
        <w:separator/>
      </w:r>
    </w:p>
  </w:footnote>
  <w:footnote w:type="continuationSeparator" w:id="0">
    <w:p w14:paraId="7258DC39" w14:textId="77777777" w:rsidR="004023A1" w:rsidRDefault="00402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16FCD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2C50A6"/>
    <w:rsid w:val="00336C27"/>
    <w:rsid w:val="00362E70"/>
    <w:rsid w:val="00364CE3"/>
    <w:rsid w:val="00375CFE"/>
    <w:rsid w:val="004023A1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20587"/>
    <w:rsid w:val="0096338C"/>
    <w:rsid w:val="00985C09"/>
    <w:rsid w:val="009865D2"/>
    <w:rsid w:val="009B0EF8"/>
    <w:rsid w:val="00A26AB8"/>
    <w:rsid w:val="00A53652"/>
    <w:rsid w:val="00A949D0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6363F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6363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g.payne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280B60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07E81"/>
    <w:rsid w:val="002448C6"/>
    <w:rsid w:val="00280B60"/>
    <w:rsid w:val="003452D5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A26C6D"/>
    <w:rsid w:val="00A8024D"/>
    <w:rsid w:val="00AA2DD1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ED13C-7AA4-4D27-98DA-A6F98B8E1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3</cp:revision>
  <cp:lastPrinted>2019-10-03T08:31:00Z</cp:lastPrinted>
  <dcterms:created xsi:type="dcterms:W3CDTF">2019-10-03T08:31:00Z</dcterms:created>
  <dcterms:modified xsi:type="dcterms:W3CDTF">2019-10-03T13:46:00Z</dcterms:modified>
</cp:coreProperties>
</file>