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25CED">
              <w:rPr>
                <w:rFonts w:ascii="Arial" w:hAnsi="Arial" w:cs="Arial"/>
                <w:b/>
                <w:sz w:val="22"/>
              </w:rPr>
              <w:t>657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0E0A5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25CED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425CED" w:rsidP="00425CE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24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25CED" w:rsidRPr="00425CED">
        <w:rPr>
          <w:rFonts w:ascii="Arial" w:hAnsi="Arial" w:cs="Arial"/>
          <w:b/>
        </w:rPr>
        <w:t>657 Pavement Assessment Accreditation and Quality Assurance (PAAQA)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425CED">
        <w:rPr>
          <w:rFonts w:ascii="Arial" w:hAnsi="Arial" w:cs="Arial"/>
        </w:rPr>
        <w:t>6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25CED">
        <w:rPr>
          <w:rFonts w:ascii="Arial" w:hAnsi="Arial" w:cs="Arial"/>
        </w:rPr>
        <w:t>24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25CED">
        <w:rPr>
          <w:rFonts w:ascii="Arial" w:hAnsi="Arial" w:cs="Arial"/>
        </w:rPr>
        <w:t>30 August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25CED">
        <w:rPr>
          <w:rFonts w:ascii="Arial" w:hAnsi="Arial" w:cs="Arial"/>
          <w:b/>
        </w:rPr>
        <w:t>359,889.</w:t>
      </w:r>
      <w:r w:rsidR="00D74557">
        <w:rPr>
          <w:rFonts w:ascii="Arial" w:hAnsi="Arial" w:cs="Arial"/>
          <w:b/>
        </w:rPr>
        <w:t>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306BC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1306BC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D74557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74557">
              <w:rPr>
                <w:rFonts w:ascii="Arial" w:hAnsi="Arial" w:cs="Arial"/>
              </w:rPr>
              <w:t>657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7455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74557" w:rsidP="00727813">
            <w:pPr>
              <w:rPr>
                <w:rFonts w:ascii="Arial" w:hAnsi="Arial" w:cs="Arial"/>
              </w:rPr>
            </w:pPr>
            <w:bookmarkStart w:id="21" w:name="bkCostCentre"/>
            <w:r w:rsidRPr="00D74557">
              <w:rPr>
                <w:rFonts w:ascii="Arial" w:hAnsi="Arial" w:cs="Arial"/>
              </w:rPr>
              <w:t>571036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5C" w:rsidRDefault="000E0A5C">
      <w:r>
        <w:separator/>
      </w:r>
    </w:p>
  </w:endnote>
  <w:endnote w:type="continuationSeparator" w:id="0">
    <w:p w:rsidR="000E0A5C" w:rsidRDefault="000E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0E0A5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5C" w:rsidRDefault="000E0A5C">
      <w:r>
        <w:separator/>
      </w:r>
    </w:p>
  </w:footnote>
  <w:footnote w:type="continuationSeparator" w:id="0">
    <w:p w:rsidR="000E0A5C" w:rsidRDefault="000E0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0E0A5C"/>
    <w:rsid w:val="001209C0"/>
    <w:rsid w:val="001306BC"/>
    <w:rsid w:val="0013631C"/>
    <w:rsid w:val="001675F0"/>
    <w:rsid w:val="001E763A"/>
    <w:rsid w:val="00232772"/>
    <w:rsid w:val="002B0CC6"/>
    <w:rsid w:val="002B4544"/>
    <w:rsid w:val="00336C27"/>
    <w:rsid w:val="00375CFE"/>
    <w:rsid w:val="00425CED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B45F0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7455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F1E2C"/>
    <w:rsid w:val="004B0721"/>
    <w:rsid w:val="00622F0A"/>
    <w:rsid w:val="00692579"/>
    <w:rsid w:val="00695C80"/>
    <w:rsid w:val="00714A23"/>
    <w:rsid w:val="008F6B7B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A23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045377DCD57469685D672A6A4CA8165">
    <w:name w:val="D045377DCD57469685D672A6A4CA8165"/>
    <w:rsid w:val="00714A23"/>
  </w:style>
  <w:style w:type="paragraph" w:customStyle="1" w:styleId="46081C9E63A940C88B88AAA399A65278">
    <w:name w:val="46081C9E63A940C88B88AAA399A65278"/>
    <w:rsid w:val="00714A23"/>
  </w:style>
  <w:style w:type="paragraph" w:customStyle="1" w:styleId="7F3903D20D5448C99B57444F67206A27">
    <w:name w:val="7F3903D20D5448C99B57444F67206A27"/>
    <w:rsid w:val="00714A23"/>
  </w:style>
  <w:style w:type="paragraph" w:customStyle="1" w:styleId="FCF6890FAE83441B94616C4751AEFEDB">
    <w:name w:val="FCF6890FAE83441B94616C4751AEFEDB"/>
    <w:rsid w:val="00714A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A23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045377DCD57469685D672A6A4CA8165">
    <w:name w:val="D045377DCD57469685D672A6A4CA8165"/>
    <w:rsid w:val="00714A23"/>
  </w:style>
  <w:style w:type="paragraph" w:customStyle="1" w:styleId="46081C9E63A940C88B88AAA399A65278">
    <w:name w:val="46081C9E63A940C88B88AAA399A65278"/>
    <w:rsid w:val="00714A23"/>
  </w:style>
  <w:style w:type="paragraph" w:customStyle="1" w:styleId="7F3903D20D5448C99B57444F67206A27">
    <w:name w:val="7F3903D20D5448C99B57444F67206A27"/>
    <w:rsid w:val="00714A23"/>
  </w:style>
  <w:style w:type="paragraph" w:customStyle="1" w:styleId="FCF6890FAE83441B94616C4751AEFEDB">
    <w:name w:val="FCF6890FAE83441B94616C4751AEFEDB"/>
    <w:rsid w:val="00714A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144C-C2FA-41D0-8F8A-F4F8CBC8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2018-09-24T06:58:00Z</dcterms:created>
  <dcterms:modified xsi:type="dcterms:W3CDTF">2018-09-24T08:45:00Z</dcterms:modified>
</cp:coreProperties>
</file>