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A56107">
        <w:rPr>
          <w:rFonts w:ascii="Arial" w:hAnsi="Arial" w:cs="Arial"/>
          <w:b/>
          <w:caps/>
          <w:sz w:val="22"/>
          <w:szCs w:val="22"/>
        </w:rPr>
        <w:t>Replacement of Heating Systems at Community Centres</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97FB141ADCF44BF984E58D0245F37B66"/>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A56107">
        <w:rPr>
          <w:rFonts w:ascii="Arial" w:hAnsi="Arial" w:cs="Arial"/>
          <w:caps/>
          <w:sz w:val="22"/>
          <w:szCs w:val="22"/>
        </w:rPr>
        <w:t>Replacement of Heating Systems at Community Centres</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244657">
              <w:rPr>
                <w:rFonts w:ascii="Arial" w:hAnsi="Arial" w:cs="Arial"/>
                <w:b/>
                <w:sz w:val="22"/>
                <w:szCs w:val="22"/>
              </w:rPr>
              <w:t>Monday, 1</w:t>
            </w:r>
            <w:r w:rsidR="00244657" w:rsidRPr="00244657">
              <w:rPr>
                <w:rFonts w:ascii="Arial" w:hAnsi="Arial" w:cs="Arial"/>
                <w:b/>
                <w:sz w:val="22"/>
                <w:szCs w:val="22"/>
                <w:vertAlign w:val="superscript"/>
              </w:rPr>
              <w:t>st</w:t>
            </w:r>
            <w:r w:rsidR="00244657">
              <w:rPr>
                <w:rFonts w:ascii="Arial" w:hAnsi="Arial" w:cs="Arial"/>
                <w:b/>
                <w:sz w:val="22"/>
                <w:szCs w:val="22"/>
              </w:rPr>
              <w:t xml:space="preserve"> July 2019</w:t>
            </w:r>
            <w:bookmarkStart w:id="1" w:name="_GoBack"/>
            <w:bookmarkEnd w:id="1"/>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4B58A0" w:rsidRDefault="0092364F" w:rsidP="004B58A0">
      <w:pPr>
        <w:tabs>
          <w:tab w:val="left" w:pos="567"/>
          <w:tab w:val="right" w:leader="dot" w:pos="9072"/>
        </w:tabs>
        <w:spacing w:after="120"/>
        <w:rPr>
          <w:rFonts w:ascii="Arial" w:hAnsi="Arial" w:cs="Arial"/>
          <w:sz w:val="22"/>
          <w:szCs w:val="22"/>
        </w:rPr>
      </w:pPr>
      <w:r w:rsidRPr="004B58A0">
        <w:rPr>
          <w:rFonts w:ascii="Arial" w:hAnsi="Arial" w:cs="Arial"/>
          <w:sz w:val="22"/>
          <w:szCs w:val="22"/>
        </w:rPr>
        <w:t>Appendix 1: Form of Tender</w:t>
      </w:r>
      <w:r w:rsidRPr="004B58A0">
        <w:rPr>
          <w:rFonts w:ascii="Arial" w:hAnsi="Arial" w:cs="Arial"/>
          <w:sz w:val="22"/>
          <w:szCs w:val="22"/>
        </w:rPr>
        <w:tab/>
        <w:t xml:space="preserve">Page </w:t>
      </w:r>
      <w:r w:rsidR="004B58A0" w:rsidRPr="004B58A0">
        <w:rPr>
          <w:rFonts w:ascii="Arial" w:hAnsi="Arial" w:cs="Arial"/>
          <w:sz w:val="22"/>
          <w:szCs w:val="22"/>
        </w:rPr>
        <w:t>18</w:t>
      </w:r>
    </w:p>
    <w:p w:rsidR="0092364F" w:rsidRPr="004B58A0" w:rsidRDefault="0092364F" w:rsidP="004B58A0">
      <w:pPr>
        <w:tabs>
          <w:tab w:val="left" w:pos="567"/>
          <w:tab w:val="right" w:leader="dot" w:pos="9072"/>
        </w:tabs>
        <w:spacing w:after="120"/>
        <w:rPr>
          <w:rFonts w:ascii="Arial" w:hAnsi="Arial" w:cs="Arial"/>
          <w:sz w:val="22"/>
          <w:szCs w:val="22"/>
        </w:rPr>
      </w:pPr>
      <w:r w:rsidRPr="004B58A0">
        <w:rPr>
          <w:rFonts w:ascii="Arial" w:hAnsi="Arial" w:cs="Arial"/>
          <w:sz w:val="22"/>
          <w:szCs w:val="22"/>
        </w:rPr>
        <w:t>Appendix 2: Collusive Tendering Certificate</w:t>
      </w:r>
      <w:r w:rsidRPr="004B58A0">
        <w:rPr>
          <w:rFonts w:ascii="Arial" w:hAnsi="Arial" w:cs="Arial"/>
          <w:sz w:val="22"/>
          <w:szCs w:val="22"/>
        </w:rPr>
        <w:tab/>
        <w:t xml:space="preserve">Page </w:t>
      </w:r>
      <w:r w:rsidR="004B58A0">
        <w:rPr>
          <w:rFonts w:ascii="Arial" w:hAnsi="Arial" w:cs="Arial"/>
          <w:sz w:val="22"/>
          <w:szCs w:val="22"/>
        </w:rPr>
        <w:t>19</w:t>
      </w:r>
    </w:p>
    <w:p w:rsidR="00991C39" w:rsidRPr="004B58A0" w:rsidRDefault="0092364F" w:rsidP="004B58A0">
      <w:pPr>
        <w:tabs>
          <w:tab w:val="left" w:pos="567"/>
          <w:tab w:val="right" w:leader="dot" w:pos="9072"/>
        </w:tabs>
        <w:spacing w:after="120"/>
        <w:rPr>
          <w:rFonts w:ascii="Arial" w:hAnsi="Arial" w:cs="Arial"/>
          <w:sz w:val="22"/>
          <w:szCs w:val="22"/>
        </w:rPr>
      </w:pPr>
      <w:r w:rsidRPr="004B58A0">
        <w:rPr>
          <w:rFonts w:ascii="Arial" w:hAnsi="Arial" w:cs="Arial"/>
          <w:sz w:val="22"/>
          <w:szCs w:val="22"/>
        </w:rPr>
        <w:t>Appendix 3: Confidential and Commercially Sensitive Information</w:t>
      </w:r>
      <w:r w:rsidRPr="004B58A0">
        <w:rPr>
          <w:rFonts w:ascii="Arial" w:hAnsi="Arial" w:cs="Arial"/>
          <w:sz w:val="22"/>
          <w:szCs w:val="22"/>
        </w:rPr>
        <w:tab/>
      </w:r>
      <w:r w:rsidR="008549C6" w:rsidRPr="004B58A0">
        <w:rPr>
          <w:rFonts w:ascii="Arial" w:hAnsi="Arial" w:cs="Arial"/>
          <w:sz w:val="22"/>
          <w:szCs w:val="22"/>
        </w:rPr>
        <w:t xml:space="preserve">Page </w:t>
      </w:r>
      <w:r w:rsidR="004B58A0">
        <w:rPr>
          <w:rFonts w:ascii="Arial" w:hAnsi="Arial" w:cs="Arial"/>
          <w:sz w:val="22"/>
          <w:szCs w:val="22"/>
        </w:rPr>
        <w:t>20</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244657" w:rsidP="005C7567">
            <w:pPr>
              <w:spacing w:after="240"/>
              <w:rPr>
                <w:rFonts w:ascii="Arial" w:hAnsi="Arial" w:cs="Arial"/>
                <w:sz w:val="22"/>
                <w:szCs w:val="22"/>
              </w:rPr>
            </w:pPr>
            <w:sdt>
              <w:sdtPr>
                <w:rPr>
                  <w:rStyle w:val="Arial11"/>
                  <w:szCs w:val="22"/>
                </w:rPr>
                <w:id w:val="5233740"/>
                <w:placeholder>
                  <w:docPart w:val="540692EE572C4DEB8C6944F17DB97773"/>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244657" w:rsidP="007F477F">
            <w:pPr>
              <w:spacing w:after="240"/>
              <w:rPr>
                <w:rFonts w:ascii="Arial" w:hAnsi="Arial" w:cs="Arial"/>
                <w:sz w:val="22"/>
                <w:szCs w:val="22"/>
              </w:rPr>
            </w:pPr>
            <w:sdt>
              <w:sdtPr>
                <w:rPr>
                  <w:rStyle w:val="Arial11"/>
                  <w:szCs w:val="22"/>
                </w:rPr>
                <w:id w:val="17552813"/>
                <w:placeholder>
                  <w:docPart w:val="CE0E8790CD514BB09016F31EA6DAA0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244657" w:rsidP="00C239A7">
            <w:pPr>
              <w:spacing w:after="240"/>
              <w:rPr>
                <w:rFonts w:ascii="Arial" w:hAnsi="Arial" w:cs="Arial"/>
                <w:sz w:val="22"/>
                <w:szCs w:val="22"/>
              </w:rPr>
            </w:pPr>
            <w:sdt>
              <w:sdtPr>
                <w:rPr>
                  <w:rStyle w:val="Arial11"/>
                  <w:szCs w:val="22"/>
                </w:rPr>
                <w:id w:val="17552815"/>
                <w:placeholder>
                  <w:docPart w:val="C234D4B33CE84FB5B1D7424AB90F79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244657"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DD5ED2DFBF54411E951EFF30FD02FAA0"/>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244657"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86D1B1117F734F0EA2B13E947FEE930E"/>
                </w:placeholder>
              </w:sdtPr>
              <w:sdtEndPr>
                <w:rPr>
                  <w:rStyle w:val="DefaultParagraphFont"/>
                  <w:rFonts w:ascii="Times New Roman" w:hAnsi="Times New Roman" w:cs="Arial"/>
                </w:rPr>
              </w:sdtEndPr>
              <w:sdtContent>
                <w:sdt>
                  <w:sdtPr>
                    <w:rPr>
                      <w:rStyle w:val="Arial11"/>
                      <w:szCs w:val="22"/>
                    </w:rPr>
                    <w:id w:val="17552817"/>
                    <w:placeholder>
                      <w:docPart w:val="5BB6A65E6C42460BA44018AA3F5598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244657"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F527483489234C78BDD886239E440745"/>
                </w:placeholder>
              </w:sdtPr>
              <w:sdtEndPr>
                <w:rPr>
                  <w:rStyle w:val="DefaultParagraphFont"/>
                  <w:rFonts w:ascii="Times New Roman" w:hAnsi="Times New Roman" w:cs="Arial"/>
                </w:rPr>
              </w:sdtEndPr>
              <w:sdtContent>
                <w:sdt>
                  <w:sdtPr>
                    <w:rPr>
                      <w:rStyle w:val="Arial11"/>
                      <w:szCs w:val="22"/>
                    </w:rPr>
                    <w:id w:val="17551975"/>
                    <w:placeholder>
                      <w:docPart w:val="1C594C5E937F4735ADA82D32B5E00105"/>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7D7DA96D0BB4434A87A83F9257A592C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44657" w:rsidP="00C239A7">
            <w:pPr>
              <w:rPr>
                <w:sz w:val="22"/>
                <w:szCs w:val="22"/>
              </w:rPr>
            </w:pPr>
            <w:sdt>
              <w:sdtPr>
                <w:rPr>
                  <w:rStyle w:val="Arial11"/>
                  <w:szCs w:val="22"/>
                </w:rPr>
                <w:id w:val="17552821"/>
                <w:placeholder>
                  <w:docPart w:val="7B9EB47D5BA84EE2A6AEE2B6F12AC9F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44657" w:rsidP="00C239A7">
            <w:pPr>
              <w:rPr>
                <w:sz w:val="22"/>
                <w:szCs w:val="22"/>
              </w:rPr>
            </w:pPr>
            <w:sdt>
              <w:sdtPr>
                <w:rPr>
                  <w:rStyle w:val="Arial11"/>
                  <w:szCs w:val="22"/>
                </w:rPr>
                <w:id w:val="17552818"/>
                <w:placeholder>
                  <w:docPart w:val="7F1A813756814CC8AC48479E899A15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44657" w:rsidP="00C239A7">
            <w:pPr>
              <w:rPr>
                <w:sz w:val="22"/>
                <w:szCs w:val="22"/>
              </w:rPr>
            </w:pPr>
            <w:sdt>
              <w:sdtPr>
                <w:rPr>
                  <w:rStyle w:val="Arial11"/>
                  <w:szCs w:val="22"/>
                </w:rPr>
                <w:id w:val="17552819"/>
                <w:placeholder>
                  <w:docPart w:val="97E7FBBAF8B14498AAE1AEEA94EF40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244657" w:rsidP="00C239A7">
            <w:pPr>
              <w:rPr>
                <w:sz w:val="22"/>
                <w:szCs w:val="22"/>
              </w:rPr>
            </w:pPr>
            <w:sdt>
              <w:sdtPr>
                <w:rPr>
                  <w:rStyle w:val="Arial11"/>
                  <w:szCs w:val="22"/>
                </w:rPr>
                <w:id w:val="17552820"/>
                <w:placeholder>
                  <w:docPart w:val="8553E1E7C447443DBFADBE73EF547F0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244657" w:rsidP="008F57DB">
            <w:pPr>
              <w:tabs>
                <w:tab w:val="center" w:pos="4513"/>
                <w:tab w:val="right" w:pos="9026"/>
              </w:tabs>
              <w:rPr>
                <w:rStyle w:val="Style1"/>
                <w:rFonts w:eastAsia="Arial" w:cs="Arial"/>
                <w:sz w:val="22"/>
                <w:szCs w:val="22"/>
              </w:rPr>
            </w:pPr>
            <w:sdt>
              <w:sdtPr>
                <w:rPr>
                  <w:rStyle w:val="Arial11"/>
                  <w:szCs w:val="22"/>
                </w:rPr>
                <w:id w:val="17553081"/>
                <w:placeholder>
                  <w:docPart w:val="E3A4302E106D4DDFB07D4C78708B198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244657" w:rsidP="00A41C4F">
            <w:pPr>
              <w:tabs>
                <w:tab w:val="center" w:pos="4513"/>
                <w:tab w:val="right" w:pos="9026"/>
              </w:tabs>
              <w:rPr>
                <w:rStyle w:val="Style1"/>
                <w:rFonts w:eastAsia="Arial" w:cs="Arial"/>
                <w:sz w:val="22"/>
                <w:szCs w:val="22"/>
              </w:rPr>
            </w:pPr>
            <w:sdt>
              <w:sdtPr>
                <w:rPr>
                  <w:rStyle w:val="Arial11"/>
                  <w:szCs w:val="22"/>
                </w:rPr>
                <w:id w:val="17553082"/>
                <w:placeholder>
                  <w:docPart w:val="39F59156D6D844B8AD6ECFD18973FF9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244657" w:rsidP="00A41C4F">
            <w:pPr>
              <w:tabs>
                <w:tab w:val="center" w:pos="4513"/>
                <w:tab w:val="right" w:pos="9026"/>
              </w:tabs>
              <w:rPr>
                <w:rStyle w:val="Style1"/>
                <w:rFonts w:eastAsia="Arial" w:cs="Arial"/>
                <w:sz w:val="22"/>
                <w:szCs w:val="22"/>
              </w:rPr>
            </w:pPr>
            <w:sdt>
              <w:sdtPr>
                <w:rPr>
                  <w:rStyle w:val="Arial11"/>
                  <w:szCs w:val="22"/>
                </w:rPr>
                <w:id w:val="17553083"/>
                <w:placeholder>
                  <w:docPart w:val="637853D78C3D4208A0070DFBAEF3BF0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244657" w:rsidP="00A41C4F">
            <w:pPr>
              <w:tabs>
                <w:tab w:val="center" w:pos="4513"/>
                <w:tab w:val="right" w:pos="9026"/>
              </w:tabs>
              <w:rPr>
                <w:rStyle w:val="Style1"/>
                <w:rFonts w:eastAsia="Arial" w:cs="Arial"/>
                <w:sz w:val="22"/>
                <w:szCs w:val="22"/>
              </w:rPr>
            </w:pPr>
            <w:sdt>
              <w:sdtPr>
                <w:rPr>
                  <w:rStyle w:val="Arial11"/>
                  <w:szCs w:val="22"/>
                </w:rPr>
                <w:id w:val="17553084"/>
                <w:placeholder>
                  <w:docPart w:val="4E0C9B06CCC64ED1B26F1D23FA3718A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244657" w:rsidP="00A41C4F">
            <w:pPr>
              <w:tabs>
                <w:tab w:val="center" w:pos="4513"/>
                <w:tab w:val="right" w:pos="9026"/>
              </w:tabs>
              <w:rPr>
                <w:rStyle w:val="Style1"/>
                <w:rFonts w:eastAsia="Arial" w:cs="Arial"/>
                <w:sz w:val="22"/>
                <w:szCs w:val="22"/>
              </w:rPr>
            </w:pPr>
            <w:sdt>
              <w:sdtPr>
                <w:rPr>
                  <w:rStyle w:val="Arial11"/>
                  <w:szCs w:val="22"/>
                </w:rPr>
                <w:id w:val="17553085"/>
                <w:placeholder>
                  <w:docPart w:val="C71310DD947B4895A5CAEE411E82069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244657" w:rsidP="00A41C4F">
            <w:pPr>
              <w:tabs>
                <w:tab w:val="center" w:pos="4513"/>
                <w:tab w:val="right" w:pos="9026"/>
              </w:tabs>
              <w:rPr>
                <w:rStyle w:val="Style1"/>
                <w:rFonts w:eastAsia="Arial" w:cs="Arial"/>
                <w:sz w:val="22"/>
                <w:szCs w:val="22"/>
              </w:rPr>
            </w:pPr>
            <w:sdt>
              <w:sdtPr>
                <w:rPr>
                  <w:rStyle w:val="Arial11"/>
                  <w:szCs w:val="22"/>
                </w:rPr>
                <w:id w:val="17553086"/>
                <w:placeholder>
                  <w:docPart w:val="40552A77860842EFA8ADAB7ED2FCD22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244657" w:rsidP="00A41C4F">
            <w:pPr>
              <w:tabs>
                <w:tab w:val="center" w:pos="4513"/>
                <w:tab w:val="right" w:pos="9026"/>
              </w:tabs>
              <w:rPr>
                <w:rStyle w:val="Style1"/>
                <w:rFonts w:eastAsia="Arial" w:cs="Arial"/>
                <w:sz w:val="22"/>
                <w:szCs w:val="22"/>
              </w:rPr>
            </w:pPr>
            <w:sdt>
              <w:sdtPr>
                <w:rPr>
                  <w:rStyle w:val="Arial11"/>
                  <w:szCs w:val="22"/>
                </w:rPr>
                <w:id w:val="17553087"/>
                <w:placeholder>
                  <w:docPart w:val="A41C038626D648F1B4BABC80428FB94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244657" w:rsidP="00A41C4F">
            <w:pPr>
              <w:tabs>
                <w:tab w:val="center" w:pos="4513"/>
                <w:tab w:val="right" w:pos="9026"/>
              </w:tabs>
              <w:rPr>
                <w:rStyle w:val="Style1"/>
                <w:rFonts w:eastAsia="Arial" w:cs="Arial"/>
                <w:sz w:val="22"/>
                <w:szCs w:val="22"/>
              </w:rPr>
            </w:pPr>
            <w:sdt>
              <w:sdtPr>
                <w:rPr>
                  <w:rStyle w:val="Arial11"/>
                  <w:szCs w:val="22"/>
                </w:rPr>
                <w:id w:val="17552822"/>
                <w:placeholder>
                  <w:docPart w:val="774BC52CC9F14F08B2B52B7E7081D4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244657" w:rsidP="008F57DB">
            <w:pPr>
              <w:tabs>
                <w:tab w:val="center" w:pos="4513"/>
                <w:tab w:val="right" w:pos="9026"/>
              </w:tabs>
              <w:spacing w:after="240"/>
              <w:rPr>
                <w:rFonts w:ascii="Arial" w:hAnsi="Arial" w:cs="Arial"/>
                <w:sz w:val="22"/>
                <w:szCs w:val="22"/>
              </w:rPr>
            </w:pPr>
            <w:sdt>
              <w:sdtPr>
                <w:rPr>
                  <w:rStyle w:val="Arial11"/>
                  <w:szCs w:val="22"/>
                </w:rPr>
                <w:id w:val="17552823"/>
                <w:placeholder>
                  <w:docPart w:val="BAB740FE4EF1446492F7944D5B1DEA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88"/>
                <w:placeholder>
                  <w:docPart w:val="C4E18E212A1840379A32B113DA7DC42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89"/>
                <w:placeholder>
                  <w:docPart w:val="7F8F5A92D36A423D8C6BCB77B40416B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0"/>
                <w:placeholder>
                  <w:docPart w:val="89E659F41026452ABEBFCC0607D45A4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1"/>
                <w:placeholder>
                  <w:docPart w:val="A29EE160BA9A497C93C7DC1F38965DA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2"/>
                <w:placeholder>
                  <w:docPart w:val="97CA174723CF483D9A15E0E59A29A25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3"/>
                <w:placeholder>
                  <w:docPart w:val="AADE40831C884B67B8483FF76F3858A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4"/>
                <w:placeholder>
                  <w:docPart w:val="9246EC17A5AF41A1826A8CFEAE766A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5"/>
                <w:placeholder>
                  <w:docPart w:val="10218114DA474FF786C15DD0EE0942C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244657" w:rsidP="000B4FF4">
            <w:pPr>
              <w:tabs>
                <w:tab w:val="center" w:pos="4513"/>
                <w:tab w:val="right" w:pos="9026"/>
              </w:tabs>
              <w:rPr>
                <w:rStyle w:val="Style1"/>
                <w:rFonts w:eastAsia="Arial" w:cs="Arial"/>
                <w:sz w:val="22"/>
                <w:szCs w:val="22"/>
              </w:rPr>
            </w:pPr>
            <w:sdt>
              <w:sdtPr>
                <w:rPr>
                  <w:rStyle w:val="Arial11"/>
                  <w:szCs w:val="22"/>
                </w:rPr>
                <w:id w:val="17553096"/>
                <w:placeholder>
                  <w:docPart w:val="2286391608784FD1A7F7B0523D5FD5D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244657" w:rsidP="00C239A7">
            <w:pPr>
              <w:tabs>
                <w:tab w:val="center" w:pos="4513"/>
                <w:tab w:val="right" w:pos="9026"/>
              </w:tabs>
              <w:spacing w:after="240"/>
              <w:rPr>
                <w:rStyle w:val="Style2"/>
                <w:sz w:val="22"/>
                <w:szCs w:val="22"/>
              </w:rPr>
            </w:pPr>
            <w:sdt>
              <w:sdtPr>
                <w:rPr>
                  <w:rStyle w:val="Arial11"/>
                  <w:szCs w:val="22"/>
                </w:rPr>
                <w:id w:val="17552829"/>
                <w:placeholder>
                  <w:docPart w:val="1B688859B0D74DE68424999D0A5409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244657" w:rsidP="008449E8">
            <w:pPr>
              <w:tabs>
                <w:tab w:val="center" w:pos="4513"/>
                <w:tab w:val="right" w:pos="9026"/>
              </w:tabs>
              <w:rPr>
                <w:rStyle w:val="Style1"/>
                <w:rFonts w:eastAsia="Arial" w:cs="Arial"/>
                <w:b/>
                <w:sz w:val="22"/>
                <w:szCs w:val="22"/>
              </w:rPr>
            </w:pPr>
            <w:sdt>
              <w:sdtPr>
                <w:rPr>
                  <w:rStyle w:val="Arial11"/>
                  <w:szCs w:val="22"/>
                </w:rPr>
                <w:id w:val="17553097"/>
                <w:placeholder>
                  <w:docPart w:val="390C694B674445A39FC400FC0B44043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5A96B0A2F9F74F97897148889E02831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5F425D76600246D3A108FAE19A163E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F75CE069A2FD4962971BB7EA560CC7F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C20C31C6B9FB4776A0F43AAF93B5B9B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244657"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95D9CF0D0C0F41C18C80AEB9ACAFEB9E"/>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244657"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E7C0E498AA8F45BEA334EAADE7F46221"/>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43434E4557A647C58C075B17E830DB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53"/>
                <w:placeholder>
                  <w:docPart w:val="650F97C8A2104D2186177852DD8C5D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0"/>
                <w:placeholder>
                  <w:docPart w:val="13FAC78C8D1C44E08D9AAD4A2E8AD8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1"/>
                <w:placeholder>
                  <w:docPart w:val="DFE43C9F35F44A5AAF37CB80911EF5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2"/>
                <w:placeholder>
                  <w:docPart w:val="4C234CA6C8AB47FFBD0E3B213BD4A6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3"/>
                <w:placeholder>
                  <w:docPart w:val="75ABAF9A8569410B95A5397906F810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4"/>
                <w:placeholder>
                  <w:docPart w:val="B549ECD91A8E44EE9F4F6FFD19ADEF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5"/>
                <w:placeholder>
                  <w:docPart w:val="9228093E1F9D4C4DA80D003F743162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6"/>
                <w:placeholder>
                  <w:docPart w:val="BB8D1FB258F543ABA234E4769E6859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7"/>
                <w:placeholder>
                  <w:docPart w:val="4AE430C5FCFD49CEA147D6C9155AA3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8"/>
                <w:placeholder>
                  <w:docPart w:val="E7F4C835A5B044E595224464FF626AB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39"/>
                <w:placeholder>
                  <w:docPart w:val="0E700F0E291842ECB4A62A98CC5DB4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0"/>
                <w:placeholder>
                  <w:docPart w:val="C08C4157D2164088AE738C0709CFA6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1"/>
                <w:placeholder>
                  <w:docPart w:val="E09EE11803114747BDDB48507802FB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2"/>
                <w:placeholder>
                  <w:docPart w:val="69D1AE99A07342D58939D425D43C68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3"/>
                <w:placeholder>
                  <w:docPart w:val="17D9D9ADBD384939A6E2370E2384D1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4"/>
                <w:placeholder>
                  <w:docPart w:val="0A521E88F92D40E393BB0CEF05E4E4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5"/>
                <w:placeholder>
                  <w:docPart w:val="A16E8913D5404AE4850463011D5E9C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6"/>
                <w:placeholder>
                  <w:docPart w:val="CAF29B83B64D485280649FCF00C21B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7"/>
                <w:placeholder>
                  <w:docPart w:val="2E306D2ADF07409B86A87170F9C286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8"/>
                <w:placeholder>
                  <w:docPart w:val="0F4A53EED2E7418191F401A20595ED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49"/>
                <w:placeholder>
                  <w:docPart w:val="F3A3360C7A564977B12E061D21FEB0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50"/>
                <w:placeholder>
                  <w:docPart w:val="A50E9B78F22340088B642B8DED89662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51"/>
                <w:placeholder>
                  <w:docPart w:val="6C8EF40F1B7F4C6D91E8CDCBDC7A7D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244657">
            <w:pPr>
              <w:rPr>
                <w:sz w:val="22"/>
                <w:szCs w:val="22"/>
              </w:rPr>
            </w:pPr>
            <w:sdt>
              <w:sdtPr>
                <w:rPr>
                  <w:rStyle w:val="Arial11"/>
                  <w:szCs w:val="22"/>
                </w:rPr>
                <w:id w:val="17552852"/>
                <w:placeholder>
                  <w:docPart w:val="DB520F27F6DA4107800D10EEE260FF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244657" w:rsidP="00170EB7">
            <w:pPr>
              <w:spacing w:after="240"/>
              <w:rPr>
                <w:rFonts w:ascii="Arial" w:hAnsi="Arial" w:cs="Arial"/>
                <w:sz w:val="22"/>
                <w:szCs w:val="22"/>
              </w:rPr>
            </w:pPr>
            <w:sdt>
              <w:sdtPr>
                <w:rPr>
                  <w:rStyle w:val="Arial11"/>
                  <w:szCs w:val="22"/>
                </w:rPr>
                <w:id w:val="17552878"/>
                <w:placeholder>
                  <w:docPart w:val="A805B2BAF537413783723D84038B19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244657" w:rsidP="00930419">
            <w:pPr>
              <w:tabs>
                <w:tab w:val="center" w:pos="4513"/>
                <w:tab w:val="right" w:pos="9026"/>
              </w:tabs>
              <w:rPr>
                <w:rFonts w:ascii="Arial" w:hAnsi="Arial" w:cs="Arial"/>
                <w:sz w:val="22"/>
                <w:szCs w:val="22"/>
              </w:rPr>
            </w:pPr>
            <w:sdt>
              <w:sdtPr>
                <w:rPr>
                  <w:rStyle w:val="Arial11"/>
                  <w:szCs w:val="22"/>
                </w:rPr>
                <w:id w:val="17552879"/>
                <w:placeholder>
                  <w:docPart w:val="2BC775767C6B432085A38BE33C9F97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E56A7C13FCA641ECB9C0B9CDEC10D0F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6EBA1D1758BD4402AD8D6B28634212F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244657" w:rsidP="00930419">
            <w:pPr>
              <w:tabs>
                <w:tab w:val="center" w:pos="4513"/>
                <w:tab w:val="right" w:pos="9026"/>
              </w:tabs>
              <w:rPr>
                <w:rStyle w:val="Style1"/>
                <w:rFonts w:eastAsia="Arial" w:cs="Arial"/>
                <w:sz w:val="22"/>
                <w:szCs w:val="22"/>
              </w:rPr>
            </w:pPr>
            <w:sdt>
              <w:sdtPr>
                <w:rPr>
                  <w:rStyle w:val="Arial11"/>
                  <w:szCs w:val="22"/>
                </w:rPr>
                <w:id w:val="17552880"/>
                <w:placeholder>
                  <w:docPart w:val="2ACC1B899F6947FCBDF031F3CC5EE5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9B016FF15AAD48C7926E01F10745BF3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0163083FF6D946DE9793ED428B21299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706E7484BEDD48188A77A36535F64F9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A56107" w:rsidRDefault="00F50F61" w:rsidP="00F50F61">
      <w:pPr>
        <w:rPr>
          <w:rFonts w:ascii="Arial" w:hAnsi="Arial" w:cs="Arial"/>
          <w:sz w:val="22"/>
          <w:szCs w:val="22"/>
        </w:rPr>
      </w:pPr>
    </w:p>
    <w:p w:rsidR="0037150F" w:rsidRPr="00A56107" w:rsidRDefault="0037150F" w:rsidP="00F7347A">
      <w:pPr>
        <w:rPr>
          <w:rFonts w:ascii="Arial" w:hAnsi="Arial" w:cs="Arial"/>
          <w:sz w:val="22"/>
          <w:szCs w:val="22"/>
        </w:rPr>
        <w:sectPr w:rsidR="0037150F" w:rsidRPr="00A56107"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A56107" w:rsidRPr="00A56107" w:rsidTr="002C7918">
        <w:trPr>
          <w:trHeight w:val="227"/>
          <w:tblHeader/>
        </w:trPr>
        <w:tc>
          <w:tcPr>
            <w:tcW w:w="684" w:type="dxa"/>
            <w:tcBorders>
              <w:bottom w:val="single" w:sz="4" w:space="0" w:color="000000"/>
              <w:right w:val="nil"/>
            </w:tcBorders>
            <w:vAlign w:val="center"/>
          </w:tcPr>
          <w:p w:rsidR="00887C90" w:rsidRPr="00A56107"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5610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Question</w:t>
            </w:r>
          </w:p>
        </w:tc>
        <w:tc>
          <w:tcPr>
            <w:tcW w:w="3118" w:type="dxa"/>
            <w:vAlign w:val="center"/>
          </w:tcPr>
          <w:p w:rsidR="00887C90" w:rsidRPr="00A56107" w:rsidRDefault="00887C90" w:rsidP="002C7918">
            <w:pPr>
              <w:jc w:val="center"/>
              <w:rPr>
                <w:rFonts w:ascii="Arial" w:hAnsi="Arial" w:cs="Arial"/>
                <w:sz w:val="22"/>
                <w:szCs w:val="22"/>
              </w:rPr>
            </w:pPr>
            <w:r w:rsidRPr="00A56107">
              <w:rPr>
                <w:rFonts w:ascii="Arial" w:eastAsia="Arial" w:hAnsi="Arial" w:cs="Arial"/>
                <w:b/>
                <w:sz w:val="22"/>
                <w:szCs w:val="22"/>
              </w:rPr>
              <w:t>Response</w:t>
            </w:r>
          </w:p>
        </w:tc>
      </w:tr>
      <w:tr w:rsidR="00A56107" w:rsidRPr="00A56107" w:rsidTr="002C7918">
        <w:trPr>
          <w:trHeight w:val="227"/>
          <w:tblHeader/>
        </w:trPr>
        <w:tc>
          <w:tcPr>
            <w:tcW w:w="684" w:type="dxa"/>
            <w:tcBorders>
              <w:bottom w:val="single" w:sz="4" w:space="0" w:color="auto"/>
              <w:right w:val="nil"/>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A5610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Health &amp; Safety</w:t>
            </w:r>
          </w:p>
        </w:tc>
        <w:tc>
          <w:tcPr>
            <w:tcW w:w="3118" w:type="dxa"/>
            <w:vAlign w:val="center"/>
          </w:tcPr>
          <w:p w:rsidR="00887C90" w:rsidRPr="00A56107" w:rsidRDefault="00887C90" w:rsidP="002C7918">
            <w:pPr>
              <w:jc w:val="center"/>
              <w:rPr>
                <w:rFonts w:ascii="Arial" w:eastAsia="Arial" w:hAnsi="Arial" w:cs="Arial"/>
                <w:b/>
                <w:sz w:val="22"/>
                <w:szCs w:val="22"/>
              </w:rPr>
            </w:pPr>
          </w:p>
        </w:tc>
      </w:tr>
      <w:tr w:rsidR="00A56107" w:rsidRPr="00A56107" w:rsidTr="00887C90">
        <w:trPr>
          <w:trHeight w:val="567"/>
        </w:trPr>
        <w:tc>
          <w:tcPr>
            <w:tcW w:w="684" w:type="dxa"/>
            <w:tcBorders>
              <w:top w:val="single" w:sz="4" w:space="0" w:color="auto"/>
              <w:bottom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company have a formal health and safety policy or statement?</w:t>
            </w:r>
          </w:p>
        </w:tc>
        <w:sdt>
          <w:sdtPr>
            <w:rPr>
              <w:rStyle w:val="Arial11"/>
              <w:szCs w:val="22"/>
            </w:rPr>
            <w:id w:val="17553113"/>
            <w:placeholder>
              <w:docPart w:val="7A319C43DABF4D0BA7788CDB7034097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680"/>
        </w:trPr>
        <w:tc>
          <w:tcPr>
            <w:tcW w:w="684" w:type="dxa"/>
            <w:tcBorders>
              <w:top w:val="nil"/>
              <w:bottom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tcBorders>
              <w:top w:val="nil"/>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company have a health and safety system accredited to BS8800 or equivalent?</w:t>
            </w:r>
          </w:p>
        </w:tc>
        <w:sdt>
          <w:sdtPr>
            <w:rPr>
              <w:rStyle w:val="Arial11"/>
              <w:szCs w:val="22"/>
            </w:rPr>
            <w:id w:val="17553114"/>
            <w:placeholder>
              <w:docPart w:val="786635CD9D504893879EC352BEAD28D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1117"/>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0E8A100B5387423D8685394A1665A3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426"/>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1"/>
                <w:placeholder>
                  <w:docPart w:val="86350908064B40E380DE5804BABB1926"/>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722"/>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8FCEFD1A2172462CB6E4410455185AD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1361"/>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2"/>
                <w:placeholder>
                  <w:docPart w:val="9B62664821D04C5CBD49C2790A438567"/>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887C90">
        <w:trPr>
          <w:trHeight w:val="1077"/>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 xml:space="preserve">Does your organisation provide health and safety training to: </w:t>
            </w:r>
          </w:p>
          <w:p w:rsidR="00887C90" w:rsidRPr="00A56107" w:rsidRDefault="00887C90" w:rsidP="002C7918">
            <w:pPr>
              <w:rPr>
                <w:rFonts w:ascii="Arial" w:hAnsi="Arial" w:cs="Arial"/>
                <w:sz w:val="22"/>
                <w:szCs w:val="22"/>
              </w:rPr>
            </w:pPr>
            <w:r w:rsidRPr="00A56107">
              <w:rPr>
                <w:rFonts w:ascii="Arial" w:hAnsi="Arial" w:cs="Arial"/>
                <w:sz w:val="22"/>
                <w:szCs w:val="22"/>
              </w:rPr>
              <w:t>i) staff?</w:t>
            </w:r>
          </w:p>
          <w:p w:rsidR="00887C90" w:rsidRPr="00A56107" w:rsidRDefault="00887C90" w:rsidP="002C7918">
            <w:pPr>
              <w:rPr>
                <w:rFonts w:ascii="Arial" w:hAnsi="Arial" w:cs="Arial"/>
                <w:sz w:val="22"/>
                <w:szCs w:val="22"/>
              </w:rPr>
            </w:pPr>
            <w:r w:rsidRPr="00A56107">
              <w:rPr>
                <w:rFonts w:ascii="Arial" w:hAnsi="Arial" w:cs="Arial"/>
                <w:sz w:val="22"/>
                <w:szCs w:val="22"/>
              </w:rPr>
              <w:t>ii) sub-contractors?</w:t>
            </w:r>
          </w:p>
        </w:tc>
        <w:sdt>
          <w:sdtPr>
            <w:rPr>
              <w:rStyle w:val="Arial11"/>
              <w:szCs w:val="22"/>
            </w:rPr>
            <w:id w:val="17553117"/>
            <w:placeholder>
              <w:docPart w:val="C78913C134D946F9AD284321D34F123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850"/>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3"/>
                <w:placeholder>
                  <w:docPart w:val="60031CC267B14D8CBC2AED8D631CE2A2"/>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567"/>
        </w:trPr>
        <w:tc>
          <w:tcPr>
            <w:tcW w:w="684" w:type="dxa"/>
            <w:tcBorders>
              <w:top w:val="nil"/>
              <w:bottom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tcBorders>
              <w:top w:val="nil"/>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company maintain accident records?</w:t>
            </w:r>
          </w:p>
        </w:tc>
        <w:sdt>
          <w:sdtPr>
            <w:rPr>
              <w:rStyle w:val="Arial11"/>
              <w:szCs w:val="22"/>
            </w:rPr>
            <w:id w:val="17553118"/>
            <w:placeholder>
              <w:docPart w:val="ADBC020D3AE64BAAAA1F0E2E6AE01DC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567"/>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 you consult staff on health and safety matters?</w:t>
            </w:r>
          </w:p>
        </w:tc>
        <w:sdt>
          <w:sdtPr>
            <w:rPr>
              <w:rStyle w:val="Arial11"/>
              <w:szCs w:val="22"/>
            </w:rPr>
            <w:id w:val="17553119"/>
            <w:placeholder>
              <w:docPart w:val="2E0C9767C0B14673A4A089965330ED6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397"/>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describe how</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4"/>
                <w:placeholder>
                  <w:docPart w:val="42FB36266A484886BB83E4830DA1F5C6"/>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887C90">
        <w:trPr>
          <w:trHeight w:val="397"/>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 you undertake risk assessments?</w:t>
            </w:r>
          </w:p>
        </w:tc>
        <w:sdt>
          <w:sdtPr>
            <w:rPr>
              <w:rStyle w:val="Arial11"/>
              <w:szCs w:val="22"/>
            </w:rPr>
            <w:id w:val="17553120"/>
            <w:placeholder>
              <w:docPart w:val="F3630F40115245D0AE2DDE244A9CB2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397"/>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5"/>
                <w:placeholder>
                  <w:docPart w:val="03848EEC76864441A3B206838D615784"/>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1134"/>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1B53F64251EE451E84DD9911A06CBE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397"/>
        </w:trPr>
        <w:tc>
          <w:tcPr>
            <w:tcW w:w="684" w:type="dxa"/>
            <w:vMerge/>
            <w:tcBorders>
              <w:bottom w:val="single" w:sz="4" w:space="0" w:color="auto"/>
              <w:right w:val="nil"/>
            </w:tcBorders>
          </w:tcPr>
          <w:p w:rsidR="00887C90" w:rsidRPr="00A5610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w:t>
            </w:r>
          </w:p>
        </w:tc>
        <w:tc>
          <w:tcPr>
            <w:tcW w:w="3118" w:type="dxa"/>
            <w:tcBorders>
              <w:top w:val="nil"/>
              <w:bottom w:val="single" w:sz="4" w:space="0" w:color="auto"/>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6"/>
                <w:placeholder>
                  <w:docPart w:val="708BF6E1742C4298901ACB19C3D92C55"/>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1134"/>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34ADE8964512474EBE7E5705D0A31D7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397"/>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7"/>
                <w:placeholder>
                  <w:docPart w:val="73BAABA1C611422F9D875F247D0BDAC5"/>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1134"/>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307E339827DB4F1A9F6F955E3E0770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850"/>
        </w:trPr>
        <w:tc>
          <w:tcPr>
            <w:tcW w:w="684" w:type="dxa"/>
            <w:vMerge/>
            <w:tcBorders>
              <w:bottom w:val="single" w:sz="4" w:space="0" w:color="auto"/>
              <w:right w:val="nil"/>
            </w:tcBorders>
          </w:tcPr>
          <w:p w:rsidR="00887C90" w:rsidRPr="00A5610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56107"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 including subsequent action taken by the organisation</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8"/>
                <w:placeholder>
                  <w:docPart w:val="6DB6749DEB704D23BAB416F8A4A7079A"/>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bl>
    <w:p w:rsidR="00887C90" w:rsidRPr="00A56107"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A56107" w:rsidRPr="00A56107" w:rsidTr="002C7918">
        <w:trPr>
          <w:trHeight w:val="227"/>
          <w:tblHeader/>
        </w:trPr>
        <w:tc>
          <w:tcPr>
            <w:tcW w:w="684" w:type="dxa"/>
            <w:tcBorders>
              <w:bottom w:val="single" w:sz="4" w:space="0" w:color="000000"/>
              <w:right w:val="nil"/>
            </w:tcBorders>
            <w:vAlign w:val="center"/>
          </w:tcPr>
          <w:p w:rsidR="00887C90" w:rsidRPr="00A56107"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5610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Question</w:t>
            </w:r>
          </w:p>
        </w:tc>
        <w:tc>
          <w:tcPr>
            <w:tcW w:w="3118" w:type="dxa"/>
            <w:vAlign w:val="center"/>
          </w:tcPr>
          <w:p w:rsidR="00887C90" w:rsidRPr="00A56107" w:rsidRDefault="00887C90" w:rsidP="002C7918">
            <w:pPr>
              <w:jc w:val="center"/>
              <w:rPr>
                <w:rFonts w:ascii="Arial" w:hAnsi="Arial" w:cs="Arial"/>
                <w:sz w:val="22"/>
                <w:szCs w:val="22"/>
              </w:rPr>
            </w:pPr>
            <w:r w:rsidRPr="00A56107">
              <w:rPr>
                <w:rFonts w:ascii="Arial" w:eastAsia="Arial" w:hAnsi="Arial" w:cs="Arial"/>
                <w:b/>
                <w:sz w:val="22"/>
                <w:szCs w:val="22"/>
              </w:rPr>
              <w:t>Response</w:t>
            </w:r>
          </w:p>
        </w:tc>
      </w:tr>
      <w:tr w:rsidR="00A56107" w:rsidRPr="00A56107" w:rsidTr="002C7918">
        <w:trPr>
          <w:trHeight w:val="227"/>
          <w:tblHeader/>
        </w:trPr>
        <w:tc>
          <w:tcPr>
            <w:tcW w:w="684" w:type="dxa"/>
            <w:tcBorders>
              <w:bottom w:val="single" w:sz="4" w:space="0" w:color="000000"/>
              <w:right w:val="nil"/>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A5610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Environmental Management</w:t>
            </w:r>
          </w:p>
        </w:tc>
        <w:tc>
          <w:tcPr>
            <w:tcW w:w="3118" w:type="dxa"/>
            <w:vAlign w:val="center"/>
          </w:tcPr>
          <w:p w:rsidR="00887C90" w:rsidRPr="00A56107" w:rsidRDefault="00887C90" w:rsidP="002C7918">
            <w:pPr>
              <w:jc w:val="center"/>
              <w:rPr>
                <w:rFonts w:ascii="Arial" w:eastAsia="Arial" w:hAnsi="Arial" w:cs="Arial"/>
                <w:b/>
                <w:sz w:val="22"/>
                <w:szCs w:val="22"/>
              </w:rPr>
            </w:pPr>
          </w:p>
        </w:tc>
      </w:tr>
      <w:tr w:rsidR="00A56107" w:rsidRPr="00A56107" w:rsidTr="002C7918">
        <w:trPr>
          <w:trHeight w:val="850"/>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6.3</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organisation have a policy regarding the safe management of the environment?</w:t>
            </w:r>
          </w:p>
        </w:tc>
        <w:sdt>
          <w:sdtPr>
            <w:rPr>
              <w:rStyle w:val="Arial11"/>
              <w:szCs w:val="22"/>
            </w:rPr>
            <w:id w:val="17553124"/>
            <w:placeholder>
              <w:docPart w:val="0B915AD5D4514FC497A114F18D52EAA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624"/>
        </w:trPr>
        <w:tc>
          <w:tcPr>
            <w:tcW w:w="684" w:type="dxa"/>
            <w:vMerge/>
            <w:tcBorders>
              <w:bottom w:val="single" w:sz="4" w:space="0" w:color="auto"/>
              <w:right w:val="nil"/>
            </w:tcBorders>
          </w:tcPr>
          <w:p w:rsidR="00887C90" w:rsidRPr="00A5610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56107"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its key features in relation to the delivery of this contract.</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89"/>
                <w:placeholder>
                  <w:docPart w:val="A8C5E6C8E2C34DEA9673C2F63BBF589A"/>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bl>
    <w:p w:rsidR="00887C90"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A56107" w:rsidRPr="00A56107" w:rsidTr="002C7918">
        <w:trPr>
          <w:trHeight w:val="227"/>
          <w:tblHeader/>
        </w:trPr>
        <w:tc>
          <w:tcPr>
            <w:tcW w:w="684" w:type="dxa"/>
            <w:tcBorders>
              <w:bottom w:val="single" w:sz="4" w:space="0" w:color="000000"/>
              <w:right w:val="nil"/>
            </w:tcBorders>
            <w:vAlign w:val="center"/>
          </w:tcPr>
          <w:p w:rsidR="00887C90" w:rsidRPr="00A56107"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A5610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Question</w:t>
            </w:r>
          </w:p>
        </w:tc>
        <w:tc>
          <w:tcPr>
            <w:tcW w:w="3118" w:type="dxa"/>
            <w:vAlign w:val="center"/>
          </w:tcPr>
          <w:p w:rsidR="00887C90" w:rsidRPr="00A56107" w:rsidRDefault="00887C90" w:rsidP="002C7918">
            <w:pPr>
              <w:jc w:val="center"/>
              <w:rPr>
                <w:rFonts w:ascii="Arial" w:hAnsi="Arial" w:cs="Arial"/>
                <w:sz w:val="22"/>
                <w:szCs w:val="22"/>
              </w:rPr>
            </w:pPr>
            <w:r w:rsidRPr="00A56107">
              <w:rPr>
                <w:rFonts w:ascii="Arial" w:eastAsia="Arial" w:hAnsi="Arial" w:cs="Arial"/>
                <w:b/>
                <w:sz w:val="22"/>
                <w:szCs w:val="22"/>
              </w:rPr>
              <w:t>Response</w:t>
            </w:r>
          </w:p>
        </w:tc>
      </w:tr>
      <w:tr w:rsidR="00A56107" w:rsidRPr="00A56107" w:rsidTr="002C7918">
        <w:trPr>
          <w:trHeight w:val="227"/>
          <w:tblHeader/>
        </w:trPr>
        <w:tc>
          <w:tcPr>
            <w:tcW w:w="684" w:type="dxa"/>
            <w:tcBorders>
              <w:bottom w:val="single" w:sz="4" w:space="0" w:color="000000"/>
              <w:right w:val="nil"/>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A56107"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A56107" w:rsidRDefault="00887C90" w:rsidP="002C7918">
            <w:pPr>
              <w:tabs>
                <w:tab w:val="left" w:pos="567"/>
              </w:tabs>
              <w:rPr>
                <w:rFonts w:ascii="Arial" w:hAnsi="Arial" w:cs="Arial"/>
                <w:b/>
                <w:sz w:val="22"/>
                <w:szCs w:val="22"/>
              </w:rPr>
            </w:pPr>
            <w:r w:rsidRPr="00A56107">
              <w:rPr>
                <w:rFonts w:ascii="Arial" w:hAnsi="Arial" w:cs="Arial"/>
                <w:b/>
                <w:sz w:val="22"/>
                <w:szCs w:val="22"/>
              </w:rPr>
              <w:t>Equal Opportunities</w:t>
            </w:r>
          </w:p>
        </w:tc>
        <w:tc>
          <w:tcPr>
            <w:tcW w:w="3118" w:type="dxa"/>
            <w:vAlign w:val="center"/>
          </w:tcPr>
          <w:p w:rsidR="00887C90" w:rsidRPr="00A56107" w:rsidRDefault="00887C90" w:rsidP="002C7918">
            <w:pPr>
              <w:jc w:val="center"/>
              <w:rPr>
                <w:rFonts w:ascii="Arial" w:eastAsia="Arial" w:hAnsi="Arial" w:cs="Arial"/>
                <w:b/>
                <w:sz w:val="22"/>
                <w:szCs w:val="22"/>
              </w:rPr>
            </w:pPr>
          </w:p>
        </w:tc>
      </w:tr>
      <w:tr w:rsidR="00A56107" w:rsidRPr="00A56107" w:rsidTr="00C239A7">
        <w:trPr>
          <w:trHeight w:val="1871"/>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6.4</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CEFB25B2EFC34B24BF016FE62651CBE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C239A7">
        <w:trPr>
          <w:trHeight w:val="1159"/>
        </w:trPr>
        <w:tc>
          <w:tcPr>
            <w:tcW w:w="684" w:type="dxa"/>
            <w:vMerge/>
            <w:tcBorders>
              <w:bottom w:val="single" w:sz="4" w:space="0" w:color="auto"/>
              <w:right w:val="nil"/>
            </w:tcBorders>
          </w:tcPr>
          <w:p w:rsidR="00887C90" w:rsidRPr="00A5610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 xml:space="preserve">If ‘yes’, please describe the details of this policy as they relate to the treatment of </w:t>
            </w:r>
            <w:r w:rsidRPr="00A56107">
              <w:rPr>
                <w:rFonts w:ascii="Arial" w:hAnsi="Arial" w:cs="Arial"/>
                <w:b/>
                <w:sz w:val="22"/>
                <w:szCs w:val="22"/>
                <w:u w:val="single"/>
              </w:rPr>
              <w:t>customers / service users as well as employees?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90"/>
                <w:placeholder>
                  <w:docPart w:val="D158BC4D070C4926AB0D902173926082"/>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1475"/>
        </w:trPr>
        <w:tc>
          <w:tcPr>
            <w:tcW w:w="684" w:type="dxa"/>
            <w:vMerge w:val="restart"/>
            <w:tcBorders>
              <w:top w:val="single" w:sz="4" w:space="0" w:color="auto"/>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AE0AE6E0C7C84D2AB24CDDA7C235114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397"/>
        </w:trPr>
        <w:tc>
          <w:tcPr>
            <w:tcW w:w="684" w:type="dxa"/>
            <w:vMerge/>
            <w:tcBorders>
              <w:bottom w:val="single" w:sz="4" w:space="0" w:color="auto"/>
              <w:right w:val="nil"/>
            </w:tcBorders>
          </w:tcPr>
          <w:p w:rsidR="00887C90" w:rsidRPr="00A5610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give details</w:t>
            </w:r>
          </w:p>
        </w:tc>
        <w:tc>
          <w:tcPr>
            <w:tcW w:w="3118" w:type="dxa"/>
            <w:tcBorders>
              <w:top w:val="nil"/>
              <w:bottom w:val="single" w:sz="4" w:space="0" w:color="auto"/>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91"/>
                <w:placeholder>
                  <w:docPart w:val="64A0C3CBB194401AB62FA8BFFDAD98E5"/>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1117"/>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6.4</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C24947FFF9CC48C8AF7B735CDB091E5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887C90">
        <w:trPr>
          <w:trHeight w:val="397"/>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give details.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92"/>
                <w:placeholder>
                  <w:docPart w:val="39708A98754A47D2BA1E8CAC1AE49895"/>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841"/>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6.4</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F8461C87A4224654B67891F9D48F86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340"/>
        </w:trPr>
        <w:tc>
          <w:tcPr>
            <w:tcW w:w="684" w:type="dxa"/>
            <w:vMerge/>
            <w:tcBorders>
              <w:bottom w:val="nil"/>
              <w:right w:val="nil"/>
            </w:tcBorders>
          </w:tcPr>
          <w:p w:rsidR="00887C90" w:rsidRPr="00A56107"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93"/>
                <w:placeholder>
                  <w:docPart w:val="2369EE89244345D0B02C34D2FEE15528"/>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r w:rsidR="00A56107" w:rsidRPr="00A56107" w:rsidTr="002C7918">
        <w:trPr>
          <w:trHeight w:val="772"/>
        </w:trPr>
        <w:tc>
          <w:tcPr>
            <w:tcW w:w="684" w:type="dxa"/>
            <w:vMerge w:val="restart"/>
            <w:tcBorders>
              <w:top w:val="nil"/>
              <w:right w:val="nil"/>
            </w:tcBorders>
          </w:tcPr>
          <w:p w:rsidR="00887C90" w:rsidRPr="00A56107" w:rsidRDefault="00887C90" w:rsidP="002C7918">
            <w:pPr>
              <w:rPr>
                <w:rFonts w:ascii="Arial" w:hAnsi="Arial" w:cs="Arial"/>
                <w:sz w:val="22"/>
                <w:szCs w:val="22"/>
              </w:rPr>
            </w:pPr>
            <w:r w:rsidRPr="00A56107">
              <w:rPr>
                <w:rFonts w:ascii="Arial" w:hAnsi="Arial" w:cs="Arial"/>
                <w:sz w:val="22"/>
                <w:szCs w:val="22"/>
              </w:rPr>
              <w:lastRenderedPageBreak/>
              <w:t>6.4</w:t>
            </w:r>
          </w:p>
        </w:tc>
        <w:tc>
          <w:tcPr>
            <w:tcW w:w="1086" w:type="dxa"/>
            <w:vMerge w:val="restart"/>
            <w:tcBorders>
              <w:top w:val="nil"/>
              <w:left w:val="nil"/>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A56107" w:rsidRDefault="00887C90" w:rsidP="002C7918">
            <w:pPr>
              <w:rPr>
                <w:rFonts w:ascii="Arial" w:hAnsi="Arial" w:cs="Arial"/>
                <w:sz w:val="22"/>
                <w:szCs w:val="22"/>
              </w:rPr>
            </w:pPr>
            <w:r w:rsidRPr="00A56107">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CA6452186D48485D91FC9D9822EFC64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A56107" w:rsidRDefault="00D42976" w:rsidP="002C7918">
                <w:pPr>
                  <w:tabs>
                    <w:tab w:val="center" w:pos="4513"/>
                    <w:tab w:val="right" w:pos="9026"/>
                  </w:tabs>
                  <w:rPr>
                    <w:rStyle w:val="Style1"/>
                    <w:rFonts w:eastAsia="Arial" w:cs="Arial"/>
                    <w:sz w:val="22"/>
                    <w:szCs w:val="22"/>
                  </w:rPr>
                </w:pPr>
                <w:r w:rsidRPr="00A56107">
                  <w:rPr>
                    <w:rStyle w:val="PlaceholderText"/>
                    <w:rFonts w:ascii="Arial" w:hAnsi="Arial" w:cs="Arial"/>
                    <w:color w:val="auto"/>
                    <w:sz w:val="22"/>
                    <w:szCs w:val="22"/>
                  </w:rPr>
                  <w:t>Choose an item.</w:t>
                </w:r>
              </w:p>
            </w:tc>
          </w:sdtContent>
        </w:sdt>
      </w:tr>
      <w:tr w:rsidR="00A56107" w:rsidRPr="00A56107" w:rsidTr="002C7918">
        <w:trPr>
          <w:trHeight w:val="340"/>
        </w:trPr>
        <w:tc>
          <w:tcPr>
            <w:tcW w:w="684" w:type="dxa"/>
            <w:vMerge/>
            <w:tcBorders>
              <w:bottom w:val="single" w:sz="4" w:space="0" w:color="auto"/>
              <w:right w:val="nil"/>
            </w:tcBorders>
          </w:tcPr>
          <w:p w:rsidR="00887C90" w:rsidRPr="00A56107"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A56107"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A56107" w:rsidRDefault="00887C90" w:rsidP="002C7918">
            <w:pPr>
              <w:rPr>
                <w:rFonts w:ascii="Arial" w:hAnsi="Arial" w:cs="Arial"/>
                <w:sz w:val="22"/>
                <w:szCs w:val="22"/>
              </w:rPr>
            </w:pPr>
            <w:r w:rsidRPr="00A56107">
              <w:rPr>
                <w:rFonts w:ascii="Arial" w:hAnsi="Arial" w:cs="Arial"/>
                <w:sz w:val="22"/>
                <w:szCs w:val="22"/>
              </w:rPr>
              <w:t>If ‘yes’, please provide details.</w:t>
            </w:r>
          </w:p>
        </w:tc>
        <w:tc>
          <w:tcPr>
            <w:tcW w:w="3118" w:type="dxa"/>
            <w:tcBorders>
              <w:top w:val="nil"/>
            </w:tcBorders>
          </w:tcPr>
          <w:p w:rsidR="00887C90" w:rsidRPr="00A56107" w:rsidRDefault="00244657" w:rsidP="002C7918">
            <w:pPr>
              <w:tabs>
                <w:tab w:val="center" w:pos="4513"/>
                <w:tab w:val="right" w:pos="9026"/>
              </w:tabs>
              <w:rPr>
                <w:rStyle w:val="Style1"/>
                <w:rFonts w:eastAsia="Arial" w:cs="Arial"/>
                <w:sz w:val="22"/>
                <w:szCs w:val="22"/>
              </w:rPr>
            </w:pPr>
            <w:sdt>
              <w:sdtPr>
                <w:rPr>
                  <w:rStyle w:val="Arial11"/>
                  <w:szCs w:val="22"/>
                </w:rPr>
                <w:id w:val="17552894"/>
                <w:placeholder>
                  <w:docPart w:val="1D8D48DA6AFA4A178E05D83D8B36D2CD"/>
                </w:placeholder>
                <w:showingPlcHdr/>
              </w:sdtPr>
              <w:sdtEndPr>
                <w:rPr>
                  <w:rStyle w:val="DefaultParagraphFont"/>
                  <w:rFonts w:ascii="Times New Roman" w:hAnsi="Times New Roman" w:cs="Arial"/>
                  <w:sz w:val="24"/>
                </w:rPr>
              </w:sdtEndPr>
              <w:sdtContent>
                <w:r w:rsidR="00C239A7" w:rsidRPr="00A56107">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EAD318A126A742758B51D049146D80F4"/>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A56107">
        <w:rPr>
          <w:rStyle w:val="Style7"/>
          <w:color w:val="auto"/>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244657">
            <w:pPr>
              <w:rPr>
                <w:sz w:val="22"/>
                <w:szCs w:val="22"/>
              </w:rPr>
            </w:pPr>
            <w:sdt>
              <w:sdtPr>
                <w:rPr>
                  <w:rStyle w:val="Arial11"/>
                  <w:szCs w:val="22"/>
                </w:rPr>
                <w:id w:val="17552895"/>
                <w:placeholder>
                  <w:docPart w:val="B365F253195046A9A4389D73BC79F1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244657">
            <w:pPr>
              <w:rPr>
                <w:sz w:val="22"/>
                <w:szCs w:val="22"/>
              </w:rPr>
            </w:pPr>
            <w:sdt>
              <w:sdtPr>
                <w:rPr>
                  <w:rStyle w:val="Arial11"/>
                  <w:szCs w:val="22"/>
                </w:rPr>
                <w:id w:val="17552896"/>
                <w:placeholder>
                  <w:docPart w:val="DF88D98EED8A425297B00081BF654D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244657" w:rsidP="00D110B1">
            <w:pPr>
              <w:spacing w:after="240"/>
              <w:rPr>
                <w:rFonts w:ascii="Arial" w:hAnsi="Arial" w:cs="Arial"/>
                <w:sz w:val="22"/>
                <w:szCs w:val="22"/>
              </w:rPr>
            </w:pPr>
            <w:sdt>
              <w:sdtPr>
                <w:rPr>
                  <w:rStyle w:val="Arial11"/>
                  <w:szCs w:val="22"/>
                </w:rPr>
                <w:id w:val="17553074"/>
                <w:placeholder>
                  <w:docPart w:val="FBFB88EC92D44030B00F78E7F1B68949"/>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Default="00D110B1"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1EF3" w:rsidRPr="00B837DB" w:rsidTr="00971EF3">
        <w:trPr>
          <w:trHeight w:val="567"/>
          <w:tblHeader/>
        </w:trPr>
        <w:tc>
          <w:tcPr>
            <w:tcW w:w="9322"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Capability and Experience</w:t>
            </w:r>
          </w:p>
        </w:tc>
      </w:tr>
      <w:tr w:rsidR="00971EF3" w:rsidRPr="00B837DB" w:rsidTr="00971EF3">
        <w:trPr>
          <w:trHeight w:val="284"/>
        </w:trPr>
        <w:tc>
          <w:tcPr>
            <w:tcW w:w="1753" w:type="dxa"/>
            <w:tcBorders>
              <w:bottom w:val="nil"/>
              <w:right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Question 1:</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10%</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26"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500 words</w:t>
            </w:r>
          </w:p>
        </w:tc>
      </w:tr>
      <w:tr w:rsidR="00971EF3" w:rsidRPr="00B837DB" w:rsidTr="00971EF3">
        <w:trPr>
          <w:trHeight w:val="284"/>
        </w:trPr>
        <w:tc>
          <w:tcPr>
            <w:tcW w:w="9322" w:type="dxa"/>
            <w:gridSpan w:val="5"/>
            <w:tcBorders>
              <w:top w:val="nil"/>
              <w:bottom w:val="single" w:sz="4" w:space="0" w:color="auto"/>
            </w:tcBorders>
          </w:tcPr>
          <w:p w:rsidR="00971EF3" w:rsidRPr="00B837DB" w:rsidRDefault="00971EF3" w:rsidP="00971EF3">
            <w:pPr>
              <w:rPr>
                <w:rFonts w:ascii="Arial" w:hAnsi="Arial" w:cs="Arial"/>
                <w:sz w:val="22"/>
                <w:szCs w:val="22"/>
              </w:rPr>
            </w:pPr>
            <w:r w:rsidRPr="00B837DB">
              <w:rPr>
                <w:rFonts w:ascii="Arial" w:hAnsi="Arial" w:cs="Arial"/>
                <w:sz w:val="22"/>
                <w:szCs w:val="22"/>
              </w:rPr>
              <w:t>Please provide an overview of how you will meet the quality requirements of your proposal, taking account of the details set out in the Specification. This may include:</w:t>
            </w:r>
          </w:p>
          <w:p w:rsidR="00971EF3" w:rsidRPr="00B837DB" w:rsidRDefault="00971EF3" w:rsidP="00971EF3">
            <w:pPr>
              <w:pStyle w:val="ListParagraph"/>
              <w:numPr>
                <w:ilvl w:val="0"/>
                <w:numId w:val="34"/>
              </w:numPr>
              <w:ind w:left="567" w:hanging="567"/>
              <w:rPr>
                <w:rFonts w:ascii="Arial" w:hAnsi="Arial" w:cs="Arial"/>
                <w:sz w:val="22"/>
                <w:szCs w:val="22"/>
              </w:rPr>
            </w:pPr>
            <w:r w:rsidRPr="00B837DB">
              <w:rPr>
                <w:rFonts w:ascii="Arial" w:hAnsi="Arial" w:cs="Arial"/>
                <w:sz w:val="22"/>
                <w:szCs w:val="22"/>
              </w:rPr>
              <w:t>Expected outputs (services offered, products sold or given away, and facilities provided. They are what are 'put out' as a result of any activity)</w:t>
            </w:r>
          </w:p>
          <w:p w:rsidR="00971EF3" w:rsidRPr="00B837DB" w:rsidRDefault="00971EF3" w:rsidP="00971EF3">
            <w:pPr>
              <w:pStyle w:val="ListParagraph"/>
              <w:numPr>
                <w:ilvl w:val="0"/>
                <w:numId w:val="34"/>
              </w:numPr>
              <w:ind w:left="567" w:hanging="567"/>
              <w:rPr>
                <w:rFonts w:ascii="Arial" w:hAnsi="Arial" w:cs="Arial"/>
                <w:sz w:val="22"/>
                <w:szCs w:val="22"/>
              </w:rPr>
            </w:pPr>
            <w:r w:rsidRPr="00B837DB">
              <w:rPr>
                <w:rFonts w:ascii="Arial" w:hAnsi="Arial" w:cs="Arial"/>
                <w:sz w:val="22"/>
                <w:szCs w:val="22"/>
              </w:rPr>
              <w:t>Expected outcomes (the changes, benefits, learning or other effects that happen as a result of what the project or organisation offers or provides)</w:t>
            </w:r>
          </w:p>
          <w:p w:rsidR="00971EF3" w:rsidRPr="00B837DB" w:rsidRDefault="00971EF3" w:rsidP="00971EF3">
            <w:pPr>
              <w:pStyle w:val="ListParagraph"/>
              <w:numPr>
                <w:ilvl w:val="0"/>
                <w:numId w:val="34"/>
              </w:numPr>
              <w:ind w:left="567" w:hanging="567"/>
              <w:rPr>
                <w:rFonts w:ascii="Arial" w:hAnsi="Arial" w:cs="Arial"/>
                <w:sz w:val="22"/>
                <w:szCs w:val="22"/>
              </w:rPr>
            </w:pPr>
            <w:r w:rsidRPr="00B837DB">
              <w:rPr>
                <w:rFonts w:ascii="Arial" w:hAnsi="Arial" w:cs="Arial"/>
                <w:sz w:val="22"/>
                <w:szCs w:val="22"/>
              </w:rPr>
              <w:t>Design rationale</w:t>
            </w:r>
          </w:p>
          <w:p w:rsidR="00971EF3" w:rsidRPr="00B837DB" w:rsidRDefault="00971EF3" w:rsidP="00971EF3">
            <w:pPr>
              <w:pStyle w:val="ListParagraph"/>
              <w:numPr>
                <w:ilvl w:val="0"/>
                <w:numId w:val="34"/>
              </w:numPr>
              <w:ind w:left="567" w:hanging="567"/>
              <w:rPr>
                <w:rFonts w:ascii="Arial" w:hAnsi="Arial" w:cs="Arial"/>
                <w:sz w:val="22"/>
                <w:szCs w:val="22"/>
              </w:rPr>
            </w:pPr>
            <w:r w:rsidRPr="00B837DB">
              <w:rPr>
                <w:rFonts w:ascii="Arial" w:hAnsi="Arial" w:cs="Arial"/>
                <w:sz w:val="22"/>
                <w:szCs w:val="22"/>
              </w:rPr>
              <w:t>Project or service risk</w:t>
            </w:r>
          </w:p>
          <w:p w:rsidR="00971EF3" w:rsidRPr="00B837DB" w:rsidRDefault="00971EF3" w:rsidP="00971EF3">
            <w:pPr>
              <w:pStyle w:val="ListParagraph"/>
              <w:numPr>
                <w:ilvl w:val="0"/>
                <w:numId w:val="34"/>
              </w:numPr>
              <w:ind w:left="567" w:hanging="567"/>
              <w:rPr>
                <w:rFonts w:ascii="Arial" w:hAnsi="Arial" w:cs="Arial"/>
                <w:sz w:val="22"/>
                <w:szCs w:val="22"/>
              </w:rPr>
            </w:pPr>
            <w:r w:rsidRPr="00B837DB">
              <w:rPr>
                <w:rFonts w:ascii="Arial" w:hAnsi="Arial" w:cs="Arial"/>
                <w:sz w:val="22"/>
                <w:szCs w:val="22"/>
              </w:rPr>
              <w:t>Project or service benefits</w:t>
            </w:r>
          </w:p>
          <w:p w:rsidR="00971EF3" w:rsidRPr="00B837DB" w:rsidRDefault="00971EF3" w:rsidP="00971EF3">
            <w:pPr>
              <w:pStyle w:val="ListParagraph"/>
              <w:numPr>
                <w:ilvl w:val="0"/>
                <w:numId w:val="34"/>
              </w:numPr>
              <w:spacing w:after="120"/>
              <w:ind w:left="567" w:hanging="567"/>
              <w:rPr>
                <w:rFonts w:ascii="Arial" w:hAnsi="Arial" w:cs="Arial"/>
              </w:rPr>
            </w:pPr>
            <w:r w:rsidRPr="00B837DB">
              <w:rPr>
                <w:rFonts w:ascii="Arial" w:hAnsi="Arial" w:cs="Arial"/>
                <w:sz w:val="22"/>
                <w:szCs w:val="22"/>
              </w:rPr>
              <w:t>Summary of how these goods or services meet the Council’s requirements</w:t>
            </w:r>
          </w:p>
        </w:tc>
      </w:tr>
      <w:tr w:rsidR="00971EF3" w:rsidRPr="00B837DB" w:rsidTr="00971EF3">
        <w:trPr>
          <w:trHeight w:val="284"/>
        </w:trPr>
        <w:tc>
          <w:tcPr>
            <w:tcW w:w="9322"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Answer:</w:t>
            </w:r>
          </w:p>
        </w:tc>
      </w:tr>
      <w:tr w:rsidR="00971EF3" w:rsidRPr="00B837DB" w:rsidTr="00971EF3">
        <w:trPr>
          <w:trHeight w:val="1418"/>
        </w:trPr>
        <w:tc>
          <w:tcPr>
            <w:tcW w:w="9322" w:type="dxa"/>
            <w:gridSpan w:val="5"/>
            <w:tcBorders>
              <w:top w:val="nil"/>
              <w:bottom w:val="single" w:sz="4" w:space="0" w:color="auto"/>
            </w:tcBorders>
          </w:tcPr>
          <w:p w:rsidR="00971EF3" w:rsidRPr="00B837DB" w:rsidRDefault="00244657" w:rsidP="00971EF3">
            <w:pPr>
              <w:autoSpaceDE w:val="0"/>
              <w:autoSpaceDN w:val="0"/>
              <w:adjustRightInd w:val="0"/>
              <w:spacing w:after="120"/>
              <w:rPr>
                <w:rFonts w:ascii="Arial" w:hAnsi="Arial" w:cs="Arial"/>
                <w:sz w:val="22"/>
                <w:szCs w:val="22"/>
              </w:rPr>
            </w:pPr>
            <w:sdt>
              <w:sdtPr>
                <w:rPr>
                  <w:rStyle w:val="Arial11"/>
                  <w:szCs w:val="22"/>
                </w:rPr>
                <w:id w:val="-1224669208"/>
                <w:placeholder>
                  <w:docPart w:val="CE7A87C9C004454AB0FF9F4A4EAFC799"/>
                </w:placeholder>
                <w:showingPlcHdr/>
              </w:sdtPr>
              <w:sdtEndPr>
                <w:rPr>
                  <w:rStyle w:val="DefaultParagraphFont"/>
                  <w:rFonts w:ascii="Times New Roman" w:hAnsi="Times New Roman" w:cs="Arial"/>
                  <w:sz w:val="24"/>
                </w:rPr>
              </w:sdtEndPr>
              <w:sdtContent>
                <w:r w:rsidR="00971EF3" w:rsidRPr="00B837DB">
                  <w:rPr>
                    <w:rStyle w:val="PlaceholderText"/>
                    <w:rFonts w:ascii="Arial" w:hAnsi="Arial" w:cs="Arial"/>
                    <w:color w:val="auto"/>
                    <w:sz w:val="22"/>
                    <w:szCs w:val="22"/>
                  </w:rPr>
                  <w:t>Click here to enter text.</w:t>
                </w:r>
              </w:sdtContent>
            </w:sdt>
          </w:p>
        </w:tc>
      </w:tr>
      <w:tr w:rsidR="00971EF3" w:rsidRPr="00B837DB" w:rsidTr="00971EF3">
        <w:trPr>
          <w:trHeight w:val="284"/>
        </w:trPr>
        <w:tc>
          <w:tcPr>
            <w:tcW w:w="7796" w:type="dxa"/>
            <w:gridSpan w:val="4"/>
            <w:tcBorders>
              <w:bottom w:val="single" w:sz="4" w:space="0" w:color="auto"/>
              <w:right w:val="single" w:sz="4" w:space="0" w:color="auto"/>
            </w:tcBorders>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26" w:type="dxa"/>
            <w:tcBorders>
              <w:left w:val="single" w:sz="4" w:space="0" w:color="auto"/>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p>
        </w:tc>
      </w:tr>
    </w:tbl>
    <w:p w:rsidR="00971EF3" w:rsidRPr="00B837DB" w:rsidRDefault="00971EF3" w:rsidP="00971EF3">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1EF3" w:rsidRPr="00B837DB" w:rsidTr="00971EF3">
        <w:trPr>
          <w:trHeight w:val="567"/>
          <w:tblHeader/>
        </w:trPr>
        <w:tc>
          <w:tcPr>
            <w:tcW w:w="9322"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Capability and Experience</w:t>
            </w:r>
          </w:p>
        </w:tc>
      </w:tr>
      <w:tr w:rsidR="00971EF3" w:rsidRPr="00B837DB" w:rsidTr="00971EF3">
        <w:trPr>
          <w:trHeight w:val="284"/>
        </w:trPr>
        <w:tc>
          <w:tcPr>
            <w:tcW w:w="1753" w:type="dxa"/>
            <w:tcBorders>
              <w:bottom w:val="nil"/>
              <w:right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Question 2:</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26"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500 words</w:t>
            </w:r>
          </w:p>
        </w:tc>
      </w:tr>
      <w:tr w:rsidR="00971EF3" w:rsidRPr="00B837DB" w:rsidTr="00971EF3">
        <w:trPr>
          <w:trHeight w:val="284"/>
        </w:trPr>
        <w:tc>
          <w:tcPr>
            <w:tcW w:w="9322" w:type="dxa"/>
            <w:gridSpan w:val="5"/>
            <w:tcBorders>
              <w:top w:val="nil"/>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hAnsi="Arial" w:cs="Arial"/>
                <w:sz w:val="22"/>
              </w:rPr>
              <w:t>Please provide details of the key personnel, who will be managing and providing this contract, including their relevant skills, qualifications and experience.</w:t>
            </w:r>
          </w:p>
        </w:tc>
      </w:tr>
      <w:tr w:rsidR="00971EF3" w:rsidRPr="00B837DB" w:rsidTr="00971EF3">
        <w:trPr>
          <w:trHeight w:val="284"/>
        </w:trPr>
        <w:tc>
          <w:tcPr>
            <w:tcW w:w="9322"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Answer:</w:t>
            </w:r>
          </w:p>
        </w:tc>
      </w:tr>
      <w:tr w:rsidR="00971EF3" w:rsidRPr="00B837DB" w:rsidTr="00971EF3">
        <w:trPr>
          <w:trHeight w:val="1418"/>
        </w:trPr>
        <w:tc>
          <w:tcPr>
            <w:tcW w:w="9322" w:type="dxa"/>
            <w:gridSpan w:val="5"/>
            <w:tcBorders>
              <w:top w:val="nil"/>
              <w:bottom w:val="single" w:sz="4" w:space="0" w:color="auto"/>
            </w:tcBorders>
          </w:tcPr>
          <w:p w:rsidR="00971EF3" w:rsidRPr="00B837DB" w:rsidRDefault="00244657" w:rsidP="00971EF3">
            <w:pPr>
              <w:autoSpaceDE w:val="0"/>
              <w:autoSpaceDN w:val="0"/>
              <w:adjustRightInd w:val="0"/>
              <w:spacing w:after="120"/>
              <w:rPr>
                <w:rFonts w:ascii="Arial" w:hAnsi="Arial" w:cs="Arial"/>
                <w:sz w:val="22"/>
                <w:szCs w:val="22"/>
              </w:rPr>
            </w:pPr>
            <w:sdt>
              <w:sdtPr>
                <w:rPr>
                  <w:rStyle w:val="Arial11"/>
                  <w:szCs w:val="22"/>
                </w:rPr>
                <w:id w:val="1290096770"/>
                <w:placeholder>
                  <w:docPart w:val="3C2660CEEE8341529E77149E9DAD27C1"/>
                </w:placeholder>
                <w:showingPlcHdr/>
              </w:sdtPr>
              <w:sdtEndPr>
                <w:rPr>
                  <w:rStyle w:val="DefaultParagraphFont"/>
                  <w:rFonts w:ascii="Times New Roman" w:hAnsi="Times New Roman" w:cs="Arial"/>
                  <w:sz w:val="24"/>
                </w:rPr>
              </w:sdtEndPr>
              <w:sdtContent>
                <w:r w:rsidR="00971EF3" w:rsidRPr="00B837DB">
                  <w:rPr>
                    <w:rStyle w:val="PlaceholderText"/>
                    <w:rFonts w:ascii="Arial" w:hAnsi="Arial" w:cs="Arial"/>
                    <w:color w:val="auto"/>
                    <w:sz w:val="22"/>
                    <w:szCs w:val="22"/>
                  </w:rPr>
                  <w:t>Click here to enter text.</w:t>
                </w:r>
              </w:sdtContent>
            </w:sdt>
          </w:p>
        </w:tc>
      </w:tr>
      <w:tr w:rsidR="00971EF3" w:rsidRPr="00B837DB" w:rsidTr="00971EF3">
        <w:trPr>
          <w:trHeight w:val="284"/>
        </w:trPr>
        <w:tc>
          <w:tcPr>
            <w:tcW w:w="7796" w:type="dxa"/>
            <w:gridSpan w:val="4"/>
            <w:tcBorders>
              <w:bottom w:val="single" w:sz="4" w:space="0" w:color="auto"/>
              <w:right w:val="single" w:sz="4" w:space="0" w:color="auto"/>
            </w:tcBorders>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26" w:type="dxa"/>
            <w:tcBorders>
              <w:left w:val="single" w:sz="4" w:space="0" w:color="auto"/>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p>
        </w:tc>
      </w:tr>
    </w:tbl>
    <w:p w:rsidR="00971EF3" w:rsidRPr="00B837DB" w:rsidRDefault="00971EF3" w:rsidP="00971EF3">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1EF3" w:rsidRPr="00B837DB" w:rsidTr="00971EF3">
        <w:trPr>
          <w:trHeight w:val="567"/>
          <w:tblHeader/>
        </w:trPr>
        <w:tc>
          <w:tcPr>
            <w:tcW w:w="9322"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Implementation and Quality</w:t>
            </w:r>
          </w:p>
        </w:tc>
      </w:tr>
      <w:tr w:rsidR="00971EF3" w:rsidRPr="00B837DB" w:rsidTr="00971EF3">
        <w:trPr>
          <w:trHeight w:val="284"/>
        </w:trPr>
        <w:tc>
          <w:tcPr>
            <w:tcW w:w="1753" w:type="dxa"/>
            <w:tcBorders>
              <w:bottom w:val="nil"/>
              <w:right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Question 3:</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Pr>
                <w:rFonts w:ascii="Arial" w:hAnsi="Arial" w:cs="Arial"/>
                <w:sz w:val="22"/>
                <w:szCs w:val="22"/>
              </w:rPr>
              <w:t>7</w:t>
            </w:r>
            <w:r w:rsidRPr="00B837DB">
              <w:rPr>
                <w:rFonts w:ascii="Arial" w:hAnsi="Arial" w:cs="Arial"/>
                <w:sz w:val="22"/>
                <w:szCs w:val="22"/>
              </w:rPr>
              <w:t>%</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26"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500 words</w:t>
            </w:r>
          </w:p>
        </w:tc>
      </w:tr>
      <w:tr w:rsidR="00971EF3" w:rsidRPr="00B837DB" w:rsidTr="00971EF3">
        <w:trPr>
          <w:trHeight w:val="284"/>
        </w:trPr>
        <w:tc>
          <w:tcPr>
            <w:tcW w:w="9322" w:type="dxa"/>
            <w:gridSpan w:val="5"/>
            <w:tcBorders>
              <w:top w:val="nil"/>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hAnsi="Arial" w:cs="Arial"/>
                <w:sz w:val="22"/>
                <w:szCs w:val="22"/>
              </w:rPr>
              <w:t>Do you have a formal or certificated quality management system? Please provide details if you do.</w:t>
            </w:r>
          </w:p>
        </w:tc>
      </w:tr>
      <w:tr w:rsidR="00971EF3" w:rsidRPr="00B837DB" w:rsidTr="00971EF3">
        <w:trPr>
          <w:trHeight w:val="284"/>
        </w:trPr>
        <w:tc>
          <w:tcPr>
            <w:tcW w:w="9322"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lastRenderedPageBreak/>
              <w:t>Answer:</w:t>
            </w:r>
          </w:p>
        </w:tc>
      </w:tr>
      <w:tr w:rsidR="00971EF3" w:rsidRPr="00B837DB" w:rsidTr="00971EF3">
        <w:trPr>
          <w:trHeight w:val="1418"/>
        </w:trPr>
        <w:tc>
          <w:tcPr>
            <w:tcW w:w="9322" w:type="dxa"/>
            <w:gridSpan w:val="5"/>
            <w:tcBorders>
              <w:top w:val="nil"/>
              <w:bottom w:val="single" w:sz="4" w:space="0" w:color="auto"/>
            </w:tcBorders>
          </w:tcPr>
          <w:p w:rsidR="00971EF3" w:rsidRPr="00B837DB" w:rsidRDefault="00244657" w:rsidP="00971EF3">
            <w:pPr>
              <w:autoSpaceDE w:val="0"/>
              <w:autoSpaceDN w:val="0"/>
              <w:adjustRightInd w:val="0"/>
              <w:spacing w:after="120"/>
              <w:rPr>
                <w:rFonts w:ascii="Arial" w:hAnsi="Arial" w:cs="Arial"/>
                <w:sz w:val="22"/>
                <w:szCs w:val="22"/>
              </w:rPr>
            </w:pPr>
            <w:sdt>
              <w:sdtPr>
                <w:rPr>
                  <w:rStyle w:val="Arial11"/>
                  <w:szCs w:val="22"/>
                </w:rPr>
                <w:id w:val="591206032"/>
                <w:placeholder>
                  <w:docPart w:val="EE81360AF8594874AE5178376D46E9FC"/>
                </w:placeholder>
                <w:showingPlcHdr/>
              </w:sdtPr>
              <w:sdtEndPr>
                <w:rPr>
                  <w:rStyle w:val="DefaultParagraphFont"/>
                  <w:rFonts w:ascii="Times New Roman" w:hAnsi="Times New Roman" w:cs="Arial"/>
                  <w:sz w:val="24"/>
                </w:rPr>
              </w:sdtEndPr>
              <w:sdtContent>
                <w:r w:rsidR="00971EF3" w:rsidRPr="00B837DB">
                  <w:rPr>
                    <w:rStyle w:val="PlaceholderText"/>
                    <w:rFonts w:ascii="Arial" w:hAnsi="Arial" w:cs="Arial"/>
                    <w:color w:val="auto"/>
                    <w:sz w:val="22"/>
                    <w:szCs w:val="22"/>
                  </w:rPr>
                  <w:t>Click here to enter text.</w:t>
                </w:r>
              </w:sdtContent>
            </w:sdt>
          </w:p>
        </w:tc>
      </w:tr>
      <w:tr w:rsidR="00971EF3" w:rsidRPr="00B837DB" w:rsidTr="00971EF3">
        <w:trPr>
          <w:trHeight w:val="284"/>
        </w:trPr>
        <w:tc>
          <w:tcPr>
            <w:tcW w:w="7796" w:type="dxa"/>
            <w:gridSpan w:val="4"/>
            <w:tcBorders>
              <w:bottom w:val="single" w:sz="4" w:space="0" w:color="auto"/>
              <w:right w:val="single" w:sz="4" w:space="0" w:color="auto"/>
            </w:tcBorders>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26" w:type="dxa"/>
            <w:tcBorders>
              <w:left w:val="single" w:sz="4" w:space="0" w:color="auto"/>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p>
        </w:tc>
      </w:tr>
    </w:tbl>
    <w:p w:rsidR="00971EF3" w:rsidRPr="00B837DB" w:rsidRDefault="00971EF3" w:rsidP="00971EF3">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1EF3" w:rsidRPr="00B837DB" w:rsidTr="00971EF3">
        <w:trPr>
          <w:trHeight w:val="567"/>
          <w:tblHeader/>
        </w:trPr>
        <w:tc>
          <w:tcPr>
            <w:tcW w:w="9322"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Implementation and Quality</w:t>
            </w:r>
          </w:p>
        </w:tc>
      </w:tr>
      <w:tr w:rsidR="00971EF3" w:rsidRPr="00B837DB" w:rsidTr="00971EF3">
        <w:trPr>
          <w:trHeight w:val="284"/>
        </w:trPr>
        <w:tc>
          <w:tcPr>
            <w:tcW w:w="1753" w:type="dxa"/>
            <w:tcBorders>
              <w:bottom w:val="nil"/>
              <w:right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Question 4:</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Pr>
                <w:rFonts w:ascii="Arial" w:hAnsi="Arial" w:cs="Arial"/>
                <w:sz w:val="22"/>
                <w:szCs w:val="22"/>
              </w:rPr>
              <w:t>7</w:t>
            </w:r>
            <w:r w:rsidRPr="00B837DB">
              <w:rPr>
                <w:rFonts w:ascii="Arial" w:hAnsi="Arial" w:cs="Arial"/>
                <w:sz w:val="22"/>
                <w:szCs w:val="22"/>
              </w:rPr>
              <w:t>%</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26"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500 words</w:t>
            </w:r>
          </w:p>
        </w:tc>
      </w:tr>
      <w:tr w:rsidR="00971EF3" w:rsidRPr="00B837DB" w:rsidTr="00971EF3">
        <w:trPr>
          <w:trHeight w:val="284"/>
        </w:trPr>
        <w:tc>
          <w:tcPr>
            <w:tcW w:w="9322" w:type="dxa"/>
            <w:gridSpan w:val="5"/>
            <w:tcBorders>
              <w:top w:val="nil"/>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hAnsi="Arial" w:cs="Arial"/>
                <w:sz w:val="22"/>
                <w:szCs w:val="22"/>
              </w:rPr>
              <w:t>Please explain the process for responding to and managing requests for work under this contract.</w:t>
            </w:r>
          </w:p>
        </w:tc>
      </w:tr>
      <w:tr w:rsidR="00971EF3" w:rsidRPr="00B837DB" w:rsidTr="00971EF3">
        <w:trPr>
          <w:trHeight w:val="284"/>
        </w:trPr>
        <w:tc>
          <w:tcPr>
            <w:tcW w:w="9322"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Answer:</w:t>
            </w:r>
          </w:p>
        </w:tc>
      </w:tr>
      <w:tr w:rsidR="00971EF3" w:rsidRPr="00B837DB" w:rsidTr="00971EF3">
        <w:trPr>
          <w:trHeight w:val="1418"/>
        </w:trPr>
        <w:tc>
          <w:tcPr>
            <w:tcW w:w="9322" w:type="dxa"/>
            <w:gridSpan w:val="5"/>
            <w:tcBorders>
              <w:top w:val="nil"/>
              <w:bottom w:val="single" w:sz="4" w:space="0" w:color="auto"/>
            </w:tcBorders>
          </w:tcPr>
          <w:p w:rsidR="00971EF3" w:rsidRPr="00B837DB" w:rsidRDefault="00244657" w:rsidP="00971EF3">
            <w:pPr>
              <w:autoSpaceDE w:val="0"/>
              <w:autoSpaceDN w:val="0"/>
              <w:adjustRightInd w:val="0"/>
              <w:spacing w:after="120"/>
              <w:rPr>
                <w:rFonts w:ascii="Arial" w:hAnsi="Arial" w:cs="Arial"/>
                <w:sz w:val="22"/>
                <w:szCs w:val="22"/>
              </w:rPr>
            </w:pPr>
            <w:sdt>
              <w:sdtPr>
                <w:rPr>
                  <w:rStyle w:val="Arial11"/>
                  <w:szCs w:val="22"/>
                </w:rPr>
                <w:id w:val="1602141071"/>
                <w:placeholder>
                  <w:docPart w:val="27308CAA7FC945D780E17B1C4087F3F1"/>
                </w:placeholder>
                <w:showingPlcHdr/>
              </w:sdtPr>
              <w:sdtEndPr>
                <w:rPr>
                  <w:rStyle w:val="DefaultParagraphFont"/>
                  <w:rFonts w:ascii="Times New Roman" w:hAnsi="Times New Roman" w:cs="Arial"/>
                  <w:sz w:val="24"/>
                </w:rPr>
              </w:sdtEndPr>
              <w:sdtContent>
                <w:r w:rsidR="00971EF3" w:rsidRPr="00B837DB">
                  <w:rPr>
                    <w:rStyle w:val="PlaceholderText"/>
                    <w:rFonts w:ascii="Arial" w:hAnsi="Arial" w:cs="Arial"/>
                    <w:color w:val="auto"/>
                    <w:sz w:val="22"/>
                    <w:szCs w:val="22"/>
                  </w:rPr>
                  <w:t>Click here to enter text.</w:t>
                </w:r>
              </w:sdtContent>
            </w:sdt>
          </w:p>
        </w:tc>
      </w:tr>
      <w:tr w:rsidR="00971EF3" w:rsidRPr="00B837DB" w:rsidTr="00971EF3">
        <w:trPr>
          <w:trHeight w:val="284"/>
        </w:trPr>
        <w:tc>
          <w:tcPr>
            <w:tcW w:w="7796" w:type="dxa"/>
            <w:gridSpan w:val="4"/>
            <w:tcBorders>
              <w:bottom w:val="single" w:sz="4" w:space="0" w:color="auto"/>
              <w:right w:val="single" w:sz="4" w:space="0" w:color="auto"/>
            </w:tcBorders>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26" w:type="dxa"/>
            <w:tcBorders>
              <w:left w:val="single" w:sz="4" w:space="0" w:color="auto"/>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p>
        </w:tc>
      </w:tr>
    </w:tbl>
    <w:p w:rsidR="00971EF3" w:rsidRPr="00B837DB" w:rsidRDefault="00971EF3" w:rsidP="00971EF3">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71EF3" w:rsidRPr="00B837DB" w:rsidTr="00971EF3">
        <w:trPr>
          <w:trHeight w:val="567"/>
          <w:tblHeader/>
        </w:trPr>
        <w:tc>
          <w:tcPr>
            <w:tcW w:w="9356"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Implementation and Quality</w:t>
            </w:r>
          </w:p>
        </w:tc>
      </w:tr>
      <w:tr w:rsidR="00971EF3" w:rsidRPr="00B837DB" w:rsidTr="00971EF3">
        <w:trPr>
          <w:trHeight w:val="284"/>
        </w:trPr>
        <w:tc>
          <w:tcPr>
            <w:tcW w:w="1753" w:type="dxa"/>
            <w:tcBorders>
              <w:bottom w:val="nil"/>
              <w:right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Question 5:</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60"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500 words</w:t>
            </w:r>
          </w:p>
        </w:tc>
      </w:tr>
      <w:tr w:rsidR="00971EF3" w:rsidRPr="00B837DB" w:rsidTr="00971EF3">
        <w:trPr>
          <w:trHeight w:val="284"/>
        </w:trPr>
        <w:tc>
          <w:tcPr>
            <w:tcW w:w="9356" w:type="dxa"/>
            <w:gridSpan w:val="5"/>
            <w:tcBorders>
              <w:top w:val="nil"/>
              <w:bottom w:val="single" w:sz="4" w:space="0" w:color="auto"/>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The Council understands that each project has its challenges. Please provide an example of a similar project you have undertaken, specifically explaining:</w:t>
            </w:r>
          </w:p>
          <w:p w:rsidR="00971EF3" w:rsidRPr="00B837DB" w:rsidRDefault="00971EF3" w:rsidP="00971EF3">
            <w:pPr>
              <w:pStyle w:val="ListParagraph"/>
              <w:numPr>
                <w:ilvl w:val="0"/>
                <w:numId w:val="35"/>
              </w:numPr>
              <w:autoSpaceDE w:val="0"/>
              <w:autoSpaceDN w:val="0"/>
              <w:adjustRightInd w:val="0"/>
              <w:spacing w:after="120"/>
              <w:ind w:left="567" w:hanging="567"/>
              <w:rPr>
                <w:rFonts w:ascii="Arial" w:hAnsi="Arial" w:cs="Arial"/>
                <w:sz w:val="22"/>
                <w:szCs w:val="22"/>
              </w:rPr>
            </w:pPr>
            <w:r w:rsidRPr="00B837DB">
              <w:rPr>
                <w:rFonts w:ascii="Arial" w:hAnsi="Arial" w:cs="Arial"/>
                <w:sz w:val="22"/>
                <w:szCs w:val="22"/>
              </w:rPr>
              <w:t>A brief overview of the project;</w:t>
            </w:r>
          </w:p>
          <w:p w:rsidR="00971EF3" w:rsidRPr="00B837DB" w:rsidRDefault="00971EF3" w:rsidP="00971EF3">
            <w:pPr>
              <w:pStyle w:val="ListParagraph"/>
              <w:numPr>
                <w:ilvl w:val="0"/>
                <w:numId w:val="35"/>
              </w:numPr>
              <w:autoSpaceDE w:val="0"/>
              <w:autoSpaceDN w:val="0"/>
              <w:adjustRightInd w:val="0"/>
              <w:spacing w:after="120"/>
              <w:ind w:left="567" w:hanging="567"/>
              <w:rPr>
                <w:rFonts w:ascii="Arial" w:hAnsi="Arial" w:cs="Arial"/>
                <w:sz w:val="22"/>
                <w:szCs w:val="22"/>
              </w:rPr>
            </w:pPr>
            <w:r w:rsidRPr="00B837DB">
              <w:rPr>
                <w:rFonts w:ascii="Arial" w:hAnsi="Arial" w:cs="Arial"/>
                <w:sz w:val="22"/>
                <w:szCs w:val="22"/>
              </w:rPr>
              <w:t>Your approach to any challenges;</w:t>
            </w:r>
          </w:p>
          <w:p w:rsidR="00971EF3" w:rsidRPr="00B837DB" w:rsidRDefault="00971EF3" w:rsidP="00971EF3">
            <w:pPr>
              <w:pStyle w:val="ListParagraph"/>
              <w:numPr>
                <w:ilvl w:val="0"/>
                <w:numId w:val="35"/>
              </w:numPr>
              <w:autoSpaceDE w:val="0"/>
              <w:autoSpaceDN w:val="0"/>
              <w:adjustRightInd w:val="0"/>
              <w:spacing w:after="120"/>
              <w:ind w:left="567" w:hanging="567"/>
              <w:rPr>
                <w:rFonts w:ascii="Arial" w:hAnsi="Arial" w:cs="Arial"/>
                <w:sz w:val="22"/>
                <w:szCs w:val="22"/>
              </w:rPr>
            </w:pPr>
            <w:r w:rsidRPr="00B837DB">
              <w:rPr>
                <w:rFonts w:ascii="Arial" w:hAnsi="Arial" w:cs="Arial"/>
                <w:sz w:val="22"/>
                <w:szCs w:val="22"/>
              </w:rPr>
              <w:t>How you recovered from these challenges; and</w:t>
            </w:r>
          </w:p>
          <w:p w:rsidR="00971EF3" w:rsidRPr="00B837DB" w:rsidRDefault="00971EF3" w:rsidP="00971EF3">
            <w:pPr>
              <w:pStyle w:val="ListParagraph"/>
              <w:numPr>
                <w:ilvl w:val="0"/>
                <w:numId w:val="35"/>
              </w:numPr>
              <w:autoSpaceDE w:val="0"/>
              <w:autoSpaceDN w:val="0"/>
              <w:adjustRightInd w:val="0"/>
              <w:spacing w:after="120"/>
              <w:ind w:left="567" w:hanging="567"/>
              <w:rPr>
                <w:rFonts w:ascii="Arial" w:hAnsi="Arial" w:cs="Arial"/>
                <w:sz w:val="22"/>
                <w:szCs w:val="22"/>
              </w:rPr>
            </w:pPr>
            <w:r w:rsidRPr="00B837DB">
              <w:rPr>
                <w:rFonts w:ascii="Arial" w:hAnsi="Arial" w:cs="Arial"/>
                <w:sz w:val="22"/>
                <w:szCs w:val="22"/>
              </w:rPr>
              <w:t>How you have made sure that the opportunity for these challenges to reoccur was minimised.</w:t>
            </w:r>
          </w:p>
        </w:tc>
      </w:tr>
      <w:tr w:rsidR="00971EF3" w:rsidRPr="00B837DB" w:rsidTr="00971EF3">
        <w:trPr>
          <w:trHeight w:val="284"/>
        </w:trPr>
        <w:tc>
          <w:tcPr>
            <w:tcW w:w="9356"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A brief overview of the project</w:t>
            </w:r>
          </w:p>
        </w:tc>
      </w:tr>
      <w:tr w:rsidR="00971EF3" w:rsidRPr="00B837DB" w:rsidTr="00971EF3">
        <w:trPr>
          <w:trHeight w:val="1531"/>
        </w:trPr>
        <w:tc>
          <w:tcPr>
            <w:tcW w:w="9356" w:type="dxa"/>
            <w:gridSpan w:val="5"/>
            <w:tcBorders>
              <w:top w:val="nil"/>
              <w:bottom w:val="single" w:sz="4" w:space="0" w:color="auto"/>
            </w:tcBorders>
          </w:tcPr>
          <w:p w:rsidR="00971EF3" w:rsidRPr="00B837DB" w:rsidRDefault="00244657" w:rsidP="00971EF3">
            <w:pPr>
              <w:autoSpaceDE w:val="0"/>
              <w:autoSpaceDN w:val="0"/>
              <w:adjustRightInd w:val="0"/>
              <w:rPr>
                <w:rFonts w:ascii="Arial" w:hAnsi="Arial" w:cs="Arial"/>
                <w:sz w:val="22"/>
                <w:szCs w:val="22"/>
              </w:rPr>
            </w:pPr>
            <w:sdt>
              <w:sdtPr>
                <w:rPr>
                  <w:rStyle w:val="Style2"/>
                  <w:sz w:val="22"/>
                  <w:szCs w:val="22"/>
                </w:rPr>
                <w:id w:val="1051572733"/>
                <w:placeholder>
                  <w:docPart w:val="439AEF23EE814C55AA28242BCAFCC234"/>
                </w:placeholder>
              </w:sdtPr>
              <w:sdtEndPr>
                <w:rPr>
                  <w:rStyle w:val="Style2"/>
                </w:rPr>
              </w:sdtEndPr>
              <w:sdtContent>
                <w:sdt>
                  <w:sdtPr>
                    <w:rPr>
                      <w:rStyle w:val="Style2"/>
                      <w:sz w:val="22"/>
                      <w:szCs w:val="22"/>
                    </w:rPr>
                    <w:alias w:val="Please Specify"/>
                    <w:tag w:val="Please Specify"/>
                    <w:id w:val="1904414944"/>
                    <w:placeholder>
                      <w:docPart w:val="90C0E2CD5DF245BABB86CEF55CDFD770"/>
                    </w:placeholder>
                    <w:showingPlcHdr/>
                  </w:sdtPr>
                  <w:sdtEndPr>
                    <w:rPr>
                      <w:rStyle w:val="Style2"/>
                    </w:rPr>
                  </w:sdtEndPr>
                  <w:sdtContent>
                    <w:r w:rsidR="00971EF3" w:rsidRPr="00B837DB">
                      <w:rPr>
                        <w:rStyle w:val="PlaceholderText"/>
                        <w:rFonts w:ascii="Arial" w:hAnsi="Arial" w:cs="Arial"/>
                        <w:color w:val="auto"/>
                        <w:sz w:val="22"/>
                        <w:szCs w:val="22"/>
                      </w:rPr>
                      <w:t>Click here to enter text.</w:t>
                    </w:r>
                  </w:sdtContent>
                </w:sdt>
              </w:sdtContent>
            </w:sdt>
          </w:p>
        </w:tc>
      </w:tr>
      <w:tr w:rsidR="00971EF3" w:rsidRPr="00B837DB" w:rsidTr="00971EF3">
        <w:trPr>
          <w:trHeight w:val="284"/>
        </w:trPr>
        <w:tc>
          <w:tcPr>
            <w:tcW w:w="9356" w:type="dxa"/>
            <w:gridSpan w:val="5"/>
            <w:tcBorders>
              <w:top w:val="single" w:sz="4" w:space="0" w:color="auto"/>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Your approach to any challenges</w:t>
            </w:r>
          </w:p>
        </w:tc>
      </w:tr>
      <w:tr w:rsidR="00971EF3" w:rsidRPr="00B837DB" w:rsidTr="00971EF3">
        <w:trPr>
          <w:trHeight w:val="1531"/>
        </w:trPr>
        <w:tc>
          <w:tcPr>
            <w:tcW w:w="9356" w:type="dxa"/>
            <w:gridSpan w:val="5"/>
            <w:tcBorders>
              <w:top w:val="nil"/>
              <w:bottom w:val="single" w:sz="4" w:space="0" w:color="auto"/>
            </w:tcBorders>
          </w:tcPr>
          <w:p w:rsidR="00971EF3" w:rsidRPr="00B837DB" w:rsidRDefault="00244657" w:rsidP="00971EF3">
            <w:pPr>
              <w:autoSpaceDE w:val="0"/>
              <w:autoSpaceDN w:val="0"/>
              <w:adjustRightInd w:val="0"/>
              <w:spacing w:after="120"/>
              <w:rPr>
                <w:rFonts w:ascii="Arial" w:hAnsi="Arial" w:cs="Arial"/>
                <w:sz w:val="22"/>
                <w:szCs w:val="22"/>
              </w:rPr>
            </w:pPr>
            <w:sdt>
              <w:sdtPr>
                <w:rPr>
                  <w:rStyle w:val="Style2"/>
                  <w:sz w:val="22"/>
                  <w:szCs w:val="22"/>
                </w:rPr>
                <w:id w:val="329251084"/>
                <w:placeholder>
                  <w:docPart w:val="001B6116923D4B02AD71A444520C8CC9"/>
                </w:placeholder>
              </w:sdtPr>
              <w:sdtEndPr>
                <w:rPr>
                  <w:rStyle w:val="Style2"/>
                </w:rPr>
              </w:sdtEndPr>
              <w:sdtContent>
                <w:sdt>
                  <w:sdtPr>
                    <w:rPr>
                      <w:rStyle w:val="Style2"/>
                      <w:sz w:val="22"/>
                      <w:szCs w:val="22"/>
                    </w:rPr>
                    <w:alias w:val="Please Specify"/>
                    <w:tag w:val="Please Specify"/>
                    <w:id w:val="-1331601104"/>
                    <w:placeholder>
                      <w:docPart w:val="AC6BD62BD34049B0A5B6860800099E7F"/>
                    </w:placeholder>
                    <w:showingPlcHdr/>
                  </w:sdtPr>
                  <w:sdtEndPr>
                    <w:rPr>
                      <w:rStyle w:val="Style2"/>
                    </w:rPr>
                  </w:sdtEndPr>
                  <w:sdtContent>
                    <w:r w:rsidR="00971EF3" w:rsidRPr="00B837DB">
                      <w:rPr>
                        <w:rStyle w:val="PlaceholderText"/>
                        <w:rFonts w:ascii="Arial" w:hAnsi="Arial" w:cs="Arial"/>
                        <w:color w:val="auto"/>
                        <w:sz w:val="22"/>
                        <w:szCs w:val="22"/>
                      </w:rPr>
                      <w:t>Click here to enter text.</w:t>
                    </w:r>
                  </w:sdtContent>
                </w:sdt>
              </w:sdtContent>
            </w:sdt>
          </w:p>
        </w:tc>
      </w:tr>
      <w:tr w:rsidR="00971EF3" w:rsidRPr="00B837DB" w:rsidTr="00971EF3">
        <w:trPr>
          <w:trHeight w:val="284"/>
        </w:trPr>
        <w:tc>
          <w:tcPr>
            <w:tcW w:w="9356" w:type="dxa"/>
            <w:gridSpan w:val="5"/>
            <w:tcBorders>
              <w:top w:val="single" w:sz="4" w:space="0" w:color="auto"/>
              <w:bottom w:val="nil"/>
            </w:tcBorders>
          </w:tcPr>
          <w:p w:rsidR="00971EF3" w:rsidRPr="00B837DB" w:rsidRDefault="00971EF3" w:rsidP="00971EF3">
            <w:pPr>
              <w:autoSpaceDE w:val="0"/>
              <w:autoSpaceDN w:val="0"/>
              <w:adjustRightInd w:val="0"/>
              <w:rPr>
                <w:rStyle w:val="Style2"/>
                <w:b/>
                <w:sz w:val="22"/>
                <w:szCs w:val="22"/>
              </w:rPr>
            </w:pPr>
            <w:r w:rsidRPr="00B837DB">
              <w:rPr>
                <w:rStyle w:val="Style2"/>
                <w:b/>
                <w:sz w:val="22"/>
                <w:szCs w:val="22"/>
              </w:rPr>
              <w:t>How you recovered from these challenges</w:t>
            </w:r>
          </w:p>
        </w:tc>
      </w:tr>
      <w:tr w:rsidR="00971EF3" w:rsidRPr="00B837DB" w:rsidTr="00971EF3">
        <w:trPr>
          <w:trHeight w:val="1531"/>
        </w:trPr>
        <w:tc>
          <w:tcPr>
            <w:tcW w:w="9356" w:type="dxa"/>
            <w:gridSpan w:val="5"/>
            <w:tcBorders>
              <w:top w:val="nil"/>
              <w:bottom w:val="single" w:sz="4" w:space="0" w:color="auto"/>
            </w:tcBorders>
          </w:tcPr>
          <w:p w:rsidR="00971EF3" w:rsidRPr="00B837DB" w:rsidRDefault="00244657" w:rsidP="00971EF3">
            <w:pPr>
              <w:autoSpaceDE w:val="0"/>
              <w:autoSpaceDN w:val="0"/>
              <w:adjustRightInd w:val="0"/>
              <w:spacing w:after="120"/>
              <w:rPr>
                <w:rStyle w:val="Style2"/>
                <w:sz w:val="22"/>
                <w:szCs w:val="22"/>
              </w:rPr>
            </w:pPr>
            <w:sdt>
              <w:sdtPr>
                <w:rPr>
                  <w:rStyle w:val="Style2"/>
                  <w:sz w:val="22"/>
                  <w:szCs w:val="22"/>
                </w:rPr>
                <w:id w:val="902957626"/>
                <w:placeholder>
                  <w:docPart w:val="5765E4FB983043CB92E29C99DCCC481B"/>
                </w:placeholder>
              </w:sdtPr>
              <w:sdtEndPr>
                <w:rPr>
                  <w:rStyle w:val="Style2"/>
                </w:rPr>
              </w:sdtEndPr>
              <w:sdtContent>
                <w:sdt>
                  <w:sdtPr>
                    <w:rPr>
                      <w:rStyle w:val="Style2"/>
                      <w:sz w:val="22"/>
                      <w:szCs w:val="22"/>
                    </w:rPr>
                    <w:alias w:val="Please Specify"/>
                    <w:tag w:val="Please Specify"/>
                    <w:id w:val="-1903276540"/>
                    <w:placeholder>
                      <w:docPart w:val="72E6EDA3D7D8487584D150997561EE54"/>
                    </w:placeholder>
                    <w:showingPlcHdr/>
                  </w:sdtPr>
                  <w:sdtEndPr>
                    <w:rPr>
                      <w:rStyle w:val="Style2"/>
                    </w:rPr>
                  </w:sdtEndPr>
                  <w:sdtContent>
                    <w:r w:rsidR="00971EF3" w:rsidRPr="00B837DB">
                      <w:rPr>
                        <w:rStyle w:val="PlaceholderText"/>
                        <w:rFonts w:ascii="Arial" w:hAnsi="Arial" w:cs="Arial"/>
                        <w:color w:val="auto"/>
                        <w:sz w:val="22"/>
                        <w:szCs w:val="22"/>
                      </w:rPr>
                      <w:t>Click here to enter text.</w:t>
                    </w:r>
                  </w:sdtContent>
                </w:sdt>
              </w:sdtContent>
            </w:sdt>
          </w:p>
        </w:tc>
      </w:tr>
      <w:tr w:rsidR="00971EF3" w:rsidRPr="00B837DB" w:rsidTr="00971EF3">
        <w:trPr>
          <w:trHeight w:val="284"/>
        </w:trPr>
        <w:tc>
          <w:tcPr>
            <w:tcW w:w="9356" w:type="dxa"/>
            <w:gridSpan w:val="5"/>
            <w:tcBorders>
              <w:top w:val="single" w:sz="4" w:space="0" w:color="auto"/>
              <w:bottom w:val="nil"/>
            </w:tcBorders>
          </w:tcPr>
          <w:p w:rsidR="00971EF3" w:rsidRPr="00B837DB" w:rsidRDefault="00971EF3" w:rsidP="00971EF3">
            <w:pPr>
              <w:autoSpaceDE w:val="0"/>
              <w:autoSpaceDN w:val="0"/>
              <w:adjustRightInd w:val="0"/>
              <w:rPr>
                <w:rStyle w:val="Style2"/>
                <w:b/>
                <w:sz w:val="22"/>
                <w:szCs w:val="22"/>
              </w:rPr>
            </w:pPr>
            <w:r w:rsidRPr="00B837DB">
              <w:rPr>
                <w:rFonts w:ascii="Arial" w:hAnsi="Arial" w:cs="Arial"/>
                <w:b/>
                <w:sz w:val="22"/>
                <w:szCs w:val="22"/>
              </w:rPr>
              <w:t>How you have made sure that the opportunity for these challenges to reoccur was minimised.</w:t>
            </w:r>
          </w:p>
        </w:tc>
      </w:tr>
      <w:tr w:rsidR="00971EF3" w:rsidRPr="00B837DB" w:rsidTr="00971EF3">
        <w:trPr>
          <w:trHeight w:val="1531"/>
        </w:trPr>
        <w:tc>
          <w:tcPr>
            <w:tcW w:w="9356" w:type="dxa"/>
            <w:gridSpan w:val="5"/>
            <w:tcBorders>
              <w:top w:val="nil"/>
              <w:bottom w:val="single" w:sz="4" w:space="0" w:color="auto"/>
            </w:tcBorders>
          </w:tcPr>
          <w:p w:rsidR="00971EF3" w:rsidRPr="00B837DB" w:rsidRDefault="00244657" w:rsidP="00971EF3">
            <w:pPr>
              <w:autoSpaceDE w:val="0"/>
              <w:autoSpaceDN w:val="0"/>
              <w:adjustRightInd w:val="0"/>
              <w:spacing w:after="120"/>
              <w:rPr>
                <w:rStyle w:val="Style2"/>
                <w:sz w:val="22"/>
                <w:szCs w:val="22"/>
              </w:rPr>
            </w:pPr>
            <w:sdt>
              <w:sdtPr>
                <w:rPr>
                  <w:rStyle w:val="Style2"/>
                  <w:sz w:val="22"/>
                  <w:szCs w:val="22"/>
                </w:rPr>
                <w:id w:val="1080792436"/>
                <w:placeholder>
                  <w:docPart w:val="C41D918126134A419ED6144300332851"/>
                </w:placeholder>
              </w:sdtPr>
              <w:sdtEndPr>
                <w:rPr>
                  <w:rStyle w:val="Style2"/>
                </w:rPr>
              </w:sdtEndPr>
              <w:sdtContent>
                <w:sdt>
                  <w:sdtPr>
                    <w:rPr>
                      <w:rStyle w:val="Style2"/>
                      <w:sz w:val="22"/>
                      <w:szCs w:val="22"/>
                    </w:rPr>
                    <w:alias w:val="Please Specify"/>
                    <w:tag w:val="Please Specify"/>
                    <w:id w:val="-574828283"/>
                    <w:placeholder>
                      <w:docPart w:val="E45E3D8018EB497D9670917284650D13"/>
                    </w:placeholder>
                    <w:showingPlcHdr/>
                  </w:sdtPr>
                  <w:sdtEndPr>
                    <w:rPr>
                      <w:rStyle w:val="Style2"/>
                    </w:rPr>
                  </w:sdtEndPr>
                  <w:sdtContent>
                    <w:r w:rsidR="00971EF3" w:rsidRPr="00B837DB">
                      <w:rPr>
                        <w:rStyle w:val="PlaceholderText"/>
                        <w:rFonts w:ascii="Arial" w:hAnsi="Arial" w:cs="Arial"/>
                        <w:color w:val="auto"/>
                        <w:sz w:val="22"/>
                        <w:szCs w:val="22"/>
                      </w:rPr>
                      <w:t>Click here to enter text.</w:t>
                    </w:r>
                  </w:sdtContent>
                </w:sdt>
              </w:sdtContent>
            </w:sdt>
          </w:p>
        </w:tc>
      </w:tr>
      <w:tr w:rsidR="00971EF3" w:rsidRPr="00B837DB" w:rsidTr="00971EF3">
        <w:trPr>
          <w:trHeight w:val="284"/>
        </w:trPr>
        <w:tc>
          <w:tcPr>
            <w:tcW w:w="7796" w:type="dxa"/>
            <w:gridSpan w:val="4"/>
            <w:tcBorders>
              <w:bottom w:val="single" w:sz="4" w:space="0" w:color="auto"/>
              <w:right w:val="single" w:sz="4" w:space="0" w:color="auto"/>
            </w:tcBorders>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60" w:type="dxa"/>
            <w:tcBorders>
              <w:left w:val="single" w:sz="4" w:space="0" w:color="auto"/>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p>
        </w:tc>
      </w:tr>
    </w:tbl>
    <w:p w:rsidR="00971EF3" w:rsidRPr="00B837DB" w:rsidRDefault="00971EF3" w:rsidP="00971EF3">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1EF3" w:rsidRPr="00B837DB" w:rsidTr="00971EF3">
        <w:trPr>
          <w:trHeight w:val="567"/>
          <w:tblHeader/>
        </w:trPr>
        <w:tc>
          <w:tcPr>
            <w:tcW w:w="9322"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Implementation and Quality</w:t>
            </w:r>
          </w:p>
        </w:tc>
      </w:tr>
      <w:tr w:rsidR="00971EF3" w:rsidRPr="00B837DB" w:rsidTr="00971EF3">
        <w:trPr>
          <w:trHeight w:val="284"/>
        </w:trPr>
        <w:tc>
          <w:tcPr>
            <w:tcW w:w="1753" w:type="dxa"/>
            <w:tcBorders>
              <w:bottom w:val="nil"/>
              <w:right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Question 6:</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Pr>
                <w:rFonts w:ascii="Arial" w:hAnsi="Arial" w:cs="Arial"/>
                <w:sz w:val="22"/>
                <w:szCs w:val="22"/>
              </w:rPr>
              <w:t>2</w:t>
            </w:r>
            <w:r w:rsidRPr="00B837DB">
              <w:rPr>
                <w:rFonts w:ascii="Arial" w:hAnsi="Arial" w:cs="Arial"/>
                <w:sz w:val="22"/>
                <w:szCs w:val="22"/>
              </w:rPr>
              <w:t>%</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26"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500 words</w:t>
            </w:r>
          </w:p>
        </w:tc>
      </w:tr>
      <w:tr w:rsidR="00971EF3" w:rsidRPr="00B837DB" w:rsidTr="00971EF3">
        <w:trPr>
          <w:trHeight w:val="284"/>
        </w:trPr>
        <w:tc>
          <w:tcPr>
            <w:tcW w:w="9322" w:type="dxa"/>
            <w:gridSpan w:val="5"/>
            <w:tcBorders>
              <w:top w:val="nil"/>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hAnsi="Arial" w:cs="Arial"/>
                <w:sz w:val="22"/>
              </w:rPr>
              <w:t>Please describe your approach to performance delivery, to be adopted for use throughout the term of this contract.</w:t>
            </w:r>
          </w:p>
        </w:tc>
      </w:tr>
      <w:tr w:rsidR="00971EF3" w:rsidRPr="00B837DB" w:rsidTr="00971EF3">
        <w:trPr>
          <w:trHeight w:val="284"/>
        </w:trPr>
        <w:tc>
          <w:tcPr>
            <w:tcW w:w="9322"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Answer:</w:t>
            </w:r>
          </w:p>
        </w:tc>
      </w:tr>
      <w:tr w:rsidR="00971EF3" w:rsidRPr="00B837DB" w:rsidTr="00971EF3">
        <w:trPr>
          <w:trHeight w:val="1418"/>
        </w:trPr>
        <w:tc>
          <w:tcPr>
            <w:tcW w:w="9322" w:type="dxa"/>
            <w:gridSpan w:val="5"/>
            <w:tcBorders>
              <w:top w:val="nil"/>
              <w:bottom w:val="single" w:sz="4" w:space="0" w:color="auto"/>
            </w:tcBorders>
          </w:tcPr>
          <w:p w:rsidR="00971EF3" w:rsidRPr="00B837DB" w:rsidRDefault="00244657" w:rsidP="00971EF3">
            <w:pPr>
              <w:autoSpaceDE w:val="0"/>
              <w:autoSpaceDN w:val="0"/>
              <w:adjustRightInd w:val="0"/>
              <w:spacing w:after="120"/>
              <w:rPr>
                <w:rFonts w:ascii="Arial" w:hAnsi="Arial" w:cs="Arial"/>
                <w:sz w:val="22"/>
                <w:szCs w:val="22"/>
              </w:rPr>
            </w:pPr>
            <w:sdt>
              <w:sdtPr>
                <w:rPr>
                  <w:rStyle w:val="Arial11"/>
                  <w:szCs w:val="22"/>
                </w:rPr>
                <w:id w:val="89985262"/>
                <w:placeholder>
                  <w:docPart w:val="6154295A9A2B4770A390944D10FCB958"/>
                </w:placeholder>
                <w:showingPlcHdr/>
              </w:sdtPr>
              <w:sdtEndPr>
                <w:rPr>
                  <w:rStyle w:val="DefaultParagraphFont"/>
                  <w:rFonts w:ascii="Times New Roman" w:hAnsi="Times New Roman" w:cs="Arial"/>
                  <w:sz w:val="24"/>
                </w:rPr>
              </w:sdtEndPr>
              <w:sdtContent>
                <w:r w:rsidR="00971EF3" w:rsidRPr="00B837DB">
                  <w:rPr>
                    <w:rStyle w:val="PlaceholderText"/>
                    <w:rFonts w:ascii="Arial" w:hAnsi="Arial" w:cs="Arial"/>
                    <w:color w:val="auto"/>
                    <w:sz w:val="22"/>
                    <w:szCs w:val="22"/>
                  </w:rPr>
                  <w:t>Click here to enter text.</w:t>
                </w:r>
              </w:sdtContent>
            </w:sdt>
          </w:p>
        </w:tc>
      </w:tr>
      <w:tr w:rsidR="00971EF3" w:rsidRPr="00B837DB" w:rsidTr="00971EF3">
        <w:trPr>
          <w:trHeight w:val="284"/>
        </w:trPr>
        <w:tc>
          <w:tcPr>
            <w:tcW w:w="7796" w:type="dxa"/>
            <w:gridSpan w:val="4"/>
            <w:tcBorders>
              <w:bottom w:val="single" w:sz="4" w:space="0" w:color="auto"/>
              <w:right w:val="single" w:sz="4" w:space="0" w:color="auto"/>
            </w:tcBorders>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26" w:type="dxa"/>
            <w:tcBorders>
              <w:left w:val="single" w:sz="4" w:space="0" w:color="auto"/>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p>
        </w:tc>
      </w:tr>
    </w:tbl>
    <w:p w:rsidR="00971EF3" w:rsidRPr="00B837DB" w:rsidRDefault="00971EF3" w:rsidP="00971EF3">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71EF3" w:rsidRPr="00B837DB" w:rsidTr="00971EF3">
        <w:trPr>
          <w:trHeight w:val="567"/>
          <w:tblHeader/>
        </w:trPr>
        <w:tc>
          <w:tcPr>
            <w:tcW w:w="9356" w:type="dxa"/>
            <w:gridSpan w:val="5"/>
            <w:tcBorders>
              <w:bottom w:val="single" w:sz="4" w:space="0" w:color="auto"/>
            </w:tcBorders>
            <w:vAlign w:val="center"/>
          </w:tcPr>
          <w:p w:rsidR="00971EF3" w:rsidRPr="00B837DB" w:rsidRDefault="00971EF3" w:rsidP="00971EF3">
            <w:pPr>
              <w:rPr>
                <w:rFonts w:ascii="Arial" w:hAnsi="Arial" w:cs="Arial"/>
                <w:b/>
                <w:sz w:val="22"/>
                <w:szCs w:val="22"/>
              </w:rPr>
            </w:pPr>
            <w:r w:rsidRPr="00B837DB">
              <w:rPr>
                <w:rFonts w:ascii="Arial" w:hAnsi="Arial" w:cs="Arial"/>
                <w:b/>
                <w:sz w:val="22"/>
                <w:szCs w:val="22"/>
              </w:rPr>
              <w:t>Implementation and Quality</w:t>
            </w:r>
          </w:p>
        </w:tc>
      </w:tr>
      <w:tr w:rsidR="00971EF3" w:rsidRPr="00B837DB" w:rsidTr="00971EF3">
        <w:trPr>
          <w:trHeight w:val="284"/>
        </w:trPr>
        <w:tc>
          <w:tcPr>
            <w:tcW w:w="1753" w:type="dxa"/>
            <w:tcBorders>
              <w:bottom w:val="nil"/>
              <w:right w:val="nil"/>
            </w:tcBorders>
          </w:tcPr>
          <w:p w:rsidR="00971EF3" w:rsidRPr="00B837DB" w:rsidRDefault="00971EF3" w:rsidP="00971EF3">
            <w:pPr>
              <w:rPr>
                <w:rFonts w:ascii="Arial" w:hAnsi="Arial" w:cs="Arial"/>
                <w:b/>
                <w:sz w:val="22"/>
                <w:szCs w:val="22"/>
              </w:rPr>
            </w:pPr>
            <w:r w:rsidRPr="00B837DB">
              <w:rPr>
                <w:rFonts w:ascii="Arial" w:hAnsi="Arial" w:cs="Arial"/>
                <w:b/>
                <w:sz w:val="22"/>
                <w:szCs w:val="22"/>
              </w:rPr>
              <w:t>Question 7:</w:t>
            </w:r>
          </w:p>
        </w:tc>
        <w:tc>
          <w:tcPr>
            <w:tcW w:w="2924" w:type="dxa"/>
            <w:tcBorders>
              <w:left w:val="nil"/>
              <w:bottom w:val="nil"/>
              <w:right w:val="nil"/>
            </w:tcBorders>
          </w:tcPr>
          <w:p w:rsidR="00971EF3" w:rsidRPr="00B837DB" w:rsidRDefault="00971EF3" w:rsidP="00971EF3">
            <w:pPr>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rPr>
                <w:rFonts w:ascii="Arial" w:hAnsi="Arial" w:cs="Arial"/>
                <w:sz w:val="22"/>
                <w:szCs w:val="22"/>
              </w:rPr>
            </w:pPr>
            <w:r>
              <w:rPr>
                <w:rFonts w:ascii="Arial" w:hAnsi="Arial" w:cs="Arial"/>
                <w:sz w:val="22"/>
                <w:szCs w:val="22"/>
              </w:rPr>
              <w:t>2</w:t>
            </w:r>
            <w:r w:rsidRPr="00B837DB">
              <w:rPr>
                <w:rFonts w:ascii="Arial" w:hAnsi="Arial" w:cs="Arial"/>
                <w:sz w:val="22"/>
                <w:szCs w:val="22"/>
              </w:rPr>
              <w:t>%</w:t>
            </w:r>
          </w:p>
        </w:tc>
        <w:tc>
          <w:tcPr>
            <w:tcW w:w="1657" w:type="dxa"/>
            <w:tcBorders>
              <w:left w:val="nil"/>
              <w:bottom w:val="nil"/>
              <w:right w:val="nil"/>
            </w:tcBorders>
          </w:tcPr>
          <w:p w:rsidR="00971EF3" w:rsidRPr="00B837DB" w:rsidRDefault="00971EF3" w:rsidP="00971EF3">
            <w:pPr>
              <w:rPr>
                <w:rFonts w:ascii="Arial" w:hAnsi="Arial" w:cs="Arial"/>
                <w:b/>
                <w:sz w:val="22"/>
                <w:szCs w:val="22"/>
              </w:rPr>
            </w:pPr>
            <w:r w:rsidRPr="00B837DB">
              <w:rPr>
                <w:rFonts w:ascii="Arial" w:hAnsi="Arial" w:cs="Arial"/>
                <w:b/>
                <w:sz w:val="22"/>
                <w:szCs w:val="22"/>
              </w:rPr>
              <w:t>Word Limit:</w:t>
            </w:r>
          </w:p>
        </w:tc>
        <w:tc>
          <w:tcPr>
            <w:tcW w:w="1560" w:type="dxa"/>
            <w:tcBorders>
              <w:left w:val="nil"/>
              <w:bottom w:val="nil"/>
            </w:tcBorders>
          </w:tcPr>
          <w:p w:rsidR="00971EF3" w:rsidRPr="00B837DB" w:rsidRDefault="00971EF3" w:rsidP="00971EF3">
            <w:pPr>
              <w:rPr>
                <w:rFonts w:ascii="Arial" w:hAnsi="Arial" w:cs="Arial"/>
                <w:sz w:val="22"/>
                <w:szCs w:val="22"/>
              </w:rPr>
            </w:pPr>
            <w:r w:rsidRPr="00B837DB">
              <w:rPr>
                <w:rFonts w:ascii="Arial" w:hAnsi="Arial" w:cs="Arial"/>
                <w:sz w:val="22"/>
                <w:szCs w:val="22"/>
              </w:rPr>
              <w:t>N/A</w:t>
            </w:r>
          </w:p>
        </w:tc>
      </w:tr>
      <w:tr w:rsidR="00971EF3" w:rsidRPr="00B837DB" w:rsidTr="00971EF3">
        <w:trPr>
          <w:trHeight w:val="284"/>
        </w:trPr>
        <w:tc>
          <w:tcPr>
            <w:tcW w:w="9356" w:type="dxa"/>
            <w:gridSpan w:val="5"/>
            <w:tcBorders>
              <w:top w:val="nil"/>
              <w:bottom w:val="single" w:sz="4" w:space="0" w:color="auto"/>
            </w:tcBorders>
          </w:tcPr>
          <w:p w:rsidR="00971EF3" w:rsidRPr="00B837DB" w:rsidRDefault="00971EF3" w:rsidP="00971EF3">
            <w:pPr>
              <w:spacing w:after="120"/>
              <w:rPr>
                <w:rFonts w:ascii="Arial" w:hAnsi="Arial" w:cs="Arial"/>
                <w:sz w:val="22"/>
                <w:szCs w:val="22"/>
              </w:rPr>
            </w:pPr>
            <w:r w:rsidRPr="00B837DB">
              <w:rPr>
                <w:rFonts w:ascii="Arial" w:hAnsi="Arial" w:cs="Arial"/>
                <w:sz w:val="22"/>
                <w:szCs w:val="22"/>
              </w:rPr>
              <w:t>Please select “Yes” in the box below, to indicate you have included a detailed Project Plan, in the form of a Gantt chart, which clearly identifies a detailed sequence of the work activities and durations.</w:t>
            </w:r>
          </w:p>
        </w:tc>
      </w:tr>
      <w:tr w:rsidR="00971EF3" w:rsidRPr="00B837DB" w:rsidTr="00971EF3">
        <w:trPr>
          <w:trHeight w:val="284"/>
        </w:trPr>
        <w:tc>
          <w:tcPr>
            <w:tcW w:w="9356" w:type="dxa"/>
            <w:gridSpan w:val="5"/>
            <w:tcBorders>
              <w:bottom w:val="nil"/>
            </w:tcBorders>
          </w:tcPr>
          <w:p w:rsidR="00971EF3" w:rsidRPr="00B837DB" w:rsidRDefault="00971EF3" w:rsidP="00971EF3">
            <w:pPr>
              <w:rPr>
                <w:rFonts w:ascii="Arial" w:hAnsi="Arial" w:cs="Arial"/>
                <w:b/>
                <w:sz w:val="22"/>
                <w:szCs w:val="22"/>
              </w:rPr>
            </w:pPr>
            <w:r w:rsidRPr="00B837DB">
              <w:rPr>
                <w:rFonts w:ascii="Arial" w:hAnsi="Arial" w:cs="Arial"/>
                <w:b/>
                <w:sz w:val="22"/>
                <w:szCs w:val="22"/>
              </w:rPr>
              <w:t>Answer:</w:t>
            </w:r>
          </w:p>
        </w:tc>
      </w:tr>
      <w:tr w:rsidR="00971EF3" w:rsidRPr="00B837DB" w:rsidTr="00971EF3">
        <w:trPr>
          <w:trHeight w:val="284"/>
        </w:trPr>
        <w:tc>
          <w:tcPr>
            <w:tcW w:w="7796" w:type="dxa"/>
            <w:gridSpan w:val="4"/>
            <w:tcBorders>
              <w:top w:val="nil"/>
              <w:bottom w:val="nil"/>
              <w:right w:val="nil"/>
            </w:tcBorders>
          </w:tcPr>
          <w:p w:rsidR="00971EF3" w:rsidRPr="00B837DB" w:rsidRDefault="00971EF3" w:rsidP="00971EF3">
            <w:pPr>
              <w:rPr>
                <w:rFonts w:ascii="Arial" w:hAnsi="Arial" w:cs="Arial"/>
                <w:sz w:val="22"/>
                <w:szCs w:val="22"/>
              </w:rPr>
            </w:pPr>
            <w:r w:rsidRPr="00B837DB">
              <w:rPr>
                <w:rFonts w:ascii="Arial" w:hAnsi="Arial" w:cs="Arial"/>
                <w:sz w:val="22"/>
                <w:szCs w:val="22"/>
              </w:rPr>
              <w:t>Project Plan Gantt chart included.</w:t>
            </w:r>
          </w:p>
        </w:tc>
        <w:tc>
          <w:tcPr>
            <w:tcW w:w="1560" w:type="dxa"/>
            <w:tcBorders>
              <w:top w:val="nil"/>
              <w:left w:val="nil"/>
              <w:bottom w:val="nil"/>
            </w:tcBorders>
          </w:tcPr>
          <w:p w:rsidR="00971EF3" w:rsidRPr="00B837DB" w:rsidRDefault="00244657" w:rsidP="00971EF3">
            <w:pPr>
              <w:rPr>
                <w:rFonts w:ascii="Arial" w:hAnsi="Arial" w:cs="Arial"/>
                <w:sz w:val="22"/>
                <w:szCs w:val="22"/>
              </w:rPr>
            </w:pPr>
            <w:sdt>
              <w:sdtPr>
                <w:rPr>
                  <w:rFonts w:ascii="Arial" w:hAnsi="Arial" w:cs="Arial"/>
                  <w:sz w:val="22"/>
                  <w:szCs w:val="22"/>
                </w:rPr>
                <w:alias w:val="Yes / No"/>
                <w:tag w:val="Yes / No"/>
                <w:id w:val="228666502"/>
                <w:placeholder>
                  <w:docPart w:val="92A57704D41F40DF8BE580B96C018285"/>
                </w:placeholder>
                <w:showingPlcHdr/>
                <w:dropDownList>
                  <w:listItem w:displayText="Yes" w:value="Yes"/>
                  <w:listItem w:displayText="No" w:value="No"/>
                </w:dropDownList>
              </w:sdtPr>
              <w:sdtEndPr/>
              <w:sdtContent>
                <w:r w:rsidR="00971EF3" w:rsidRPr="00B837DB">
                  <w:rPr>
                    <w:rFonts w:ascii="Arial" w:hAnsi="Arial" w:cs="Arial"/>
                    <w:sz w:val="22"/>
                    <w:szCs w:val="22"/>
                  </w:rPr>
                  <w:t>Choose an item.</w:t>
                </w:r>
              </w:sdtContent>
            </w:sdt>
          </w:p>
        </w:tc>
      </w:tr>
      <w:tr w:rsidR="00971EF3" w:rsidRPr="00B837DB" w:rsidTr="00971EF3">
        <w:trPr>
          <w:trHeight w:val="284"/>
        </w:trPr>
        <w:tc>
          <w:tcPr>
            <w:tcW w:w="7796" w:type="dxa"/>
            <w:gridSpan w:val="4"/>
          </w:tcPr>
          <w:p w:rsidR="00971EF3" w:rsidRPr="00B837DB" w:rsidRDefault="00971EF3" w:rsidP="00971EF3">
            <w:pPr>
              <w:spacing w:after="120"/>
              <w:jc w:val="right"/>
              <w:rPr>
                <w:rFonts w:ascii="Arial" w:hAnsi="Arial" w:cs="Arial"/>
                <w:b/>
                <w:sz w:val="22"/>
                <w:szCs w:val="22"/>
              </w:rPr>
            </w:pPr>
            <w:r w:rsidRPr="00B837DB">
              <w:rPr>
                <w:rFonts w:ascii="Arial" w:hAnsi="Arial" w:cs="Arial"/>
                <w:b/>
                <w:sz w:val="22"/>
                <w:szCs w:val="22"/>
              </w:rPr>
              <w:t>Word Count:</w:t>
            </w:r>
          </w:p>
        </w:tc>
        <w:tc>
          <w:tcPr>
            <w:tcW w:w="1560" w:type="dxa"/>
          </w:tcPr>
          <w:p w:rsidR="00971EF3" w:rsidRPr="00B837DB" w:rsidRDefault="00971EF3" w:rsidP="00971EF3">
            <w:pPr>
              <w:spacing w:after="120"/>
              <w:rPr>
                <w:rFonts w:ascii="Arial" w:hAnsi="Arial" w:cs="Arial"/>
                <w:sz w:val="22"/>
                <w:szCs w:val="22"/>
              </w:rPr>
            </w:pPr>
            <w:r w:rsidRPr="00B837DB">
              <w:rPr>
                <w:rFonts w:ascii="Arial" w:hAnsi="Arial" w:cs="Arial"/>
                <w:sz w:val="22"/>
                <w:szCs w:val="22"/>
              </w:rPr>
              <w:t>N/A</w:t>
            </w:r>
          </w:p>
        </w:tc>
      </w:tr>
    </w:tbl>
    <w:p w:rsidR="00971EF3" w:rsidRDefault="00971EF3" w:rsidP="00971EF3">
      <w:pPr>
        <w:rPr>
          <w:rFonts w:ascii="Arial" w:hAnsi="Arial" w:cs="Arial"/>
          <w:sz w:val="22"/>
          <w:szCs w:val="22"/>
        </w:rPr>
      </w:pPr>
    </w:p>
    <w:p w:rsidR="004818E9" w:rsidRDefault="004818E9" w:rsidP="004818E9">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4818E9" w:rsidRPr="00111630" w:rsidTr="0015056D">
        <w:trPr>
          <w:trHeight w:val="567"/>
          <w:tblHeader/>
        </w:trPr>
        <w:tc>
          <w:tcPr>
            <w:tcW w:w="9356" w:type="dxa"/>
            <w:gridSpan w:val="5"/>
            <w:tcBorders>
              <w:bottom w:val="single" w:sz="4" w:space="0" w:color="auto"/>
            </w:tcBorders>
            <w:vAlign w:val="center"/>
          </w:tcPr>
          <w:p w:rsidR="004818E9" w:rsidRPr="00111630" w:rsidRDefault="004818E9" w:rsidP="0015056D">
            <w:pPr>
              <w:autoSpaceDE w:val="0"/>
              <w:autoSpaceDN w:val="0"/>
              <w:adjustRightInd w:val="0"/>
              <w:rPr>
                <w:rFonts w:ascii="Arial" w:hAnsi="Arial" w:cs="Arial"/>
                <w:b/>
                <w:sz w:val="22"/>
                <w:szCs w:val="22"/>
              </w:rPr>
            </w:pPr>
            <w:r w:rsidRPr="00111630">
              <w:rPr>
                <w:rFonts w:ascii="Arial" w:hAnsi="Arial" w:cs="Arial"/>
                <w:b/>
                <w:sz w:val="22"/>
                <w:szCs w:val="22"/>
              </w:rPr>
              <w:t>Construction Charter</w:t>
            </w:r>
          </w:p>
        </w:tc>
      </w:tr>
      <w:tr w:rsidR="004818E9" w:rsidRPr="00111630" w:rsidTr="0015056D">
        <w:trPr>
          <w:trHeight w:val="284"/>
        </w:trPr>
        <w:tc>
          <w:tcPr>
            <w:tcW w:w="1753" w:type="dxa"/>
            <w:tcBorders>
              <w:bottom w:val="nil"/>
              <w:right w:val="nil"/>
            </w:tcBorders>
          </w:tcPr>
          <w:p w:rsidR="004818E9" w:rsidRPr="00111630" w:rsidRDefault="004818E9" w:rsidP="004818E9">
            <w:pPr>
              <w:autoSpaceDE w:val="0"/>
              <w:autoSpaceDN w:val="0"/>
              <w:adjustRightInd w:val="0"/>
              <w:rPr>
                <w:rFonts w:ascii="Arial" w:hAnsi="Arial" w:cs="Arial"/>
                <w:b/>
                <w:sz w:val="22"/>
                <w:szCs w:val="22"/>
              </w:rPr>
            </w:pPr>
            <w:r w:rsidRPr="00111630">
              <w:rPr>
                <w:rFonts w:ascii="Arial" w:hAnsi="Arial" w:cs="Arial"/>
                <w:b/>
                <w:sz w:val="22"/>
                <w:szCs w:val="22"/>
              </w:rPr>
              <w:t xml:space="preserve">Question </w:t>
            </w:r>
            <w:r>
              <w:rPr>
                <w:rFonts w:ascii="Arial" w:hAnsi="Arial" w:cs="Arial"/>
                <w:b/>
                <w:sz w:val="22"/>
                <w:szCs w:val="22"/>
              </w:rPr>
              <w:t>8</w:t>
            </w:r>
            <w:r w:rsidRPr="00111630">
              <w:rPr>
                <w:rFonts w:ascii="Arial" w:hAnsi="Arial" w:cs="Arial"/>
                <w:b/>
                <w:sz w:val="22"/>
                <w:szCs w:val="22"/>
              </w:rPr>
              <w:t>:</w:t>
            </w:r>
          </w:p>
        </w:tc>
        <w:tc>
          <w:tcPr>
            <w:tcW w:w="2924" w:type="dxa"/>
            <w:tcBorders>
              <w:left w:val="nil"/>
              <w:bottom w:val="nil"/>
              <w:right w:val="nil"/>
            </w:tcBorders>
          </w:tcPr>
          <w:p w:rsidR="004818E9" w:rsidRPr="00111630" w:rsidRDefault="004818E9" w:rsidP="0015056D">
            <w:pPr>
              <w:autoSpaceDE w:val="0"/>
              <w:autoSpaceDN w:val="0"/>
              <w:adjustRightInd w:val="0"/>
              <w:jc w:val="right"/>
              <w:rPr>
                <w:rFonts w:ascii="Arial" w:hAnsi="Arial" w:cs="Arial"/>
                <w:b/>
                <w:sz w:val="22"/>
                <w:szCs w:val="22"/>
              </w:rPr>
            </w:pPr>
            <w:r w:rsidRPr="00111630">
              <w:rPr>
                <w:rFonts w:ascii="Arial" w:hAnsi="Arial" w:cs="Arial"/>
                <w:b/>
                <w:sz w:val="22"/>
                <w:szCs w:val="22"/>
              </w:rPr>
              <w:t>Max Score Available:</w:t>
            </w:r>
          </w:p>
        </w:tc>
        <w:tc>
          <w:tcPr>
            <w:tcW w:w="1462" w:type="dxa"/>
            <w:tcBorders>
              <w:left w:val="nil"/>
              <w:bottom w:val="nil"/>
              <w:right w:val="nil"/>
            </w:tcBorders>
          </w:tcPr>
          <w:p w:rsidR="004818E9" w:rsidRPr="00111630" w:rsidRDefault="004818E9" w:rsidP="0015056D">
            <w:pPr>
              <w:autoSpaceDE w:val="0"/>
              <w:autoSpaceDN w:val="0"/>
              <w:adjustRightInd w:val="0"/>
              <w:rPr>
                <w:rFonts w:ascii="Arial" w:hAnsi="Arial" w:cs="Arial"/>
                <w:sz w:val="22"/>
                <w:szCs w:val="22"/>
              </w:rPr>
            </w:pPr>
            <w:r w:rsidRPr="00111630">
              <w:rPr>
                <w:rFonts w:ascii="Arial" w:hAnsi="Arial" w:cs="Arial"/>
                <w:sz w:val="22"/>
                <w:szCs w:val="22"/>
              </w:rPr>
              <w:t>Pass/Fail</w:t>
            </w:r>
          </w:p>
        </w:tc>
        <w:tc>
          <w:tcPr>
            <w:tcW w:w="1657" w:type="dxa"/>
            <w:tcBorders>
              <w:left w:val="nil"/>
              <w:bottom w:val="nil"/>
              <w:right w:val="nil"/>
            </w:tcBorders>
          </w:tcPr>
          <w:p w:rsidR="004818E9" w:rsidRPr="00111630" w:rsidRDefault="004818E9" w:rsidP="0015056D">
            <w:pPr>
              <w:autoSpaceDE w:val="0"/>
              <w:autoSpaceDN w:val="0"/>
              <w:adjustRightInd w:val="0"/>
              <w:jc w:val="right"/>
              <w:rPr>
                <w:rFonts w:ascii="Arial" w:hAnsi="Arial" w:cs="Arial"/>
                <w:b/>
                <w:sz w:val="22"/>
                <w:szCs w:val="22"/>
              </w:rPr>
            </w:pPr>
            <w:r w:rsidRPr="00111630">
              <w:rPr>
                <w:rFonts w:ascii="Arial" w:hAnsi="Arial" w:cs="Arial"/>
                <w:b/>
                <w:sz w:val="22"/>
                <w:szCs w:val="22"/>
              </w:rPr>
              <w:t>Word Limit:</w:t>
            </w:r>
          </w:p>
        </w:tc>
        <w:tc>
          <w:tcPr>
            <w:tcW w:w="1560" w:type="dxa"/>
            <w:tcBorders>
              <w:left w:val="nil"/>
              <w:bottom w:val="nil"/>
            </w:tcBorders>
          </w:tcPr>
          <w:p w:rsidR="004818E9" w:rsidRPr="00111630" w:rsidRDefault="004818E9" w:rsidP="0015056D">
            <w:pPr>
              <w:autoSpaceDE w:val="0"/>
              <w:autoSpaceDN w:val="0"/>
              <w:adjustRightInd w:val="0"/>
              <w:rPr>
                <w:rFonts w:ascii="Arial" w:hAnsi="Arial" w:cs="Arial"/>
                <w:sz w:val="22"/>
                <w:szCs w:val="22"/>
              </w:rPr>
            </w:pPr>
            <w:r w:rsidRPr="00111630">
              <w:rPr>
                <w:rFonts w:ascii="Arial" w:hAnsi="Arial" w:cs="Arial"/>
                <w:sz w:val="22"/>
                <w:szCs w:val="22"/>
              </w:rPr>
              <w:t>N/A</w:t>
            </w:r>
          </w:p>
        </w:tc>
      </w:tr>
      <w:tr w:rsidR="004818E9" w:rsidRPr="00111630" w:rsidTr="0015056D">
        <w:trPr>
          <w:trHeight w:val="284"/>
        </w:trPr>
        <w:tc>
          <w:tcPr>
            <w:tcW w:w="9356" w:type="dxa"/>
            <w:gridSpan w:val="5"/>
            <w:tcBorders>
              <w:top w:val="nil"/>
              <w:bottom w:val="single" w:sz="4" w:space="0" w:color="auto"/>
            </w:tcBorders>
          </w:tcPr>
          <w:p w:rsidR="004818E9" w:rsidRPr="00111630" w:rsidRDefault="004818E9" w:rsidP="0015056D">
            <w:pPr>
              <w:autoSpaceDE w:val="0"/>
              <w:autoSpaceDN w:val="0"/>
              <w:adjustRightInd w:val="0"/>
              <w:spacing w:after="120"/>
              <w:rPr>
                <w:rFonts w:ascii="Arial" w:hAnsi="Arial" w:cs="Arial"/>
                <w:sz w:val="22"/>
                <w:szCs w:val="22"/>
              </w:rPr>
            </w:pPr>
            <w:r w:rsidRPr="00111630">
              <w:rPr>
                <w:rFonts w:ascii="Arial" w:eastAsia="Arial" w:hAnsi="Arial" w:cs="Arial"/>
                <w:sz w:val="22"/>
                <w:szCs w:val="22"/>
              </w:rPr>
              <w:t xml:space="preserve">Please select “Yes” in the relevant box below to confirm that you will adhere to the </w:t>
            </w:r>
            <w:r w:rsidRPr="00111630">
              <w:rPr>
                <w:rFonts w:ascii="Arial" w:hAnsi="Arial" w:cs="Arial"/>
                <w:sz w:val="22"/>
                <w:szCs w:val="22"/>
              </w:rPr>
              <w:t xml:space="preserve">provisions </w:t>
            </w:r>
            <w:r w:rsidRPr="00111630">
              <w:rPr>
                <w:rFonts w:ascii="Arial" w:eastAsia="Arial" w:hAnsi="Arial" w:cs="Arial"/>
                <w:sz w:val="22"/>
                <w:szCs w:val="22"/>
              </w:rPr>
              <w:t>of the Construction Charter, as included in the Specification</w:t>
            </w:r>
            <w:r w:rsidRPr="00111630">
              <w:rPr>
                <w:rFonts w:ascii="Arial" w:hAnsi="Arial" w:cs="Arial"/>
                <w:sz w:val="22"/>
                <w:szCs w:val="22"/>
              </w:rPr>
              <w:t>.</w:t>
            </w:r>
          </w:p>
        </w:tc>
      </w:tr>
      <w:tr w:rsidR="004818E9" w:rsidRPr="00111630" w:rsidTr="0015056D">
        <w:trPr>
          <w:trHeight w:val="284"/>
        </w:trPr>
        <w:tc>
          <w:tcPr>
            <w:tcW w:w="9356" w:type="dxa"/>
            <w:gridSpan w:val="5"/>
            <w:tcBorders>
              <w:bottom w:val="nil"/>
            </w:tcBorders>
          </w:tcPr>
          <w:p w:rsidR="004818E9" w:rsidRPr="00111630" w:rsidRDefault="004818E9" w:rsidP="0015056D">
            <w:pPr>
              <w:autoSpaceDE w:val="0"/>
              <w:autoSpaceDN w:val="0"/>
              <w:adjustRightInd w:val="0"/>
              <w:rPr>
                <w:rFonts w:ascii="Arial" w:hAnsi="Arial" w:cs="Arial"/>
                <w:b/>
                <w:sz w:val="22"/>
                <w:szCs w:val="22"/>
              </w:rPr>
            </w:pPr>
            <w:r w:rsidRPr="00111630">
              <w:rPr>
                <w:rFonts w:ascii="Arial" w:hAnsi="Arial" w:cs="Arial"/>
                <w:b/>
                <w:sz w:val="22"/>
                <w:szCs w:val="22"/>
              </w:rPr>
              <w:lastRenderedPageBreak/>
              <w:t>Answer:</w:t>
            </w:r>
          </w:p>
        </w:tc>
      </w:tr>
      <w:tr w:rsidR="004818E9" w:rsidRPr="00111630" w:rsidTr="0015056D">
        <w:trPr>
          <w:trHeight w:val="284"/>
        </w:trPr>
        <w:tc>
          <w:tcPr>
            <w:tcW w:w="7796" w:type="dxa"/>
            <w:gridSpan w:val="4"/>
            <w:tcBorders>
              <w:top w:val="nil"/>
              <w:bottom w:val="single" w:sz="4" w:space="0" w:color="auto"/>
              <w:right w:val="nil"/>
            </w:tcBorders>
          </w:tcPr>
          <w:p w:rsidR="004818E9" w:rsidRPr="00111630" w:rsidRDefault="004818E9" w:rsidP="0015056D">
            <w:pPr>
              <w:autoSpaceDE w:val="0"/>
              <w:autoSpaceDN w:val="0"/>
              <w:adjustRightInd w:val="0"/>
              <w:spacing w:after="120"/>
              <w:rPr>
                <w:rFonts w:ascii="Arial" w:hAnsi="Arial" w:cs="Arial"/>
                <w:sz w:val="22"/>
                <w:szCs w:val="22"/>
              </w:rPr>
            </w:pPr>
            <w:r w:rsidRPr="00111630">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4818E9" w:rsidRPr="00111630" w:rsidRDefault="00244657" w:rsidP="0015056D">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0C5E26B81CDC4EEA9B6F43392A90CF54"/>
                </w:placeholder>
                <w:showingPlcHdr/>
                <w:dropDownList>
                  <w:listItem w:displayText="Yes" w:value="Yes"/>
                  <w:listItem w:displayText="No" w:value="No"/>
                </w:dropDownList>
              </w:sdtPr>
              <w:sdtEndPr>
                <w:rPr>
                  <w:rStyle w:val="DefaultParagraphFont"/>
                  <w:rFonts w:ascii="Times New Roman" w:hAnsi="Times New Roman"/>
                </w:rPr>
              </w:sdtEndPr>
              <w:sdtContent>
                <w:r w:rsidR="004818E9" w:rsidRPr="00111630">
                  <w:rPr>
                    <w:rStyle w:val="PlaceholderText"/>
                    <w:rFonts w:ascii="Arial" w:hAnsi="Arial" w:cs="Arial"/>
                    <w:color w:val="auto"/>
                    <w:sz w:val="22"/>
                    <w:szCs w:val="22"/>
                  </w:rPr>
                  <w:t>Choose an item.</w:t>
                </w:r>
              </w:sdtContent>
            </w:sdt>
          </w:p>
        </w:tc>
      </w:tr>
      <w:tr w:rsidR="004818E9" w:rsidRPr="00111630" w:rsidTr="0015056D">
        <w:trPr>
          <w:trHeight w:val="284"/>
        </w:trPr>
        <w:tc>
          <w:tcPr>
            <w:tcW w:w="7796" w:type="dxa"/>
            <w:gridSpan w:val="4"/>
          </w:tcPr>
          <w:p w:rsidR="004818E9" w:rsidRPr="00111630" w:rsidRDefault="004818E9" w:rsidP="0015056D">
            <w:pPr>
              <w:autoSpaceDE w:val="0"/>
              <w:autoSpaceDN w:val="0"/>
              <w:adjustRightInd w:val="0"/>
              <w:spacing w:after="120"/>
              <w:jc w:val="right"/>
              <w:rPr>
                <w:rFonts w:ascii="Arial" w:hAnsi="Arial" w:cs="Arial"/>
                <w:b/>
                <w:sz w:val="22"/>
                <w:szCs w:val="22"/>
              </w:rPr>
            </w:pPr>
            <w:r w:rsidRPr="00111630">
              <w:rPr>
                <w:rFonts w:ascii="Arial" w:hAnsi="Arial" w:cs="Arial"/>
                <w:b/>
                <w:sz w:val="22"/>
                <w:szCs w:val="22"/>
              </w:rPr>
              <w:t>Word Count:</w:t>
            </w:r>
          </w:p>
        </w:tc>
        <w:tc>
          <w:tcPr>
            <w:tcW w:w="1560" w:type="dxa"/>
          </w:tcPr>
          <w:p w:rsidR="004818E9" w:rsidRPr="00B103AD" w:rsidRDefault="004818E9" w:rsidP="0015056D">
            <w:pPr>
              <w:autoSpaceDE w:val="0"/>
              <w:autoSpaceDN w:val="0"/>
              <w:adjustRightInd w:val="0"/>
              <w:spacing w:after="120"/>
              <w:rPr>
                <w:rFonts w:ascii="Arial" w:hAnsi="Arial" w:cs="Arial"/>
                <w:sz w:val="22"/>
                <w:szCs w:val="22"/>
              </w:rPr>
            </w:pPr>
            <w:r w:rsidRPr="00B103AD">
              <w:rPr>
                <w:rFonts w:ascii="Arial" w:hAnsi="Arial" w:cs="Arial"/>
                <w:sz w:val="22"/>
                <w:szCs w:val="22"/>
              </w:rPr>
              <w:t>N/A</w:t>
            </w:r>
          </w:p>
        </w:tc>
      </w:tr>
    </w:tbl>
    <w:p w:rsidR="004818E9" w:rsidRDefault="004818E9" w:rsidP="004818E9">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4818E9" w:rsidRPr="0097676F" w:rsidTr="0015056D">
        <w:trPr>
          <w:trHeight w:val="567"/>
          <w:tblHeader/>
        </w:trPr>
        <w:tc>
          <w:tcPr>
            <w:tcW w:w="9322" w:type="dxa"/>
            <w:gridSpan w:val="5"/>
            <w:tcBorders>
              <w:bottom w:val="single" w:sz="4" w:space="0" w:color="auto"/>
            </w:tcBorders>
            <w:vAlign w:val="center"/>
          </w:tcPr>
          <w:p w:rsidR="004818E9" w:rsidRPr="00111630" w:rsidRDefault="004818E9" w:rsidP="0015056D">
            <w:pPr>
              <w:autoSpaceDE w:val="0"/>
              <w:autoSpaceDN w:val="0"/>
              <w:adjustRightInd w:val="0"/>
              <w:rPr>
                <w:rFonts w:ascii="Arial" w:hAnsi="Arial" w:cs="Arial"/>
                <w:b/>
                <w:sz w:val="22"/>
                <w:szCs w:val="22"/>
              </w:rPr>
            </w:pPr>
            <w:r w:rsidRPr="00111630">
              <w:rPr>
                <w:rFonts w:ascii="Arial" w:hAnsi="Arial" w:cs="Arial"/>
                <w:b/>
                <w:sz w:val="22"/>
                <w:szCs w:val="22"/>
              </w:rPr>
              <w:t>Construction Charter</w:t>
            </w:r>
          </w:p>
        </w:tc>
      </w:tr>
      <w:tr w:rsidR="004818E9" w:rsidRPr="0097676F" w:rsidTr="0015056D">
        <w:trPr>
          <w:trHeight w:val="284"/>
        </w:trPr>
        <w:tc>
          <w:tcPr>
            <w:tcW w:w="1753" w:type="dxa"/>
            <w:tcBorders>
              <w:bottom w:val="nil"/>
              <w:right w:val="nil"/>
            </w:tcBorders>
          </w:tcPr>
          <w:p w:rsidR="004818E9" w:rsidRPr="00111630" w:rsidRDefault="004818E9" w:rsidP="004818E9">
            <w:pPr>
              <w:autoSpaceDE w:val="0"/>
              <w:autoSpaceDN w:val="0"/>
              <w:adjustRightInd w:val="0"/>
              <w:rPr>
                <w:rFonts w:ascii="Arial" w:hAnsi="Arial" w:cs="Arial"/>
                <w:b/>
                <w:sz w:val="22"/>
                <w:szCs w:val="22"/>
              </w:rPr>
            </w:pPr>
            <w:r w:rsidRPr="00111630">
              <w:rPr>
                <w:rFonts w:ascii="Arial" w:hAnsi="Arial" w:cs="Arial"/>
                <w:b/>
                <w:sz w:val="22"/>
                <w:szCs w:val="22"/>
              </w:rPr>
              <w:t xml:space="preserve">Question </w:t>
            </w:r>
            <w:r>
              <w:rPr>
                <w:rFonts w:ascii="Arial" w:hAnsi="Arial" w:cs="Arial"/>
                <w:b/>
                <w:sz w:val="22"/>
                <w:szCs w:val="22"/>
              </w:rPr>
              <w:t>9</w:t>
            </w:r>
            <w:r w:rsidRPr="00111630">
              <w:rPr>
                <w:rFonts w:ascii="Arial" w:hAnsi="Arial" w:cs="Arial"/>
                <w:b/>
                <w:sz w:val="22"/>
                <w:szCs w:val="22"/>
              </w:rPr>
              <w:t>:</w:t>
            </w:r>
          </w:p>
        </w:tc>
        <w:tc>
          <w:tcPr>
            <w:tcW w:w="2924" w:type="dxa"/>
            <w:tcBorders>
              <w:left w:val="nil"/>
              <w:bottom w:val="nil"/>
              <w:right w:val="nil"/>
            </w:tcBorders>
          </w:tcPr>
          <w:p w:rsidR="004818E9" w:rsidRPr="00971EF3" w:rsidRDefault="004818E9" w:rsidP="0015056D">
            <w:pPr>
              <w:autoSpaceDE w:val="0"/>
              <w:autoSpaceDN w:val="0"/>
              <w:adjustRightInd w:val="0"/>
              <w:jc w:val="right"/>
              <w:rPr>
                <w:rFonts w:ascii="Arial" w:hAnsi="Arial" w:cs="Arial"/>
                <w:b/>
                <w:sz w:val="22"/>
                <w:szCs w:val="22"/>
              </w:rPr>
            </w:pPr>
            <w:r w:rsidRPr="00971EF3">
              <w:rPr>
                <w:rFonts w:ascii="Arial" w:hAnsi="Arial" w:cs="Arial"/>
                <w:b/>
                <w:sz w:val="22"/>
                <w:szCs w:val="22"/>
              </w:rPr>
              <w:t>Max Score Available:</w:t>
            </w:r>
          </w:p>
        </w:tc>
        <w:tc>
          <w:tcPr>
            <w:tcW w:w="1462" w:type="dxa"/>
            <w:tcBorders>
              <w:left w:val="nil"/>
              <w:bottom w:val="nil"/>
              <w:right w:val="nil"/>
            </w:tcBorders>
          </w:tcPr>
          <w:p w:rsidR="004818E9" w:rsidRPr="00971EF3" w:rsidRDefault="004818E9" w:rsidP="0015056D">
            <w:pPr>
              <w:autoSpaceDE w:val="0"/>
              <w:autoSpaceDN w:val="0"/>
              <w:adjustRightInd w:val="0"/>
              <w:rPr>
                <w:rFonts w:ascii="Arial" w:hAnsi="Arial" w:cs="Arial"/>
                <w:sz w:val="22"/>
                <w:szCs w:val="22"/>
              </w:rPr>
            </w:pPr>
            <w:r w:rsidRPr="00971EF3">
              <w:rPr>
                <w:rFonts w:ascii="Arial" w:hAnsi="Arial" w:cs="Arial"/>
                <w:sz w:val="22"/>
                <w:szCs w:val="22"/>
              </w:rPr>
              <w:t>2%</w:t>
            </w:r>
          </w:p>
        </w:tc>
        <w:tc>
          <w:tcPr>
            <w:tcW w:w="1657" w:type="dxa"/>
            <w:tcBorders>
              <w:left w:val="nil"/>
              <w:bottom w:val="nil"/>
              <w:right w:val="nil"/>
            </w:tcBorders>
          </w:tcPr>
          <w:p w:rsidR="004818E9" w:rsidRPr="00971EF3" w:rsidRDefault="004818E9" w:rsidP="0015056D">
            <w:pPr>
              <w:autoSpaceDE w:val="0"/>
              <w:autoSpaceDN w:val="0"/>
              <w:adjustRightInd w:val="0"/>
              <w:jc w:val="right"/>
              <w:rPr>
                <w:rFonts w:ascii="Arial" w:hAnsi="Arial" w:cs="Arial"/>
                <w:b/>
                <w:sz w:val="22"/>
                <w:szCs w:val="22"/>
              </w:rPr>
            </w:pPr>
            <w:r w:rsidRPr="00971EF3">
              <w:rPr>
                <w:rFonts w:ascii="Arial" w:hAnsi="Arial" w:cs="Arial"/>
                <w:b/>
                <w:sz w:val="22"/>
                <w:szCs w:val="22"/>
              </w:rPr>
              <w:t>Word Limit:</w:t>
            </w:r>
          </w:p>
        </w:tc>
        <w:tc>
          <w:tcPr>
            <w:tcW w:w="1526" w:type="dxa"/>
            <w:tcBorders>
              <w:left w:val="nil"/>
              <w:bottom w:val="nil"/>
            </w:tcBorders>
          </w:tcPr>
          <w:p w:rsidR="004818E9" w:rsidRPr="00971EF3" w:rsidRDefault="004818E9" w:rsidP="0015056D">
            <w:pPr>
              <w:autoSpaceDE w:val="0"/>
              <w:autoSpaceDN w:val="0"/>
              <w:adjustRightInd w:val="0"/>
              <w:rPr>
                <w:rFonts w:ascii="Arial" w:hAnsi="Arial" w:cs="Arial"/>
                <w:sz w:val="22"/>
                <w:szCs w:val="22"/>
              </w:rPr>
            </w:pPr>
            <w:r>
              <w:rPr>
                <w:rFonts w:ascii="Arial" w:hAnsi="Arial" w:cs="Arial"/>
                <w:sz w:val="22"/>
                <w:szCs w:val="22"/>
              </w:rPr>
              <w:t>2</w:t>
            </w:r>
            <w:r w:rsidRPr="00971EF3">
              <w:rPr>
                <w:rFonts w:ascii="Arial" w:hAnsi="Arial" w:cs="Arial"/>
                <w:sz w:val="22"/>
                <w:szCs w:val="22"/>
              </w:rPr>
              <w:t>50 words</w:t>
            </w:r>
          </w:p>
        </w:tc>
      </w:tr>
      <w:tr w:rsidR="004818E9" w:rsidRPr="0097676F" w:rsidTr="0015056D">
        <w:trPr>
          <w:trHeight w:val="284"/>
        </w:trPr>
        <w:tc>
          <w:tcPr>
            <w:tcW w:w="9322" w:type="dxa"/>
            <w:gridSpan w:val="5"/>
            <w:tcBorders>
              <w:top w:val="nil"/>
              <w:bottom w:val="single" w:sz="4" w:space="0" w:color="auto"/>
            </w:tcBorders>
          </w:tcPr>
          <w:p w:rsidR="004818E9" w:rsidRPr="00111630" w:rsidRDefault="004818E9" w:rsidP="0015056D">
            <w:pPr>
              <w:autoSpaceDE w:val="0"/>
              <w:autoSpaceDN w:val="0"/>
              <w:adjustRightInd w:val="0"/>
              <w:rPr>
                <w:rFonts w:ascii="Arial" w:hAnsi="Arial" w:cs="Arial"/>
                <w:sz w:val="22"/>
                <w:szCs w:val="22"/>
              </w:rPr>
            </w:pPr>
            <w:r w:rsidRPr="00111630">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4818E9" w:rsidRPr="00111630" w:rsidRDefault="004818E9" w:rsidP="0015056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rPr>
              <w:t>Development of new image of areas of service</w:t>
            </w:r>
          </w:p>
          <w:p w:rsidR="004818E9" w:rsidRPr="00111630" w:rsidRDefault="004818E9" w:rsidP="0015056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rPr>
              <w:t>New ideas for service and how it will be implemented</w:t>
            </w:r>
          </w:p>
          <w:p w:rsidR="004818E9" w:rsidRPr="00111630" w:rsidRDefault="004818E9" w:rsidP="0015056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rPr>
              <w:t>Development of produce ranges</w:t>
            </w:r>
          </w:p>
          <w:p w:rsidR="004818E9" w:rsidRPr="00111630" w:rsidRDefault="004818E9" w:rsidP="0015056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lang w:val="en-US"/>
              </w:rPr>
              <w:t>Employment opportunities from a selection or combination of newly created full time, part time, temporary or paid work experience opportunities</w:t>
            </w:r>
          </w:p>
          <w:p w:rsidR="004818E9" w:rsidRPr="00111630" w:rsidRDefault="004818E9" w:rsidP="0015056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lang w:val="en-US"/>
              </w:rPr>
              <w:t>Training opportunities from a selection or combination of workshops, short courses, or industry recognised accredited training schemes</w:t>
            </w:r>
          </w:p>
          <w:p w:rsidR="004818E9" w:rsidRPr="00111630" w:rsidRDefault="004818E9" w:rsidP="0015056D">
            <w:pPr>
              <w:numPr>
                <w:ilvl w:val="0"/>
                <w:numId w:val="33"/>
              </w:numPr>
              <w:tabs>
                <w:tab w:val="left" w:pos="567"/>
              </w:tabs>
              <w:ind w:left="284" w:hanging="284"/>
              <w:jc w:val="both"/>
              <w:rPr>
                <w:rFonts w:ascii="Arial" w:hAnsi="Arial" w:cs="Arial"/>
                <w:sz w:val="22"/>
                <w:szCs w:val="22"/>
                <w:lang w:val="en-US"/>
              </w:rPr>
            </w:pPr>
            <w:r w:rsidRPr="00111630">
              <w:rPr>
                <w:rFonts w:ascii="Arial" w:hAnsi="Arial" w:cs="Arial"/>
                <w:sz w:val="22"/>
                <w:szCs w:val="22"/>
                <w:lang w:val="en-US"/>
              </w:rPr>
              <w:t>Educational opportunities from a selection or combination of unpaid work experience, traineeships, volunteers, School, College and University placements</w:t>
            </w:r>
          </w:p>
          <w:p w:rsidR="004818E9" w:rsidRPr="00111630" w:rsidRDefault="004818E9" w:rsidP="0015056D">
            <w:pPr>
              <w:pStyle w:val="ListParagraph"/>
              <w:numPr>
                <w:ilvl w:val="0"/>
                <w:numId w:val="33"/>
              </w:numPr>
              <w:autoSpaceDE w:val="0"/>
              <w:autoSpaceDN w:val="0"/>
              <w:adjustRightInd w:val="0"/>
              <w:ind w:left="284" w:hanging="284"/>
              <w:contextualSpacing w:val="0"/>
              <w:rPr>
                <w:rFonts w:ascii="Arial" w:hAnsi="Arial" w:cs="Arial"/>
                <w:sz w:val="22"/>
                <w:szCs w:val="22"/>
              </w:rPr>
            </w:pPr>
            <w:r w:rsidRPr="00111630">
              <w:rPr>
                <w:rFonts w:ascii="Arial" w:hAnsi="Arial" w:cs="Arial"/>
                <w:sz w:val="22"/>
                <w:szCs w:val="22"/>
                <w:lang w:val="en-US"/>
              </w:rPr>
              <w:t>Bespoke support for the benefit of the local community</w:t>
            </w:r>
          </w:p>
          <w:p w:rsidR="004818E9" w:rsidRPr="00111630" w:rsidRDefault="004818E9" w:rsidP="0015056D">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111630">
              <w:rPr>
                <w:rFonts w:ascii="Arial" w:hAnsi="Arial" w:cs="Arial"/>
                <w:sz w:val="22"/>
                <w:szCs w:val="22"/>
              </w:rPr>
              <w:t>Any other suggestions</w:t>
            </w:r>
          </w:p>
        </w:tc>
      </w:tr>
      <w:tr w:rsidR="004818E9" w:rsidRPr="0097676F" w:rsidTr="0015056D">
        <w:trPr>
          <w:trHeight w:val="284"/>
        </w:trPr>
        <w:tc>
          <w:tcPr>
            <w:tcW w:w="9322" w:type="dxa"/>
            <w:gridSpan w:val="5"/>
            <w:tcBorders>
              <w:bottom w:val="nil"/>
            </w:tcBorders>
          </w:tcPr>
          <w:p w:rsidR="004818E9" w:rsidRPr="00111630" w:rsidRDefault="004818E9" w:rsidP="0015056D">
            <w:pPr>
              <w:autoSpaceDE w:val="0"/>
              <w:autoSpaceDN w:val="0"/>
              <w:adjustRightInd w:val="0"/>
              <w:rPr>
                <w:rFonts w:ascii="Arial" w:hAnsi="Arial" w:cs="Arial"/>
                <w:b/>
                <w:sz w:val="22"/>
                <w:szCs w:val="22"/>
              </w:rPr>
            </w:pPr>
            <w:r w:rsidRPr="00111630">
              <w:rPr>
                <w:rFonts w:ascii="Arial" w:hAnsi="Arial" w:cs="Arial"/>
                <w:b/>
                <w:sz w:val="22"/>
                <w:szCs w:val="22"/>
              </w:rPr>
              <w:t>Answer:</w:t>
            </w:r>
          </w:p>
        </w:tc>
      </w:tr>
      <w:tr w:rsidR="004818E9" w:rsidRPr="0097676F" w:rsidTr="0015056D">
        <w:trPr>
          <w:trHeight w:val="1418"/>
        </w:trPr>
        <w:tc>
          <w:tcPr>
            <w:tcW w:w="9322" w:type="dxa"/>
            <w:gridSpan w:val="5"/>
            <w:tcBorders>
              <w:top w:val="nil"/>
              <w:bottom w:val="single" w:sz="4" w:space="0" w:color="auto"/>
            </w:tcBorders>
          </w:tcPr>
          <w:p w:rsidR="004818E9" w:rsidRPr="00111630" w:rsidRDefault="00244657" w:rsidP="0015056D">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CF3EFA8DFACC447BB1E95099997217D3"/>
                </w:placeholder>
                <w:showingPlcHdr/>
              </w:sdtPr>
              <w:sdtEndPr>
                <w:rPr>
                  <w:rStyle w:val="DefaultParagraphFont"/>
                  <w:rFonts w:ascii="Times New Roman" w:hAnsi="Times New Roman"/>
                  <w:sz w:val="24"/>
                </w:rPr>
              </w:sdtEndPr>
              <w:sdtContent>
                <w:r w:rsidR="004818E9" w:rsidRPr="00111630">
                  <w:rPr>
                    <w:rStyle w:val="PlaceholderText"/>
                    <w:rFonts w:ascii="Arial" w:hAnsi="Arial" w:cs="Arial"/>
                    <w:sz w:val="22"/>
                    <w:szCs w:val="22"/>
                  </w:rPr>
                  <w:t>Click here to enter text.</w:t>
                </w:r>
              </w:sdtContent>
            </w:sdt>
          </w:p>
        </w:tc>
      </w:tr>
      <w:tr w:rsidR="004818E9" w:rsidRPr="0097676F" w:rsidTr="0015056D">
        <w:trPr>
          <w:trHeight w:val="284"/>
        </w:trPr>
        <w:tc>
          <w:tcPr>
            <w:tcW w:w="7796" w:type="dxa"/>
            <w:gridSpan w:val="4"/>
            <w:tcBorders>
              <w:bottom w:val="single" w:sz="4" w:space="0" w:color="auto"/>
              <w:right w:val="single" w:sz="4" w:space="0" w:color="auto"/>
            </w:tcBorders>
          </w:tcPr>
          <w:p w:rsidR="004818E9" w:rsidRPr="00111630" w:rsidRDefault="004818E9" w:rsidP="0015056D">
            <w:pPr>
              <w:autoSpaceDE w:val="0"/>
              <w:autoSpaceDN w:val="0"/>
              <w:adjustRightInd w:val="0"/>
              <w:spacing w:after="120"/>
              <w:jc w:val="right"/>
              <w:rPr>
                <w:rFonts w:ascii="Arial" w:hAnsi="Arial" w:cs="Arial"/>
                <w:b/>
                <w:sz w:val="22"/>
                <w:szCs w:val="22"/>
              </w:rPr>
            </w:pPr>
            <w:r w:rsidRPr="00111630">
              <w:rPr>
                <w:rFonts w:ascii="Arial" w:hAnsi="Arial" w:cs="Arial"/>
                <w:b/>
                <w:sz w:val="22"/>
                <w:szCs w:val="22"/>
              </w:rPr>
              <w:t>Word Count:</w:t>
            </w:r>
          </w:p>
        </w:tc>
        <w:tc>
          <w:tcPr>
            <w:tcW w:w="1526" w:type="dxa"/>
            <w:tcBorders>
              <w:left w:val="single" w:sz="4" w:space="0" w:color="auto"/>
              <w:bottom w:val="single" w:sz="4" w:space="0" w:color="auto"/>
            </w:tcBorders>
          </w:tcPr>
          <w:p w:rsidR="004818E9" w:rsidRPr="00B103AD" w:rsidRDefault="004818E9" w:rsidP="0015056D">
            <w:pPr>
              <w:autoSpaceDE w:val="0"/>
              <w:autoSpaceDN w:val="0"/>
              <w:adjustRightInd w:val="0"/>
              <w:spacing w:after="120"/>
              <w:rPr>
                <w:rFonts w:ascii="Arial" w:hAnsi="Arial" w:cs="Arial"/>
                <w:sz w:val="22"/>
                <w:szCs w:val="22"/>
              </w:rPr>
            </w:pPr>
          </w:p>
        </w:tc>
      </w:tr>
    </w:tbl>
    <w:p w:rsidR="004818E9" w:rsidRPr="00B837DB" w:rsidRDefault="004818E9" w:rsidP="00971EF3">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971EF3" w:rsidRPr="00B837DB" w:rsidTr="00971EF3">
        <w:trPr>
          <w:trHeight w:val="567"/>
          <w:tblHeader/>
        </w:trPr>
        <w:tc>
          <w:tcPr>
            <w:tcW w:w="9356" w:type="dxa"/>
            <w:gridSpan w:val="5"/>
            <w:tcBorders>
              <w:bottom w:val="single" w:sz="4" w:space="0" w:color="auto"/>
            </w:tcBorders>
            <w:vAlign w:val="center"/>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Miscellaneous</w:t>
            </w:r>
          </w:p>
        </w:tc>
      </w:tr>
      <w:tr w:rsidR="00971EF3" w:rsidRPr="00B837DB" w:rsidTr="00971EF3">
        <w:trPr>
          <w:trHeight w:val="284"/>
        </w:trPr>
        <w:tc>
          <w:tcPr>
            <w:tcW w:w="1753" w:type="dxa"/>
            <w:tcBorders>
              <w:bottom w:val="nil"/>
              <w:right w:val="nil"/>
            </w:tcBorders>
          </w:tcPr>
          <w:p w:rsidR="00971EF3" w:rsidRPr="00B837DB" w:rsidRDefault="00971EF3" w:rsidP="004818E9">
            <w:pPr>
              <w:autoSpaceDE w:val="0"/>
              <w:autoSpaceDN w:val="0"/>
              <w:adjustRightInd w:val="0"/>
              <w:rPr>
                <w:rFonts w:ascii="Arial" w:hAnsi="Arial" w:cs="Arial"/>
                <w:b/>
                <w:sz w:val="22"/>
                <w:szCs w:val="22"/>
              </w:rPr>
            </w:pPr>
            <w:r w:rsidRPr="00B837DB">
              <w:rPr>
                <w:rFonts w:ascii="Arial" w:hAnsi="Arial" w:cs="Arial"/>
                <w:b/>
                <w:sz w:val="22"/>
                <w:szCs w:val="22"/>
              </w:rPr>
              <w:t xml:space="preserve">Question </w:t>
            </w:r>
            <w:r w:rsidR="004818E9">
              <w:rPr>
                <w:rFonts w:ascii="Arial" w:hAnsi="Arial" w:cs="Arial"/>
                <w:b/>
                <w:sz w:val="22"/>
                <w:szCs w:val="22"/>
              </w:rPr>
              <w:t>10</w:t>
            </w:r>
            <w:r w:rsidRPr="00B837DB">
              <w:rPr>
                <w:rFonts w:ascii="Arial" w:hAnsi="Arial" w:cs="Arial"/>
                <w:b/>
                <w:sz w:val="22"/>
                <w:szCs w:val="22"/>
              </w:rPr>
              <w:t>:</w:t>
            </w:r>
          </w:p>
        </w:tc>
        <w:tc>
          <w:tcPr>
            <w:tcW w:w="2924"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Max Score Available:</w:t>
            </w:r>
          </w:p>
        </w:tc>
        <w:tc>
          <w:tcPr>
            <w:tcW w:w="1462" w:type="dxa"/>
            <w:tcBorders>
              <w:left w:val="nil"/>
              <w:bottom w:val="nil"/>
              <w:right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Not Scored</w:t>
            </w:r>
          </w:p>
        </w:tc>
        <w:tc>
          <w:tcPr>
            <w:tcW w:w="1657" w:type="dxa"/>
            <w:tcBorders>
              <w:left w:val="nil"/>
              <w:bottom w:val="nil"/>
              <w:right w:val="nil"/>
            </w:tcBorders>
          </w:tcPr>
          <w:p w:rsidR="00971EF3" w:rsidRPr="00B837DB" w:rsidRDefault="00971EF3" w:rsidP="00971EF3">
            <w:pPr>
              <w:autoSpaceDE w:val="0"/>
              <w:autoSpaceDN w:val="0"/>
              <w:adjustRightInd w:val="0"/>
              <w:jc w:val="right"/>
              <w:rPr>
                <w:rFonts w:ascii="Arial" w:hAnsi="Arial" w:cs="Arial"/>
                <w:b/>
                <w:sz w:val="22"/>
                <w:szCs w:val="22"/>
              </w:rPr>
            </w:pPr>
            <w:r w:rsidRPr="00B837DB">
              <w:rPr>
                <w:rFonts w:ascii="Arial" w:hAnsi="Arial" w:cs="Arial"/>
                <w:b/>
                <w:sz w:val="22"/>
                <w:szCs w:val="22"/>
              </w:rPr>
              <w:t>Word Limit:</w:t>
            </w:r>
          </w:p>
        </w:tc>
        <w:tc>
          <w:tcPr>
            <w:tcW w:w="1560" w:type="dxa"/>
            <w:tcBorders>
              <w:left w:val="nil"/>
              <w:bottom w:val="nil"/>
            </w:tcBorders>
          </w:tcPr>
          <w:p w:rsidR="00971EF3" w:rsidRPr="00B837DB" w:rsidRDefault="00971EF3" w:rsidP="00971EF3">
            <w:pPr>
              <w:autoSpaceDE w:val="0"/>
              <w:autoSpaceDN w:val="0"/>
              <w:adjustRightInd w:val="0"/>
              <w:rPr>
                <w:rFonts w:ascii="Arial" w:hAnsi="Arial" w:cs="Arial"/>
                <w:sz w:val="22"/>
                <w:szCs w:val="22"/>
              </w:rPr>
            </w:pPr>
            <w:r w:rsidRPr="00B837DB">
              <w:rPr>
                <w:rFonts w:ascii="Arial" w:hAnsi="Arial" w:cs="Arial"/>
                <w:sz w:val="22"/>
                <w:szCs w:val="22"/>
              </w:rPr>
              <w:t>N/A</w:t>
            </w:r>
          </w:p>
        </w:tc>
      </w:tr>
      <w:tr w:rsidR="00971EF3" w:rsidRPr="00B837DB" w:rsidTr="00971EF3">
        <w:trPr>
          <w:trHeight w:val="284"/>
        </w:trPr>
        <w:tc>
          <w:tcPr>
            <w:tcW w:w="9356" w:type="dxa"/>
            <w:gridSpan w:val="5"/>
            <w:tcBorders>
              <w:top w:val="nil"/>
              <w:bottom w:val="single" w:sz="4" w:space="0" w:color="auto"/>
            </w:tcBorders>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eastAsia="Arial" w:hAnsi="Arial" w:cs="Arial"/>
                <w:sz w:val="22"/>
                <w:szCs w:val="22"/>
              </w:rPr>
              <w:t xml:space="preserve">Please select “Yes” in the box below, to indicate </w:t>
            </w:r>
            <w:r w:rsidRPr="00B837DB">
              <w:rPr>
                <w:rFonts w:ascii="Arial" w:hAnsi="Arial" w:cs="Arial"/>
                <w:sz w:val="22"/>
                <w:szCs w:val="22"/>
              </w:rPr>
              <w:t>whether you visited site and carried out an inspection of the existing installation.</w:t>
            </w:r>
          </w:p>
        </w:tc>
      </w:tr>
      <w:tr w:rsidR="00971EF3" w:rsidRPr="00B837DB" w:rsidTr="00971EF3">
        <w:trPr>
          <w:trHeight w:val="284"/>
        </w:trPr>
        <w:tc>
          <w:tcPr>
            <w:tcW w:w="9356" w:type="dxa"/>
            <w:gridSpan w:val="5"/>
            <w:tcBorders>
              <w:bottom w:val="nil"/>
            </w:tcBorders>
          </w:tcPr>
          <w:p w:rsidR="00971EF3" w:rsidRPr="00B837DB" w:rsidRDefault="00971EF3" w:rsidP="00971EF3">
            <w:pPr>
              <w:autoSpaceDE w:val="0"/>
              <w:autoSpaceDN w:val="0"/>
              <w:adjustRightInd w:val="0"/>
              <w:rPr>
                <w:rFonts w:ascii="Arial" w:hAnsi="Arial" w:cs="Arial"/>
                <w:b/>
                <w:sz w:val="22"/>
                <w:szCs w:val="22"/>
              </w:rPr>
            </w:pPr>
            <w:r w:rsidRPr="00B837DB">
              <w:rPr>
                <w:rFonts w:ascii="Arial" w:hAnsi="Arial" w:cs="Arial"/>
                <w:b/>
                <w:sz w:val="22"/>
                <w:szCs w:val="22"/>
              </w:rPr>
              <w:t>Answer:</w:t>
            </w:r>
          </w:p>
        </w:tc>
      </w:tr>
      <w:tr w:rsidR="00971EF3" w:rsidRPr="00B837DB" w:rsidTr="00971EF3">
        <w:trPr>
          <w:trHeight w:val="284"/>
        </w:trPr>
        <w:tc>
          <w:tcPr>
            <w:tcW w:w="7796" w:type="dxa"/>
            <w:gridSpan w:val="4"/>
            <w:tcBorders>
              <w:top w:val="nil"/>
              <w:bottom w:val="single" w:sz="4" w:space="0" w:color="auto"/>
              <w:right w:val="nil"/>
            </w:tcBorders>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hAnsi="Arial" w:cs="Arial"/>
                <w:sz w:val="22"/>
                <w:szCs w:val="22"/>
              </w:rPr>
              <w:t>Site visit and inspection of existing installation carried out.</w:t>
            </w:r>
          </w:p>
        </w:tc>
        <w:tc>
          <w:tcPr>
            <w:tcW w:w="1560" w:type="dxa"/>
            <w:tcBorders>
              <w:top w:val="nil"/>
              <w:left w:val="nil"/>
              <w:bottom w:val="single" w:sz="4" w:space="0" w:color="auto"/>
            </w:tcBorders>
          </w:tcPr>
          <w:p w:rsidR="00971EF3" w:rsidRPr="00B837DB" w:rsidRDefault="00244657" w:rsidP="00971EF3">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7451"/>
                <w:placeholder>
                  <w:docPart w:val="628FB512AABF41658CB5BBA94E784CCE"/>
                </w:placeholder>
                <w:showingPlcHdr/>
                <w:dropDownList>
                  <w:listItem w:displayText="Yes" w:value="Yes"/>
                  <w:listItem w:displayText="No" w:value="No"/>
                </w:dropDownList>
              </w:sdtPr>
              <w:sdtEndPr>
                <w:rPr>
                  <w:rStyle w:val="DefaultParagraphFont"/>
                  <w:rFonts w:ascii="Times New Roman" w:hAnsi="Times New Roman"/>
                </w:rPr>
              </w:sdtEndPr>
              <w:sdtContent>
                <w:r w:rsidR="00971EF3" w:rsidRPr="00B837DB">
                  <w:rPr>
                    <w:rStyle w:val="PlaceholderText"/>
                    <w:rFonts w:ascii="Arial" w:hAnsi="Arial" w:cs="Arial"/>
                    <w:color w:val="auto"/>
                    <w:sz w:val="22"/>
                    <w:szCs w:val="22"/>
                  </w:rPr>
                  <w:t>Choose an item.</w:t>
                </w:r>
              </w:sdtContent>
            </w:sdt>
          </w:p>
        </w:tc>
      </w:tr>
      <w:tr w:rsidR="00971EF3" w:rsidRPr="00B837DB" w:rsidTr="00971EF3">
        <w:trPr>
          <w:trHeight w:val="284"/>
        </w:trPr>
        <w:tc>
          <w:tcPr>
            <w:tcW w:w="7796" w:type="dxa"/>
            <w:gridSpan w:val="4"/>
          </w:tcPr>
          <w:p w:rsidR="00971EF3" w:rsidRPr="00B837DB" w:rsidRDefault="00971EF3" w:rsidP="00971EF3">
            <w:pPr>
              <w:autoSpaceDE w:val="0"/>
              <w:autoSpaceDN w:val="0"/>
              <w:adjustRightInd w:val="0"/>
              <w:spacing w:after="120"/>
              <w:jc w:val="right"/>
              <w:rPr>
                <w:rFonts w:ascii="Arial" w:hAnsi="Arial" w:cs="Arial"/>
                <w:b/>
                <w:sz w:val="22"/>
                <w:szCs w:val="22"/>
              </w:rPr>
            </w:pPr>
            <w:r w:rsidRPr="00B837DB">
              <w:rPr>
                <w:rFonts w:ascii="Arial" w:hAnsi="Arial" w:cs="Arial"/>
                <w:b/>
                <w:sz w:val="22"/>
                <w:szCs w:val="22"/>
              </w:rPr>
              <w:t>Word Count:</w:t>
            </w:r>
          </w:p>
        </w:tc>
        <w:tc>
          <w:tcPr>
            <w:tcW w:w="1560" w:type="dxa"/>
          </w:tcPr>
          <w:p w:rsidR="00971EF3" w:rsidRPr="00B837DB" w:rsidRDefault="00971EF3" w:rsidP="00971EF3">
            <w:pPr>
              <w:autoSpaceDE w:val="0"/>
              <w:autoSpaceDN w:val="0"/>
              <w:adjustRightInd w:val="0"/>
              <w:spacing w:after="120"/>
              <w:rPr>
                <w:rFonts w:ascii="Arial" w:hAnsi="Arial" w:cs="Arial"/>
                <w:sz w:val="22"/>
                <w:szCs w:val="22"/>
              </w:rPr>
            </w:pPr>
            <w:r w:rsidRPr="00B837DB">
              <w:rPr>
                <w:rFonts w:ascii="Arial" w:hAnsi="Arial" w:cs="Arial"/>
                <w:sz w:val="22"/>
                <w:szCs w:val="22"/>
              </w:rPr>
              <w:t>N/A</w:t>
            </w:r>
          </w:p>
        </w:tc>
      </w:tr>
    </w:tbl>
    <w:p w:rsidR="00882D9B" w:rsidRPr="0092364F" w:rsidRDefault="00882D9B"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7541D9" w:rsidRPr="0092364F" w:rsidRDefault="007541D9" w:rsidP="007541D9">
      <w:pPr>
        <w:widowControl w:val="0"/>
        <w:jc w:val="both"/>
        <w:rPr>
          <w:rFonts w:ascii="Arial" w:hAnsi="Arial" w:cs="Arial"/>
          <w:sz w:val="22"/>
          <w:szCs w:val="22"/>
        </w:rPr>
      </w:pPr>
      <w:r w:rsidRPr="0092364F">
        <w:rPr>
          <w:rFonts w:ascii="Arial" w:hAnsi="Arial" w:cs="Arial"/>
          <w:sz w:val="22"/>
          <w:szCs w:val="22"/>
        </w:rPr>
        <w:t>Please complete the following Pricing Schedule</w:t>
      </w:r>
      <w:r>
        <w:rPr>
          <w:rFonts w:ascii="Arial" w:hAnsi="Arial" w:cs="Arial"/>
          <w:sz w:val="22"/>
          <w:szCs w:val="22"/>
        </w:rPr>
        <w:t xml:space="preserve"> and Quick Reference Table</w:t>
      </w:r>
      <w:r w:rsidRPr="0092364F">
        <w:rPr>
          <w:rFonts w:ascii="Arial" w:hAnsi="Arial" w:cs="Arial"/>
          <w:sz w:val="22"/>
          <w:szCs w:val="22"/>
        </w:rPr>
        <w:t>, ensuring that you have provided a cost in each of the relevant boxes</w:t>
      </w:r>
      <w:r>
        <w:rPr>
          <w:rFonts w:ascii="Arial" w:hAnsi="Arial" w:cs="Arial"/>
          <w:sz w:val="22"/>
          <w:szCs w:val="22"/>
        </w:rPr>
        <w:t>,</w:t>
      </w:r>
      <w:r w:rsidRPr="0092364F">
        <w:rPr>
          <w:rFonts w:ascii="Arial" w:hAnsi="Arial" w:cs="Arial"/>
          <w:sz w:val="22"/>
          <w:szCs w:val="22"/>
        </w:rPr>
        <w:t xml:space="preserve"> list</w:t>
      </w:r>
      <w:r>
        <w:rPr>
          <w:rFonts w:ascii="Arial" w:hAnsi="Arial" w:cs="Arial"/>
          <w:sz w:val="22"/>
          <w:szCs w:val="22"/>
        </w:rPr>
        <w:t>ing</w:t>
      </w:r>
      <w:r w:rsidRPr="0092364F">
        <w:rPr>
          <w:rFonts w:ascii="Arial" w:hAnsi="Arial" w:cs="Arial"/>
          <w:sz w:val="22"/>
          <w:szCs w:val="22"/>
        </w:rPr>
        <w:t xml:space="preserve"> all your costs. All prices quoted should exclude VAT.</w:t>
      </w:r>
    </w:p>
    <w:p w:rsidR="007541D9" w:rsidRPr="0092364F" w:rsidRDefault="007541D9" w:rsidP="007541D9">
      <w:pPr>
        <w:widowControl w:val="0"/>
        <w:jc w:val="both"/>
        <w:rPr>
          <w:rFonts w:ascii="Arial" w:hAnsi="Arial" w:cs="Arial"/>
          <w:sz w:val="22"/>
          <w:szCs w:val="22"/>
        </w:rPr>
      </w:pPr>
    </w:p>
    <w:p w:rsidR="007541D9" w:rsidRPr="0092364F" w:rsidRDefault="007541D9" w:rsidP="007541D9">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 must be identified and </w:t>
      </w:r>
      <w:r>
        <w:rPr>
          <w:rFonts w:ascii="Arial" w:hAnsi="Arial" w:cs="Arial"/>
          <w:sz w:val="22"/>
          <w:szCs w:val="22"/>
        </w:rPr>
        <w:t>included in your submission.</w:t>
      </w:r>
      <w:r w:rsidRPr="0092364F">
        <w:rPr>
          <w:rFonts w:ascii="Arial" w:hAnsi="Arial" w:cs="Arial"/>
          <w:sz w:val="22"/>
          <w:szCs w:val="22"/>
        </w:rPr>
        <w:t xml:space="preserve"> </w:t>
      </w:r>
      <w:r>
        <w:rPr>
          <w:rFonts w:ascii="Arial" w:hAnsi="Arial" w:cs="Arial"/>
          <w:sz w:val="22"/>
          <w:szCs w:val="22"/>
        </w:rPr>
        <w:t>Any</w:t>
      </w:r>
      <w:r w:rsidRPr="0092364F">
        <w:rPr>
          <w:rFonts w:ascii="Arial" w:hAnsi="Arial" w:cs="Arial"/>
          <w:sz w:val="22"/>
          <w:szCs w:val="22"/>
        </w:rPr>
        <w:t xml:space="preserve"> costs which are not identified at this stage cannot be charged for during the Contract Term unless by the express agreement of the Council.</w:t>
      </w:r>
    </w:p>
    <w:p w:rsidR="007541D9" w:rsidRDefault="007541D9" w:rsidP="007541D9">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91"/>
        <w:gridCol w:w="6171"/>
        <w:gridCol w:w="2394"/>
      </w:tblGrid>
      <w:tr w:rsidR="007541D9" w:rsidRPr="0092364F" w:rsidTr="00971EF3">
        <w:trPr>
          <w:trHeight w:val="567"/>
          <w:tblHeader/>
          <w:jc w:val="center"/>
        </w:trPr>
        <w:tc>
          <w:tcPr>
            <w:tcW w:w="6946" w:type="dxa"/>
            <w:gridSpan w:val="2"/>
            <w:tcBorders>
              <w:bottom w:val="single" w:sz="4" w:space="0" w:color="auto"/>
            </w:tcBorders>
            <w:vAlign w:val="center"/>
          </w:tcPr>
          <w:p w:rsidR="007541D9" w:rsidRPr="0092364F" w:rsidRDefault="007541D9" w:rsidP="00971EF3">
            <w:pPr>
              <w:jc w:val="center"/>
              <w:rPr>
                <w:rFonts w:ascii="Arial" w:hAnsi="Arial" w:cs="Arial"/>
                <w:b/>
                <w:sz w:val="22"/>
                <w:szCs w:val="22"/>
              </w:rPr>
            </w:pPr>
            <w:r>
              <w:rPr>
                <w:rFonts w:ascii="Arial" w:hAnsi="Arial" w:cs="Arial"/>
                <w:b/>
                <w:sz w:val="22"/>
                <w:szCs w:val="22"/>
              </w:rPr>
              <w:t>Pricing Schedule and Quick Reference Table</w:t>
            </w:r>
          </w:p>
        </w:tc>
        <w:tc>
          <w:tcPr>
            <w:tcW w:w="2410" w:type="dxa"/>
            <w:vAlign w:val="center"/>
          </w:tcPr>
          <w:p w:rsidR="007541D9" w:rsidRPr="0092364F" w:rsidRDefault="007541D9" w:rsidP="00971EF3">
            <w:pPr>
              <w:jc w:val="center"/>
              <w:rPr>
                <w:rFonts w:ascii="Arial" w:hAnsi="Arial" w:cs="Arial"/>
                <w:b/>
                <w:sz w:val="22"/>
                <w:szCs w:val="22"/>
              </w:rPr>
            </w:pPr>
            <w:r w:rsidRPr="0092364F">
              <w:rPr>
                <w:rFonts w:ascii="Arial" w:hAnsi="Arial" w:cs="Arial"/>
                <w:b/>
                <w:sz w:val="22"/>
                <w:szCs w:val="22"/>
              </w:rPr>
              <w:t>Cost</w:t>
            </w:r>
          </w:p>
        </w:tc>
      </w:tr>
      <w:tr w:rsidR="007541D9" w:rsidRPr="0092364F" w:rsidTr="00971EF3">
        <w:trPr>
          <w:trHeight w:val="340"/>
          <w:jc w:val="center"/>
        </w:trPr>
        <w:tc>
          <w:tcPr>
            <w:tcW w:w="709" w:type="dxa"/>
            <w:tcBorders>
              <w:right w:val="nil"/>
            </w:tcBorders>
          </w:tcPr>
          <w:p w:rsidR="007541D9" w:rsidRPr="0092364F" w:rsidRDefault="007541D9" w:rsidP="00971EF3">
            <w:pPr>
              <w:pStyle w:val="ListParagraph"/>
              <w:ind w:left="0"/>
              <w:rPr>
                <w:rFonts w:ascii="Arial" w:hAnsi="Arial" w:cs="Arial"/>
                <w:sz w:val="22"/>
                <w:szCs w:val="22"/>
              </w:rPr>
            </w:pPr>
          </w:p>
        </w:tc>
        <w:tc>
          <w:tcPr>
            <w:tcW w:w="8647" w:type="dxa"/>
            <w:gridSpan w:val="2"/>
            <w:tcBorders>
              <w:left w:val="nil"/>
            </w:tcBorders>
          </w:tcPr>
          <w:p w:rsidR="007541D9" w:rsidRPr="00701D1D" w:rsidRDefault="007541D9" w:rsidP="00971EF3">
            <w:pPr>
              <w:spacing w:after="120"/>
              <w:rPr>
                <w:rFonts w:ascii="Arial" w:hAnsi="Arial" w:cs="Arial"/>
                <w:sz w:val="22"/>
                <w:szCs w:val="22"/>
              </w:rPr>
            </w:pPr>
            <w:r w:rsidRPr="00701D1D">
              <w:rPr>
                <w:rFonts w:ascii="Arial" w:hAnsi="Arial" w:cs="Arial"/>
                <w:sz w:val="22"/>
                <w:szCs w:val="22"/>
              </w:rPr>
              <w:t xml:space="preserve">Project Cost (please complete the </w:t>
            </w:r>
            <w:r>
              <w:rPr>
                <w:rFonts w:ascii="Arial" w:hAnsi="Arial" w:cs="Arial"/>
                <w:sz w:val="22"/>
                <w:szCs w:val="22"/>
              </w:rPr>
              <w:t xml:space="preserve">Pricing Schedule </w:t>
            </w:r>
            <w:r w:rsidRPr="00701D1D">
              <w:rPr>
                <w:rFonts w:ascii="Arial" w:hAnsi="Arial" w:cs="Arial"/>
                <w:sz w:val="22"/>
                <w:szCs w:val="22"/>
              </w:rPr>
              <w:t>spreadsheet</w:t>
            </w:r>
            <w:r>
              <w:rPr>
                <w:rFonts w:ascii="Arial" w:hAnsi="Arial" w:cs="Arial"/>
                <w:sz w:val="22"/>
                <w:szCs w:val="22"/>
              </w:rPr>
              <w:t>,</w:t>
            </w:r>
            <w:r w:rsidRPr="00701D1D">
              <w:rPr>
                <w:rFonts w:ascii="Arial" w:hAnsi="Arial" w:cs="Arial"/>
                <w:sz w:val="22"/>
                <w:szCs w:val="22"/>
              </w:rPr>
              <w:t xml:space="preserve"> </w:t>
            </w:r>
            <w:r>
              <w:rPr>
                <w:rFonts w:ascii="Arial" w:hAnsi="Arial" w:cs="Arial"/>
                <w:sz w:val="22"/>
                <w:szCs w:val="22"/>
              </w:rPr>
              <w:t xml:space="preserve">which can be opened by </w:t>
            </w:r>
            <w:r w:rsidRPr="00701D1D">
              <w:rPr>
                <w:rFonts w:ascii="Arial" w:hAnsi="Arial" w:cs="Arial"/>
                <w:b/>
                <w:sz w:val="22"/>
                <w:szCs w:val="22"/>
                <w:highlight w:val="yellow"/>
              </w:rPr>
              <w:t>double clicking on the icon below</w:t>
            </w:r>
            <w:r>
              <w:rPr>
                <w:rFonts w:ascii="Arial" w:hAnsi="Arial" w:cs="Arial"/>
                <w:sz w:val="22"/>
                <w:szCs w:val="22"/>
              </w:rPr>
              <w:t xml:space="preserve"> and </w:t>
            </w:r>
            <w:r w:rsidRPr="00701D1D">
              <w:rPr>
                <w:rFonts w:ascii="Arial" w:hAnsi="Arial" w:cs="Arial"/>
                <w:b/>
                <w:sz w:val="22"/>
                <w:szCs w:val="22"/>
                <w:highlight w:val="yellow"/>
              </w:rPr>
              <w:t>selecting “</w:t>
            </w:r>
            <w:r w:rsidRPr="00701D1D">
              <w:rPr>
                <w:rFonts w:ascii="Arial" w:hAnsi="Arial" w:cs="Arial"/>
                <w:b/>
                <w:i/>
                <w:sz w:val="22"/>
                <w:szCs w:val="22"/>
                <w:highlight w:val="yellow"/>
                <w:u w:val="single"/>
              </w:rPr>
              <w:t>E</w:t>
            </w:r>
            <w:r w:rsidRPr="00701D1D">
              <w:rPr>
                <w:rFonts w:ascii="Arial" w:hAnsi="Arial" w:cs="Arial"/>
                <w:b/>
                <w:i/>
                <w:sz w:val="22"/>
                <w:szCs w:val="22"/>
                <w:highlight w:val="yellow"/>
              </w:rPr>
              <w:t>nable Macros</w:t>
            </w:r>
            <w:r w:rsidRPr="00701D1D">
              <w:rPr>
                <w:rFonts w:ascii="Arial" w:hAnsi="Arial" w:cs="Arial"/>
                <w:b/>
                <w:sz w:val="22"/>
                <w:szCs w:val="22"/>
                <w:highlight w:val="yellow"/>
              </w:rPr>
              <w:t>”</w:t>
            </w:r>
            <w:r>
              <w:rPr>
                <w:rFonts w:ascii="Arial" w:hAnsi="Arial" w:cs="Arial"/>
                <w:sz w:val="22"/>
                <w:szCs w:val="22"/>
              </w:rPr>
              <w:t>, when prompted</w:t>
            </w:r>
            <w:r w:rsidRPr="00701D1D">
              <w:rPr>
                <w:rFonts w:ascii="Arial" w:hAnsi="Arial" w:cs="Arial"/>
                <w:sz w:val="22"/>
                <w:szCs w:val="22"/>
              </w:rPr>
              <w:t>)</w:t>
            </w:r>
          </w:p>
          <w:p w:rsidR="007541D9" w:rsidRDefault="00764FCE" w:rsidP="00971EF3">
            <w:pPr>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MacroEnabled.12" ShapeID="_x0000_i1025" DrawAspect="Icon" ObjectID="_1620818602" r:id="rId15"/>
              </w:object>
            </w:r>
          </w:p>
          <w:p w:rsidR="007541D9" w:rsidRDefault="007541D9" w:rsidP="00971EF3">
            <w:pPr>
              <w:rPr>
                <w:rFonts w:ascii="Arial" w:hAnsi="Arial" w:cs="Arial"/>
                <w:sz w:val="22"/>
                <w:szCs w:val="22"/>
              </w:rPr>
            </w:pPr>
          </w:p>
          <w:p w:rsidR="007541D9" w:rsidRPr="00701D1D" w:rsidRDefault="007541D9" w:rsidP="00971EF3">
            <w:pPr>
              <w:spacing w:after="120"/>
              <w:rPr>
                <w:rFonts w:ascii="Arial" w:hAnsi="Arial" w:cs="Arial"/>
                <w:color w:val="FF0000"/>
                <w:sz w:val="22"/>
                <w:szCs w:val="22"/>
              </w:rPr>
            </w:pPr>
            <w:r w:rsidRPr="00701D1D">
              <w:rPr>
                <w:rFonts w:ascii="Arial" w:hAnsi="Arial" w:cs="Arial"/>
                <w:color w:val="FF0000"/>
                <w:sz w:val="22"/>
                <w:szCs w:val="22"/>
                <w:highlight w:val="yellow"/>
              </w:rPr>
              <w:t>A completed copy of this Pricing Schedule</w:t>
            </w:r>
            <w:r>
              <w:rPr>
                <w:rFonts w:ascii="Arial" w:hAnsi="Arial" w:cs="Arial"/>
                <w:color w:val="FF0000"/>
                <w:sz w:val="22"/>
                <w:szCs w:val="22"/>
                <w:highlight w:val="yellow"/>
              </w:rPr>
              <w:t xml:space="preserve"> spreadsheet</w:t>
            </w:r>
            <w:r w:rsidRPr="00701D1D">
              <w:rPr>
                <w:rFonts w:ascii="Arial" w:hAnsi="Arial" w:cs="Arial"/>
                <w:color w:val="FF0000"/>
                <w:sz w:val="22"/>
                <w:szCs w:val="22"/>
                <w:highlight w:val="yellow"/>
              </w:rPr>
              <w:t xml:space="preserve"> </w:t>
            </w:r>
            <w:r w:rsidRPr="00701D1D">
              <w:rPr>
                <w:rFonts w:ascii="Arial" w:hAnsi="Arial" w:cs="Arial"/>
                <w:b/>
                <w:caps/>
                <w:color w:val="FF0000"/>
                <w:sz w:val="22"/>
                <w:szCs w:val="22"/>
                <w:highlight w:val="yellow"/>
                <w:u w:val="single"/>
              </w:rPr>
              <w:t>must</w:t>
            </w:r>
            <w:r w:rsidRPr="00701D1D">
              <w:rPr>
                <w:rFonts w:ascii="Arial" w:hAnsi="Arial" w:cs="Arial"/>
                <w:color w:val="FF0000"/>
                <w:sz w:val="22"/>
                <w:szCs w:val="22"/>
                <w:highlight w:val="yellow"/>
              </w:rPr>
              <w:t xml:space="preserve"> be included with your tender submission.</w:t>
            </w:r>
          </w:p>
        </w:tc>
      </w:tr>
      <w:tr w:rsidR="007541D9" w:rsidRPr="0092364F" w:rsidTr="00971EF3">
        <w:trPr>
          <w:trHeight w:val="340"/>
          <w:jc w:val="center"/>
        </w:trPr>
        <w:tc>
          <w:tcPr>
            <w:tcW w:w="709" w:type="dxa"/>
            <w:tcBorders>
              <w:right w:val="nil"/>
            </w:tcBorders>
          </w:tcPr>
          <w:p w:rsidR="007541D9" w:rsidRPr="0092364F" w:rsidRDefault="007541D9" w:rsidP="00971EF3">
            <w:pPr>
              <w:pStyle w:val="ListParagraph"/>
              <w:numPr>
                <w:ilvl w:val="0"/>
                <w:numId w:val="22"/>
              </w:numPr>
              <w:ind w:left="0" w:firstLine="0"/>
              <w:rPr>
                <w:rFonts w:ascii="Arial" w:hAnsi="Arial" w:cs="Arial"/>
                <w:sz w:val="22"/>
                <w:szCs w:val="22"/>
              </w:rPr>
            </w:pPr>
          </w:p>
        </w:tc>
        <w:tc>
          <w:tcPr>
            <w:tcW w:w="6237" w:type="dxa"/>
            <w:tcBorders>
              <w:left w:val="nil"/>
            </w:tcBorders>
          </w:tcPr>
          <w:p w:rsidR="007541D9" w:rsidRPr="0092364F" w:rsidRDefault="007541D9" w:rsidP="004818E9">
            <w:pPr>
              <w:rPr>
                <w:rFonts w:ascii="Arial" w:hAnsi="Arial" w:cs="Arial"/>
                <w:sz w:val="22"/>
                <w:szCs w:val="22"/>
              </w:rPr>
            </w:pPr>
            <w:r>
              <w:rPr>
                <w:rFonts w:ascii="Arial" w:hAnsi="Arial" w:cs="Arial"/>
                <w:sz w:val="22"/>
                <w:szCs w:val="22"/>
              </w:rPr>
              <w:t xml:space="preserve">Summary </w:t>
            </w:r>
            <w:r w:rsidR="004818E9">
              <w:rPr>
                <w:rFonts w:ascii="Arial" w:hAnsi="Arial" w:cs="Arial"/>
                <w:sz w:val="22"/>
                <w:szCs w:val="22"/>
              </w:rPr>
              <w:t>and Contract Preliminaries</w:t>
            </w:r>
          </w:p>
        </w:tc>
        <w:tc>
          <w:tcPr>
            <w:tcW w:w="2410" w:type="dxa"/>
          </w:tcPr>
          <w:p w:rsidR="007541D9" w:rsidRPr="0092364F" w:rsidRDefault="00244657" w:rsidP="00971EF3">
            <w:pPr>
              <w:rPr>
                <w:sz w:val="22"/>
                <w:szCs w:val="22"/>
              </w:rPr>
            </w:pPr>
            <w:sdt>
              <w:sdtPr>
                <w:rPr>
                  <w:rStyle w:val="Arial11"/>
                  <w:szCs w:val="22"/>
                </w:rPr>
                <w:id w:val="17552912"/>
                <w:placeholder>
                  <w:docPart w:val="BEBE69E7A68D43F1A734A76D537FA9B0"/>
                </w:placeholder>
                <w:showingPlcHdr/>
              </w:sdtPr>
              <w:sdtEndPr>
                <w:rPr>
                  <w:rStyle w:val="DefaultParagraphFont"/>
                  <w:rFonts w:ascii="Times New Roman" w:hAnsi="Times New Roman" w:cs="Arial"/>
                  <w:sz w:val="24"/>
                </w:rPr>
              </w:sdtEndPr>
              <w:sdtContent>
                <w:r w:rsidR="007541D9" w:rsidRPr="0092364F">
                  <w:rPr>
                    <w:rStyle w:val="PlaceholderText"/>
                    <w:rFonts w:ascii="Arial" w:hAnsi="Arial" w:cs="Arial"/>
                    <w:sz w:val="22"/>
                    <w:szCs w:val="22"/>
                  </w:rPr>
                  <w:t>Click here to enter text.</w:t>
                </w:r>
              </w:sdtContent>
            </w:sdt>
          </w:p>
        </w:tc>
      </w:tr>
      <w:tr w:rsidR="004818E9" w:rsidRPr="0092364F" w:rsidTr="00971EF3">
        <w:trPr>
          <w:trHeight w:val="340"/>
          <w:jc w:val="center"/>
        </w:trPr>
        <w:tc>
          <w:tcPr>
            <w:tcW w:w="709" w:type="dxa"/>
            <w:tcBorders>
              <w:right w:val="nil"/>
            </w:tcBorders>
          </w:tcPr>
          <w:p w:rsidR="004818E9" w:rsidRPr="0092364F" w:rsidRDefault="004818E9" w:rsidP="00971EF3">
            <w:pPr>
              <w:pStyle w:val="ListParagraph"/>
              <w:numPr>
                <w:ilvl w:val="0"/>
                <w:numId w:val="22"/>
              </w:numPr>
              <w:ind w:left="0" w:firstLine="0"/>
              <w:rPr>
                <w:rFonts w:ascii="Arial" w:hAnsi="Arial" w:cs="Arial"/>
                <w:sz w:val="22"/>
                <w:szCs w:val="22"/>
              </w:rPr>
            </w:pPr>
          </w:p>
        </w:tc>
        <w:tc>
          <w:tcPr>
            <w:tcW w:w="6237" w:type="dxa"/>
            <w:tcBorders>
              <w:left w:val="nil"/>
            </w:tcBorders>
          </w:tcPr>
          <w:p w:rsidR="004818E9" w:rsidRDefault="004818E9" w:rsidP="00971EF3">
            <w:pPr>
              <w:rPr>
                <w:rFonts w:ascii="Arial" w:hAnsi="Arial" w:cs="Arial"/>
                <w:sz w:val="22"/>
                <w:szCs w:val="22"/>
              </w:rPr>
            </w:pPr>
            <w:r>
              <w:rPr>
                <w:rFonts w:ascii="Arial" w:hAnsi="Arial" w:cs="Arial"/>
                <w:sz w:val="22"/>
                <w:szCs w:val="22"/>
              </w:rPr>
              <w:t>Standard Specifications</w:t>
            </w:r>
          </w:p>
        </w:tc>
        <w:tc>
          <w:tcPr>
            <w:tcW w:w="2410" w:type="dxa"/>
          </w:tcPr>
          <w:p w:rsidR="004818E9" w:rsidRDefault="00764FCE" w:rsidP="00971EF3">
            <w:pPr>
              <w:rPr>
                <w:rStyle w:val="Arial11"/>
                <w:szCs w:val="22"/>
              </w:rPr>
            </w:pPr>
            <w:r>
              <w:rPr>
                <w:rStyle w:val="Arial11"/>
                <w:szCs w:val="22"/>
              </w:rPr>
              <w:t>Included in Works</w:t>
            </w:r>
          </w:p>
        </w:tc>
      </w:tr>
      <w:tr w:rsidR="004818E9" w:rsidRPr="0092364F" w:rsidTr="00971EF3">
        <w:trPr>
          <w:trHeight w:val="340"/>
          <w:jc w:val="center"/>
        </w:trPr>
        <w:tc>
          <w:tcPr>
            <w:tcW w:w="709" w:type="dxa"/>
            <w:tcBorders>
              <w:right w:val="nil"/>
            </w:tcBorders>
          </w:tcPr>
          <w:p w:rsidR="004818E9" w:rsidRPr="0092364F" w:rsidRDefault="004818E9" w:rsidP="00971EF3">
            <w:pPr>
              <w:pStyle w:val="ListParagraph"/>
              <w:numPr>
                <w:ilvl w:val="0"/>
                <w:numId w:val="22"/>
              </w:numPr>
              <w:ind w:left="0" w:firstLine="0"/>
              <w:rPr>
                <w:rFonts w:ascii="Arial" w:hAnsi="Arial" w:cs="Arial"/>
                <w:sz w:val="22"/>
                <w:szCs w:val="22"/>
              </w:rPr>
            </w:pPr>
          </w:p>
        </w:tc>
        <w:tc>
          <w:tcPr>
            <w:tcW w:w="6237" w:type="dxa"/>
            <w:tcBorders>
              <w:left w:val="nil"/>
            </w:tcBorders>
          </w:tcPr>
          <w:p w:rsidR="004818E9" w:rsidRDefault="004818E9" w:rsidP="00971EF3">
            <w:pPr>
              <w:rPr>
                <w:rFonts w:ascii="Arial" w:hAnsi="Arial" w:cs="Arial"/>
                <w:sz w:val="22"/>
                <w:szCs w:val="22"/>
              </w:rPr>
            </w:pPr>
            <w:r>
              <w:rPr>
                <w:rFonts w:ascii="Arial" w:hAnsi="Arial" w:cs="Arial"/>
                <w:sz w:val="22"/>
                <w:szCs w:val="22"/>
              </w:rPr>
              <w:t>Provisional Sums and Contingencies</w:t>
            </w:r>
          </w:p>
        </w:tc>
        <w:tc>
          <w:tcPr>
            <w:tcW w:w="2410" w:type="dxa"/>
          </w:tcPr>
          <w:p w:rsidR="004818E9" w:rsidRDefault="00764FCE" w:rsidP="00971EF3">
            <w:pPr>
              <w:rPr>
                <w:rStyle w:val="Arial11"/>
                <w:szCs w:val="22"/>
              </w:rPr>
            </w:pPr>
            <w:r>
              <w:rPr>
                <w:rStyle w:val="Arial11"/>
                <w:szCs w:val="22"/>
              </w:rPr>
              <w:t>£17,930.00</w:t>
            </w:r>
          </w:p>
        </w:tc>
      </w:tr>
      <w:tr w:rsidR="004818E9" w:rsidRPr="0092364F" w:rsidTr="00971EF3">
        <w:trPr>
          <w:trHeight w:val="340"/>
          <w:jc w:val="center"/>
        </w:trPr>
        <w:tc>
          <w:tcPr>
            <w:tcW w:w="709" w:type="dxa"/>
            <w:tcBorders>
              <w:right w:val="nil"/>
            </w:tcBorders>
          </w:tcPr>
          <w:p w:rsidR="004818E9" w:rsidRPr="0092364F" w:rsidRDefault="00764FCE" w:rsidP="00764FCE">
            <w:pPr>
              <w:pStyle w:val="ListParagraph"/>
              <w:ind w:left="0"/>
              <w:rPr>
                <w:rFonts w:ascii="Arial" w:hAnsi="Arial" w:cs="Arial"/>
                <w:sz w:val="22"/>
                <w:szCs w:val="22"/>
              </w:rPr>
            </w:pPr>
            <w:r>
              <w:rPr>
                <w:rFonts w:ascii="Arial" w:hAnsi="Arial" w:cs="Arial"/>
                <w:sz w:val="22"/>
                <w:szCs w:val="22"/>
              </w:rPr>
              <w:t>A.4.1.</w:t>
            </w:r>
          </w:p>
        </w:tc>
        <w:tc>
          <w:tcPr>
            <w:tcW w:w="6237" w:type="dxa"/>
            <w:tcBorders>
              <w:left w:val="nil"/>
            </w:tcBorders>
          </w:tcPr>
          <w:p w:rsidR="004818E9" w:rsidRDefault="00764FCE" w:rsidP="00971EF3">
            <w:pPr>
              <w:rPr>
                <w:rFonts w:ascii="Arial" w:hAnsi="Arial" w:cs="Arial"/>
                <w:sz w:val="22"/>
                <w:szCs w:val="22"/>
              </w:rPr>
            </w:pPr>
            <w:r>
              <w:rPr>
                <w:rFonts w:ascii="Arial" w:hAnsi="Arial" w:cs="Arial"/>
                <w:sz w:val="22"/>
                <w:szCs w:val="22"/>
              </w:rPr>
              <w:t>Specific Mechanical Works – Kingswood Neighbourhood Centre</w:t>
            </w:r>
          </w:p>
        </w:tc>
        <w:tc>
          <w:tcPr>
            <w:tcW w:w="2410" w:type="dxa"/>
          </w:tcPr>
          <w:p w:rsidR="004818E9" w:rsidRDefault="00244657" w:rsidP="00971EF3">
            <w:pPr>
              <w:rPr>
                <w:rStyle w:val="Arial11"/>
                <w:szCs w:val="22"/>
              </w:rPr>
            </w:pPr>
            <w:sdt>
              <w:sdtPr>
                <w:rPr>
                  <w:rStyle w:val="Arial11"/>
                  <w:szCs w:val="22"/>
                </w:rPr>
                <w:id w:val="-168874607"/>
                <w:placeholder>
                  <w:docPart w:val="A5EE167DCD8C44B0A58937E49D1B926E"/>
                </w:placeholder>
                <w:showingPlcHdr/>
              </w:sdtPr>
              <w:sdtEndPr>
                <w:rPr>
                  <w:rStyle w:val="DefaultParagraphFont"/>
                  <w:rFonts w:ascii="Times New Roman" w:hAnsi="Times New Roman" w:cs="Arial"/>
                  <w:sz w:val="24"/>
                </w:rPr>
              </w:sdtEndPr>
              <w:sdtContent>
                <w:r w:rsidR="00764FCE" w:rsidRPr="0092364F">
                  <w:rPr>
                    <w:rStyle w:val="PlaceholderText"/>
                    <w:rFonts w:ascii="Arial" w:hAnsi="Arial" w:cs="Arial"/>
                    <w:sz w:val="22"/>
                    <w:szCs w:val="22"/>
                  </w:rPr>
                  <w:t>Click here to enter text.</w:t>
                </w:r>
              </w:sdtContent>
            </w:sdt>
          </w:p>
        </w:tc>
      </w:tr>
      <w:tr w:rsidR="004818E9" w:rsidRPr="0092364F" w:rsidTr="00971EF3">
        <w:trPr>
          <w:trHeight w:val="340"/>
          <w:jc w:val="center"/>
        </w:trPr>
        <w:tc>
          <w:tcPr>
            <w:tcW w:w="709" w:type="dxa"/>
            <w:tcBorders>
              <w:right w:val="nil"/>
            </w:tcBorders>
          </w:tcPr>
          <w:p w:rsidR="004818E9" w:rsidRPr="0092364F" w:rsidRDefault="00764FCE" w:rsidP="00764FCE">
            <w:pPr>
              <w:pStyle w:val="ListParagraph"/>
              <w:ind w:left="0"/>
              <w:rPr>
                <w:rFonts w:ascii="Arial" w:hAnsi="Arial" w:cs="Arial"/>
                <w:sz w:val="22"/>
                <w:szCs w:val="22"/>
              </w:rPr>
            </w:pPr>
            <w:r>
              <w:rPr>
                <w:rFonts w:ascii="Arial" w:hAnsi="Arial" w:cs="Arial"/>
                <w:sz w:val="22"/>
                <w:szCs w:val="22"/>
              </w:rPr>
              <w:t>A.4.2.</w:t>
            </w:r>
          </w:p>
        </w:tc>
        <w:tc>
          <w:tcPr>
            <w:tcW w:w="6237" w:type="dxa"/>
            <w:tcBorders>
              <w:left w:val="nil"/>
            </w:tcBorders>
          </w:tcPr>
          <w:p w:rsidR="004818E9" w:rsidRDefault="00764FCE" w:rsidP="00971EF3">
            <w:pPr>
              <w:rPr>
                <w:rFonts w:ascii="Arial" w:hAnsi="Arial" w:cs="Arial"/>
                <w:sz w:val="22"/>
                <w:szCs w:val="22"/>
              </w:rPr>
            </w:pPr>
            <w:r>
              <w:rPr>
                <w:rFonts w:ascii="Arial" w:hAnsi="Arial" w:cs="Arial"/>
                <w:sz w:val="22"/>
                <w:szCs w:val="22"/>
              </w:rPr>
              <w:t>Specific Mechanical Works – Danesholme Communicare Centre</w:t>
            </w:r>
          </w:p>
        </w:tc>
        <w:tc>
          <w:tcPr>
            <w:tcW w:w="2410" w:type="dxa"/>
          </w:tcPr>
          <w:p w:rsidR="004818E9" w:rsidRDefault="00244657" w:rsidP="00971EF3">
            <w:pPr>
              <w:rPr>
                <w:rStyle w:val="Arial11"/>
                <w:szCs w:val="22"/>
              </w:rPr>
            </w:pPr>
            <w:sdt>
              <w:sdtPr>
                <w:rPr>
                  <w:rStyle w:val="Arial11"/>
                  <w:szCs w:val="22"/>
                </w:rPr>
                <w:id w:val="1453441714"/>
                <w:placeholder>
                  <w:docPart w:val="D831AE487151432280783646018A000D"/>
                </w:placeholder>
                <w:showingPlcHdr/>
              </w:sdtPr>
              <w:sdtEndPr>
                <w:rPr>
                  <w:rStyle w:val="DefaultParagraphFont"/>
                  <w:rFonts w:ascii="Times New Roman" w:hAnsi="Times New Roman" w:cs="Arial"/>
                  <w:sz w:val="24"/>
                </w:rPr>
              </w:sdtEndPr>
              <w:sdtContent>
                <w:r w:rsidR="00764FCE" w:rsidRPr="0092364F">
                  <w:rPr>
                    <w:rStyle w:val="PlaceholderText"/>
                    <w:rFonts w:ascii="Arial" w:hAnsi="Arial" w:cs="Arial"/>
                    <w:sz w:val="22"/>
                    <w:szCs w:val="22"/>
                  </w:rPr>
                  <w:t>Click here to enter text.</w:t>
                </w:r>
              </w:sdtContent>
            </w:sdt>
          </w:p>
        </w:tc>
      </w:tr>
      <w:tr w:rsidR="00764FCE" w:rsidRPr="0092364F" w:rsidTr="00971EF3">
        <w:trPr>
          <w:trHeight w:val="340"/>
          <w:jc w:val="center"/>
        </w:trPr>
        <w:tc>
          <w:tcPr>
            <w:tcW w:w="709" w:type="dxa"/>
            <w:tcBorders>
              <w:right w:val="nil"/>
            </w:tcBorders>
          </w:tcPr>
          <w:p w:rsidR="00764FCE" w:rsidRPr="0092364F" w:rsidRDefault="00764FCE" w:rsidP="00764FCE">
            <w:pPr>
              <w:pStyle w:val="ListParagraph"/>
              <w:ind w:left="0"/>
              <w:rPr>
                <w:rFonts w:ascii="Arial" w:hAnsi="Arial" w:cs="Arial"/>
                <w:sz w:val="22"/>
                <w:szCs w:val="22"/>
              </w:rPr>
            </w:pPr>
            <w:r>
              <w:rPr>
                <w:rFonts w:ascii="Arial" w:hAnsi="Arial" w:cs="Arial"/>
                <w:sz w:val="22"/>
                <w:szCs w:val="22"/>
              </w:rPr>
              <w:t>A.4.3.</w:t>
            </w:r>
          </w:p>
        </w:tc>
        <w:tc>
          <w:tcPr>
            <w:tcW w:w="6237" w:type="dxa"/>
            <w:tcBorders>
              <w:left w:val="nil"/>
            </w:tcBorders>
          </w:tcPr>
          <w:p w:rsidR="00764FCE" w:rsidRDefault="00764FCE" w:rsidP="00971EF3">
            <w:pPr>
              <w:rPr>
                <w:rFonts w:ascii="Arial" w:hAnsi="Arial" w:cs="Arial"/>
                <w:sz w:val="22"/>
                <w:szCs w:val="22"/>
              </w:rPr>
            </w:pPr>
            <w:r>
              <w:rPr>
                <w:rFonts w:ascii="Arial" w:hAnsi="Arial" w:cs="Arial"/>
                <w:sz w:val="22"/>
                <w:szCs w:val="22"/>
              </w:rPr>
              <w:t>Specific Mechanical Works – The Autumn Centre</w:t>
            </w:r>
          </w:p>
        </w:tc>
        <w:tc>
          <w:tcPr>
            <w:tcW w:w="2410" w:type="dxa"/>
          </w:tcPr>
          <w:p w:rsidR="00764FCE" w:rsidRDefault="00244657" w:rsidP="00971EF3">
            <w:pPr>
              <w:rPr>
                <w:rStyle w:val="Arial11"/>
                <w:szCs w:val="22"/>
              </w:rPr>
            </w:pPr>
            <w:sdt>
              <w:sdtPr>
                <w:rPr>
                  <w:rStyle w:val="Arial11"/>
                  <w:szCs w:val="22"/>
                </w:rPr>
                <w:id w:val="-212744694"/>
                <w:placeholder>
                  <w:docPart w:val="478016266CF84695AC66730DDF7BA0F1"/>
                </w:placeholder>
                <w:showingPlcHdr/>
              </w:sdtPr>
              <w:sdtEndPr>
                <w:rPr>
                  <w:rStyle w:val="DefaultParagraphFont"/>
                  <w:rFonts w:ascii="Times New Roman" w:hAnsi="Times New Roman" w:cs="Arial"/>
                  <w:sz w:val="24"/>
                </w:rPr>
              </w:sdtEndPr>
              <w:sdtContent>
                <w:r w:rsidR="00764FCE" w:rsidRPr="0092364F">
                  <w:rPr>
                    <w:rStyle w:val="PlaceholderText"/>
                    <w:rFonts w:ascii="Arial" w:hAnsi="Arial" w:cs="Arial"/>
                    <w:sz w:val="22"/>
                    <w:szCs w:val="22"/>
                  </w:rPr>
                  <w:t>Click here to enter text.</w:t>
                </w:r>
              </w:sdtContent>
            </w:sdt>
          </w:p>
        </w:tc>
      </w:tr>
      <w:tr w:rsidR="00764FCE" w:rsidRPr="0092364F" w:rsidTr="00971EF3">
        <w:trPr>
          <w:trHeight w:val="340"/>
          <w:jc w:val="center"/>
        </w:trPr>
        <w:tc>
          <w:tcPr>
            <w:tcW w:w="709" w:type="dxa"/>
            <w:tcBorders>
              <w:right w:val="nil"/>
            </w:tcBorders>
          </w:tcPr>
          <w:p w:rsidR="00764FCE" w:rsidRPr="0092364F" w:rsidRDefault="00764FCE" w:rsidP="00764FCE">
            <w:pPr>
              <w:pStyle w:val="ListParagraph"/>
              <w:ind w:left="0"/>
              <w:rPr>
                <w:rFonts w:ascii="Arial" w:hAnsi="Arial" w:cs="Arial"/>
                <w:sz w:val="22"/>
                <w:szCs w:val="22"/>
              </w:rPr>
            </w:pPr>
            <w:r>
              <w:rPr>
                <w:rFonts w:ascii="Arial" w:hAnsi="Arial" w:cs="Arial"/>
                <w:sz w:val="22"/>
                <w:szCs w:val="22"/>
              </w:rPr>
              <w:t>A.5.</w:t>
            </w:r>
          </w:p>
        </w:tc>
        <w:tc>
          <w:tcPr>
            <w:tcW w:w="6237" w:type="dxa"/>
            <w:tcBorders>
              <w:left w:val="nil"/>
            </w:tcBorders>
          </w:tcPr>
          <w:p w:rsidR="00764FCE" w:rsidRDefault="00764FCE" w:rsidP="00971EF3">
            <w:pPr>
              <w:rPr>
                <w:rFonts w:ascii="Arial" w:hAnsi="Arial" w:cs="Arial"/>
                <w:sz w:val="22"/>
                <w:szCs w:val="22"/>
              </w:rPr>
            </w:pPr>
            <w:r>
              <w:rPr>
                <w:rFonts w:ascii="Arial" w:hAnsi="Arial" w:cs="Arial"/>
                <w:sz w:val="22"/>
                <w:szCs w:val="22"/>
              </w:rPr>
              <w:t>Additional Costs Not Otherwise Specified</w:t>
            </w:r>
          </w:p>
        </w:tc>
        <w:tc>
          <w:tcPr>
            <w:tcW w:w="2410" w:type="dxa"/>
          </w:tcPr>
          <w:p w:rsidR="00764FCE" w:rsidRDefault="00244657" w:rsidP="00971EF3">
            <w:pPr>
              <w:rPr>
                <w:rStyle w:val="Arial11"/>
                <w:szCs w:val="22"/>
              </w:rPr>
            </w:pPr>
            <w:sdt>
              <w:sdtPr>
                <w:rPr>
                  <w:rStyle w:val="Arial11"/>
                  <w:szCs w:val="22"/>
                </w:rPr>
                <w:id w:val="956676381"/>
                <w:placeholder>
                  <w:docPart w:val="08B83BE9D26C4CF5930656DF1E7528C2"/>
                </w:placeholder>
                <w:showingPlcHdr/>
              </w:sdtPr>
              <w:sdtEndPr>
                <w:rPr>
                  <w:rStyle w:val="DefaultParagraphFont"/>
                  <w:rFonts w:ascii="Times New Roman" w:hAnsi="Times New Roman" w:cs="Arial"/>
                  <w:sz w:val="24"/>
                </w:rPr>
              </w:sdtEndPr>
              <w:sdtContent>
                <w:r w:rsidR="00764FCE" w:rsidRPr="0092364F">
                  <w:rPr>
                    <w:rStyle w:val="PlaceholderText"/>
                    <w:rFonts w:ascii="Arial" w:hAnsi="Arial" w:cs="Arial"/>
                    <w:sz w:val="22"/>
                    <w:szCs w:val="22"/>
                  </w:rPr>
                  <w:t>Click here to enter text.</w:t>
                </w:r>
              </w:sdtContent>
            </w:sdt>
          </w:p>
        </w:tc>
      </w:tr>
      <w:tr w:rsidR="00764FCE" w:rsidRPr="0092364F" w:rsidTr="00971EF3">
        <w:trPr>
          <w:trHeight w:val="340"/>
          <w:jc w:val="center"/>
        </w:trPr>
        <w:tc>
          <w:tcPr>
            <w:tcW w:w="709" w:type="dxa"/>
            <w:tcBorders>
              <w:right w:val="nil"/>
            </w:tcBorders>
          </w:tcPr>
          <w:p w:rsidR="00764FCE" w:rsidRDefault="00764FCE" w:rsidP="00764FCE">
            <w:pPr>
              <w:pStyle w:val="ListParagraph"/>
              <w:ind w:left="0"/>
              <w:rPr>
                <w:rFonts w:ascii="Arial" w:hAnsi="Arial" w:cs="Arial"/>
                <w:sz w:val="22"/>
                <w:szCs w:val="22"/>
              </w:rPr>
            </w:pPr>
            <w:r>
              <w:rPr>
                <w:rFonts w:ascii="Arial" w:hAnsi="Arial" w:cs="Arial"/>
                <w:sz w:val="22"/>
                <w:szCs w:val="22"/>
              </w:rPr>
              <w:t>A.6.</w:t>
            </w:r>
          </w:p>
        </w:tc>
        <w:tc>
          <w:tcPr>
            <w:tcW w:w="6237" w:type="dxa"/>
            <w:tcBorders>
              <w:left w:val="nil"/>
            </w:tcBorders>
          </w:tcPr>
          <w:p w:rsidR="00764FCE" w:rsidRDefault="00764FCE" w:rsidP="00764FCE">
            <w:pPr>
              <w:jc w:val="right"/>
              <w:rPr>
                <w:rFonts w:ascii="Arial" w:hAnsi="Arial" w:cs="Arial"/>
                <w:sz w:val="22"/>
                <w:szCs w:val="22"/>
              </w:rPr>
            </w:pPr>
            <w:r w:rsidRPr="00764FCE">
              <w:rPr>
                <w:rFonts w:ascii="Arial" w:hAnsi="Arial" w:cs="Arial"/>
                <w:b/>
                <w:sz w:val="22"/>
                <w:szCs w:val="22"/>
              </w:rPr>
              <w:t>Summary Total</w:t>
            </w:r>
            <w:r>
              <w:rPr>
                <w:rFonts w:ascii="Arial" w:hAnsi="Arial" w:cs="Arial"/>
                <w:sz w:val="22"/>
                <w:szCs w:val="22"/>
              </w:rPr>
              <w:t xml:space="preserve"> Carried to Evaluation</w:t>
            </w:r>
          </w:p>
        </w:tc>
        <w:tc>
          <w:tcPr>
            <w:tcW w:w="2410" w:type="dxa"/>
          </w:tcPr>
          <w:p w:rsidR="00764FCE" w:rsidRDefault="00244657" w:rsidP="00971EF3">
            <w:pPr>
              <w:rPr>
                <w:rStyle w:val="Arial11"/>
                <w:szCs w:val="22"/>
              </w:rPr>
            </w:pPr>
            <w:sdt>
              <w:sdtPr>
                <w:rPr>
                  <w:rStyle w:val="Arial11"/>
                  <w:szCs w:val="22"/>
                </w:rPr>
                <w:id w:val="764802670"/>
                <w:placeholder>
                  <w:docPart w:val="C8B6825106174B82954CA265FA187EF8"/>
                </w:placeholder>
                <w:showingPlcHdr/>
              </w:sdtPr>
              <w:sdtEndPr>
                <w:rPr>
                  <w:rStyle w:val="DefaultParagraphFont"/>
                  <w:rFonts w:ascii="Times New Roman" w:hAnsi="Times New Roman" w:cs="Arial"/>
                  <w:sz w:val="24"/>
                </w:rPr>
              </w:sdtEndPr>
              <w:sdtContent>
                <w:r w:rsidR="00764FCE" w:rsidRPr="00764FCE">
                  <w:rPr>
                    <w:rStyle w:val="PlaceholderText"/>
                    <w:rFonts w:ascii="Arial" w:hAnsi="Arial" w:cs="Arial"/>
                    <w:b/>
                    <w:sz w:val="22"/>
                    <w:szCs w:val="22"/>
                  </w:rPr>
                  <w:t>Click here to enter text.</w:t>
                </w:r>
              </w:sdtContent>
            </w:sdt>
          </w:p>
        </w:tc>
      </w:tr>
    </w:tbl>
    <w:p w:rsidR="007541D9" w:rsidRPr="0092364F" w:rsidRDefault="007541D9" w:rsidP="007541D9">
      <w:pPr>
        <w:rPr>
          <w:rFonts w:ascii="Arial" w:hAnsi="Arial" w:cs="Arial"/>
          <w:sz w:val="22"/>
          <w:szCs w:val="22"/>
        </w:rPr>
      </w:pPr>
    </w:p>
    <w:p w:rsidR="00C952B8" w:rsidRPr="0092364F" w:rsidRDefault="007541D9" w:rsidP="007541D9">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5795C571B73D4A6587341A8DCD3AD51E"/>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A56107"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A56107" w:rsidRPr="0082282F">
        <w:rPr>
          <w:rFonts w:ascii="Arial" w:hAnsi="Arial" w:cs="Arial"/>
          <w:b w:val="0"/>
          <w:sz w:val="22"/>
          <w:szCs w:val="22"/>
        </w:rPr>
        <w:t>Replacement of Heating Systems at Community Centres</w:t>
      </w:r>
    </w:p>
    <w:p w:rsidR="00C952B8" w:rsidRPr="00A56107" w:rsidRDefault="00C952B8" w:rsidP="00C952B8">
      <w:pPr>
        <w:pStyle w:val="Default"/>
        <w:rPr>
          <w:b/>
          <w:bCs/>
          <w:color w:val="auto"/>
          <w:sz w:val="22"/>
          <w:szCs w:val="22"/>
          <w:lang w:val="en-GB"/>
        </w:rPr>
      </w:pPr>
    </w:p>
    <w:p w:rsidR="00C952B8" w:rsidRPr="00A56107"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7D6DDCFDA1344B78906254FA146158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8A035BA33A8440A19A7DAB9DF709D2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2608663839924488B9ADC9E1FDF3A4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5B432ACD141D442DB75BEA0C7D8B17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244657" w:rsidP="00C239A7">
      <w:pPr>
        <w:ind w:left="2127"/>
        <w:rPr>
          <w:rFonts w:ascii="Arial" w:hAnsi="Arial" w:cs="Arial"/>
          <w:sz w:val="22"/>
          <w:szCs w:val="22"/>
        </w:rPr>
      </w:pPr>
      <w:sdt>
        <w:sdtPr>
          <w:rPr>
            <w:rStyle w:val="Arial11"/>
            <w:szCs w:val="22"/>
          </w:rPr>
          <w:id w:val="17552992"/>
          <w:placeholder>
            <w:docPart w:val="F3DF033B9D824842990303B413BE7D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7541D9">
      <w:pPr>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26221DEC3C6A4288BD9022928DD96E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82BE21B1B6AD41698824129329EB1B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F42BCBA405494710A93E40602075C07B"/>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E5A37DA0B7244F839774767DF0AE225B"/>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24"/>
                <w:placeholder>
                  <w:docPart w:val="04E49BC49B7A45C38FF4264541D9D9F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2995"/>
                <w:placeholder>
                  <w:docPart w:val="F9F563A4F2DD43279BE7917F67E039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2996"/>
                <w:placeholder>
                  <w:docPart w:val="57A688E738314F0F8FF9EBE768ED69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2997"/>
                <w:placeholder>
                  <w:docPart w:val="67A45BDC48C94B15B475728FC2A159D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2998"/>
                <w:placeholder>
                  <w:docPart w:val="19FCC08432E343D78970442F26B8F1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2999"/>
                <w:placeholder>
                  <w:docPart w:val="412D9AC1ACCB4316B49C54FC5E6AF9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0"/>
                <w:placeholder>
                  <w:docPart w:val="D8DC87D6E87E44E8A8905BD6ADF9EA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1"/>
                <w:placeholder>
                  <w:docPart w:val="1E3228E7D423454CB31E3E1625AE13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02"/>
                <w:placeholder>
                  <w:docPart w:val="802BE87827524415B156A6B032F3B2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3"/>
                <w:placeholder>
                  <w:docPart w:val="EF857FE46A0D47238F65CE099127B5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4"/>
                <w:placeholder>
                  <w:docPart w:val="115D0BCF482D4946964555BC31345EB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05"/>
                <w:placeholder>
                  <w:docPart w:val="E4DF392584CF437387A0ED68A37EC9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6"/>
                <w:placeholder>
                  <w:docPart w:val="3EC8CB1B5A7D438E9916EAB1F63A80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7"/>
                <w:placeholder>
                  <w:docPart w:val="44878BA3DA464CD3942066E067BEFEC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08"/>
                <w:placeholder>
                  <w:docPart w:val="422561F5B54D445BAD861E146FCBD6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09"/>
                <w:placeholder>
                  <w:docPart w:val="B7A97BAA88744B3086997C120FA039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0"/>
                <w:placeholder>
                  <w:docPart w:val="834FF96371FD4BC581DE93DB60BCFD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11"/>
                <w:placeholder>
                  <w:docPart w:val="DE628C5F553244AD9BC944B4250763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2"/>
                <w:placeholder>
                  <w:docPart w:val="CC0E507154954BD8B40691CDEDD5CB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3"/>
                <w:placeholder>
                  <w:docPart w:val="EEB654C732ED4200AD528BA18792F5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14"/>
                <w:placeholder>
                  <w:docPart w:val="1596A5C351FD4187B044C3270AFA61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5"/>
                <w:placeholder>
                  <w:docPart w:val="845804C7E9B040EC8357EBB1196FF4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6"/>
                <w:placeholder>
                  <w:docPart w:val="C6B507F0834342DF85032E7667E210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17"/>
                <w:placeholder>
                  <w:docPart w:val="1BF2BA7416624711B00ED72739D2C1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8"/>
                <w:placeholder>
                  <w:docPart w:val="4E716F8DDF7F42259AEF19178189C6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19"/>
                <w:placeholder>
                  <w:docPart w:val="BD055CCF5E5D4F1C83D572E1DFF683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20"/>
                <w:placeholder>
                  <w:docPart w:val="0D5C83D44B2546E38F319F578D4977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21"/>
                <w:placeholder>
                  <w:docPart w:val="E4D0DFF3102D4628A4FFE9E4CD64C7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22"/>
                <w:placeholder>
                  <w:docPart w:val="1E126C0D3D4149609C9774AD9B14C8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23"/>
                <w:placeholder>
                  <w:docPart w:val="4F5BA57240734725B0A8B2FB6580B6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F513CE939EB24FE39F4E7268B8DCCC35"/>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64"/>
                <w:placeholder>
                  <w:docPart w:val="7127D9220CA543A1B03A18FD4A7DFC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25"/>
                <w:placeholder>
                  <w:docPart w:val="B935F0301F0F4355ACE648EFF9DEF6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26"/>
                <w:placeholder>
                  <w:docPart w:val="8D86CD46ECF74908A3EA56126C285D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27"/>
                <w:placeholder>
                  <w:docPart w:val="83EC56E3D87F4CC0B1A05EF0167363A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28"/>
                <w:placeholder>
                  <w:docPart w:val="8DAFA66847D2430FB41928CD34E87C4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29"/>
                <w:placeholder>
                  <w:docPart w:val="6887AB082E8B433BA5E7033B8EB82A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30"/>
                <w:placeholder>
                  <w:docPart w:val="45F0C80F8C60407B8788508D592A3F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31"/>
                <w:placeholder>
                  <w:docPart w:val="B2D572B9F600404DAA4562BC7273E4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32"/>
                <w:placeholder>
                  <w:docPart w:val="199FA0D11873459898598F8D4723EE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33"/>
                <w:placeholder>
                  <w:docPart w:val="4DBD899929CB4D3FAAB3C0B88D6B39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34"/>
                <w:placeholder>
                  <w:docPart w:val="59075CD1AB9746C184C34F27EF359E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35"/>
                <w:placeholder>
                  <w:docPart w:val="93BB4F43214C423CBC90E244468E83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36"/>
                <w:placeholder>
                  <w:docPart w:val="EE4198CF8251430DAEDF5532BE6DBD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37"/>
                <w:placeholder>
                  <w:docPart w:val="52AF3899126F4E5EA8E527121E675F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38"/>
                <w:placeholder>
                  <w:docPart w:val="FFD57DE7AB424DE986BE24179D5863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39"/>
                <w:placeholder>
                  <w:docPart w:val="E5310F7AEE974F1EA6C65DD83D3CE1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40"/>
                <w:placeholder>
                  <w:docPart w:val="C81E0B6900164EE3BC44F47D786C6C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41"/>
                <w:placeholder>
                  <w:docPart w:val="62F3B9AE1C6A4B6F94F7D43082173D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42"/>
                <w:placeholder>
                  <w:docPart w:val="B5EE4B9B7E484021AC3EB77F429BBC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43"/>
                <w:placeholder>
                  <w:docPart w:val="30B50B53728B4F039FE8527551CC9FF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44"/>
                <w:placeholder>
                  <w:docPart w:val="BF637973A8AF41A6B5B712E944F89A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45"/>
                <w:placeholder>
                  <w:docPart w:val="DB0A361396B447A0B18B637D098882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46"/>
                <w:placeholder>
                  <w:docPart w:val="84AF221252D74012A95259127A374E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47"/>
                <w:placeholder>
                  <w:docPart w:val="40C4B585C7AB476CBA07EEEE9465FF7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48"/>
                <w:placeholder>
                  <w:docPart w:val="EB2EA721603E412E9C36B91D6E0A03A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49"/>
                <w:placeholder>
                  <w:docPart w:val="20B325892945478E9BCF615DAF8836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50"/>
                <w:placeholder>
                  <w:docPart w:val="938CBBF0F8994D589B45E9DDE74A77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51"/>
                <w:placeholder>
                  <w:docPart w:val="078AF64FDEFD45C6B16F6E6B822FBA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52"/>
                <w:placeholder>
                  <w:docPart w:val="D9E88BC8B0524AD0A83D52BA3E5A4A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53"/>
                <w:placeholder>
                  <w:docPart w:val="23EB0075577C4E64A6FE8BF7A12CB7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54"/>
                <w:placeholder>
                  <w:docPart w:val="A06192CD769349E28A0159C0CFFA1F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55"/>
                <w:placeholder>
                  <w:docPart w:val="D5D02A53EB3842B3BB5ACC191F4E61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56"/>
                <w:placeholder>
                  <w:docPart w:val="A22D63FF457548D2936FA36ECBF6E9D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57"/>
                <w:placeholder>
                  <w:docPart w:val="7082C76C5FF841BCB972A1DC882DA5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58"/>
                <w:placeholder>
                  <w:docPart w:val="F590EBA69FC84183A3A3D3691AFD51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59"/>
                <w:placeholder>
                  <w:docPart w:val="13E40B6CA4984D4FA5184E4649EF4F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60"/>
                <w:placeholder>
                  <w:docPart w:val="FF4B3AF6689242358D03BE913914B7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244657">
            <w:pPr>
              <w:rPr>
                <w:sz w:val="22"/>
                <w:szCs w:val="22"/>
              </w:rPr>
            </w:pPr>
            <w:sdt>
              <w:sdtPr>
                <w:rPr>
                  <w:rStyle w:val="Arial11"/>
                  <w:szCs w:val="22"/>
                </w:rPr>
                <w:id w:val="17553061"/>
                <w:placeholder>
                  <w:docPart w:val="E2620295C153422C85077E09C5EADA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62"/>
                <w:placeholder>
                  <w:docPart w:val="C7A9708D688C443C9CAC7263A5191A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244657">
            <w:pPr>
              <w:rPr>
                <w:sz w:val="22"/>
                <w:szCs w:val="22"/>
              </w:rPr>
            </w:pPr>
            <w:sdt>
              <w:sdtPr>
                <w:rPr>
                  <w:rStyle w:val="Arial11"/>
                  <w:szCs w:val="22"/>
                </w:rPr>
                <w:id w:val="17553063"/>
                <w:placeholder>
                  <w:docPart w:val="736E7974BFAB46CC8DA876C3D570D7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EF3" w:rsidRDefault="00971EF3">
      <w:r>
        <w:separator/>
      </w:r>
    </w:p>
  </w:endnote>
  <w:endnote w:type="continuationSeparator" w:id="0">
    <w:p w:rsidR="00971EF3" w:rsidRDefault="0097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F3" w:rsidRDefault="00971EF3"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1EF3" w:rsidRDefault="00971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971EF3" w:rsidRPr="0092364F" w:rsidRDefault="00971EF3"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244657">
              <w:rPr>
                <w:rFonts w:ascii="Arial" w:hAnsi="Arial" w:cs="Arial"/>
                <w:b/>
                <w:noProof/>
                <w:sz w:val="22"/>
                <w:szCs w:val="22"/>
              </w:rPr>
              <w:t>21</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244657">
              <w:rPr>
                <w:rFonts w:ascii="Arial" w:hAnsi="Arial" w:cs="Arial"/>
                <w:b/>
                <w:noProof/>
                <w:sz w:val="22"/>
                <w:szCs w:val="22"/>
              </w:rPr>
              <w:t>21</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EF3" w:rsidRDefault="00971EF3">
      <w:r>
        <w:separator/>
      </w:r>
    </w:p>
  </w:footnote>
  <w:footnote w:type="continuationSeparator" w:id="0">
    <w:p w:rsidR="00971EF3" w:rsidRDefault="00971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F3" w:rsidRPr="00A56107" w:rsidRDefault="00971EF3" w:rsidP="0094786D">
    <w:pPr>
      <w:pStyle w:val="Header"/>
      <w:jc w:val="center"/>
      <w:rPr>
        <w:rFonts w:ascii="Arial" w:hAnsi="Arial" w:cs="Arial"/>
        <w:b/>
        <w:bCs/>
        <w:caps/>
        <w:sz w:val="22"/>
        <w:szCs w:val="22"/>
      </w:rPr>
    </w:pPr>
    <w:r w:rsidRPr="00A56107">
      <w:rPr>
        <w:rFonts w:ascii="Arial" w:hAnsi="Arial" w:cs="Arial"/>
        <w:b/>
        <w:bCs/>
        <w:caps/>
        <w:sz w:val="22"/>
        <w:szCs w:val="22"/>
      </w:rPr>
      <w:t>Replacement of Heating Systems at Community Centres</w:t>
    </w:r>
  </w:p>
  <w:p w:rsidR="00971EF3" w:rsidRPr="00B539B4" w:rsidRDefault="00971EF3"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971EF3" w:rsidRPr="00B539B4" w:rsidRDefault="00971EF3" w:rsidP="0094786D">
    <w:pPr>
      <w:pStyle w:val="Header"/>
      <w:pBdr>
        <w:bottom w:val="single" w:sz="8" w:space="1" w:color="auto"/>
      </w:pBdr>
      <w:jc w:val="center"/>
      <w:rPr>
        <w:rFonts w:ascii="Arial" w:hAnsi="Arial" w:cs="Arial"/>
        <w:bCs/>
        <w:caps/>
        <w:sz w:val="22"/>
        <w:szCs w:val="22"/>
      </w:rPr>
    </w:pPr>
  </w:p>
  <w:p w:rsidR="00971EF3" w:rsidRPr="00B539B4" w:rsidRDefault="00971EF3"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8A168A"/>
    <w:multiLevelType w:val="hybridMultilevel"/>
    <w:tmpl w:val="BE9C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7"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0E7D13"/>
    <w:multiLevelType w:val="hybridMultilevel"/>
    <w:tmpl w:val="EABCEFBA"/>
    <w:lvl w:ilvl="0" w:tplc="66C8772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 w15:restartNumberingAfterBreak="0">
    <w:nsid w:val="637D7B4F"/>
    <w:multiLevelType w:val="hybridMultilevel"/>
    <w:tmpl w:val="C8D8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1"/>
  </w:num>
  <w:num w:numId="3">
    <w:abstractNumId w:val="27"/>
  </w:num>
  <w:num w:numId="4">
    <w:abstractNumId w:val="3"/>
  </w:num>
  <w:num w:numId="5">
    <w:abstractNumId w:val="0"/>
  </w:num>
  <w:num w:numId="6">
    <w:abstractNumId w:val="11"/>
  </w:num>
  <w:num w:numId="7">
    <w:abstractNumId w:val="20"/>
  </w:num>
  <w:num w:numId="8">
    <w:abstractNumId w:val="22"/>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
  </w:num>
  <w:num w:numId="13">
    <w:abstractNumId w:val="30"/>
  </w:num>
  <w:num w:numId="14">
    <w:abstractNumId w:val="8"/>
  </w:num>
  <w:num w:numId="15">
    <w:abstractNumId w:val="2"/>
  </w:num>
  <w:num w:numId="16">
    <w:abstractNumId w:val="33"/>
  </w:num>
  <w:num w:numId="17">
    <w:abstractNumId w:val="14"/>
  </w:num>
  <w:num w:numId="18">
    <w:abstractNumId w:val="15"/>
  </w:num>
  <w:num w:numId="19">
    <w:abstractNumId w:val="6"/>
  </w:num>
  <w:num w:numId="20">
    <w:abstractNumId w:val="24"/>
  </w:num>
  <w:num w:numId="21">
    <w:abstractNumId w:val="5"/>
  </w:num>
  <w:num w:numId="22">
    <w:abstractNumId w:val="19"/>
  </w:num>
  <w:num w:numId="23">
    <w:abstractNumId w:val="21"/>
  </w:num>
  <w:num w:numId="24">
    <w:abstractNumId w:val="13"/>
  </w:num>
  <w:num w:numId="25">
    <w:abstractNumId w:val="34"/>
  </w:num>
  <w:num w:numId="26">
    <w:abstractNumId w:val="17"/>
  </w:num>
  <w:num w:numId="27">
    <w:abstractNumId w:val="1"/>
  </w:num>
  <w:num w:numId="28">
    <w:abstractNumId w:val="9"/>
  </w:num>
  <w:num w:numId="29">
    <w:abstractNumId w:val="7"/>
  </w:num>
  <w:num w:numId="30">
    <w:abstractNumId w:val="29"/>
  </w:num>
  <w:num w:numId="31">
    <w:abstractNumId w:val="26"/>
  </w:num>
  <w:num w:numId="32">
    <w:abstractNumId w:val="23"/>
  </w:num>
  <w:num w:numId="33">
    <w:abstractNumId w:val="10"/>
  </w:num>
  <w:num w:numId="34">
    <w:abstractNumId w:val="12"/>
  </w:num>
  <w:num w:numId="3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07"/>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4657"/>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18E9"/>
    <w:rsid w:val="00482179"/>
    <w:rsid w:val="004904E5"/>
    <w:rsid w:val="00497AB5"/>
    <w:rsid w:val="004A0929"/>
    <w:rsid w:val="004A5917"/>
    <w:rsid w:val="004B2A06"/>
    <w:rsid w:val="004B2E8E"/>
    <w:rsid w:val="004B3738"/>
    <w:rsid w:val="004B58A0"/>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1D9"/>
    <w:rsid w:val="0075484C"/>
    <w:rsid w:val="00763054"/>
    <w:rsid w:val="0076332A"/>
    <w:rsid w:val="007639E1"/>
    <w:rsid w:val="00764FCE"/>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1EF3"/>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56107"/>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693F9DB-E900-4D70-900D-938BED86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FB141ADCF44BF984E58D0245F37B66"/>
        <w:category>
          <w:name w:val="General"/>
          <w:gallery w:val="placeholder"/>
        </w:category>
        <w:types>
          <w:type w:val="bbPlcHdr"/>
        </w:types>
        <w:behaviors>
          <w:behavior w:val="content"/>
        </w:behaviors>
        <w:guid w:val="{36CB30D1-73CD-45A2-B3FF-84367ACF117E}"/>
      </w:docPartPr>
      <w:docPartBody>
        <w:p w:rsidR="009C6E3E" w:rsidRDefault="00003FE9">
          <w:pPr>
            <w:pStyle w:val="97FB141ADCF44BF984E58D0245F37B66"/>
          </w:pPr>
          <w:r w:rsidRPr="008D298B">
            <w:rPr>
              <w:rFonts w:ascii="Arial" w:hAnsi="Arial" w:cs="Arial"/>
              <w:caps/>
              <w:color w:val="FF0000"/>
            </w:rPr>
            <w:t>Bidder to insert Company name here</w:t>
          </w:r>
        </w:p>
      </w:docPartBody>
    </w:docPart>
    <w:docPart>
      <w:docPartPr>
        <w:name w:val="540692EE572C4DEB8C6944F17DB97773"/>
        <w:category>
          <w:name w:val="General"/>
          <w:gallery w:val="placeholder"/>
        </w:category>
        <w:types>
          <w:type w:val="bbPlcHdr"/>
        </w:types>
        <w:behaviors>
          <w:behavior w:val="content"/>
        </w:behaviors>
        <w:guid w:val="{94BA705A-737C-4E63-BB1F-DA1EC30CBAA1}"/>
      </w:docPartPr>
      <w:docPartBody>
        <w:p w:rsidR="009C6E3E" w:rsidRDefault="00003FE9">
          <w:pPr>
            <w:pStyle w:val="540692EE572C4DEB8C6944F17DB97773"/>
          </w:pPr>
          <w:r w:rsidRPr="005C7567">
            <w:rPr>
              <w:rStyle w:val="PlaceholderText"/>
              <w:rFonts w:ascii="Arial" w:hAnsi="Arial" w:cs="Arial"/>
            </w:rPr>
            <w:t>Click here to enter text.</w:t>
          </w:r>
        </w:p>
      </w:docPartBody>
    </w:docPart>
    <w:docPart>
      <w:docPartPr>
        <w:name w:val="CE0E8790CD514BB09016F31EA6DAA0EB"/>
        <w:category>
          <w:name w:val="General"/>
          <w:gallery w:val="placeholder"/>
        </w:category>
        <w:types>
          <w:type w:val="bbPlcHdr"/>
        </w:types>
        <w:behaviors>
          <w:behavior w:val="content"/>
        </w:behaviors>
        <w:guid w:val="{A126A71A-FEE1-4AC7-8523-9AE0EBC59A7D}"/>
      </w:docPartPr>
      <w:docPartBody>
        <w:p w:rsidR="009C6E3E" w:rsidRDefault="00003FE9">
          <w:pPr>
            <w:pStyle w:val="CE0E8790CD514BB09016F31EA6DAA0EB"/>
          </w:pPr>
          <w:r w:rsidRPr="005C7567">
            <w:rPr>
              <w:rStyle w:val="PlaceholderText"/>
              <w:rFonts w:ascii="Arial" w:hAnsi="Arial" w:cs="Arial"/>
            </w:rPr>
            <w:t>Click here to enter text.</w:t>
          </w:r>
        </w:p>
      </w:docPartBody>
    </w:docPart>
    <w:docPart>
      <w:docPartPr>
        <w:name w:val="C234D4B33CE84FB5B1D7424AB90F79A0"/>
        <w:category>
          <w:name w:val="General"/>
          <w:gallery w:val="placeholder"/>
        </w:category>
        <w:types>
          <w:type w:val="bbPlcHdr"/>
        </w:types>
        <w:behaviors>
          <w:behavior w:val="content"/>
        </w:behaviors>
        <w:guid w:val="{7237BA00-CCF5-4061-AFE1-1EEB0647B97E}"/>
      </w:docPartPr>
      <w:docPartBody>
        <w:p w:rsidR="009C6E3E" w:rsidRDefault="00003FE9">
          <w:pPr>
            <w:pStyle w:val="C234D4B33CE84FB5B1D7424AB90F79A0"/>
          </w:pPr>
          <w:r w:rsidRPr="005C7567">
            <w:rPr>
              <w:rStyle w:val="PlaceholderText"/>
              <w:rFonts w:ascii="Arial" w:hAnsi="Arial" w:cs="Arial"/>
            </w:rPr>
            <w:t>Click here to enter text.</w:t>
          </w:r>
        </w:p>
      </w:docPartBody>
    </w:docPart>
    <w:docPart>
      <w:docPartPr>
        <w:name w:val="DD5ED2DFBF54411E951EFF30FD02FAA0"/>
        <w:category>
          <w:name w:val="General"/>
          <w:gallery w:val="placeholder"/>
        </w:category>
        <w:types>
          <w:type w:val="bbPlcHdr"/>
        </w:types>
        <w:behaviors>
          <w:behavior w:val="content"/>
        </w:behaviors>
        <w:guid w:val="{1DEAC6FF-628B-4B3B-AE9E-465039C6CA3F}"/>
      </w:docPartPr>
      <w:docPartBody>
        <w:p w:rsidR="009C6E3E" w:rsidRDefault="00003FE9">
          <w:pPr>
            <w:pStyle w:val="DD5ED2DFBF54411E951EFF30FD02FAA0"/>
          </w:pPr>
          <w:r w:rsidRPr="00C239A7">
            <w:rPr>
              <w:rStyle w:val="PlaceholderText"/>
              <w:rFonts w:ascii="Arial" w:hAnsi="Arial" w:cs="Arial"/>
            </w:rPr>
            <w:t>Choose an item.</w:t>
          </w:r>
        </w:p>
      </w:docPartBody>
    </w:docPart>
    <w:docPart>
      <w:docPartPr>
        <w:name w:val="86D1B1117F734F0EA2B13E947FEE930E"/>
        <w:category>
          <w:name w:val="General"/>
          <w:gallery w:val="placeholder"/>
        </w:category>
        <w:types>
          <w:type w:val="bbPlcHdr"/>
        </w:types>
        <w:behaviors>
          <w:behavior w:val="content"/>
        </w:behaviors>
        <w:guid w:val="{5D7A9463-EB1F-477B-B5D5-D5E40B121E69}"/>
      </w:docPartPr>
      <w:docPartBody>
        <w:p w:rsidR="009C6E3E" w:rsidRDefault="00003FE9">
          <w:pPr>
            <w:pStyle w:val="86D1B1117F734F0EA2B13E947FEE930E"/>
          </w:pPr>
          <w:r w:rsidRPr="00F50F61">
            <w:rPr>
              <w:rStyle w:val="PlaceholderText"/>
              <w:rFonts w:ascii="Arial" w:hAnsi="Arial" w:cs="Arial"/>
              <w:b/>
            </w:rPr>
            <w:t>Click here to enter text.</w:t>
          </w:r>
        </w:p>
      </w:docPartBody>
    </w:docPart>
    <w:docPart>
      <w:docPartPr>
        <w:name w:val="5BB6A65E6C42460BA44018AA3F559889"/>
        <w:category>
          <w:name w:val="General"/>
          <w:gallery w:val="placeholder"/>
        </w:category>
        <w:types>
          <w:type w:val="bbPlcHdr"/>
        </w:types>
        <w:behaviors>
          <w:behavior w:val="content"/>
        </w:behaviors>
        <w:guid w:val="{62C8FAAC-C8FB-4EFB-A050-7363EAD9CE6B}"/>
      </w:docPartPr>
      <w:docPartBody>
        <w:p w:rsidR="009C6E3E" w:rsidRDefault="00003FE9">
          <w:pPr>
            <w:pStyle w:val="5BB6A65E6C42460BA44018AA3F559889"/>
          </w:pPr>
          <w:r w:rsidRPr="005C7567">
            <w:rPr>
              <w:rStyle w:val="PlaceholderText"/>
              <w:rFonts w:ascii="Arial" w:hAnsi="Arial" w:cs="Arial"/>
            </w:rPr>
            <w:t>Click here to enter text.</w:t>
          </w:r>
        </w:p>
      </w:docPartBody>
    </w:docPart>
    <w:docPart>
      <w:docPartPr>
        <w:name w:val="F527483489234C78BDD886239E440745"/>
        <w:category>
          <w:name w:val="General"/>
          <w:gallery w:val="placeholder"/>
        </w:category>
        <w:types>
          <w:type w:val="bbPlcHdr"/>
        </w:types>
        <w:behaviors>
          <w:behavior w:val="content"/>
        </w:behaviors>
        <w:guid w:val="{6296B6BC-8591-4407-A6AD-EB49E321873C}"/>
      </w:docPartPr>
      <w:docPartBody>
        <w:p w:rsidR="009C6E3E" w:rsidRDefault="00003FE9">
          <w:pPr>
            <w:pStyle w:val="F527483489234C78BDD886239E440745"/>
          </w:pPr>
          <w:r w:rsidRPr="00F50F61">
            <w:rPr>
              <w:rStyle w:val="PlaceholderText"/>
              <w:rFonts w:ascii="Arial" w:hAnsi="Arial" w:cs="Arial"/>
              <w:b/>
            </w:rPr>
            <w:t>Click here to enter text.</w:t>
          </w:r>
        </w:p>
      </w:docPartBody>
    </w:docPart>
    <w:docPart>
      <w:docPartPr>
        <w:name w:val="1C594C5E937F4735ADA82D32B5E00105"/>
        <w:category>
          <w:name w:val="General"/>
          <w:gallery w:val="placeholder"/>
        </w:category>
        <w:types>
          <w:type w:val="bbPlcHdr"/>
        </w:types>
        <w:behaviors>
          <w:behavior w:val="content"/>
        </w:behaviors>
        <w:guid w:val="{B7AF9FC7-775D-4F25-BA8E-A1453EFB2468}"/>
      </w:docPartPr>
      <w:docPartBody>
        <w:p w:rsidR="009C6E3E" w:rsidRDefault="00003FE9">
          <w:pPr>
            <w:pStyle w:val="1C594C5E937F4735ADA82D32B5E00105"/>
          </w:pPr>
          <w:r w:rsidRPr="002C7918">
            <w:rPr>
              <w:rStyle w:val="PlaceholderText"/>
              <w:rFonts w:ascii="Arial" w:hAnsi="Arial" w:cs="Arial"/>
            </w:rPr>
            <w:t>Click here to enter text.</w:t>
          </w:r>
        </w:p>
      </w:docPartBody>
    </w:docPart>
    <w:docPart>
      <w:docPartPr>
        <w:name w:val="7D7DA96D0BB4434A87A83F9257A592CA"/>
        <w:category>
          <w:name w:val="General"/>
          <w:gallery w:val="placeholder"/>
        </w:category>
        <w:types>
          <w:type w:val="bbPlcHdr"/>
        </w:types>
        <w:behaviors>
          <w:behavior w:val="content"/>
        </w:behaviors>
        <w:guid w:val="{E7F6FDA7-01D6-493F-8C94-E0C1455AA786}"/>
      </w:docPartPr>
      <w:docPartBody>
        <w:p w:rsidR="009C6E3E" w:rsidRDefault="00003FE9">
          <w:pPr>
            <w:pStyle w:val="7D7DA96D0BB4434A87A83F9257A592CA"/>
          </w:pPr>
          <w:r w:rsidRPr="00C239A7">
            <w:rPr>
              <w:rStyle w:val="PlaceholderText"/>
              <w:rFonts w:ascii="Arial" w:hAnsi="Arial" w:cs="Arial"/>
            </w:rPr>
            <w:t>Choose an item.</w:t>
          </w:r>
        </w:p>
      </w:docPartBody>
    </w:docPart>
    <w:docPart>
      <w:docPartPr>
        <w:name w:val="7B9EB47D5BA84EE2A6AEE2B6F12AC9FD"/>
        <w:category>
          <w:name w:val="General"/>
          <w:gallery w:val="placeholder"/>
        </w:category>
        <w:types>
          <w:type w:val="bbPlcHdr"/>
        </w:types>
        <w:behaviors>
          <w:behavior w:val="content"/>
        </w:behaviors>
        <w:guid w:val="{90AEA1C5-11B1-4F95-83CA-83A1E49C8256}"/>
      </w:docPartPr>
      <w:docPartBody>
        <w:p w:rsidR="009C6E3E" w:rsidRDefault="00003FE9">
          <w:pPr>
            <w:pStyle w:val="7B9EB47D5BA84EE2A6AEE2B6F12AC9FD"/>
          </w:pPr>
          <w:r w:rsidRPr="00C349E0">
            <w:rPr>
              <w:rStyle w:val="PlaceholderText"/>
              <w:rFonts w:ascii="Arial" w:hAnsi="Arial" w:cs="Arial"/>
            </w:rPr>
            <w:t>Click here to enter text.</w:t>
          </w:r>
        </w:p>
      </w:docPartBody>
    </w:docPart>
    <w:docPart>
      <w:docPartPr>
        <w:name w:val="7F1A813756814CC8AC48479E899A1518"/>
        <w:category>
          <w:name w:val="General"/>
          <w:gallery w:val="placeholder"/>
        </w:category>
        <w:types>
          <w:type w:val="bbPlcHdr"/>
        </w:types>
        <w:behaviors>
          <w:behavior w:val="content"/>
        </w:behaviors>
        <w:guid w:val="{2D41741B-3F17-4148-8527-7B21598AE014}"/>
      </w:docPartPr>
      <w:docPartBody>
        <w:p w:rsidR="009C6E3E" w:rsidRDefault="00003FE9">
          <w:pPr>
            <w:pStyle w:val="7F1A813756814CC8AC48479E899A1518"/>
          </w:pPr>
          <w:r w:rsidRPr="00C349E0">
            <w:rPr>
              <w:rStyle w:val="PlaceholderText"/>
              <w:rFonts w:ascii="Arial" w:hAnsi="Arial" w:cs="Arial"/>
            </w:rPr>
            <w:t>Click here to enter text.</w:t>
          </w:r>
        </w:p>
      </w:docPartBody>
    </w:docPart>
    <w:docPart>
      <w:docPartPr>
        <w:name w:val="97E7FBBAF8B14498AAE1AEEA94EF40B3"/>
        <w:category>
          <w:name w:val="General"/>
          <w:gallery w:val="placeholder"/>
        </w:category>
        <w:types>
          <w:type w:val="bbPlcHdr"/>
        </w:types>
        <w:behaviors>
          <w:behavior w:val="content"/>
        </w:behaviors>
        <w:guid w:val="{2FEE8102-6CBC-445C-B410-7CEBF6CD4863}"/>
      </w:docPartPr>
      <w:docPartBody>
        <w:p w:rsidR="009C6E3E" w:rsidRDefault="00003FE9">
          <w:pPr>
            <w:pStyle w:val="97E7FBBAF8B14498AAE1AEEA94EF40B3"/>
          </w:pPr>
          <w:r w:rsidRPr="00C349E0">
            <w:rPr>
              <w:rStyle w:val="PlaceholderText"/>
              <w:rFonts w:ascii="Arial" w:hAnsi="Arial" w:cs="Arial"/>
            </w:rPr>
            <w:t>Click here to enter text.</w:t>
          </w:r>
        </w:p>
      </w:docPartBody>
    </w:docPart>
    <w:docPart>
      <w:docPartPr>
        <w:name w:val="8553E1E7C447443DBFADBE73EF547F0C"/>
        <w:category>
          <w:name w:val="General"/>
          <w:gallery w:val="placeholder"/>
        </w:category>
        <w:types>
          <w:type w:val="bbPlcHdr"/>
        </w:types>
        <w:behaviors>
          <w:behavior w:val="content"/>
        </w:behaviors>
        <w:guid w:val="{C72E078F-32ED-4FB5-90C4-D80AF5D76977}"/>
      </w:docPartPr>
      <w:docPartBody>
        <w:p w:rsidR="009C6E3E" w:rsidRDefault="00003FE9">
          <w:pPr>
            <w:pStyle w:val="8553E1E7C447443DBFADBE73EF547F0C"/>
          </w:pPr>
          <w:r w:rsidRPr="00C349E0">
            <w:rPr>
              <w:rStyle w:val="PlaceholderText"/>
              <w:rFonts w:ascii="Arial" w:hAnsi="Arial" w:cs="Arial"/>
            </w:rPr>
            <w:t>Click here to enter text.</w:t>
          </w:r>
        </w:p>
      </w:docPartBody>
    </w:docPart>
    <w:docPart>
      <w:docPartPr>
        <w:name w:val="E3A4302E106D4DDFB07D4C78708B1984"/>
        <w:category>
          <w:name w:val="General"/>
          <w:gallery w:val="placeholder"/>
        </w:category>
        <w:types>
          <w:type w:val="bbPlcHdr"/>
        </w:types>
        <w:behaviors>
          <w:behavior w:val="content"/>
        </w:behaviors>
        <w:guid w:val="{6F6064BC-441C-4E89-A487-D3FF2851A6E8}"/>
      </w:docPartPr>
      <w:docPartBody>
        <w:p w:rsidR="009C6E3E" w:rsidRDefault="00003FE9">
          <w:pPr>
            <w:pStyle w:val="E3A4302E106D4DDFB07D4C78708B1984"/>
          </w:pPr>
          <w:r w:rsidRPr="00C239A7">
            <w:rPr>
              <w:rStyle w:val="PlaceholderText"/>
              <w:rFonts w:ascii="Arial" w:hAnsi="Arial" w:cs="Arial"/>
            </w:rPr>
            <w:t>Choose an item.</w:t>
          </w:r>
        </w:p>
      </w:docPartBody>
    </w:docPart>
    <w:docPart>
      <w:docPartPr>
        <w:name w:val="39F59156D6D844B8AD6ECFD18973FF97"/>
        <w:category>
          <w:name w:val="General"/>
          <w:gallery w:val="placeholder"/>
        </w:category>
        <w:types>
          <w:type w:val="bbPlcHdr"/>
        </w:types>
        <w:behaviors>
          <w:behavior w:val="content"/>
        </w:behaviors>
        <w:guid w:val="{E158ABF0-957E-44DC-987D-B5C8FCC2D84B}"/>
      </w:docPartPr>
      <w:docPartBody>
        <w:p w:rsidR="009C6E3E" w:rsidRDefault="00003FE9">
          <w:pPr>
            <w:pStyle w:val="39F59156D6D844B8AD6ECFD18973FF97"/>
          </w:pPr>
          <w:r w:rsidRPr="00C239A7">
            <w:rPr>
              <w:rStyle w:val="PlaceholderText"/>
              <w:rFonts w:ascii="Arial" w:hAnsi="Arial" w:cs="Arial"/>
            </w:rPr>
            <w:t>Choose an item.</w:t>
          </w:r>
        </w:p>
      </w:docPartBody>
    </w:docPart>
    <w:docPart>
      <w:docPartPr>
        <w:name w:val="637853D78C3D4208A0070DFBAEF3BF07"/>
        <w:category>
          <w:name w:val="General"/>
          <w:gallery w:val="placeholder"/>
        </w:category>
        <w:types>
          <w:type w:val="bbPlcHdr"/>
        </w:types>
        <w:behaviors>
          <w:behavior w:val="content"/>
        </w:behaviors>
        <w:guid w:val="{AC5D58EF-D6D4-4F37-A507-C58275CDE949}"/>
      </w:docPartPr>
      <w:docPartBody>
        <w:p w:rsidR="009C6E3E" w:rsidRDefault="00003FE9">
          <w:pPr>
            <w:pStyle w:val="637853D78C3D4208A0070DFBAEF3BF07"/>
          </w:pPr>
          <w:r w:rsidRPr="00C239A7">
            <w:rPr>
              <w:rStyle w:val="PlaceholderText"/>
              <w:rFonts w:ascii="Arial" w:hAnsi="Arial" w:cs="Arial"/>
            </w:rPr>
            <w:t>Choose an item.</w:t>
          </w:r>
        </w:p>
      </w:docPartBody>
    </w:docPart>
    <w:docPart>
      <w:docPartPr>
        <w:name w:val="4E0C9B06CCC64ED1B26F1D23FA3718A4"/>
        <w:category>
          <w:name w:val="General"/>
          <w:gallery w:val="placeholder"/>
        </w:category>
        <w:types>
          <w:type w:val="bbPlcHdr"/>
        </w:types>
        <w:behaviors>
          <w:behavior w:val="content"/>
        </w:behaviors>
        <w:guid w:val="{37ED53E0-3C62-4008-9AF9-9B6F9E7BE48E}"/>
      </w:docPartPr>
      <w:docPartBody>
        <w:p w:rsidR="009C6E3E" w:rsidRDefault="00003FE9">
          <w:pPr>
            <w:pStyle w:val="4E0C9B06CCC64ED1B26F1D23FA3718A4"/>
          </w:pPr>
          <w:r w:rsidRPr="00C239A7">
            <w:rPr>
              <w:rStyle w:val="PlaceholderText"/>
              <w:rFonts w:ascii="Arial" w:hAnsi="Arial" w:cs="Arial"/>
            </w:rPr>
            <w:t>Choose an item.</w:t>
          </w:r>
        </w:p>
      </w:docPartBody>
    </w:docPart>
    <w:docPart>
      <w:docPartPr>
        <w:name w:val="C71310DD947B4895A5CAEE411E820692"/>
        <w:category>
          <w:name w:val="General"/>
          <w:gallery w:val="placeholder"/>
        </w:category>
        <w:types>
          <w:type w:val="bbPlcHdr"/>
        </w:types>
        <w:behaviors>
          <w:behavior w:val="content"/>
        </w:behaviors>
        <w:guid w:val="{955655ED-A79A-4128-8FEE-60B4E465AD95}"/>
      </w:docPartPr>
      <w:docPartBody>
        <w:p w:rsidR="009C6E3E" w:rsidRDefault="00003FE9">
          <w:pPr>
            <w:pStyle w:val="C71310DD947B4895A5CAEE411E820692"/>
          </w:pPr>
          <w:r w:rsidRPr="00C239A7">
            <w:rPr>
              <w:rStyle w:val="PlaceholderText"/>
              <w:rFonts w:ascii="Arial" w:hAnsi="Arial" w:cs="Arial"/>
            </w:rPr>
            <w:t>Choose an item.</w:t>
          </w:r>
        </w:p>
      </w:docPartBody>
    </w:docPart>
    <w:docPart>
      <w:docPartPr>
        <w:name w:val="40552A77860842EFA8ADAB7ED2FCD22A"/>
        <w:category>
          <w:name w:val="General"/>
          <w:gallery w:val="placeholder"/>
        </w:category>
        <w:types>
          <w:type w:val="bbPlcHdr"/>
        </w:types>
        <w:behaviors>
          <w:behavior w:val="content"/>
        </w:behaviors>
        <w:guid w:val="{D819A6FC-D520-4FA1-B463-5074C5283BD6}"/>
      </w:docPartPr>
      <w:docPartBody>
        <w:p w:rsidR="009C6E3E" w:rsidRDefault="00003FE9">
          <w:pPr>
            <w:pStyle w:val="40552A77860842EFA8ADAB7ED2FCD22A"/>
          </w:pPr>
          <w:r w:rsidRPr="00C239A7">
            <w:rPr>
              <w:rStyle w:val="PlaceholderText"/>
              <w:rFonts w:ascii="Arial" w:hAnsi="Arial" w:cs="Arial"/>
            </w:rPr>
            <w:t>Choose an item.</w:t>
          </w:r>
        </w:p>
      </w:docPartBody>
    </w:docPart>
    <w:docPart>
      <w:docPartPr>
        <w:name w:val="A41C038626D648F1B4BABC80428FB944"/>
        <w:category>
          <w:name w:val="General"/>
          <w:gallery w:val="placeholder"/>
        </w:category>
        <w:types>
          <w:type w:val="bbPlcHdr"/>
        </w:types>
        <w:behaviors>
          <w:behavior w:val="content"/>
        </w:behaviors>
        <w:guid w:val="{D4A2CE84-2A51-4518-8CD6-E8059752AD20}"/>
      </w:docPartPr>
      <w:docPartBody>
        <w:p w:rsidR="009C6E3E" w:rsidRDefault="00003FE9">
          <w:pPr>
            <w:pStyle w:val="A41C038626D648F1B4BABC80428FB944"/>
          </w:pPr>
          <w:r w:rsidRPr="00C239A7">
            <w:rPr>
              <w:rStyle w:val="PlaceholderText"/>
              <w:rFonts w:ascii="Arial" w:hAnsi="Arial" w:cs="Arial"/>
            </w:rPr>
            <w:t>Choose an item.</w:t>
          </w:r>
        </w:p>
      </w:docPartBody>
    </w:docPart>
    <w:docPart>
      <w:docPartPr>
        <w:name w:val="774BC52CC9F14F08B2B52B7E7081D493"/>
        <w:category>
          <w:name w:val="General"/>
          <w:gallery w:val="placeholder"/>
        </w:category>
        <w:types>
          <w:type w:val="bbPlcHdr"/>
        </w:types>
        <w:behaviors>
          <w:behavior w:val="content"/>
        </w:behaviors>
        <w:guid w:val="{296619A1-9E2B-404C-A63E-5FEE5361ADE4}"/>
      </w:docPartPr>
      <w:docPartBody>
        <w:p w:rsidR="009C6E3E" w:rsidRDefault="00003FE9">
          <w:pPr>
            <w:pStyle w:val="774BC52CC9F14F08B2B52B7E7081D493"/>
          </w:pPr>
          <w:r w:rsidRPr="005C7567">
            <w:rPr>
              <w:rStyle w:val="PlaceholderText"/>
              <w:rFonts w:ascii="Arial" w:hAnsi="Arial" w:cs="Arial"/>
            </w:rPr>
            <w:t>Click here to enter text.</w:t>
          </w:r>
        </w:p>
      </w:docPartBody>
    </w:docPart>
    <w:docPart>
      <w:docPartPr>
        <w:name w:val="BAB740FE4EF1446492F7944D5B1DEAD3"/>
        <w:category>
          <w:name w:val="General"/>
          <w:gallery w:val="placeholder"/>
        </w:category>
        <w:types>
          <w:type w:val="bbPlcHdr"/>
        </w:types>
        <w:behaviors>
          <w:behavior w:val="content"/>
        </w:behaviors>
        <w:guid w:val="{DD30CC3D-8B97-43F2-A43F-8A1EB43FA62F}"/>
      </w:docPartPr>
      <w:docPartBody>
        <w:p w:rsidR="009C6E3E" w:rsidRDefault="00003FE9">
          <w:pPr>
            <w:pStyle w:val="BAB740FE4EF1446492F7944D5B1DEAD3"/>
          </w:pPr>
          <w:r w:rsidRPr="005C7567">
            <w:rPr>
              <w:rStyle w:val="PlaceholderText"/>
              <w:rFonts w:ascii="Arial" w:hAnsi="Arial" w:cs="Arial"/>
            </w:rPr>
            <w:t>Click here to enter text.</w:t>
          </w:r>
        </w:p>
      </w:docPartBody>
    </w:docPart>
    <w:docPart>
      <w:docPartPr>
        <w:name w:val="C4E18E212A1840379A32B113DA7DC424"/>
        <w:category>
          <w:name w:val="General"/>
          <w:gallery w:val="placeholder"/>
        </w:category>
        <w:types>
          <w:type w:val="bbPlcHdr"/>
        </w:types>
        <w:behaviors>
          <w:behavior w:val="content"/>
        </w:behaviors>
        <w:guid w:val="{867D0A56-854E-41FB-8B9B-6E3E8954E6BA}"/>
      </w:docPartPr>
      <w:docPartBody>
        <w:p w:rsidR="009C6E3E" w:rsidRDefault="00003FE9">
          <w:pPr>
            <w:pStyle w:val="C4E18E212A1840379A32B113DA7DC424"/>
          </w:pPr>
          <w:r w:rsidRPr="00C239A7">
            <w:rPr>
              <w:rStyle w:val="PlaceholderText"/>
              <w:rFonts w:ascii="Arial" w:hAnsi="Arial" w:cs="Arial"/>
            </w:rPr>
            <w:t>Choose an item.</w:t>
          </w:r>
        </w:p>
      </w:docPartBody>
    </w:docPart>
    <w:docPart>
      <w:docPartPr>
        <w:name w:val="7F8F5A92D36A423D8C6BCB77B40416B9"/>
        <w:category>
          <w:name w:val="General"/>
          <w:gallery w:val="placeholder"/>
        </w:category>
        <w:types>
          <w:type w:val="bbPlcHdr"/>
        </w:types>
        <w:behaviors>
          <w:behavior w:val="content"/>
        </w:behaviors>
        <w:guid w:val="{86459D61-850A-4BD9-B15B-4F2CA2091CD1}"/>
      </w:docPartPr>
      <w:docPartBody>
        <w:p w:rsidR="009C6E3E" w:rsidRDefault="00003FE9">
          <w:pPr>
            <w:pStyle w:val="7F8F5A92D36A423D8C6BCB77B40416B9"/>
          </w:pPr>
          <w:r w:rsidRPr="00C239A7">
            <w:rPr>
              <w:rStyle w:val="PlaceholderText"/>
              <w:rFonts w:ascii="Arial" w:hAnsi="Arial" w:cs="Arial"/>
            </w:rPr>
            <w:t>Choose an item.</w:t>
          </w:r>
        </w:p>
      </w:docPartBody>
    </w:docPart>
    <w:docPart>
      <w:docPartPr>
        <w:name w:val="89E659F41026452ABEBFCC0607D45A40"/>
        <w:category>
          <w:name w:val="General"/>
          <w:gallery w:val="placeholder"/>
        </w:category>
        <w:types>
          <w:type w:val="bbPlcHdr"/>
        </w:types>
        <w:behaviors>
          <w:behavior w:val="content"/>
        </w:behaviors>
        <w:guid w:val="{D1B4BBB6-26B6-457A-AC45-2B472563BE40}"/>
      </w:docPartPr>
      <w:docPartBody>
        <w:p w:rsidR="009C6E3E" w:rsidRDefault="00003FE9">
          <w:pPr>
            <w:pStyle w:val="89E659F41026452ABEBFCC0607D45A40"/>
          </w:pPr>
          <w:r w:rsidRPr="00C239A7">
            <w:rPr>
              <w:rStyle w:val="PlaceholderText"/>
              <w:rFonts w:ascii="Arial" w:hAnsi="Arial" w:cs="Arial"/>
            </w:rPr>
            <w:t>Choose an item.</w:t>
          </w:r>
        </w:p>
      </w:docPartBody>
    </w:docPart>
    <w:docPart>
      <w:docPartPr>
        <w:name w:val="A29EE160BA9A497C93C7DC1F38965DAD"/>
        <w:category>
          <w:name w:val="General"/>
          <w:gallery w:val="placeholder"/>
        </w:category>
        <w:types>
          <w:type w:val="bbPlcHdr"/>
        </w:types>
        <w:behaviors>
          <w:behavior w:val="content"/>
        </w:behaviors>
        <w:guid w:val="{1E929F2F-DF81-4594-87E8-0BFE3F4ABB58}"/>
      </w:docPartPr>
      <w:docPartBody>
        <w:p w:rsidR="009C6E3E" w:rsidRDefault="00003FE9">
          <w:pPr>
            <w:pStyle w:val="A29EE160BA9A497C93C7DC1F38965DAD"/>
          </w:pPr>
          <w:r w:rsidRPr="00C239A7">
            <w:rPr>
              <w:rStyle w:val="PlaceholderText"/>
              <w:rFonts w:ascii="Arial" w:hAnsi="Arial" w:cs="Arial"/>
            </w:rPr>
            <w:t>Choose an item.</w:t>
          </w:r>
        </w:p>
      </w:docPartBody>
    </w:docPart>
    <w:docPart>
      <w:docPartPr>
        <w:name w:val="97CA174723CF483D9A15E0E59A29A256"/>
        <w:category>
          <w:name w:val="General"/>
          <w:gallery w:val="placeholder"/>
        </w:category>
        <w:types>
          <w:type w:val="bbPlcHdr"/>
        </w:types>
        <w:behaviors>
          <w:behavior w:val="content"/>
        </w:behaviors>
        <w:guid w:val="{6D61AE77-4A5D-4C8A-81EC-66015C6C2CD3}"/>
      </w:docPartPr>
      <w:docPartBody>
        <w:p w:rsidR="009C6E3E" w:rsidRDefault="00003FE9">
          <w:pPr>
            <w:pStyle w:val="97CA174723CF483D9A15E0E59A29A256"/>
          </w:pPr>
          <w:r w:rsidRPr="00C239A7">
            <w:rPr>
              <w:rStyle w:val="PlaceholderText"/>
              <w:rFonts w:ascii="Arial" w:hAnsi="Arial" w:cs="Arial"/>
            </w:rPr>
            <w:t>Choose an item.</w:t>
          </w:r>
        </w:p>
      </w:docPartBody>
    </w:docPart>
    <w:docPart>
      <w:docPartPr>
        <w:name w:val="AADE40831C884B67B8483FF76F3858AE"/>
        <w:category>
          <w:name w:val="General"/>
          <w:gallery w:val="placeholder"/>
        </w:category>
        <w:types>
          <w:type w:val="bbPlcHdr"/>
        </w:types>
        <w:behaviors>
          <w:behavior w:val="content"/>
        </w:behaviors>
        <w:guid w:val="{7EB67388-11B4-4008-B457-F2BC30DE74DF}"/>
      </w:docPartPr>
      <w:docPartBody>
        <w:p w:rsidR="009C6E3E" w:rsidRDefault="00003FE9">
          <w:pPr>
            <w:pStyle w:val="AADE40831C884B67B8483FF76F3858AE"/>
          </w:pPr>
          <w:r w:rsidRPr="00C239A7">
            <w:rPr>
              <w:rStyle w:val="PlaceholderText"/>
              <w:rFonts w:ascii="Arial" w:hAnsi="Arial" w:cs="Arial"/>
            </w:rPr>
            <w:t>Choose an item.</w:t>
          </w:r>
        </w:p>
      </w:docPartBody>
    </w:docPart>
    <w:docPart>
      <w:docPartPr>
        <w:name w:val="9246EC17A5AF41A1826A8CFEAE766A89"/>
        <w:category>
          <w:name w:val="General"/>
          <w:gallery w:val="placeholder"/>
        </w:category>
        <w:types>
          <w:type w:val="bbPlcHdr"/>
        </w:types>
        <w:behaviors>
          <w:behavior w:val="content"/>
        </w:behaviors>
        <w:guid w:val="{98BD4A2D-3E70-472C-9ADB-741D9AFD20EA}"/>
      </w:docPartPr>
      <w:docPartBody>
        <w:p w:rsidR="009C6E3E" w:rsidRDefault="00003FE9">
          <w:pPr>
            <w:pStyle w:val="9246EC17A5AF41A1826A8CFEAE766A89"/>
          </w:pPr>
          <w:r w:rsidRPr="00C239A7">
            <w:rPr>
              <w:rStyle w:val="PlaceholderText"/>
              <w:rFonts w:ascii="Arial" w:hAnsi="Arial" w:cs="Arial"/>
            </w:rPr>
            <w:t>Choose an item.</w:t>
          </w:r>
        </w:p>
      </w:docPartBody>
    </w:docPart>
    <w:docPart>
      <w:docPartPr>
        <w:name w:val="10218114DA474FF786C15DD0EE0942CD"/>
        <w:category>
          <w:name w:val="General"/>
          <w:gallery w:val="placeholder"/>
        </w:category>
        <w:types>
          <w:type w:val="bbPlcHdr"/>
        </w:types>
        <w:behaviors>
          <w:behavior w:val="content"/>
        </w:behaviors>
        <w:guid w:val="{5183C69D-438A-460B-A1C4-AB7DA17F6EA5}"/>
      </w:docPartPr>
      <w:docPartBody>
        <w:p w:rsidR="009C6E3E" w:rsidRDefault="00003FE9">
          <w:pPr>
            <w:pStyle w:val="10218114DA474FF786C15DD0EE0942CD"/>
          </w:pPr>
          <w:r w:rsidRPr="00C239A7">
            <w:rPr>
              <w:rStyle w:val="PlaceholderText"/>
              <w:rFonts w:ascii="Arial" w:hAnsi="Arial" w:cs="Arial"/>
            </w:rPr>
            <w:t>Choose an item.</w:t>
          </w:r>
        </w:p>
      </w:docPartBody>
    </w:docPart>
    <w:docPart>
      <w:docPartPr>
        <w:name w:val="2286391608784FD1A7F7B0523D5FD5DC"/>
        <w:category>
          <w:name w:val="General"/>
          <w:gallery w:val="placeholder"/>
        </w:category>
        <w:types>
          <w:type w:val="bbPlcHdr"/>
        </w:types>
        <w:behaviors>
          <w:behavior w:val="content"/>
        </w:behaviors>
        <w:guid w:val="{D18E069F-0B05-409B-9440-42E3F3645D5F}"/>
      </w:docPartPr>
      <w:docPartBody>
        <w:p w:rsidR="009C6E3E" w:rsidRDefault="00003FE9">
          <w:pPr>
            <w:pStyle w:val="2286391608784FD1A7F7B0523D5FD5DC"/>
          </w:pPr>
          <w:r w:rsidRPr="00C239A7">
            <w:rPr>
              <w:rStyle w:val="PlaceholderText"/>
              <w:rFonts w:ascii="Arial" w:hAnsi="Arial" w:cs="Arial"/>
            </w:rPr>
            <w:t>Choose an item.</w:t>
          </w:r>
        </w:p>
      </w:docPartBody>
    </w:docPart>
    <w:docPart>
      <w:docPartPr>
        <w:name w:val="1B688859B0D74DE68424999D0A5409A4"/>
        <w:category>
          <w:name w:val="General"/>
          <w:gallery w:val="placeholder"/>
        </w:category>
        <w:types>
          <w:type w:val="bbPlcHdr"/>
        </w:types>
        <w:behaviors>
          <w:behavior w:val="content"/>
        </w:behaviors>
        <w:guid w:val="{DFA53745-B6A0-49FA-9E2D-E6C58B1B877D}"/>
      </w:docPartPr>
      <w:docPartBody>
        <w:p w:rsidR="009C6E3E" w:rsidRDefault="00003FE9">
          <w:pPr>
            <w:pStyle w:val="1B688859B0D74DE68424999D0A5409A4"/>
          </w:pPr>
          <w:r w:rsidRPr="005C7567">
            <w:rPr>
              <w:rStyle w:val="PlaceholderText"/>
              <w:rFonts w:ascii="Arial" w:hAnsi="Arial" w:cs="Arial"/>
            </w:rPr>
            <w:t>Click here to enter text.</w:t>
          </w:r>
        </w:p>
      </w:docPartBody>
    </w:docPart>
    <w:docPart>
      <w:docPartPr>
        <w:name w:val="390C694B674445A39FC400FC0B440432"/>
        <w:category>
          <w:name w:val="General"/>
          <w:gallery w:val="placeholder"/>
        </w:category>
        <w:types>
          <w:type w:val="bbPlcHdr"/>
        </w:types>
        <w:behaviors>
          <w:behavior w:val="content"/>
        </w:behaviors>
        <w:guid w:val="{2B1E97A9-7C58-49B9-AC01-9B53ACADB115}"/>
      </w:docPartPr>
      <w:docPartBody>
        <w:p w:rsidR="009C6E3E" w:rsidRDefault="00003FE9">
          <w:pPr>
            <w:pStyle w:val="390C694B674445A39FC400FC0B440432"/>
          </w:pPr>
          <w:r w:rsidRPr="00C239A7">
            <w:rPr>
              <w:rStyle w:val="PlaceholderText"/>
              <w:rFonts w:ascii="Arial" w:hAnsi="Arial" w:cs="Arial"/>
            </w:rPr>
            <w:t>Choose an item.</w:t>
          </w:r>
        </w:p>
      </w:docPartBody>
    </w:docPart>
    <w:docPart>
      <w:docPartPr>
        <w:name w:val="5A96B0A2F9F74F97897148889E028319"/>
        <w:category>
          <w:name w:val="General"/>
          <w:gallery w:val="placeholder"/>
        </w:category>
        <w:types>
          <w:type w:val="bbPlcHdr"/>
        </w:types>
        <w:behaviors>
          <w:behavior w:val="content"/>
        </w:behaviors>
        <w:guid w:val="{D5E2A72B-EEA9-4210-8C73-CA1E625D8A2B}"/>
      </w:docPartPr>
      <w:docPartBody>
        <w:p w:rsidR="009C6E3E" w:rsidRDefault="00003FE9">
          <w:pPr>
            <w:pStyle w:val="5A96B0A2F9F74F97897148889E028319"/>
          </w:pPr>
          <w:r w:rsidRPr="00C239A7">
            <w:rPr>
              <w:rStyle w:val="PlaceholderText"/>
              <w:rFonts w:ascii="Arial" w:hAnsi="Arial" w:cs="Arial"/>
            </w:rPr>
            <w:t>Choose an item.</w:t>
          </w:r>
        </w:p>
      </w:docPartBody>
    </w:docPart>
    <w:docPart>
      <w:docPartPr>
        <w:name w:val="5F425D76600246D3A108FAE19A163E72"/>
        <w:category>
          <w:name w:val="General"/>
          <w:gallery w:val="placeholder"/>
        </w:category>
        <w:types>
          <w:type w:val="bbPlcHdr"/>
        </w:types>
        <w:behaviors>
          <w:behavior w:val="content"/>
        </w:behaviors>
        <w:guid w:val="{D56AD56C-AF1C-4249-A8CA-33C77948004C}"/>
      </w:docPartPr>
      <w:docPartBody>
        <w:p w:rsidR="009C6E3E" w:rsidRDefault="00003FE9">
          <w:pPr>
            <w:pStyle w:val="5F425D76600246D3A108FAE19A163E72"/>
          </w:pPr>
          <w:r w:rsidRPr="00C239A7">
            <w:rPr>
              <w:rStyle w:val="PlaceholderText"/>
              <w:rFonts w:ascii="Arial" w:hAnsi="Arial" w:cs="Arial"/>
            </w:rPr>
            <w:t>Choose an item.</w:t>
          </w:r>
        </w:p>
      </w:docPartBody>
    </w:docPart>
    <w:docPart>
      <w:docPartPr>
        <w:name w:val="F75CE069A2FD4962971BB7EA560CC7F0"/>
        <w:category>
          <w:name w:val="General"/>
          <w:gallery w:val="placeholder"/>
        </w:category>
        <w:types>
          <w:type w:val="bbPlcHdr"/>
        </w:types>
        <w:behaviors>
          <w:behavior w:val="content"/>
        </w:behaviors>
        <w:guid w:val="{6B66A8AF-F134-49BF-8045-5F0699B2A3B4}"/>
      </w:docPartPr>
      <w:docPartBody>
        <w:p w:rsidR="009C6E3E" w:rsidRDefault="00003FE9">
          <w:pPr>
            <w:pStyle w:val="F75CE069A2FD4962971BB7EA560CC7F0"/>
          </w:pPr>
          <w:r w:rsidRPr="00C239A7">
            <w:rPr>
              <w:rStyle w:val="PlaceholderText"/>
              <w:rFonts w:ascii="Arial" w:hAnsi="Arial" w:cs="Arial"/>
            </w:rPr>
            <w:t>Choose an item.</w:t>
          </w:r>
        </w:p>
      </w:docPartBody>
    </w:docPart>
    <w:docPart>
      <w:docPartPr>
        <w:name w:val="C20C31C6B9FB4776A0F43AAF93B5B9B8"/>
        <w:category>
          <w:name w:val="General"/>
          <w:gallery w:val="placeholder"/>
        </w:category>
        <w:types>
          <w:type w:val="bbPlcHdr"/>
        </w:types>
        <w:behaviors>
          <w:behavior w:val="content"/>
        </w:behaviors>
        <w:guid w:val="{C6FE4EB6-BB71-4959-B406-A1135FC9EBB7}"/>
      </w:docPartPr>
      <w:docPartBody>
        <w:p w:rsidR="009C6E3E" w:rsidRDefault="00003FE9">
          <w:pPr>
            <w:pStyle w:val="C20C31C6B9FB4776A0F43AAF93B5B9B8"/>
          </w:pPr>
          <w:r w:rsidRPr="00C239A7">
            <w:rPr>
              <w:rStyle w:val="PlaceholderText"/>
              <w:rFonts w:ascii="Arial" w:hAnsi="Arial" w:cs="Arial"/>
            </w:rPr>
            <w:t>Choose an item.</w:t>
          </w:r>
        </w:p>
      </w:docPartBody>
    </w:docPart>
    <w:docPart>
      <w:docPartPr>
        <w:name w:val="95D9CF0D0C0F41C18C80AEB9ACAFEB9E"/>
        <w:category>
          <w:name w:val="General"/>
          <w:gallery w:val="placeholder"/>
        </w:category>
        <w:types>
          <w:type w:val="bbPlcHdr"/>
        </w:types>
        <w:behaviors>
          <w:behavior w:val="content"/>
        </w:behaviors>
        <w:guid w:val="{4B6974AB-6952-4F61-B828-8BD5860F758F}"/>
      </w:docPartPr>
      <w:docPartBody>
        <w:p w:rsidR="009C6E3E" w:rsidRDefault="00003FE9">
          <w:pPr>
            <w:pStyle w:val="95D9CF0D0C0F41C18C80AEB9ACAFEB9E"/>
          </w:pPr>
          <w:r w:rsidRPr="00D42976">
            <w:rPr>
              <w:rStyle w:val="PlaceholderText"/>
              <w:rFonts w:ascii="Arial" w:hAnsi="Arial" w:cs="Arial"/>
            </w:rPr>
            <w:t>Choose an item.</w:t>
          </w:r>
        </w:p>
      </w:docPartBody>
    </w:docPart>
    <w:docPart>
      <w:docPartPr>
        <w:name w:val="E7C0E498AA8F45BEA334EAADE7F46221"/>
        <w:category>
          <w:name w:val="General"/>
          <w:gallery w:val="placeholder"/>
        </w:category>
        <w:types>
          <w:type w:val="bbPlcHdr"/>
        </w:types>
        <w:behaviors>
          <w:behavior w:val="content"/>
        </w:behaviors>
        <w:guid w:val="{8AE421CD-CD4D-4EC9-8387-957BB73AFAD0}"/>
      </w:docPartPr>
      <w:docPartBody>
        <w:p w:rsidR="009C6E3E" w:rsidRDefault="00003FE9">
          <w:pPr>
            <w:pStyle w:val="E7C0E498AA8F45BEA334EAADE7F46221"/>
          </w:pPr>
          <w:r w:rsidRPr="00D42976">
            <w:rPr>
              <w:rStyle w:val="PlaceholderText"/>
              <w:rFonts w:ascii="Arial" w:hAnsi="Arial" w:cs="Arial"/>
            </w:rPr>
            <w:t>Choose an item.</w:t>
          </w:r>
        </w:p>
      </w:docPartBody>
    </w:docPart>
    <w:docPart>
      <w:docPartPr>
        <w:name w:val="43434E4557A647C58C075B17E830DBEC"/>
        <w:category>
          <w:name w:val="General"/>
          <w:gallery w:val="placeholder"/>
        </w:category>
        <w:types>
          <w:type w:val="bbPlcHdr"/>
        </w:types>
        <w:behaviors>
          <w:behavior w:val="content"/>
        </w:behaviors>
        <w:guid w:val="{B5EA11D1-41BF-4090-9A35-8AB0AF22D02C}"/>
      </w:docPartPr>
      <w:docPartBody>
        <w:p w:rsidR="009C6E3E" w:rsidRDefault="00003FE9">
          <w:pPr>
            <w:pStyle w:val="43434E4557A647C58C075B17E830DBEC"/>
          </w:pPr>
          <w:r w:rsidRPr="00C239A7">
            <w:rPr>
              <w:rStyle w:val="PlaceholderText"/>
              <w:rFonts w:ascii="Arial" w:hAnsi="Arial" w:cs="Arial"/>
            </w:rPr>
            <w:t>Choose an item.</w:t>
          </w:r>
        </w:p>
      </w:docPartBody>
    </w:docPart>
    <w:docPart>
      <w:docPartPr>
        <w:name w:val="650F97C8A2104D2186177852DD8C5DC1"/>
        <w:category>
          <w:name w:val="General"/>
          <w:gallery w:val="placeholder"/>
        </w:category>
        <w:types>
          <w:type w:val="bbPlcHdr"/>
        </w:types>
        <w:behaviors>
          <w:behavior w:val="content"/>
        </w:behaviors>
        <w:guid w:val="{892ABD89-AA5C-4DB9-AC2E-4C8A0E603A3F}"/>
      </w:docPartPr>
      <w:docPartBody>
        <w:p w:rsidR="009C6E3E" w:rsidRDefault="00003FE9">
          <w:pPr>
            <w:pStyle w:val="650F97C8A2104D2186177852DD8C5DC1"/>
          </w:pPr>
          <w:r w:rsidRPr="00C239A7">
            <w:rPr>
              <w:rStyle w:val="PlaceholderText"/>
              <w:rFonts w:ascii="Arial" w:hAnsi="Arial" w:cs="Arial"/>
              <w:sz w:val="18"/>
            </w:rPr>
            <w:t>Click here to enter text.</w:t>
          </w:r>
        </w:p>
      </w:docPartBody>
    </w:docPart>
    <w:docPart>
      <w:docPartPr>
        <w:name w:val="13FAC78C8D1C44E08D9AAD4A2E8AD812"/>
        <w:category>
          <w:name w:val="General"/>
          <w:gallery w:val="placeholder"/>
        </w:category>
        <w:types>
          <w:type w:val="bbPlcHdr"/>
        </w:types>
        <w:behaviors>
          <w:behavior w:val="content"/>
        </w:behaviors>
        <w:guid w:val="{F2655CAD-9B55-42B9-801D-56CEC4A1883D}"/>
      </w:docPartPr>
      <w:docPartBody>
        <w:p w:rsidR="009C6E3E" w:rsidRDefault="00003FE9">
          <w:pPr>
            <w:pStyle w:val="13FAC78C8D1C44E08D9AAD4A2E8AD812"/>
          </w:pPr>
          <w:r w:rsidRPr="00C239A7">
            <w:rPr>
              <w:rStyle w:val="PlaceholderText"/>
              <w:rFonts w:ascii="Arial" w:hAnsi="Arial" w:cs="Arial"/>
              <w:sz w:val="18"/>
            </w:rPr>
            <w:t>Click here to enter text.</w:t>
          </w:r>
        </w:p>
      </w:docPartBody>
    </w:docPart>
    <w:docPart>
      <w:docPartPr>
        <w:name w:val="DFE43C9F35F44A5AAF37CB80911EF525"/>
        <w:category>
          <w:name w:val="General"/>
          <w:gallery w:val="placeholder"/>
        </w:category>
        <w:types>
          <w:type w:val="bbPlcHdr"/>
        </w:types>
        <w:behaviors>
          <w:behavior w:val="content"/>
        </w:behaviors>
        <w:guid w:val="{9EB9628C-79E3-4DC8-8371-8116F48E696E}"/>
      </w:docPartPr>
      <w:docPartBody>
        <w:p w:rsidR="009C6E3E" w:rsidRDefault="00003FE9">
          <w:pPr>
            <w:pStyle w:val="DFE43C9F35F44A5AAF37CB80911EF525"/>
          </w:pPr>
          <w:r w:rsidRPr="00C239A7">
            <w:rPr>
              <w:rStyle w:val="PlaceholderText"/>
              <w:rFonts w:ascii="Arial" w:hAnsi="Arial" w:cs="Arial"/>
              <w:sz w:val="18"/>
            </w:rPr>
            <w:t>Click here to enter text.</w:t>
          </w:r>
        </w:p>
      </w:docPartBody>
    </w:docPart>
    <w:docPart>
      <w:docPartPr>
        <w:name w:val="4C234CA6C8AB47FFBD0E3B213BD4A608"/>
        <w:category>
          <w:name w:val="General"/>
          <w:gallery w:val="placeholder"/>
        </w:category>
        <w:types>
          <w:type w:val="bbPlcHdr"/>
        </w:types>
        <w:behaviors>
          <w:behavior w:val="content"/>
        </w:behaviors>
        <w:guid w:val="{D459A6D3-E670-4058-B7D5-DE65092C12D8}"/>
      </w:docPartPr>
      <w:docPartBody>
        <w:p w:rsidR="009C6E3E" w:rsidRDefault="00003FE9">
          <w:pPr>
            <w:pStyle w:val="4C234CA6C8AB47FFBD0E3B213BD4A608"/>
          </w:pPr>
          <w:r w:rsidRPr="00C239A7">
            <w:rPr>
              <w:rStyle w:val="PlaceholderText"/>
              <w:rFonts w:ascii="Arial" w:hAnsi="Arial" w:cs="Arial"/>
              <w:sz w:val="18"/>
            </w:rPr>
            <w:t>Click here to enter text.</w:t>
          </w:r>
        </w:p>
      </w:docPartBody>
    </w:docPart>
    <w:docPart>
      <w:docPartPr>
        <w:name w:val="75ABAF9A8569410B95A5397906F81054"/>
        <w:category>
          <w:name w:val="General"/>
          <w:gallery w:val="placeholder"/>
        </w:category>
        <w:types>
          <w:type w:val="bbPlcHdr"/>
        </w:types>
        <w:behaviors>
          <w:behavior w:val="content"/>
        </w:behaviors>
        <w:guid w:val="{8971B64B-A76C-4B70-9E6B-CA7A71B1C279}"/>
      </w:docPartPr>
      <w:docPartBody>
        <w:p w:rsidR="009C6E3E" w:rsidRDefault="00003FE9">
          <w:pPr>
            <w:pStyle w:val="75ABAF9A8569410B95A5397906F81054"/>
          </w:pPr>
          <w:r w:rsidRPr="00C239A7">
            <w:rPr>
              <w:rStyle w:val="PlaceholderText"/>
              <w:rFonts w:ascii="Arial" w:hAnsi="Arial" w:cs="Arial"/>
              <w:sz w:val="18"/>
            </w:rPr>
            <w:t>Click here to enter text.</w:t>
          </w:r>
        </w:p>
      </w:docPartBody>
    </w:docPart>
    <w:docPart>
      <w:docPartPr>
        <w:name w:val="B549ECD91A8E44EE9F4F6FFD19ADEFD8"/>
        <w:category>
          <w:name w:val="General"/>
          <w:gallery w:val="placeholder"/>
        </w:category>
        <w:types>
          <w:type w:val="bbPlcHdr"/>
        </w:types>
        <w:behaviors>
          <w:behavior w:val="content"/>
        </w:behaviors>
        <w:guid w:val="{A012301B-CEB8-47B5-BF3D-DA277C45518A}"/>
      </w:docPartPr>
      <w:docPartBody>
        <w:p w:rsidR="009C6E3E" w:rsidRDefault="00003FE9">
          <w:pPr>
            <w:pStyle w:val="B549ECD91A8E44EE9F4F6FFD19ADEFD8"/>
          </w:pPr>
          <w:r w:rsidRPr="00C239A7">
            <w:rPr>
              <w:rStyle w:val="PlaceholderText"/>
              <w:rFonts w:ascii="Arial" w:hAnsi="Arial" w:cs="Arial"/>
              <w:sz w:val="18"/>
            </w:rPr>
            <w:t>Click here to enter text.</w:t>
          </w:r>
        </w:p>
      </w:docPartBody>
    </w:docPart>
    <w:docPart>
      <w:docPartPr>
        <w:name w:val="9228093E1F9D4C4DA80D003F74316202"/>
        <w:category>
          <w:name w:val="General"/>
          <w:gallery w:val="placeholder"/>
        </w:category>
        <w:types>
          <w:type w:val="bbPlcHdr"/>
        </w:types>
        <w:behaviors>
          <w:behavior w:val="content"/>
        </w:behaviors>
        <w:guid w:val="{8588760C-CD1B-409F-A628-52B931E9BD3D}"/>
      </w:docPartPr>
      <w:docPartBody>
        <w:p w:rsidR="009C6E3E" w:rsidRDefault="00003FE9">
          <w:pPr>
            <w:pStyle w:val="9228093E1F9D4C4DA80D003F74316202"/>
          </w:pPr>
          <w:r w:rsidRPr="00C239A7">
            <w:rPr>
              <w:rStyle w:val="PlaceholderText"/>
              <w:rFonts w:ascii="Arial" w:hAnsi="Arial" w:cs="Arial"/>
              <w:sz w:val="18"/>
            </w:rPr>
            <w:t>Click here to enter text.</w:t>
          </w:r>
        </w:p>
      </w:docPartBody>
    </w:docPart>
    <w:docPart>
      <w:docPartPr>
        <w:name w:val="BB8D1FB258F543ABA234E4769E6859D5"/>
        <w:category>
          <w:name w:val="General"/>
          <w:gallery w:val="placeholder"/>
        </w:category>
        <w:types>
          <w:type w:val="bbPlcHdr"/>
        </w:types>
        <w:behaviors>
          <w:behavior w:val="content"/>
        </w:behaviors>
        <w:guid w:val="{73CF39D3-CED6-4B2D-91DF-847D4FFA9025}"/>
      </w:docPartPr>
      <w:docPartBody>
        <w:p w:rsidR="009C6E3E" w:rsidRDefault="00003FE9">
          <w:pPr>
            <w:pStyle w:val="BB8D1FB258F543ABA234E4769E6859D5"/>
          </w:pPr>
          <w:r w:rsidRPr="00C239A7">
            <w:rPr>
              <w:rStyle w:val="PlaceholderText"/>
              <w:rFonts w:ascii="Arial" w:hAnsi="Arial" w:cs="Arial"/>
              <w:sz w:val="18"/>
            </w:rPr>
            <w:t>Click here to enter text.</w:t>
          </w:r>
        </w:p>
      </w:docPartBody>
    </w:docPart>
    <w:docPart>
      <w:docPartPr>
        <w:name w:val="4AE430C5FCFD49CEA147D6C9155AA367"/>
        <w:category>
          <w:name w:val="General"/>
          <w:gallery w:val="placeholder"/>
        </w:category>
        <w:types>
          <w:type w:val="bbPlcHdr"/>
        </w:types>
        <w:behaviors>
          <w:behavior w:val="content"/>
        </w:behaviors>
        <w:guid w:val="{34DDA3F7-8185-42E0-B2BF-5E7FC6C6873E}"/>
      </w:docPartPr>
      <w:docPartBody>
        <w:p w:rsidR="009C6E3E" w:rsidRDefault="00003FE9">
          <w:pPr>
            <w:pStyle w:val="4AE430C5FCFD49CEA147D6C9155AA367"/>
          </w:pPr>
          <w:r w:rsidRPr="00C239A7">
            <w:rPr>
              <w:rStyle w:val="PlaceholderText"/>
              <w:rFonts w:ascii="Arial" w:hAnsi="Arial" w:cs="Arial"/>
              <w:sz w:val="18"/>
            </w:rPr>
            <w:t>Click here to enter text.</w:t>
          </w:r>
        </w:p>
      </w:docPartBody>
    </w:docPart>
    <w:docPart>
      <w:docPartPr>
        <w:name w:val="E7F4C835A5B044E595224464FF626AB6"/>
        <w:category>
          <w:name w:val="General"/>
          <w:gallery w:val="placeholder"/>
        </w:category>
        <w:types>
          <w:type w:val="bbPlcHdr"/>
        </w:types>
        <w:behaviors>
          <w:behavior w:val="content"/>
        </w:behaviors>
        <w:guid w:val="{64CBFC9B-7FBC-4800-8680-F8A65AAA659B}"/>
      </w:docPartPr>
      <w:docPartBody>
        <w:p w:rsidR="009C6E3E" w:rsidRDefault="00003FE9">
          <w:pPr>
            <w:pStyle w:val="E7F4C835A5B044E595224464FF626AB6"/>
          </w:pPr>
          <w:r w:rsidRPr="00C239A7">
            <w:rPr>
              <w:rStyle w:val="PlaceholderText"/>
              <w:rFonts w:ascii="Arial" w:hAnsi="Arial" w:cs="Arial"/>
              <w:sz w:val="18"/>
            </w:rPr>
            <w:t>Click here to enter text.</w:t>
          </w:r>
        </w:p>
      </w:docPartBody>
    </w:docPart>
    <w:docPart>
      <w:docPartPr>
        <w:name w:val="0E700F0E291842ECB4A62A98CC5DB4AC"/>
        <w:category>
          <w:name w:val="General"/>
          <w:gallery w:val="placeholder"/>
        </w:category>
        <w:types>
          <w:type w:val="bbPlcHdr"/>
        </w:types>
        <w:behaviors>
          <w:behavior w:val="content"/>
        </w:behaviors>
        <w:guid w:val="{2390B887-AFC5-4292-825F-01F9F44ABEBE}"/>
      </w:docPartPr>
      <w:docPartBody>
        <w:p w:rsidR="009C6E3E" w:rsidRDefault="00003FE9">
          <w:pPr>
            <w:pStyle w:val="0E700F0E291842ECB4A62A98CC5DB4AC"/>
          </w:pPr>
          <w:r w:rsidRPr="00C239A7">
            <w:rPr>
              <w:rStyle w:val="PlaceholderText"/>
              <w:rFonts w:ascii="Arial" w:hAnsi="Arial" w:cs="Arial"/>
              <w:sz w:val="18"/>
            </w:rPr>
            <w:t>Click here to enter text.</w:t>
          </w:r>
        </w:p>
      </w:docPartBody>
    </w:docPart>
    <w:docPart>
      <w:docPartPr>
        <w:name w:val="C08C4157D2164088AE738C0709CFA611"/>
        <w:category>
          <w:name w:val="General"/>
          <w:gallery w:val="placeholder"/>
        </w:category>
        <w:types>
          <w:type w:val="bbPlcHdr"/>
        </w:types>
        <w:behaviors>
          <w:behavior w:val="content"/>
        </w:behaviors>
        <w:guid w:val="{6D4C8D49-B8CE-428A-8408-1160ACEBC87B}"/>
      </w:docPartPr>
      <w:docPartBody>
        <w:p w:rsidR="009C6E3E" w:rsidRDefault="00003FE9">
          <w:pPr>
            <w:pStyle w:val="C08C4157D2164088AE738C0709CFA611"/>
          </w:pPr>
          <w:r w:rsidRPr="00C239A7">
            <w:rPr>
              <w:rStyle w:val="PlaceholderText"/>
              <w:rFonts w:ascii="Arial" w:hAnsi="Arial" w:cs="Arial"/>
              <w:sz w:val="18"/>
            </w:rPr>
            <w:t>Click here to enter text.</w:t>
          </w:r>
        </w:p>
      </w:docPartBody>
    </w:docPart>
    <w:docPart>
      <w:docPartPr>
        <w:name w:val="E09EE11803114747BDDB48507802FBC4"/>
        <w:category>
          <w:name w:val="General"/>
          <w:gallery w:val="placeholder"/>
        </w:category>
        <w:types>
          <w:type w:val="bbPlcHdr"/>
        </w:types>
        <w:behaviors>
          <w:behavior w:val="content"/>
        </w:behaviors>
        <w:guid w:val="{D7CDA03B-61FB-4B28-AC4B-0DF09B550018}"/>
      </w:docPartPr>
      <w:docPartBody>
        <w:p w:rsidR="009C6E3E" w:rsidRDefault="00003FE9">
          <w:pPr>
            <w:pStyle w:val="E09EE11803114747BDDB48507802FBC4"/>
          </w:pPr>
          <w:r w:rsidRPr="00C239A7">
            <w:rPr>
              <w:rStyle w:val="PlaceholderText"/>
              <w:rFonts w:ascii="Arial" w:hAnsi="Arial" w:cs="Arial"/>
              <w:sz w:val="18"/>
            </w:rPr>
            <w:t>Click here to enter text.</w:t>
          </w:r>
        </w:p>
      </w:docPartBody>
    </w:docPart>
    <w:docPart>
      <w:docPartPr>
        <w:name w:val="69D1AE99A07342D58939D425D43C6844"/>
        <w:category>
          <w:name w:val="General"/>
          <w:gallery w:val="placeholder"/>
        </w:category>
        <w:types>
          <w:type w:val="bbPlcHdr"/>
        </w:types>
        <w:behaviors>
          <w:behavior w:val="content"/>
        </w:behaviors>
        <w:guid w:val="{97E4A512-B342-4ED7-8919-DA3874AE3295}"/>
      </w:docPartPr>
      <w:docPartBody>
        <w:p w:rsidR="009C6E3E" w:rsidRDefault="00003FE9">
          <w:pPr>
            <w:pStyle w:val="69D1AE99A07342D58939D425D43C6844"/>
          </w:pPr>
          <w:r w:rsidRPr="00C239A7">
            <w:rPr>
              <w:rStyle w:val="PlaceholderText"/>
              <w:rFonts w:ascii="Arial" w:hAnsi="Arial" w:cs="Arial"/>
              <w:sz w:val="18"/>
            </w:rPr>
            <w:t>Click here to enter text.</w:t>
          </w:r>
        </w:p>
      </w:docPartBody>
    </w:docPart>
    <w:docPart>
      <w:docPartPr>
        <w:name w:val="17D9D9ADBD384939A6E2370E2384D10A"/>
        <w:category>
          <w:name w:val="General"/>
          <w:gallery w:val="placeholder"/>
        </w:category>
        <w:types>
          <w:type w:val="bbPlcHdr"/>
        </w:types>
        <w:behaviors>
          <w:behavior w:val="content"/>
        </w:behaviors>
        <w:guid w:val="{1EA45B3B-2569-4E67-8837-F6AF8CE988A0}"/>
      </w:docPartPr>
      <w:docPartBody>
        <w:p w:rsidR="009C6E3E" w:rsidRDefault="00003FE9">
          <w:pPr>
            <w:pStyle w:val="17D9D9ADBD384939A6E2370E2384D10A"/>
          </w:pPr>
          <w:r w:rsidRPr="00C239A7">
            <w:rPr>
              <w:rStyle w:val="PlaceholderText"/>
              <w:rFonts w:ascii="Arial" w:hAnsi="Arial" w:cs="Arial"/>
              <w:sz w:val="18"/>
            </w:rPr>
            <w:t>Click here to enter text.</w:t>
          </w:r>
        </w:p>
      </w:docPartBody>
    </w:docPart>
    <w:docPart>
      <w:docPartPr>
        <w:name w:val="0A521E88F92D40E393BB0CEF05E4E420"/>
        <w:category>
          <w:name w:val="General"/>
          <w:gallery w:val="placeholder"/>
        </w:category>
        <w:types>
          <w:type w:val="bbPlcHdr"/>
        </w:types>
        <w:behaviors>
          <w:behavior w:val="content"/>
        </w:behaviors>
        <w:guid w:val="{F1F90F1F-2558-4797-A7CA-657496FC93BF}"/>
      </w:docPartPr>
      <w:docPartBody>
        <w:p w:rsidR="009C6E3E" w:rsidRDefault="00003FE9">
          <w:pPr>
            <w:pStyle w:val="0A521E88F92D40E393BB0CEF05E4E420"/>
          </w:pPr>
          <w:r w:rsidRPr="00C239A7">
            <w:rPr>
              <w:rStyle w:val="PlaceholderText"/>
              <w:rFonts w:ascii="Arial" w:hAnsi="Arial" w:cs="Arial"/>
              <w:sz w:val="18"/>
            </w:rPr>
            <w:t>Click here to enter text.</w:t>
          </w:r>
        </w:p>
      </w:docPartBody>
    </w:docPart>
    <w:docPart>
      <w:docPartPr>
        <w:name w:val="A16E8913D5404AE4850463011D5E9C27"/>
        <w:category>
          <w:name w:val="General"/>
          <w:gallery w:val="placeholder"/>
        </w:category>
        <w:types>
          <w:type w:val="bbPlcHdr"/>
        </w:types>
        <w:behaviors>
          <w:behavior w:val="content"/>
        </w:behaviors>
        <w:guid w:val="{AC4E754F-F5F7-4A6E-8573-D2E5817A90F9}"/>
      </w:docPartPr>
      <w:docPartBody>
        <w:p w:rsidR="009C6E3E" w:rsidRDefault="00003FE9">
          <w:pPr>
            <w:pStyle w:val="A16E8913D5404AE4850463011D5E9C27"/>
          </w:pPr>
          <w:r w:rsidRPr="00C239A7">
            <w:rPr>
              <w:rStyle w:val="PlaceholderText"/>
              <w:rFonts w:ascii="Arial" w:hAnsi="Arial" w:cs="Arial"/>
              <w:sz w:val="18"/>
            </w:rPr>
            <w:t>Click here to enter text.</w:t>
          </w:r>
        </w:p>
      </w:docPartBody>
    </w:docPart>
    <w:docPart>
      <w:docPartPr>
        <w:name w:val="CAF29B83B64D485280649FCF00C21B97"/>
        <w:category>
          <w:name w:val="General"/>
          <w:gallery w:val="placeholder"/>
        </w:category>
        <w:types>
          <w:type w:val="bbPlcHdr"/>
        </w:types>
        <w:behaviors>
          <w:behavior w:val="content"/>
        </w:behaviors>
        <w:guid w:val="{14B54247-C875-40A3-8AA4-E6E07C8FA987}"/>
      </w:docPartPr>
      <w:docPartBody>
        <w:p w:rsidR="009C6E3E" w:rsidRDefault="00003FE9">
          <w:pPr>
            <w:pStyle w:val="CAF29B83B64D485280649FCF00C21B97"/>
          </w:pPr>
          <w:r w:rsidRPr="00C239A7">
            <w:rPr>
              <w:rStyle w:val="PlaceholderText"/>
              <w:rFonts w:ascii="Arial" w:hAnsi="Arial" w:cs="Arial"/>
              <w:sz w:val="18"/>
            </w:rPr>
            <w:t>Click here to enter text.</w:t>
          </w:r>
        </w:p>
      </w:docPartBody>
    </w:docPart>
    <w:docPart>
      <w:docPartPr>
        <w:name w:val="2E306D2ADF07409B86A87170F9C2866A"/>
        <w:category>
          <w:name w:val="General"/>
          <w:gallery w:val="placeholder"/>
        </w:category>
        <w:types>
          <w:type w:val="bbPlcHdr"/>
        </w:types>
        <w:behaviors>
          <w:behavior w:val="content"/>
        </w:behaviors>
        <w:guid w:val="{EEF7594D-C9AE-48FD-846E-8E5B24F3856C}"/>
      </w:docPartPr>
      <w:docPartBody>
        <w:p w:rsidR="009C6E3E" w:rsidRDefault="00003FE9">
          <w:pPr>
            <w:pStyle w:val="2E306D2ADF07409B86A87170F9C2866A"/>
          </w:pPr>
          <w:r w:rsidRPr="00C239A7">
            <w:rPr>
              <w:rStyle w:val="PlaceholderText"/>
              <w:rFonts w:ascii="Arial" w:hAnsi="Arial" w:cs="Arial"/>
              <w:sz w:val="18"/>
            </w:rPr>
            <w:t>Click here to enter text.</w:t>
          </w:r>
        </w:p>
      </w:docPartBody>
    </w:docPart>
    <w:docPart>
      <w:docPartPr>
        <w:name w:val="0F4A53EED2E7418191F401A20595ED86"/>
        <w:category>
          <w:name w:val="General"/>
          <w:gallery w:val="placeholder"/>
        </w:category>
        <w:types>
          <w:type w:val="bbPlcHdr"/>
        </w:types>
        <w:behaviors>
          <w:behavior w:val="content"/>
        </w:behaviors>
        <w:guid w:val="{8D5E04F9-A4A3-4408-B6B7-1F2A5ED082F8}"/>
      </w:docPartPr>
      <w:docPartBody>
        <w:p w:rsidR="009C6E3E" w:rsidRDefault="00003FE9">
          <w:pPr>
            <w:pStyle w:val="0F4A53EED2E7418191F401A20595ED86"/>
          </w:pPr>
          <w:r w:rsidRPr="00C239A7">
            <w:rPr>
              <w:rStyle w:val="PlaceholderText"/>
              <w:rFonts w:ascii="Arial" w:hAnsi="Arial" w:cs="Arial"/>
              <w:sz w:val="18"/>
            </w:rPr>
            <w:t>Click here to enter text.</w:t>
          </w:r>
        </w:p>
      </w:docPartBody>
    </w:docPart>
    <w:docPart>
      <w:docPartPr>
        <w:name w:val="F3A3360C7A564977B12E061D21FEB029"/>
        <w:category>
          <w:name w:val="General"/>
          <w:gallery w:val="placeholder"/>
        </w:category>
        <w:types>
          <w:type w:val="bbPlcHdr"/>
        </w:types>
        <w:behaviors>
          <w:behavior w:val="content"/>
        </w:behaviors>
        <w:guid w:val="{281A776C-8A6E-447D-9D07-FA83A8602E40}"/>
      </w:docPartPr>
      <w:docPartBody>
        <w:p w:rsidR="009C6E3E" w:rsidRDefault="00003FE9">
          <w:pPr>
            <w:pStyle w:val="F3A3360C7A564977B12E061D21FEB029"/>
          </w:pPr>
          <w:r w:rsidRPr="00C239A7">
            <w:rPr>
              <w:rStyle w:val="PlaceholderText"/>
              <w:rFonts w:ascii="Arial" w:hAnsi="Arial" w:cs="Arial"/>
              <w:sz w:val="18"/>
            </w:rPr>
            <w:t>Click here to enter text.</w:t>
          </w:r>
        </w:p>
      </w:docPartBody>
    </w:docPart>
    <w:docPart>
      <w:docPartPr>
        <w:name w:val="A50E9B78F22340088B642B8DED896621"/>
        <w:category>
          <w:name w:val="General"/>
          <w:gallery w:val="placeholder"/>
        </w:category>
        <w:types>
          <w:type w:val="bbPlcHdr"/>
        </w:types>
        <w:behaviors>
          <w:behavior w:val="content"/>
        </w:behaviors>
        <w:guid w:val="{4DED5587-465F-4A9A-B061-AEC24D2CB9EE}"/>
      </w:docPartPr>
      <w:docPartBody>
        <w:p w:rsidR="009C6E3E" w:rsidRDefault="00003FE9">
          <w:pPr>
            <w:pStyle w:val="A50E9B78F22340088B642B8DED896621"/>
          </w:pPr>
          <w:r w:rsidRPr="00C239A7">
            <w:rPr>
              <w:rStyle w:val="PlaceholderText"/>
              <w:rFonts w:ascii="Arial" w:hAnsi="Arial" w:cs="Arial"/>
              <w:sz w:val="18"/>
            </w:rPr>
            <w:t>Click here to enter text.</w:t>
          </w:r>
        </w:p>
      </w:docPartBody>
    </w:docPart>
    <w:docPart>
      <w:docPartPr>
        <w:name w:val="6C8EF40F1B7F4C6D91E8CDCBDC7A7D27"/>
        <w:category>
          <w:name w:val="General"/>
          <w:gallery w:val="placeholder"/>
        </w:category>
        <w:types>
          <w:type w:val="bbPlcHdr"/>
        </w:types>
        <w:behaviors>
          <w:behavior w:val="content"/>
        </w:behaviors>
        <w:guid w:val="{2B114294-72F7-43D8-8083-12B04DAA055E}"/>
      </w:docPartPr>
      <w:docPartBody>
        <w:p w:rsidR="009C6E3E" w:rsidRDefault="00003FE9">
          <w:pPr>
            <w:pStyle w:val="6C8EF40F1B7F4C6D91E8CDCBDC7A7D27"/>
          </w:pPr>
          <w:r w:rsidRPr="00C239A7">
            <w:rPr>
              <w:rStyle w:val="PlaceholderText"/>
              <w:rFonts w:ascii="Arial" w:hAnsi="Arial" w:cs="Arial"/>
              <w:sz w:val="18"/>
            </w:rPr>
            <w:t>Click here to enter text.</w:t>
          </w:r>
        </w:p>
      </w:docPartBody>
    </w:docPart>
    <w:docPart>
      <w:docPartPr>
        <w:name w:val="DB520F27F6DA4107800D10EEE260FFBE"/>
        <w:category>
          <w:name w:val="General"/>
          <w:gallery w:val="placeholder"/>
        </w:category>
        <w:types>
          <w:type w:val="bbPlcHdr"/>
        </w:types>
        <w:behaviors>
          <w:behavior w:val="content"/>
        </w:behaviors>
        <w:guid w:val="{D8482B8E-6E76-40F1-9F23-66F75A80D8C8}"/>
      </w:docPartPr>
      <w:docPartBody>
        <w:p w:rsidR="009C6E3E" w:rsidRDefault="00003FE9">
          <w:pPr>
            <w:pStyle w:val="DB520F27F6DA4107800D10EEE260FFBE"/>
          </w:pPr>
          <w:r w:rsidRPr="00C239A7">
            <w:rPr>
              <w:rStyle w:val="PlaceholderText"/>
              <w:rFonts w:ascii="Arial" w:hAnsi="Arial" w:cs="Arial"/>
              <w:sz w:val="18"/>
            </w:rPr>
            <w:t>Click here to enter text.</w:t>
          </w:r>
        </w:p>
      </w:docPartBody>
    </w:docPart>
    <w:docPart>
      <w:docPartPr>
        <w:name w:val="A805B2BAF537413783723D84038B191A"/>
        <w:category>
          <w:name w:val="General"/>
          <w:gallery w:val="placeholder"/>
        </w:category>
        <w:types>
          <w:type w:val="bbPlcHdr"/>
        </w:types>
        <w:behaviors>
          <w:behavior w:val="content"/>
        </w:behaviors>
        <w:guid w:val="{EDEA9324-6588-4948-B567-58331370DE15}"/>
      </w:docPartPr>
      <w:docPartBody>
        <w:p w:rsidR="009C6E3E" w:rsidRDefault="00003FE9">
          <w:pPr>
            <w:pStyle w:val="A805B2BAF537413783723D84038B191A"/>
          </w:pPr>
          <w:r w:rsidRPr="005C7567">
            <w:rPr>
              <w:rStyle w:val="PlaceholderText"/>
              <w:rFonts w:ascii="Arial" w:hAnsi="Arial" w:cs="Arial"/>
            </w:rPr>
            <w:t>Click here to enter text.</w:t>
          </w:r>
        </w:p>
      </w:docPartBody>
    </w:docPart>
    <w:docPart>
      <w:docPartPr>
        <w:name w:val="2BC775767C6B432085A38BE33C9F978A"/>
        <w:category>
          <w:name w:val="General"/>
          <w:gallery w:val="placeholder"/>
        </w:category>
        <w:types>
          <w:type w:val="bbPlcHdr"/>
        </w:types>
        <w:behaviors>
          <w:behavior w:val="content"/>
        </w:behaviors>
        <w:guid w:val="{AE048F33-42A6-4CFE-B49A-6B6C15828833}"/>
      </w:docPartPr>
      <w:docPartBody>
        <w:p w:rsidR="009C6E3E" w:rsidRDefault="00003FE9">
          <w:pPr>
            <w:pStyle w:val="2BC775767C6B432085A38BE33C9F978A"/>
          </w:pPr>
          <w:r w:rsidRPr="005C7567">
            <w:rPr>
              <w:rStyle w:val="PlaceholderText"/>
              <w:rFonts w:ascii="Arial" w:hAnsi="Arial" w:cs="Arial"/>
            </w:rPr>
            <w:t>Click here to enter text.</w:t>
          </w:r>
        </w:p>
      </w:docPartBody>
    </w:docPart>
    <w:docPart>
      <w:docPartPr>
        <w:name w:val="E56A7C13FCA641ECB9C0B9CDEC10D0F1"/>
        <w:category>
          <w:name w:val="General"/>
          <w:gallery w:val="placeholder"/>
        </w:category>
        <w:types>
          <w:type w:val="bbPlcHdr"/>
        </w:types>
        <w:behaviors>
          <w:behavior w:val="content"/>
        </w:behaviors>
        <w:guid w:val="{8298380B-AF99-41E1-9A31-2774EC459DA9}"/>
      </w:docPartPr>
      <w:docPartBody>
        <w:p w:rsidR="009C6E3E" w:rsidRDefault="00003FE9">
          <w:pPr>
            <w:pStyle w:val="E56A7C13FCA641ECB9C0B9CDEC10D0F1"/>
          </w:pPr>
          <w:r w:rsidRPr="00C239A7">
            <w:rPr>
              <w:rStyle w:val="PlaceholderText"/>
              <w:rFonts w:ascii="Arial" w:hAnsi="Arial" w:cs="Arial"/>
            </w:rPr>
            <w:t>Choose an item.</w:t>
          </w:r>
        </w:p>
      </w:docPartBody>
    </w:docPart>
    <w:docPart>
      <w:docPartPr>
        <w:name w:val="6EBA1D1758BD4402AD8D6B28634212F6"/>
        <w:category>
          <w:name w:val="General"/>
          <w:gallery w:val="placeholder"/>
        </w:category>
        <w:types>
          <w:type w:val="bbPlcHdr"/>
        </w:types>
        <w:behaviors>
          <w:behavior w:val="content"/>
        </w:behaviors>
        <w:guid w:val="{DC23F7E5-EAD9-47D0-A837-34397F0882C6}"/>
      </w:docPartPr>
      <w:docPartBody>
        <w:p w:rsidR="009C6E3E" w:rsidRDefault="00003FE9">
          <w:pPr>
            <w:pStyle w:val="6EBA1D1758BD4402AD8D6B28634212F6"/>
          </w:pPr>
          <w:r w:rsidRPr="00C239A7">
            <w:rPr>
              <w:rStyle w:val="PlaceholderText"/>
              <w:rFonts w:ascii="Arial" w:hAnsi="Arial" w:cs="Arial"/>
            </w:rPr>
            <w:t>Choose an item.</w:t>
          </w:r>
        </w:p>
      </w:docPartBody>
    </w:docPart>
    <w:docPart>
      <w:docPartPr>
        <w:name w:val="2ACC1B899F6947FCBDF031F3CC5EE505"/>
        <w:category>
          <w:name w:val="General"/>
          <w:gallery w:val="placeholder"/>
        </w:category>
        <w:types>
          <w:type w:val="bbPlcHdr"/>
        </w:types>
        <w:behaviors>
          <w:behavior w:val="content"/>
        </w:behaviors>
        <w:guid w:val="{2ACFC7C9-00AE-47CD-9529-896447010148}"/>
      </w:docPartPr>
      <w:docPartBody>
        <w:p w:rsidR="009C6E3E" w:rsidRDefault="00003FE9">
          <w:pPr>
            <w:pStyle w:val="2ACC1B899F6947FCBDF031F3CC5EE505"/>
          </w:pPr>
          <w:r w:rsidRPr="005C7567">
            <w:rPr>
              <w:rStyle w:val="PlaceholderText"/>
              <w:rFonts w:ascii="Arial" w:hAnsi="Arial" w:cs="Arial"/>
            </w:rPr>
            <w:t>Click here to enter text.</w:t>
          </w:r>
        </w:p>
      </w:docPartBody>
    </w:docPart>
    <w:docPart>
      <w:docPartPr>
        <w:name w:val="9B016FF15AAD48C7926E01F10745BF3C"/>
        <w:category>
          <w:name w:val="General"/>
          <w:gallery w:val="placeholder"/>
        </w:category>
        <w:types>
          <w:type w:val="bbPlcHdr"/>
        </w:types>
        <w:behaviors>
          <w:behavior w:val="content"/>
        </w:behaviors>
        <w:guid w:val="{0CFDF616-7AF3-4F9D-807B-B139BEDB90FA}"/>
      </w:docPartPr>
      <w:docPartBody>
        <w:p w:rsidR="009C6E3E" w:rsidRDefault="00003FE9">
          <w:pPr>
            <w:pStyle w:val="9B016FF15AAD48C7926E01F10745BF3C"/>
          </w:pPr>
          <w:r w:rsidRPr="00C239A7">
            <w:rPr>
              <w:rStyle w:val="PlaceholderText"/>
              <w:rFonts w:ascii="Arial" w:hAnsi="Arial" w:cs="Arial"/>
            </w:rPr>
            <w:t>Choose an item.</w:t>
          </w:r>
        </w:p>
      </w:docPartBody>
    </w:docPart>
    <w:docPart>
      <w:docPartPr>
        <w:name w:val="0163083FF6D946DE9793ED428B21299B"/>
        <w:category>
          <w:name w:val="General"/>
          <w:gallery w:val="placeholder"/>
        </w:category>
        <w:types>
          <w:type w:val="bbPlcHdr"/>
        </w:types>
        <w:behaviors>
          <w:behavior w:val="content"/>
        </w:behaviors>
        <w:guid w:val="{05704AD0-EB8D-4C11-A8E4-601E9C2DDF78}"/>
      </w:docPartPr>
      <w:docPartBody>
        <w:p w:rsidR="009C6E3E" w:rsidRDefault="00003FE9">
          <w:pPr>
            <w:pStyle w:val="0163083FF6D946DE9793ED428B21299B"/>
          </w:pPr>
          <w:r w:rsidRPr="00C239A7">
            <w:rPr>
              <w:rStyle w:val="PlaceholderText"/>
              <w:rFonts w:ascii="Arial" w:hAnsi="Arial" w:cs="Arial"/>
            </w:rPr>
            <w:t>Choose an item.</w:t>
          </w:r>
        </w:p>
      </w:docPartBody>
    </w:docPart>
    <w:docPart>
      <w:docPartPr>
        <w:name w:val="706E7484BEDD48188A77A36535F64F92"/>
        <w:category>
          <w:name w:val="General"/>
          <w:gallery w:val="placeholder"/>
        </w:category>
        <w:types>
          <w:type w:val="bbPlcHdr"/>
        </w:types>
        <w:behaviors>
          <w:behavior w:val="content"/>
        </w:behaviors>
        <w:guid w:val="{5EAEB148-E054-4392-8E83-4C9DE8EBE309}"/>
      </w:docPartPr>
      <w:docPartBody>
        <w:p w:rsidR="009C6E3E" w:rsidRDefault="00003FE9">
          <w:pPr>
            <w:pStyle w:val="706E7484BEDD48188A77A36535F64F92"/>
          </w:pPr>
          <w:r w:rsidRPr="00C239A7">
            <w:rPr>
              <w:rStyle w:val="PlaceholderText"/>
              <w:rFonts w:ascii="Arial" w:hAnsi="Arial" w:cs="Arial"/>
            </w:rPr>
            <w:t>Choose an item.</w:t>
          </w:r>
        </w:p>
      </w:docPartBody>
    </w:docPart>
    <w:docPart>
      <w:docPartPr>
        <w:name w:val="7A319C43DABF4D0BA7788CDB7034097A"/>
        <w:category>
          <w:name w:val="General"/>
          <w:gallery w:val="placeholder"/>
        </w:category>
        <w:types>
          <w:type w:val="bbPlcHdr"/>
        </w:types>
        <w:behaviors>
          <w:behavior w:val="content"/>
        </w:behaviors>
        <w:guid w:val="{32B9A566-3A5E-4767-BB0A-D74D0B4FB03F}"/>
      </w:docPartPr>
      <w:docPartBody>
        <w:p w:rsidR="009C6E3E" w:rsidRDefault="00003FE9">
          <w:pPr>
            <w:pStyle w:val="7A319C43DABF4D0BA7788CDB7034097A"/>
          </w:pPr>
          <w:r w:rsidRPr="004F09F0">
            <w:rPr>
              <w:rStyle w:val="PlaceholderText"/>
              <w:rFonts w:ascii="Arial" w:hAnsi="Arial" w:cs="Arial"/>
              <w:color w:val="FF0000"/>
            </w:rPr>
            <w:t>Choose an item.</w:t>
          </w:r>
        </w:p>
      </w:docPartBody>
    </w:docPart>
    <w:docPart>
      <w:docPartPr>
        <w:name w:val="786635CD9D504893879EC352BEAD28DF"/>
        <w:category>
          <w:name w:val="General"/>
          <w:gallery w:val="placeholder"/>
        </w:category>
        <w:types>
          <w:type w:val="bbPlcHdr"/>
        </w:types>
        <w:behaviors>
          <w:behavior w:val="content"/>
        </w:behaviors>
        <w:guid w:val="{F5E872AC-BA4E-47EE-AF3C-5A123DEEC853}"/>
      </w:docPartPr>
      <w:docPartBody>
        <w:p w:rsidR="009C6E3E" w:rsidRDefault="00003FE9">
          <w:pPr>
            <w:pStyle w:val="786635CD9D504893879EC352BEAD28DF"/>
          </w:pPr>
          <w:r w:rsidRPr="004F09F0">
            <w:rPr>
              <w:rStyle w:val="PlaceholderText"/>
              <w:rFonts w:ascii="Arial" w:hAnsi="Arial" w:cs="Arial"/>
              <w:color w:val="FF0000"/>
            </w:rPr>
            <w:t>Choose an item.</w:t>
          </w:r>
        </w:p>
      </w:docPartBody>
    </w:docPart>
    <w:docPart>
      <w:docPartPr>
        <w:name w:val="0E8A100B5387423D8685394A1665A386"/>
        <w:category>
          <w:name w:val="General"/>
          <w:gallery w:val="placeholder"/>
        </w:category>
        <w:types>
          <w:type w:val="bbPlcHdr"/>
        </w:types>
        <w:behaviors>
          <w:behavior w:val="content"/>
        </w:behaviors>
        <w:guid w:val="{25242BFD-DCAE-4F89-9D33-E6210DC251A6}"/>
      </w:docPartPr>
      <w:docPartBody>
        <w:p w:rsidR="009C6E3E" w:rsidRDefault="00003FE9">
          <w:pPr>
            <w:pStyle w:val="0E8A100B5387423D8685394A1665A386"/>
          </w:pPr>
          <w:r w:rsidRPr="004F09F0">
            <w:rPr>
              <w:rStyle w:val="PlaceholderText"/>
              <w:rFonts w:ascii="Arial" w:hAnsi="Arial" w:cs="Arial"/>
              <w:color w:val="FF0000"/>
            </w:rPr>
            <w:t>Choose an item.</w:t>
          </w:r>
        </w:p>
      </w:docPartBody>
    </w:docPart>
    <w:docPart>
      <w:docPartPr>
        <w:name w:val="86350908064B40E380DE5804BABB1926"/>
        <w:category>
          <w:name w:val="General"/>
          <w:gallery w:val="placeholder"/>
        </w:category>
        <w:types>
          <w:type w:val="bbPlcHdr"/>
        </w:types>
        <w:behaviors>
          <w:behavior w:val="content"/>
        </w:behaviors>
        <w:guid w:val="{C289DAD3-BB35-454C-9845-C71521096CD6}"/>
      </w:docPartPr>
      <w:docPartBody>
        <w:p w:rsidR="009C6E3E" w:rsidRDefault="00003FE9">
          <w:pPr>
            <w:pStyle w:val="86350908064B40E380DE5804BABB1926"/>
          </w:pPr>
          <w:r w:rsidRPr="004F09F0">
            <w:rPr>
              <w:rStyle w:val="PlaceholderText"/>
              <w:rFonts w:ascii="Arial" w:hAnsi="Arial" w:cs="Arial"/>
              <w:color w:val="FF0000"/>
            </w:rPr>
            <w:t>Click here to enter text.</w:t>
          </w:r>
        </w:p>
      </w:docPartBody>
    </w:docPart>
    <w:docPart>
      <w:docPartPr>
        <w:name w:val="8FCEFD1A2172462CB6E4410455185AD4"/>
        <w:category>
          <w:name w:val="General"/>
          <w:gallery w:val="placeholder"/>
        </w:category>
        <w:types>
          <w:type w:val="bbPlcHdr"/>
        </w:types>
        <w:behaviors>
          <w:behavior w:val="content"/>
        </w:behaviors>
        <w:guid w:val="{A350A159-50F6-423E-A567-A036B287E1D3}"/>
      </w:docPartPr>
      <w:docPartBody>
        <w:p w:rsidR="009C6E3E" w:rsidRDefault="00003FE9">
          <w:pPr>
            <w:pStyle w:val="8FCEFD1A2172462CB6E4410455185AD4"/>
          </w:pPr>
          <w:r w:rsidRPr="004F09F0">
            <w:rPr>
              <w:rStyle w:val="PlaceholderText"/>
              <w:rFonts w:ascii="Arial" w:hAnsi="Arial" w:cs="Arial"/>
              <w:color w:val="FF0000"/>
            </w:rPr>
            <w:t>Choose an item.</w:t>
          </w:r>
        </w:p>
      </w:docPartBody>
    </w:docPart>
    <w:docPart>
      <w:docPartPr>
        <w:name w:val="9B62664821D04C5CBD49C2790A438567"/>
        <w:category>
          <w:name w:val="General"/>
          <w:gallery w:val="placeholder"/>
        </w:category>
        <w:types>
          <w:type w:val="bbPlcHdr"/>
        </w:types>
        <w:behaviors>
          <w:behavior w:val="content"/>
        </w:behaviors>
        <w:guid w:val="{3D0F2D31-02E2-46BB-80A6-B4483C630B41}"/>
      </w:docPartPr>
      <w:docPartBody>
        <w:p w:rsidR="009C6E3E" w:rsidRDefault="00003FE9">
          <w:pPr>
            <w:pStyle w:val="9B62664821D04C5CBD49C2790A438567"/>
          </w:pPr>
          <w:r w:rsidRPr="004F09F0">
            <w:rPr>
              <w:rStyle w:val="PlaceholderText"/>
              <w:rFonts w:ascii="Arial" w:hAnsi="Arial" w:cs="Arial"/>
              <w:color w:val="FF0000"/>
            </w:rPr>
            <w:t>Click here to enter text.</w:t>
          </w:r>
        </w:p>
      </w:docPartBody>
    </w:docPart>
    <w:docPart>
      <w:docPartPr>
        <w:name w:val="C78913C134D946F9AD284321D34F123F"/>
        <w:category>
          <w:name w:val="General"/>
          <w:gallery w:val="placeholder"/>
        </w:category>
        <w:types>
          <w:type w:val="bbPlcHdr"/>
        </w:types>
        <w:behaviors>
          <w:behavior w:val="content"/>
        </w:behaviors>
        <w:guid w:val="{E142C570-7951-491E-8899-3BBAB773F557}"/>
      </w:docPartPr>
      <w:docPartBody>
        <w:p w:rsidR="009C6E3E" w:rsidRDefault="00003FE9">
          <w:pPr>
            <w:pStyle w:val="C78913C134D946F9AD284321D34F123F"/>
          </w:pPr>
          <w:r w:rsidRPr="004F09F0">
            <w:rPr>
              <w:rStyle w:val="PlaceholderText"/>
              <w:rFonts w:ascii="Arial" w:hAnsi="Arial" w:cs="Arial"/>
              <w:color w:val="FF0000"/>
            </w:rPr>
            <w:t>Choose an item.</w:t>
          </w:r>
        </w:p>
      </w:docPartBody>
    </w:docPart>
    <w:docPart>
      <w:docPartPr>
        <w:name w:val="60031CC267B14D8CBC2AED8D631CE2A2"/>
        <w:category>
          <w:name w:val="General"/>
          <w:gallery w:val="placeholder"/>
        </w:category>
        <w:types>
          <w:type w:val="bbPlcHdr"/>
        </w:types>
        <w:behaviors>
          <w:behavior w:val="content"/>
        </w:behaviors>
        <w:guid w:val="{A8BD698B-7822-4322-A95E-2B31CB152EED}"/>
      </w:docPartPr>
      <w:docPartBody>
        <w:p w:rsidR="009C6E3E" w:rsidRDefault="00003FE9">
          <w:pPr>
            <w:pStyle w:val="60031CC267B14D8CBC2AED8D631CE2A2"/>
          </w:pPr>
          <w:r w:rsidRPr="004F09F0">
            <w:rPr>
              <w:rStyle w:val="PlaceholderText"/>
              <w:rFonts w:ascii="Arial" w:hAnsi="Arial" w:cs="Arial"/>
              <w:color w:val="FF0000"/>
            </w:rPr>
            <w:t>Click here to enter text.</w:t>
          </w:r>
        </w:p>
      </w:docPartBody>
    </w:docPart>
    <w:docPart>
      <w:docPartPr>
        <w:name w:val="ADBC020D3AE64BAAAA1F0E2E6AE01DCC"/>
        <w:category>
          <w:name w:val="General"/>
          <w:gallery w:val="placeholder"/>
        </w:category>
        <w:types>
          <w:type w:val="bbPlcHdr"/>
        </w:types>
        <w:behaviors>
          <w:behavior w:val="content"/>
        </w:behaviors>
        <w:guid w:val="{D425DEAB-7108-453A-ABDA-2A3980B18BB9}"/>
      </w:docPartPr>
      <w:docPartBody>
        <w:p w:rsidR="009C6E3E" w:rsidRDefault="00003FE9">
          <w:pPr>
            <w:pStyle w:val="ADBC020D3AE64BAAAA1F0E2E6AE01DCC"/>
          </w:pPr>
          <w:r w:rsidRPr="004F09F0">
            <w:rPr>
              <w:rStyle w:val="PlaceholderText"/>
              <w:rFonts w:ascii="Arial" w:hAnsi="Arial" w:cs="Arial"/>
              <w:color w:val="FF0000"/>
            </w:rPr>
            <w:t>Choose an item.</w:t>
          </w:r>
        </w:p>
      </w:docPartBody>
    </w:docPart>
    <w:docPart>
      <w:docPartPr>
        <w:name w:val="2E0C9767C0B14673A4A089965330ED62"/>
        <w:category>
          <w:name w:val="General"/>
          <w:gallery w:val="placeholder"/>
        </w:category>
        <w:types>
          <w:type w:val="bbPlcHdr"/>
        </w:types>
        <w:behaviors>
          <w:behavior w:val="content"/>
        </w:behaviors>
        <w:guid w:val="{80EA68EC-DAD2-486A-8626-E89192218212}"/>
      </w:docPartPr>
      <w:docPartBody>
        <w:p w:rsidR="009C6E3E" w:rsidRDefault="00003FE9">
          <w:pPr>
            <w:pStyle w:val="2E0C9767C0B14673A4A089965330ED62"/>
          </w:pPr>
          <w:r w:rsidRPr="004F09F0">
            <w:rPr>
              <w:rStyle w:val="PlaceholderText"/>
              <w:rFonts w:ascii="Arial" w:hAnsi="Arial" w:cs="Arial"/>
              <w:color w:val="FF0000"/>
            </w:rPr>
            <w:t>Choose an item.</w:t>
          </w:r>
        </w:p>
      </w:docPartBody>
    </w:docPart>
    <w:docPart>
      <w:docPartPr>
        <w:name w:val="42FB36266A484886BB83E4830DA1F5C6"/>
        <w:category>
          <w:name w:val="General"/>
          <w:gallery w:val="placeholder"/>
        </w:category>
        <w:types>
          <w:type w:val="bbPlcHdr"/>
        </w:types>
        <w:behaviors>
          <w:behavior w:val="content"/>
        </w:behaviors>
        <w:guid w:val="{5C82A366-ABEA-4BE8-922A-4C835D04D299}"/>
      </w:docPartPr>
      <w:docPartBody>
        <w:p w:rsidR="009C6E3E" w:rsidRDefault="00003FE9">
          <w:pPr>
            <w:pStyle w:val="42FB36266A484886BB83E4830DA1F5C6"/>
          </w:pPr>
          <w:r w:rsidRPr="004F09F0">
            <w:rPr>
              <w:rStyle w:val="PlaceholderText"/>
              <w:rFonts w:ascii="Arial" w:hAnsi="Arial" w:cs="Arial"/>
              <w:color w:val="FF0000"/>
            </w:rPr>
            <w:t>Click here to enter text.</w:t>
          </w:r>
        </w:p>
      </w:docPartBody>
    </w:docPart>
    <w:docPart>
      <w:docPartPr>
        <w:name w:val="F3630F40115245D0AE2DDE244A9CB2EC"/>
        <w:category>
          <w:name w:val="General"/>
          <w:gallery w:val="placeholder"/>
        </w:category>
        <w:types>
          <w:type w:val="bbPlcHdr"/>
        </w:types>
        <w:behaviors>
          <w:behavior w:val="content"/>
        </w:behaviors>
        <w:guid w:val="{A2A58DB5-F09F-416F-BB4C-BB0B3C49AAE9}"/>
      </w:docPartPr>
      <w:docPartBody>
        <w:p w:rsidR="009C6E3E" w:rsidRDefault="00003FE9">
          <w:pPr>
            <w:pStyle w:val="F3630F40115245D0AE2DDE244A9CB2EC"/>
          </w:pPr>
          <w:r w:rsidRPr="004F09F0">
            <w:rPr>
              <w:rStyle w:val="PlaceholderText"/>
              <w:rFonts w:ascii="Arial" w:hAnsi="Arial" w:cs="Arial"/>
              <w:color w:val="FF0000"/>
            </w:rPr>
            <w:t>Choose an item.</w:t>
          </w:r>
        </w:p>
      </w:docPartBody>
    </w:docPart>
    <w:docPart>
      <w:docPartPr>
        <w:name w:val="03848EEC76864441A3B206838D615784"/>
        <w:category>
          <w:name w:val="General"/>
          <w:gallery w:val="placeholder"/>
        </w:category>
        <w:types>
          <w:type w:val="bbPlcHdr"/>
        </w:types>
        <w:behaviors>
          <w:behavior w:val="content"/>
        </w:behaviors>
        <w:guid w:val="{C1CF2530-8AD5-4619-9725-1FDFB76AC055}"/>
      </w:docPartPr>
      <w:docPartBody>
        <w:p w:rsidR="009C6E3E" w:rsidRDefault="00003FE9">
          <w:pPr>
            <w:pStyle w:val="03848EEC76864441A3B206838D615784"/>
          </w:pPr>
          <w:r w:rsidRPr="004F09F0">
            <w:rPr>
              <w:rStyle w:val="PlaceholderText"/>
              <w:rFonts w:ascii="Arial" w:hAnsi="Arial" w:cs="Arial"/>
              <w:color w:val="FF0000"/>
            </w:rPr>
            <w:t>Click here to enter text.</w:t>
          </w:r>
        </w:p>
      </w:docPartBody>
    </w:docPart>
    <w:docPart>
      <w:docPartPr>
        <w:name w:val="1B53F64251EE451E84DD9911A06CBE89"/>
        <w:category>
          <w:name w:val="General"/>
          <w:gallery w:val="placeholder"/>
        </w:category>
        <w:types>
          <w:type w:val="bbPlcHdr"/>
        </w:types>
        <w:behaviors>
          <w:behavior w:val="content"/>
        </w:behaviors>
        <w:guid w:val="{304541E4-C517-4E03-A865-75D80662071B}"/>
      </w:docPartPr>
      <w:docPartBody>
        <w:p w:rsidR="009C6E3E" w:rsidRDefault="00003FE9">
          <w:pPr>
            <w:pStyle w:val="1B53F64251EE451E84DD9911A06CBE89"/>
          </w:pPr>
          <w:r w:rsidRPr="004F09F0">
            <w:rPr>
              <w:rStyle w:val="PlaceholderText"/>
              <w:rFonts w:ascii="Arial" w:hAnsi="Arial" w:cs="Arial"/>
              <w:color w:val="FF0000"/>
            </w:rPr>
            <w:t>Choose an item.</w:t>
          </w:r>
        </w:p>
      </w:docPartBody>
    </w:docPart>
    <w:docPart>
      <w:docPartPr>
        <w:name w:val="708BF6E1742C4298901ACB19C3D92C55"/>
        <w:category>
          <w:name w:val="General"/>
          <w:gallery w:val="placeholder"/>
        </w:category>
        <w:types>
          <w:type w:val="bbPlcHdr"/>
        </w:types>
        <w:behaviors>
          <w:behavior w:val="content"/>
        </w:behaviors>
        <w:guid w:val="{36C0AB0B-18E3-4022-B34F-01FC2415A6C7}"/>
      </w:docPartPr>
      <w:docPartBody>
        <w:p w:rsidR="009C6E3E" w:rsidRDefault="00003FE9">
          <w:pPr>
            <w:pStyle w:val="708BF6E1742C4298901ACB19C3D92C55"/>
          </w:pPr>
          <w:r w:rsidRPr="004F09F0">
            <w:rPr>
              <w:rStyle w:val="PlaceholderText"/>
              <w:rFonts w:ascii="Arial" w:hAnsi="Arial" w:cs="Arial"/>
              <w:color w:val="FF0000"/>
            </w:rPr>
            <w:t>Click here to enter text.</w:t>
          </w:r>
        </w:p>
      </w:docPartBody>
    </w:docPart>
    <w:docPart>
      <w:docPartPr>
        <w:name w:val="34ADE8964512474EBE7E5705D0A31D7D"/>
        <w:category>
          <w:name w:val="General"/>
          <w:gallery w:val="placeholder"/>
        </w:category>
        <w:types>
          <w:type w:val="bbPlcHdr"/>
        </w:types>
        <w:behaviors>
          <w:behavior w:val="content"/>
        </w:behaviors>
        <w:guid w:val="{751643E3-9B21-4A2A-A74B-28958B4A7215}"/>
      </w:docPartPr>
      <w:docPartBody>
        <w:p w:rsidR="009C6E3E" w:rsidRDefault="00003FE9">
          <w:pPr>
            <w:pStyle w:val="34ADE8964512474EBE7E5705D0A31D7D"/>
          </w:pPr>
          <w:r w:rsidRPr="004F09F0">
            <w:rPr>
              <w:rStyle w:val="PlaceholderText"/>
              <w:rFonts w:ascii="Arial" w:hAnsi="Arial" w:cs="Arial"/>
              <w:color w:val="FF0000"/>
            </w:rPr>
            <w:t>Choose an item.</w:t>
          </w:r>
        </w:p>
      </w:docPartBody>
    </w:docPart>
    <w:docPart>
      <w:docPartPr>
        <w:name w:val="73BAABA1C611422F9D875F247D0BDAC5"/>
        <w:category>
          <w:name w:val="General"/>
          <w:gallery w:val="placeholder"/>
        </w:category>
        <w:types>
          <w:type w:val="bbPlcHdr"/>
        </w:types>
        <w:behaviors>
          <w:behavior w:val="content"/>
        </w:behaviors>
        <w:guid w:val="{76A5FA97-AB04-44C3-B5C2-18E82F24EBA6}"/>
      </w:docPartPr>
      <w:docPartBody>
        <w:p w:rsidR="009C6E3E" w:rsidRDefault="00003FE9">
          <w:pPr>
            <w:pStyle w:val="73BAABA1C611422F9D875F247D0BDAC5"/>
          </w:pPr>
          <w:r w:rsidRPr="004F09F0">
            <w:rPr>
              <w:rStyle w:val="PlaceholderText"/>
              <w:rFonts w:ascii="Arial" w:hAnsi="Arial" w:cs="Arial"/>
              <w:color w:val="FF0000"/>
            </w:rPr>
            <w:t>Click here to enter text.</w:t>
          </w:r>
        </w:p>
      </w:docPartBody>
    </w:docPart>
    <w:docPart>
      <w:docPartPr>
        <w:name w:val="307E339827DB4F1A9F6F955E3E07702B"/>
        <w:category>
          <w:name w:val="General"/>
          <w:gallery w:val="placeholder"/>
        </w:category>
        <w:types>
          <w:type w:val="bbPlcHdr"/>
        </w:types>
        <w:behaviors>
          <w:behavior w:val="content"/>
        </w:behaviors>
        <w:guid w:val="{5B165D7D-5FC6-44FD-B945-354FE860E34F}"/>
      </w:docPartPr>
      <w:docPartBody>
        <w:p w:rsidR="009C6E3E" w:rsidRDefault="00003FE9">
          <w:pPr>
            <w:pStyle w:val="307E339827DB4F1A9F6F955E3E07702B"/>
          </w:pPr>
          <w:r w:rsidRPr="004F09F0">
            <w:rPr>
              <w:rStyle w:val="PlaceholderText"/>
              <w:rFonts w:ascii="Arial" w:hAnsi="Arial" w:cs="Arial"/>
              <w:color w:val="FF0000"/>
            </w:rPr>
            <w:t>Choose an item.</w:t>
          </w:r>
        </w:p>
      </w:docPartBody>
    </w:docPart>
    <w:docPart>
      <w:docPartPr>
        <w:name w:val="6DB6749DEB704D23BAB416F8A4A7079A"/>
        <w:category>
          <w:name w:val="General"/>
          <w:gallery w:val="placeholder"/>
        </w:category>
        <w:types>
          <w:type w:val="bbPlcHdr"/>
        </w:types>
        <w:behaviors>
          <w:behavior w:val="content"/>
        </w:behaviors>
        <w:guid w:val="{2FDF767F-1B18-4D78-881B-0363CB805D9A}"/>
      </w:docPartPr>
      <w:docPartBody>
        <w:p w:rsidR="009C6E3E" w:rsidRDefault="00003FE9">
          <w:pPr>
            <w:pStyle w:val="6DB6749DEB704D23BAB416F8A4A7079A"/>
          </w:pPr>
          <w:r w:rsidRPr="004F09F0">
            <w:rPr>
              <w:rStyle w:val="PlaceholderText"/>
              <w:rFonts w:ascii="Arial" w:hAnsi="Arial" w:cs="Arial"/>
              <w:color w:val="FF0000"/>
            </w:rPr>
            <w:t>Click here to enter text.</w:t>
          </w:r>
        </w:p>
      </w:docPartBody>
    </w:docPart>
    <w:docPart>
      <w:docPartPr>
        <w:name w:val="0B915AD5D4514FC497A114F18D52EAAB"/>
        <w:category>
          <w:name w:val="General"/>
          <w:gallery w:val="placeholder"/>
        </w:category>
        <w:types>
          <w:type w:val="bbPlcHdr"/>
        </w:types>
        <w:behaviors>
          <w:behavior w:val="content"/>
        </w:behaviors>
        <w:guid w:val="{32AE9E54-7937-490D-8D47-F16839EC172D}"/>
      </w:docPartPr>
      <w:docPartBody>
        <w:p w:rsidR="009C6E3E" w:rsidRDefault="00003FE9">
          <w:pPr>
            <w:pStyle w:val="0B915AD5D4514FC497A114F18D52EAAB"/>
          </w:pPr>
          <w:r w:rsidRPr="004F09F0">
            <w:rPr>
              <w:rStyle w:val="PlaceholderText"/>
              <w:rFonts w:ascii="Arial" w:hAnsi="Arial" w:cs="Arial"/>
              <w:color w:val="FF0000"/>
            </w:rPr>
            <w:t>Choose an item.</w:t>
          </w:r>
        </w:p>
      </w:docPartBody>
    </w:docPart>
    <w:docPart>
      <w:docPartPr>
        <w:name w:val="A8C5E6C8E2C34DEA9673C2F63BBF589A"/>
        <w:category>
          <w:name w:val="General"/>
          <w:gallery w:val="placeholder"/>
        </w:category>
        <w:types>
          <w:type w:val="bbPlcHdr"/>
        </w:types>
        <w:behaviors>
          <w:behavior w:val="content"/>
        </w:behaviors>
        <w:guid w:val="{DB7252C4-BB7D-4675-AF1D-FE1C86C7D8DE}"/>
      </w:docPartPr>
      <w:docPartBody>
        <w:p w:rsidR="009C6E3E" w:rsidRDefault="00003FE9">
          <w:pPr>
            <w:pStyle w:val="A8C5E6C8E2C34DEA9673C2F63BBF589A"/>
          </w:pPr>
          <w:r w:rsidRPr="004F09F0">
            <w:rPr>
              <w:rStyle w:val="PlaceholderText"/>
              <w:rFonts w:ascii="Arial" w:hAnsi="Arial" w:cs="Arial"/>
              <w:color w:val="FF0000"/>
            </w:rPr>
            <w:t>Click here to enter text.</w:t>
          </w:r>
        </w:p>
      </w:docPartBody>
    </w:docPart>
    <w:docPart>
      <w:docPartPr>
        <w:name w:val="CEFB25B2EFC34B24BF016FE62651CBE6"/>
        <w:category>
          <w:name w:val="General"/>
          <w:gallery w:val="placeholder"/>
        </w:category>
        <w:types>
          <w:type w:val="bbPlcHdr"/>
        </w:types>
        <w:behaviors>
          <w:behavior w:val="content"/>
        </w:behaviors>
        <w:guid w:val="{AA1DAF9C-E029-4EE3-AC80-9EEEB40EB6ED}"/>
      </w:docPartPr>
      <w:docPartBody>
        <w:p w:rsidR="009C6E3E" w:rsidRDefault="00003FE9">
          <w:pPr>
            <w:pStyle w:val="CEFB25B2EFC34B24BF016FE62651CBE6"/>
          </w:pPr>
          <w:r w:rsidRPr="004F09F0">
            <w:rPr>
              <w:rStyle w:val="PlaceholderText"/>
              <w:rFonts w:ascii="Arial" w:hAnsi="Arial" w:cs="Arial"/>
              <w:color w:val="FF0000"/>
            </w:rPr>
            <w:t>Choose an item.</w:t>
          </w:r>
        </w:p>
      </w:docPartBody>
    </w:docPart>
    <w:docPart>
      <w:docPartPr>
        <w:name w:val="D158BC4D070C4926AB0D902173926082"/>
        <w:category>
          <w:name w:val="General"/>
          <w:gallery w:val="placeholder"/>
        </w:category>
        <w:types>
          <w:type w:val="bbPlcHdr"/>
        </w:types>
        <w:behaviors>
          <w:behavior w:val="content"/>
        </w:behaviors>
        <w:guid w:val="{4A6C3373-FEE2-4F0C-8C5F-4415E1256B76}"/>
      </w:docPartPr>
      <w:docPartBody>
        <w:p w:rsidR="009C6E3E" w:rsidRDefault="00003FE9">
          <w:pPr>
            <w:pStyle w:val="D158BC4D070C4926AB0D902173926082"/>
          </w:pPr>
          <w:r w:rsidRPr="004F09F0">
            <w:rPr>
              <w:rStyle w:val="PlaceholderText"/>
              <w:rFonts w:ascii="Arial" w:hAnsi="Arial" w:cs="Arial"/>
              <w:color w:val="FF0000"/>
            </w:rPr>
            <w:t>Click here to enter text.</w:t>
          </w:r>
        </w:p>
      </w:docPartBody>
    </w:docPart>
    <w:docPart>
      <w:docPartPr>
        <w:name w:val="AE0AE6E0C7C84D2AB24CDDA7C235114C"/>
        <w:category>
          <w:name w:val="General"/>
          <w:gallery w:val="placeholder"/>
        </w:category>
        <w:types>
          <w:type w:val="bbPlcHdr"/>
        </w:types>
        <w:behaviors>
          <w:behavior w:val="content"/>
        </w:behaviors>
        <w:guid w:val="{DEC571DB-CE3A-4CCE-9231-009EBCE3E2C7}"/>
      </w:docPartPr>
      <w:docPartBody>
        <w:p w:rsidR="009C6E3E" w:rsidRDefault="00003FE9">
          <w:pPr>
            <w:pStyle w:val="AE0AE6E0C7C84D2AB24CDDA7C235114C"/>
          </w:pPr>
          <w:r w:rsidRPr="004F09F0">
            <w:rPr>
              <w:rStyle w:val="PlaceholderText"/>
              <w:rFonts w:ascii="Arial" w:hAnsi="Arial" w:cs="Arial"/>
              <w:color w:val="FF0000"/>
            </w:rPr>
            <w:t>Choose an item.</w:t>
          </w:r>
        </w:p>
      </w:docPartBody>
    </w:docPart>
    <w:docPart>
      <w:docPartPr>
        <w:name w:val="64A0C3CBB194401AB62FA8BFFDAD98E5"/>
        <w:category>
          <w:name w:val="General"/>
          <w:gallery w:val="placeholder"/>
        </w:category>
        <w:types>
          <w:type w:val="bbPlcHdr"/>
        </w:types>
        <w:behaviors>
          <w:behavior w:val="content"/>
        </w:behaviors>
        <w:guid w:val="{91181718-FC2F-4E6B-A7E3-02CF6DCB1E0C}"/>
      </w:docPartPr>
      <w:docPartBody>
        <w:p w:rsidR="009C6E3E" w:rsidRDefault="00003FE9">
          <w:pPr>
            <w:pStyle w:val="64A0C3CBB194401AB62FA8BFFDAD98E5"/>
          </w:pPr>
          <w:r w:rsidRPr="004F09F0">
            <w:rPr>
              <w:rStyle w:val="PlaceholderText"/>
              <w:rFonts w:ascii="Arial" w:hAnsi="Arial" w:cs="Arial"/>
              <w:color w:val="FF0000"/>
            </w:rPr>
            <w:t>Click here to enter text.</w:t>
          </w:r>
        </w:p>
      </w:docPartBody>
    </w:docPart>
    <w:docPart>
      <w:docPartPr>
        <w:name w:val="C24947FFF9CC48C8AF7B735CDB091E57"/>
        <w:category>
          <w:name w:val="General"/>
          <w:gallery w:val="placeholder"/>
        </w:category>
        <w:types>
          <w:type w:val="bbPlcHdr"/>
        </w:types>
        <w:behaviors>
          <w:behavior w:val="content"/>
        </w:behaviors>
        <w:guid w:val="{0B67D053-DE4F-49EF-8749-F62FDC63F1F0}"/>
      </w:docPartPr>
      <w:docPartBody>
        <w:p w:rsidR="009C6E3E" w:rsidRDefault="00003FE9">
          <w:pPr>
            <w:pStyle w:val="C24947FFF9CC48C8AF7B735CDB091E57"/>
          </w:pPr>
          <w:r w:rsidRPr="004F09F0">
            <w:rPr>
              <w:rStyle w:val="PlaceholderText"/>
              <w:rFonts w:ascii="Arial" w:hAnsi="Arial" w:cs="Arial"/>
              <w:color w:val="FF0000"/>
            </w:rPr>
            <w:t>Choose an item.</w:t>
          </w:r>
        </w:p>
      </w:docPartBody>
    </w:docPart>
    <w:docPart>
      <w:docPartPr>
        <w:name w:val="39708A98754A47D2BA1E8CAC1AE49895"/>
        <w:category>
          <w:name w:val="General"/>
          <w:gallery w:val="placeholder"/>
        </w:category>
        <w:types>
          <w:type w:val="bbPlcHdr"/>
        </w:types>
        <w:behaviors>
          <w:behavior w:val="content"/>
        </w:behaviors>
        <w:guid w:val="{799CDF31-F68E-431D-BA00-59644DC3F995}"/>
      </w:docPartPr>
      <w:docPartBody>
        <w:p w:rsidR="009C6E3E" w:rsidRDefault="00003FE9">
          <w:pPr>
            <w:pStyle w:val="39708A98754A47D2BA1E8CAC1AE49895"/>
          </w:pPr>
          <w:r w:rsidRPr="004F09F0">
            <w:rPr>
              <w:rStyle w:val="PlaceholderText"/>
              <w:rFonts w:ascii="Arial" w:hAnsi="Arial" w:cs="Arial"/>
              <w:color w:val="FF0000"/>
            </w:rPr>
            <w:t>Click here to enter text.</w:t>
          </w:r>
        </w:p>
      </w:docPartBody>
    </w:docPart>
    <w:docPart>
      <w:docPartPr>
        <w:name w:val="F8461C87A4224654B67891F9D48F8672"/>
        <w:category>
          <w:name w:val="General"/>
          <w:gallery w:val="placeholder"/>
        </w:category>
        <w:types>
          <w:type w:val="bbPlcHdr"/>
        </w:types>
        <w:behaviors>
          <w:behavior w:val="content"/>
        </w:behaviors>
        <w:guid w:val="{80131801-FC1A-406D-9E2A-C26A10E0E693}"/>
      </w:docPartPr>
      <w:docPartBody>
        <w:p w:rsidR="009C6E3E" w:rsidRDefault="00003FE9">
          <w:pPr>
            <w:pStyle w:val="F8461C87A4224654B67891F9D48F8672"/>
          </w:pPr>
          <w:r w:rsidRPr="004F09F0">
            <w:rPr>
              <w:rStyle w:val="PlaceholderText"/>
              <w:rFonts w:ascii="Arial" w:hAnsi="Arial" w:cs="Arial"/>
              <w:color w:val="FF0000"/>
            </w:rPr>
            <w:t>Choose an item.</w:t>
          </w:r>
        </w:p>
      </w:docPartBody>
    </w:docPart>
    <w:docPart>
      <w:docPartPr>
        <w:name w:val="2369EE89244345D0B02C34D2FEE15528"/>
        <w:category>
          <w:name w:val="General"/>
          <w:gallery w:val="placeholder"/>
        </w:category>
        <w:types>
          <w:type w:val="bbPlcHdr"/>
        </w:types>
        <w:behaviors>
          <w:behavior w:val="content"/>
        </w:behaviors>
        <w:guid w:val="{BE466449-B4E9-42E6-8BB5-29F2C3635346}"/>
      </w:docPartPr>
      <w:docPartBody>
        <w:p w:rsidR="009C6E3E" w:rsidRDefault="00003FE9">
          <w:pPr>
            <w:pStyle w:val="2369EE89244345D0B02C34D2FEE15528"/>
          </w:pPr>
          <w:r w:rsidRPr="004F09F0">
            <w:rPr>
              <w:rStyle w:val="PlaceholderText"/>
              <w:rFonts w:ascii="Arial" w:hAnsi="Arial" w:cs="Arial"/>
              <w:color w:val="FF0000"/>
            </w:rPr>
            <w:t>Click here to enter text.</w:t>
          </w:r>
        </w:p>
      </w:docPartBody>
    </w:docPart>
    <w:docPart>
      <w:docPartPr>
        <w:name w:val="CA6452186D48485D91FC9D9822EFC64D"/>
        <w:category>
          <w:name w:val="General"/>
          <w:gallery w:val="placeholder"/>
        </w:category>
        <w:types>
          <w:type w:val="bbPlcHdr"/>
        </w:types>
        <w:behaviors>
          <w:behavior w:val="content"/>
        </w:behaviors>
        <w:guid w:val="{9F487427-B7E9-4C8A-9096-A4AB5BE3566C}"/>
      </w:docPartPr>
      <w:docPartBody>
        <w:p w:rsidR="009C6E3E" w:rsidRDefault="00003FE9">
          <w:pPr>
            <w:pStyle w:val="CA6452186D48485D91FC9D9822EFC64D"/>
          </w:pPr>
          <w:r w:rsidRPr="004F09F0">
            <w:rPr>
              <w:rStyle w:val="PlaceholderText"/>
              <w:rFonts w:ascii="Arial" w:hAnsi="Arial" w:cs="Arial"/>
              <w:color w:val="FF0000"/>
            </w:rPr>
            <w:t>Choose an item.</w:t>
          </w:r>
        </w:p>
      </w:docPartBody>
    </w:docPart>
    <w:docPart>
      <w:docPartPr>
        <w:name w:val="1D8D48DA6AFA4A178E05D83D8B36D2CD"/>
        <w:category>
          <w:name w:val="General"/>
          <w:gallery w:val="placeholder"/>
        </w:category>
        <w:types>
          <w:type w:val="bbPlcHdr"/>
        </w:types>
        <w:behaviors>
          <w:behavior w:val="content"/>
        </w:behaviors>
        <w:guid w:val="{9A5C33B7-AD1E-4C72-A604-C100CFE88E9A}"/>
      </w:docPartPr>
      <w:docPartBody>
        <w:p w:rsidR="009C6E3E" w:rsidRDefault="00003FE9">
          <w:pPr>
            <w:pStyle w:val="1D8D48DA6AFA4A178E05D83D8B36D2CD"/>
          </w:pPr>
          <w:r w:rsidRPr="004F09F0">
            <w:rPr>
              <w:rStyle w:val="PlaceholderText"/>
              <w:rFonts w:ascii="Arial" w:hAnsi="Arial" w:cs="Arial"/>
              <w:color w:val="FF0000"/>
            </w:rPr>
            <w:t>Click here to enter text.</w:t>
          </w:r>
        </w:p>
      </w:docPartBody>
    </w:docPart>
    <w:docPart>
      <w:docPartPr>
        <w:name w:val="EAD318A126A742758B51D049146D80F4"/>
        <w:category>
          <w:name w:val="General"/>
          <w:gallery w:val="placeholder"/>
        </w:category>
        <w:types>
          <w:type w:val="bbPlcHdr"/>
        </w:types>
        <w:behaviors>
          <w:behavior w:val="content"/>
        </w:behaviors>
        <w:guid w:val="{BAAF5B16-B86F-4FDD-9F2C-1E7699A1E6A5}"/>
      </w:docPartPr>
      <w:docPartBody>
        <w:p w:rsidR="009C6E3E" w:rsidRDefault="00003FE9">
          <w:pPr>
            <w:pStyle w:val="EAD318A126A742758B51D049146D80F4"/>
          </w:pPr>
          <w:r w:rsidRPr="004F09F0">
            <w:rPr>
              <w:rStyle w:val="Arial11"/>
              <w:color w:val="FF0000"/>
            </w:rPr>
            <w:t>[insert name of supplier]</w:t>
          </w:r>
        </w:p>
      </w:docPartBody>
    </w:docPart>
    <w:docPart>
      <w:docPartPr>
        <w:name w:val="B365F253195046A9A4389D73BC79F100"/>
        <w:category>
          <w:name w:val="General"/>
          <w:gallery w:val="placeholder"/>
        </w:category>
        <w:types>
          <w:type w:val="bbPlcHdr"/>
        </w:types>
        <w:behaviors>
          <w:behavior w:val="content"/>
        </w:behaviors>
        <w:guid w:val="{70BC273E-D4FE-4E4D-91FB-F9E459401E38}"/>
      </w:docPartPr>
      <w:docPartBody>
        <w:p w:rsidR="009C6E3E" w:rsidRDefault="00003FE9">
          <w:pPr>
            <w:pStyle w:val="B365F253195046A9A4389D73BC79F100"/>
          </w:pPr>
          <w:r w:rsidRPr="005C7567">
            <w:rPr>
              <w:rStyle w:val="PlaceholderText"/>
              <w:rFonts w:ascii="Arial" w:hAnsi="Arial" w:cs="Arial"/>
            </w:rPr>
            <w:t>Click here to enter text.</w:t>
          </w:r>
        </w:p>
      </w:docPartBody>
    </w:docPart>
    <w:docPart>
      <w:docPartPr>
        <w:name w:val="DF88D98EED8A425297B00081BF654D7B"/>
        <w:category>
          <w:name w:val="General"/>
          <w:gallery w:val="placeholder"/>
        </w:category>
        <w:types>
          <w:type w:val="bbPlcHdr"/>
        </w:types>
        <w:behaviors>
          <w:behavior w:val="content"/>
        </w:behaviors>
        <w:guid w:val="{5D5B3E29-C1EF-4B55-9DD8-3EC58FB3975E}"/>
      </w:docPartPr>
      <w:docPartBody>
        <w:p w:rsidR="009C6E3E" w:rsidRDefault="00003FE9">
          <w:pPr>
            <w:pStyle w:val="DF88D98EED8A425297B00081BF654D7B"/>
          </w:pPr>
          <w:r w:rsidRPr="005C7567">
            <w:rPr>
              <w:rStyle w:val="PlaceholderText"/>
              <w:rFonts w:ascii="Arial" w:hAnsi="Arial" w:cs="Arial"/>
            </w:rPr>
            <w:t>Click here to enter text.</w:t>
          </w:r>
        </w:p>
      </w:docPartBody>
    </w:docPart>
    <w:docPart>
      <w:docPartPr>
        <w:name w:val="FBFB88EC92D44030B00F78E7F1B68949"/>
        <w:category>
          <w:name w:val="General"/>
          <w:gallery w:val="placeholder"/>
        </w:category>
        <w:types>
          <w:type w:val="bbPlcHdr"/>
        </w:types>
        <w:behaviors>
          <w:behavior w:val="content"/>
        </w:behaviors>
        <w:guid w:val="{4FC49EDB-B16D-44A5-BD5D-4119ADDDFBAE}"/>
      </w:docPartPr>
      <w:docPartBody>
        <w:p w:rsidR="009C6E3E" w:rsidRDefault="00003FE9">
          <w:pPr>
            <w:pStyle w:val="FBFB88EC92D44030B00F78E7F1B68949"/>
          </w:pPr>
          <w:r w:rsidRPr="00C239A7">
            <w:rPr>
              <w:rStyle w:val="PlaceholderText"/>
              <w:rFonts w:ascii="Arial" w:hAnsi="Arial" w:cs="Arial"/>
            </w:rPr>
            <w:t>Click here to enter a date.</w:t>
          </w:r>
        </w:p>
      </w:docPartBody>
    </w:docPart>
    <w:docPart>
      <w:docPartPr>
        <w:name w:val="5795C571B73D4A6587341A8DCD3AD51E"/>
        <w:category>
          <w:name w:val="General"/>
          <w:gallery w:val="placeholder"/>
        </w:category>
        <w:types>
          <w:type w:val="bbPlcHdr"/>
        </w:types>
        <w:behaviors>
          <w:behavior w:val="content"/>
        </w:behaviors>
        <w:guid w:val="{65F4EAD2-5282-474F-95F3-2EDBFB85B885}"/>
      </w:docPartPr>
      <w:docPartBody>
        <w:p w:rsidR="009C6E3E" w:rsidRDefault="00003FE9">
          <w:pPr>
            <w:pStyle w:val="5795C571B73D4A6587341A8DCD3AD51E"/>
          </w:pPr>
          <w:r w:rsidRPr="00C239A7">
            <w:rPr>
              <w:rStyle w:val="PlaceholderText"/>
              <w:rFonts w:ascii="Arial" w:hAnsi="Arial" w:cs="Arial"/>
            </w:rPr>
            <w:t>Click here to enter a date.</w:t>
          </w:r>
        </w:p>
      </w:docPartBody>
    </w:docPart>
    <w:docPart>
      <w:docPartPr>
        <w:name w:val="7D6DDCFDA1344B78906254FA14615813"/>
        <w:category>
          <w:name w:val="General"/>
          <w:gallery w:val="placeholder"/>
        </w:category>
        <w:types>
          <w:type w:val="bbPlcHdr"/>
        </w:types>
        <w:behaviors>
          <w:behavior w:val="content"/>
        </w:behaviors>
        <w:guid w:val="{83C441A4-DAD3-4937-BEA6-D09228C2C695}"/>
      </w:docPartPr>
      <w:docPartBody>
        <w:p w:rsidR="009C6E3E" w:rsidRDefault="00003FE9">
          <w:pPr>
            <w:pStyle w:val="7D6DDCFDA1344B78906254FA14615813"/>
          </w:pPr>
          <w:r w:rsidRPr="005C7567">
            <w:rPr>
              <w:rStyle w:val="PlaceholderText"/>
              <w:rFonts w:ascii="Arial" w:hAnsi="Arial" w:cs="Arial"/>
            </w:rPr>
            <w:t>Click here to enter text.</w:t>
          </w:r>
        </w:p>
      </w:docPartBody>
    </w:docPart>
    <w:docPart>
      <w:docPartPr>
        <w:name w:val="8A035BA33A8440A19A7DAB9DF709D235"/>
        <w:category>
          <w:name w:val="General"/>
          <w:gallery w:val="placeholder"/>
        </w:category>
        <w:types>
          <w:type w:val="bbPlcHdr"/>
        </w:types>
        <w:behaviors>
          <w:behavior w:val="content"/>
        </w:behaviors>
        <w:guid w:val="{961D51C7-F427-4EF5-AB38-3C2281C791F1}"/>
      </w:docPartPr>
      <w:docPartBody>
        <w:p w:rsidR="009C6E3E" w:rsidRDefault="00003FE9">
          <w:pPr>
            <w:pStyle w:val="8A035BA33A8440A19A7DAB9DF709D235"/>
          </w:pPr>
          <w:r w:rsidRPr="005C7567">
            <w:rPr>
              <w:rStyle w:val="PlaceholderText"/>
              <w:rFonts w:ascii="Arial" w:hAnsi="Arial" w:cs="Arial"/>
            </w:rPr>
            <w:t>Click here to enter text.</w:t>
          </w:r>
        </w:p>
      </w:docPartBody>
    </w:docPart>
    <w:docPart>
      <w:docPartPr>
        <w:name w:val="2608663839924488B9ADC9E1FDF3A4E5"/>
        <w:category>
          <w:name w:val="General"/>
          <w:gallery w:val="placeholder"/>
        </w:category>
        <w:types>
          <w:type w:val="bbPlcHdr"/>
        </w:types>
        <w:behaviors>
          <w:behavior w:val="content"/>
        </w:behaviors>
        <w:guid w:val="{9B02DCF7-DD2B-402A-B013-7D1C264F475B}"/>
      </w:docPartPr>
      <w:docPartBody>
        <w:p w:rsidR="009C6E3E" w:rsidRDefault="00003FE9">
          <w:pPr>
            <w:pStyle w:val="2608663839924488B9ADC9E1FDF3A4E5"/>
          </w:pPr>
          <w:r w:rsidRPr="005C7567">
            <w:rPr>
              <w:rStyle w:val="PlaceholderText"/>
              <w:rFonts w:ascii="Arial" w:hAnsi="Arial" w:cs="Arial"/>
            </w:rPr>
            <w:t>Click here to enter text.</w:t>
          </w:r>
        </w:p>
      </w:docPartBody>
    </w:docPart>
    <w:docPart>
      <w:docPartPr>
        <w:name w:val="5B432ACD141D442DB75BEA0C7D8B179A"/>
        <w:category>
          <w:name w:val="General"/>
          <w:gallery w:val="placeholder"/>
        </w:category>
        <w:types>
          <w:type w:val="bbPlcHdr"/>
        </w:types>
        <w:behaviors>
          <w:behavior w:val="content"/>
        </w:behaviors>
        <w:guid w:val="{B7315A8F-C597-4FF6-8F20-DE8BD66DA2CF}"/>
      </w:docPartPr>
      <w:docPartBody>
        <w:p w:rsidR="009C6E3E" w:rsidRDefault="00003FE9">
          <w:pPr>
            <w:pStyle w:val="5B432ACD141D442DB75BEA0C7D8B179A"/>
          </w:pPr>
          <w:r w:rsidRPr="005C7567">
            <w:rPr>
              <w:rStyle w:val="PlaceholderText"/>
              <w:rFonts w:ascii="Arial" w:hAnsi="Arial" w:cs="Arial"/>
            </w:rPr>
            <w:t>Click here to enter text.</w:t>
          </w:r>
        </w:p>
      </w:docPartBody>
    </w:docPart>
    <w:docPart>
      <w:docPartPr>
        <w:name w:val="F3DF033B9D824842990303B413BE7DEB"/>
        <w:category>
          <w:name w:val="General"/>
          <w:gallery w:val="placeholder"/>
        </w:category>
        <w:types>
          <w:type w:val="bbPlcHdr"/>
        </w:types>
        <w:behaviors>
          <w:behavior w:val="content"/>
        </w:behaviors>
        <w:guid w:val="{4B139D8D-C1FF-4F8B-B8D1-C7D121AC34B3}"/>
      </w:docPartPr>
      <w:docPartBody>
        <w:p w:rsidR="009C6E3E" w:rsidRDefault="00003FE9">
          <w:pPr>
            <w:pStyle w:val="F3DF033B9D824842990303B413BE7DEB"/>
          </w:pPr>
          <w:r w:rsidRPr="005C7567">
            <w:rPr>
              <w:rStyle w:val="PlaceholderText"/>
              <w:rFonts w:ascii="Arial" w:hAnsi="Arial" w:cs="Arial"/>
            </w:rPr>
            <w:t>Click here to enter text.</w:t>
          </w:r>
        </w:p>
      </w:docPartBody>
    </w:docPart>
    <w:docPart>
      <w:docPartPr>
        <w:name w:val="26221DEC3C6A4288BD9022928DD96E17"/>
        <w:category>
          <w:name w:val="General"/>
          <w:gallery w:val="placeholder"/>
        </w:category>
        <w:types>
          <w:type w:val="bbPlcHdr"/>
        </w:types>
        <w:behaviors>
          <w:behavior w:val="content"/>
        </w:behaviors>
        <w:guid w:val="{0F34D7E9-5BC3-4B80-92D2-52203E908AE8}"/>
      </w:docPartPr>
      <w:docPartBody>
        <w:p w:rsidR="009C6E3E" w:rsidRDefault="00003FE9">
          <w:pPr>
            <w:pStyle w:val="26221DEC3C6A4288BD9022928DD96E17"/>
          </w:pPr>
          <w:r w:rsidRPr="005C7567">
            <w:rPr>
              <w:rStyle w:val="PlaceholderText"/>
              <w:rFonts w:ascii="Arial" w:hAnsi="Arial" w:cs="Arial"/>
            </w:rPr>
            <w:t>Click here to enter text.</w:t>
          </w:r>
        </w:p>
      </w:docPartBody>
    </w:docPart>
    <w:docPart>
      <w:docPartPr>
        <w:name w:val="82BE21B1B6AD41698824129329EB1BBE"/>
        <w:category>
          <w:name w:val="General"/>
          <w:gallery w:val="placeholder"/>
        </w:category>
        <w:types>
          <w:type w:val="bbPlcHdr"/>
        </w:types>
        <w:behaviors>
          <w:behavior w:val="content"/>
        </w:behaviors>
        <w:guid w:val="{2F4F1D10-771A-4699-BE69-8D1A634710FE}"/>
      </w:docPartPr>
      <w:docPartBody>
        <w:p w:rsidR="009C6E3E" w:rsidRDefault="00003FE9">
          <w:pPr>
            <w:pStyle w:val="82BE21B1B6AD41698824129329EB1BBE"/>
          </w:pPr>
          <w:r w:rsidRPr="005C7567">
            <w:rPr>
              <w:rStyle w:val="PlaceholderText"/>
              <w:rFonts w:ascii="Arial" w:hAnsi="Arial" w:cs="Arial"/>
            </w:rPr>
            <w:t>Click here to enter text.</w:t>
          </w:r>
        </w:p>
      </w:docPartBody>
    </w:docPart>
    <w:docPart>
      <w:docPartPr>
        <w:name w:val="F42BCBA405494710A93E40602075C07B"/>
        <w:category>
          <w:name w:val="General"/>
          <w:gallery w:val="placeholder"/>
        </w:category>
        <w:types>
          <w:type w:val="bbPlcHdr"/>
        </w:types>
        <w:behaviors>
          <w:behavior w:val="content"/>
        </w:behaviors>
        <w:guid w:val="{9B5D54B7-3FA6-41CB-8249-1511629CA981}"/>
      </w:docPartPr>
      <w:docPartBody>
        <w:p w:rsidR="009C6E3E" w:rsidRDefault="00003FE9">
          <w:pPr>
            <w:pStyle w:val="F42BCBA405494710A93E40602075C07B"/>
          </w:pPr>
          <w:r w:rsidRPr="00C239A7">
            <w:rPr>
              <w:rStyle w:val="PlaceholderText"/>
              <w:rFonts w:ascii="Arial" w:hAnsi="Arial" w:cs="Arial"/>
            </w:rPr>
            <w:t>Click here to enter a date.</w:t>
          </w:r>
        </w:p>
      </w:docPartBody>
    </w:docPart>
    <w:docPart>
      <w:docPartPr>
        <w:name w:val="E5A37DA0B7244F839774767DF0AE225B"/>
        <w:category>
          <w:name w:val="General"/>
          <w:gallery w:val="placeholder"/>
        </w:category>
        <w:types>
          <w:type w:val="bbPlcHdr"/>
        </w:types>
        <w:behaviors>
          <w:behavior w:val="content"/>
        </w:behaviors>
        <w:guid w:val="{37B645E7-CC42-4D86-BCEF-D7B37CE2AF9C}"/>
      </w:docPartPr>
      <w:docPartBody>
        <w:p w:rsidR="009C6E3E" w:rsidRDefault="00003FE9">
          <w:pPr>
            <w:pStyle w:val="E5A37DA0B7244F839774767DF0AE225B"/>
          </w:pPr>
          <w:r w:rsidRPr="008D298B">
            <w:rPr>
              <w:rFonts w:ascii="Arial" w:hAnsi="Arial" w:cs="Arial"/>
              <w:caps/>
              <w:color w:val="FF0000"/>
            </w:rPr>
            <w:t>Bidder to insert Company name here</w:t>
          </w:r>
        </w:p>
      </w:docPartBody>
    </w:docPart>
    <w:docPart>
      <w:docPartPr>
        <w:name w:val="04E49BC49B7A45C38FF4264541D9D9F5"/>
        <w:category>
          <w:name w:val="General"/>
          <w:gallery w:val="placeholder"/>
        </w:category>
        <w:types>
          <w:type w:val="bbPlcHdr"/>
        </w:types>
        <w:behaviors>
          <w:behavior w:val="content"/>
        </w:behaviors>
        <w:guid w:val="{075DFD9E-5DCA-4271-B573-D39FA614FCCE}"/>
      </w:docPartPr>
      <w:docPartBody>
        <w:p w:rsidR="009C6E3E" w:rsidRDefault="00003FE9">
          <w:pPr>
            <w:pStyle w:val="04E49BC49B7A45C38FF4264541D9D9F5"/>
          </w:pPr>
          <w:r w:rsidRPr="00C239A7">
            <w:rPr>
              <w:rStyle w:val="PlaceholderText"/>
              <w:rFonts w:ascii="Arial" w:hAnsi="Arial" w:cs="Arial"/>
              <w:sz w:val="20"/>
            </w:rPr>
            <w:t>Click here to enter text.</w:t>
          </w:r>
        </w:p>
      </w:docPartBody>
    </w:docPart>
    <w:docPart>
      <w:docPartPr>
        <w:name w:val="F9F563A4F2DD43279BE7917F67E039EA"/>
        <w:category>
          <w:name w:val="General"/>
          <w:gallery w:val="placeholder"/>
        </w:category>
        <w:types>
          <w:type w:val="bbPlcHdr"/>
        </w:types>
        <w:behaviors>
          <w:behavior w:val="content"/>
        </w:behaviors>
        <w:guid w:val="{ADE57634-D4E2-4E0D-8DE8-759154F20BDF}"/>
      </w:docPartPr>
      <w:docPartBody>
        <w:p w:rsidR="009C6E3E" w:rsidRDefault="00003FE9">
          <w:pPr>
            <w:pStyle w:val="F9F563A4F2DD43279BE7917F67E039EA"/>
          </w:pPr>
          <w:r w:rsidRPr="00C239A7">
            <w:rPr>
              <w:rStyle w:val="PlaceholderText"/>
              <w:rFonts w:ascii="Arial" w:hAnsi="Arial" w:cs="Arial"/>
              <w:sz w:val="20"/>
            </w:rPr>
            <w:t>Click here to enter text.</w:t>
          </w:r>
        </w:p>
      </w:docPartBody>
    </w:docPart>
    <w:docPart>
      <w:docPartPr>
        <w:name w:val="57A688E738314F0F8FF9EBE768ED697D"/>
        <w:category>
          <w:name w:val="General"/>
          <w:gallery w:val="placeholder"/>
        </w:category>
        <w:types>
          <w:type w:val="bbPlcHdr"/>
        </w:types>
        <w:behaviors>
          <w:behavior w:val="content"/>
        </w:behaviors>
        <w:guid w:val="{DF70F98F-CAFF-4723-8A10-846323444B2D}"/>
      </w:docPartPr>
      <w:docPartBody>
        <w:p w:rsidR="009C6E3E" w:rsidRDefault="00003FE9">
          <w:pPr>
            <w:pStyle w:val="57A688E738314F0F8FF9EBE768ED697D"/>
          </w:pPr>
          <w:r w:rsidRPr="00C239A7">
            <w:rPr>
              <w:rStyle w:val="PlaceholderText"/>
              <w:rFonts w:ascii="Arial" w:hAnsi="Arial" w:cs="Arial"/>
              <w:sz w:val="20"/>
            </w:rPr>
            <w:t>Click here to enter text.</w:t>
          </w:r>
        </w:p>
      </w:docPartBody>
    </w:docPart>
    <w:docPart>
      <w:docPartPr>
        <w:name w:val="67A45BDC48C94B15B475728FC2A159D4"/>
        <w:category>
          <w:name w:val="General"/>
          <w:gallery w:val="placeholder"/>
        </w:category>
        <w:types>
          <w:type w:val="bbPlcHdr"/>
        </w:types>
        <w:behaviors>
          <w:behavior w:val="content"/>
        </w:behaviors>
        <w:guid w:val="{87EB42DF-6338-418C-9BFA-7F0CDF1CAF74}"/>
      </w:docPartPr>
      <w:docPartBody>
        <w:p w:rsidR="009C6E3E" w:rsidRDefault="00003FE9">
          <w:pPr>
            <w:pStyle w:val="67A45BDC48C94B15B475728FC2A159D4"/>
          </w:pPr>
          <w:r w:rsidRPr="00C239A7">
            <w:rPr>
              <w:rStyle w:val="PlaceholderText"/>
              <w:rFonts w:ascii="Arial" w:hAnsi="Arial" w:cs="Arial"/>
              <w:sz w:val="20"/>
            </w:rPr>
            <w:t>Click here to enter text.</w:t>
          </w:r>
        </w:p>
      </w:docPartBody>
    </w:docPart>
    <w:docPart>
      <w:docPartPr>
        <w:name w:val="19FCC08432E343D78970442F26B8F198"/>
        <w:category>
          <w:name w:val="General"/>
          <w:gallery w:val="placeholder"/>
        </w:category>
        <w:types>
          <w:type w:val="bbPlcHdr"/>
        </w:types>
        <w:behaviors>
          <w:behavior w:val="content"/>
        </w:behaviors>
        <w:guid w:val="{A1C27F78-E15D-4289-B71D-A9D5C743C5F2}"/>
      </w:docPartPr>
      <w:docPartBody>
        <w:p w:rsidR="009C6E3E" w:rsidRDefault="00003FE9">
          <w:pPr>
            <w:pStyle w:val="19FCC08432E343D78970442F26B8F198"/>
          </w:pPr>
          <w:r w:rsidRPr="00C239A7">
            <w:rPr>
              <w:rStyle w:val="PlaceholderText"/>
              <w:rFonts w:ascii="Arial" w:hAnsi="Arial" w:cs="Arial"/>
              <w:sz w:val="20"/>
            </w:rPr>
            <w:t>Click here to enter text.</w:t>
          </w:r>
        </w:p>
      </w:docPartBody>
    </w:docPart>
    <w:docPart>
      <w:docPartPr>
        <w:name w:val="412D9AC1ACCB4316B49C54FC5E6AF98B"/>
        <w:category>
          <w:name w:val="General"/>
          <w:gallery w:val="placeholder"/>
        </w:category>
        <w:types>
          <w:type w:val="bbPlcHdr"/>
        </w:types>
        <w:behaviors>
          <w:behavior w:val="content"/>
        </w:behaviors>
        <w:guid w:val="{2D88DFC6-5F52-45C9-A17A-24C5EBC22EC3}"/>
      </w:docPartPr>
      <w:docPartBody>
        <w:p w:rsidR="009C6E3E" w:rsidRDefault="00003FE9">
          <w:pPr>
            <w:pStyle w:val="412D9AC1ACCB4316B49C54FC5E6AF98B"/>
          </w:pPr>
          <w:r w:rsidRPr="00C239A7">
            <w:rPr>
              <w:rStyle w:val="PlaceholderText"/>
              <w:rFonts w:ascii="Arial" w:hAnsi="Arial" w:cs="Arial"/>
              <w:sz w:val="20"/>
            </w:rPr>
            <w:t>Click here to enter text.</w:t>
          </w:r>
        </w:p>
      </w:docPartBody>
    </w:docPart>
    <w:docPart>
      <w:docPartPr>
        <w:name w:val="D8DC87D6E87E44E8A8905BD6ADF9EA19"/>
        <w:category>
          <w:name w:val="General"/>
          <w:gallery w:val="placeholder"/>
        </w:category>
        <w:types>
          <w:type w:val="bbPlcHdr"/>
        </w:types>
        <w:behaviors>
          <w:behavior w:val="content"/>
        </w:behaviors>
        <w:guid w:val="{ECB9C6EC-7F6D-4535-9A27-5003D415CE78}"/>
      </w:docPartPr>
      <w:docPartBody>
        <w:p w:rsidR="009C6E3E" w:rsidRDefault="00003FE9">
          <w:pPr>
            <w:pStyle w:val="D8DC87D6E87E44E8A8905BD6ADF9EA19"/>
          </w:pPr>
          <w:r w:rsidRPr="00C239A7">
            <w:rPr>
              <w:rStyle w:val="PlaceholderText"/>
              <w:rFonts w:ascii="Arial" w:hAnsi="Arial" w:cs="Arial"/>
              <w:sz w:val="20"/>
            </w:rPr>
            <w:t>Click here to enter text.</w:t>
          </w:r>
        </w:p>
      </w:docPartBody>
    </w:docPart>
    <w:docPart>
      <w:docPartPr>
        <w:name w:val="1E3228E7D423454CB31E3E1625AE138B"/>
        <w:category>
          <w:name w:val="General"/>
          <w:gallery w:val="placeholder"/>
        </w:category>
        <w:types>
          <w:type w:val="bbPlcHdr"/>
        </w:types>
        <w:behaviors>
          <w:behavior w:val="content"/>
        </w:behaviors>
        <w:guid w:val="{BC3ADF35-7B5D-4BC7-A082-160C15113E5A}"/>
      </w:docPartPr>
      <w:docPartBody>
        <w:p w:rsidR="009C6E3E" w:rsidRDefault="00003FE9">
          <w:pPr>
            <w:pStyle w:val="1E3228E7D423454CB31E3E1625AE138B"/>
          </w:pPr>
          <w:r w:rsidRPr="00C239A7">
            <w:rPr>
              <w:rStyle w:val="PlaceholderText"/>
              <w:rFonts w:ascii="Arial" w:hAnsi="Arial" w:cs="Arial"/>
              <w:sz w:val="20"/>
            </w:rPr>
            <w:t>Click here to enter text.</w:t>
          </w:r>
        </w:p>
      </w:docPartBody>
    </w:docPart>
    <w:docPart>
      <w:docPartPr>
        <w:name w:val="802BE87827524415B156A6B032F3B23D"/>
        <w:category>
          <w:name w:val="General"/>
          <w:gallery w:val="placeholder"/>
        </w:category>
        <w:types>
          <w:type w:val="bbPlcHdr"/>
        </w:types>
        <w:behaviors>
          <w:behavior w:val="content"/>
        </w:behaviors>
        <w:guid w:val="{89F69900-6186-420F-BDE2-54399298295E}"/>
      </w:docPartPr>
      <w:docPartBody>
        <w:p w:rsidR="009C6E3E" w:rsidRDefault="00003FE9">
          <w:pPr>
            <w:pStyle w:val="802BE87827524415B156A6B032F3B23D"/>
          </w:pPr>
          <w:r w:rsidRPr="00C239A7">
            <w:rPr>
              <w:rStyle w:val="PlaceholderText"/>
              <w:rFonts w:ascii="Arial" w:hAnsi="Arial" w:cs="Arial"/>
              <w:sz w:val="20"/>
            </w:rPr>
            <w:t>Click here to enter text.</w:t>
          </w:r>
        </w:p>
      </w:docPartBody>
    </w:docPart>
    <w:docPart>
      <w:docPartPr>
        <w:name w:val="EF857FE46A0D47238F65CE099127B557"/>
        <w:category>
          <w:name w:val="General"/>
          <w:gallery w:val="placeholder"/>
        </w:category>
        <w:types>
          <w:type w:val="bbPlcHdr"/>
        </w:types>
        <w:behaviors>
          <w:behavior w:val="content"/>
        </w:behaviors>
        <w:guid w:val="{EF722F94-0067-4E1F-999F-99BD54D90B12}"/>
      </w:docPartPr>
      <w:docPartBody>
        <w:p w:rsidR="009C6E3E" w:rsidRDefault="00003FE9">
          <w:pPr>
            <w:pStyle w:val="EF857FE46A0D47238F65CE099127B557"/>
          </w:pPr>
          <w:r w:rsidRPr="00C239A7">
            <w:rPr>
              <w:rStyle w:val="PlaceholderText"/>
              <w:rFonts w:ascii="Arial" w:hAnsi="Arial" w:cs="Arial"/>
              <w:sz w:val="20"/>
            </w:rPr>
            <w:t>Click here to enter text.</w:t>
          </w:r>
        </w:p>
      </w:docPartBody>
    </w:docPart>
    <w:docPart>
      <w:docPartPr>
        <w:name w:val="115D0BCF482D4946964555BC31345EB6"/>
        <w:category>
          <w:name w:val="General"/>
          <w:gallery w:val="placeholder"/>
        </w:category>
        <w:types>
          <w:type w:val="bbPlcHdr"/>
        </w:types>
        <w:behaviors>
          <w:behavior w:val="content"/>
        </w:behaviors>
        <w:guid w:val="{86892866-1F69-4253-AC01-3B1394AF75E5}"/>
      </w:docPartPr>
      <w:docPartBody>
        <w:p w:rsidR="009C6E3E" w:rsidRDefault="00003FE9">
          <w:pPr>
            <w:pStyle w:val="115D0BCF482D4946964555BC31345EB6"/>
          </w:pPr>
          <w:r w:rsidRPr="00C239A7">
            <w:rPr>
              <w:rStyle w:val="PlaceholderText"/>
              <w:rFonts w:ascii="Arial" w:hAnsi="Arial" w:cs="Arial"/>
              <w:sz w:val="20"/>
            </w:rPr>
            <w:t>Click here to enter text.</w:t>
          </w:r>
        </w:p>
      </w:docPartBody>
    </w:docPart>
    <w:docPart>
      <w:docPartPr>
        <w:name w:val="E4DF392584CF437387A0ED68A37EC9C2"/>
        <w:category>
          <w:name w:val="General"/>
          <w:gallery w:val="placeholder"/>
        </w:category>
        <w:types>
          <w:type w:val="bbPlcHdr"/>
        </w:types>
        <w:behaviors>
          <w:behavior w:val="content"/>
        </w:behaviors>
        <w:guid w:val="{969EA09A-D8F1-48FA-956F-2ACF60B114B1}"/>
      </w:docPartPr>
      <w:docPartBody>
        <w:p w:rsidR="009C6E3E" w:rsidRDefault="00003FE9">
          <w:pPr>
            <w:pStyle w:val="E4DF392584CF437387A0ED68A37EC9C2"/>
          </w:pPr>
          <w:r w:rsidRPr="00C239A7">
            <w:rPr>
              <w:rStyle w:val="PlaceholderText"/>
              <w:rFonts w:ascii="Arial" w:hAnsi="Arial" w:cs="Arial"/>
              <w:sz w:val="20"/>
            </w:rPr>
            <w:t>Click here to enter text.</w:t>
          </w:r>
        </w:p>
      </w:docPartBody>
    </w:docPart>
    <w:docPart>
      <w:docPartPr>
        <w:name w:val="3EC8CB1B5A7D438E9916EAB1F63A80EE"/>
        <w:category>
          <w:name w:val="General"/>
          <w:gallery w:val="placeholder"/>
        </w:category>
        <w:types>
          <w:type w:val="bbPlcHdr"/>
        </w:types>
        <w:behaviors>
          <w:behavior w:val="content"/>
        </w:behaviors>
        <w:guid w:val="{404504BB-5803-4370-B234-A97DBD1E0015}"/>
      </w:docPartPr>
      <w:docPartBody>
        <w:p w:rsidR="009C6E3E" w:rsidRDefault="00003FE9">
          <w:pPr>
            <w:pStyle w:val="3EC8CB1B5A7D438E9916EAB1F63A80EE"/>
          </w:pPr>
          <w:r w:rsidRPr="00C239A7">
            <w:rPr>
              <w:rStyle w:val="PlaceholderText"/>
              <w:rFonts w:ascii="Arial" w:hAnsi="Arial" w:cs="Arial"/>
              <w:sz w:val="20"/>
            </w:rPr>
            <w:t>Click here to enter text.</w:t>
          </w:r>
        </w:p>
      </w:docPartBody>
    </w:docPart>
    <w:docPart>
      <w:docPartPr>
        <w:name w:val="44878BA3DA464CD3942066E067BEFEC2"/>
        <w:category>
          <w:name w:val="General"/>
          <w:gallery w:val="placeholder"/>
        </w:category>
        <w:types>
          <w:type w:val="bbPlcHdr"/>
        </w:types>
        <w:behaviors>
          <w:behavior w:val="content"/>
        </w:behaviors>
        <w:guid w:val="{BEBA80E7-CB24-4647-95AF-5BEAD15F4734}"/>
      </w:docPartPr>
      <w:docPartBody>
        <w:p w:rsidR="009C6E3E" w:rsidRDefault="00003FE9">
          <w:pPr>
            <w:pStyle w:val="44878BA3DA464CD3942066E067BEFEC2"/>
          </w:pPr>
          <w:r w:rsidRPr="00C239A7">
            <w:rPr>
              <w:rStyle w:val="PlaceholderText"/>
              <w:rFonts w:ascii="Arial" w:hAnsi="Arial" w:cs="Arial"/>
              <w:sz w:val="20"/>
            </w:rPr>
            <w:t>Click here to enter text.</w:t>
          </w:r>
        </w:p>
      </w:docPartBody>
    </w:docPart>
    <w:docPart>
      <w:docPartPr>
        <w:name w:val="422561F5B54D445BAD861E146FCBD66A"/>
        <w:category>
          <w:name w:val="General"/>
          <w:gallery w:val="placeholder"/>
        </w:category>
        <w:types>
          <w:type w:val="bbPlcHdr"/>
        </w:types>
        <w:behaviors>
          <w:behavior w:val="content"/>
        </w:behaviors>
        <w:guid w:val="{BE8A6633-73E5-4278-84D6-CA004D79F896}"/>
      </w:docPartPr>
      <w:docPartBody>
        <w:p w:rsidR="009C6E3E" w:rsidRDefault="00003FE9">
          <w:pPr>
            <w:pStyle w:val="422561F5B54D445BAD861E146FCBD66A"/>
          </w:pPr>
          <w:r w:rsidRPr="00C239A7">
            <w:rPr>
              <w:rStyle w:val="PlaceholderText"/>
              <w:rFonts w:ascii="Arial" w:hAnsi="Arial" w:cs="Arial"/>
              <w:sz w:val="20"/>
            </w:rPr>
            <w:t>Click here to enter text.</w:t>
          </w:r>
        </w:p>
      </w:docPartBody>
    </w:docPart>
    <w:docPart>
      <w:docPartPr>
        <w:name w:val="B7A97BAA88744B3086997C120FA039C4"/>
        <w:category>
          <w:name w:val="General"/>
          <w:gallery w:val="placeholder"/>
        </w:category>
        <w:types>
          <w:type w:val="bbPlcHdr"/>
        </w:types>
        <w:behaviors>
          <w:behavior w:val="content"/>
        </w:behaviors>
        <w:guid w:val="{BB0C40D1-0C8C-4301-9168-791938A66D05}"/>
      </w:docPartPr>
      <w:docPartBody>
        <w:p w:rsidR="009C6E3E" w:rsidRDefault="00003FE9">
          <w:pPr>
            <w:pStyle w:val="B7A97BAA88744B3086997C120FA039C4"/>
          </w:pPr>
          <w:r w:rsidRPr="00C239A7">
            <w:rPr>
              <w:rStyle w:val="PlaceholderText"/>
              <w:rFonts w:ascii="Arial" w:hAnsi="Arial" w:cs="Arial"/>
              <w:sz w:val="20"/>
            </w:rPr>
            <w:t>Click here to enter text.</w:t>
          </w:r>
        </w:p>
      </w:docPartBody>
    </w:docPart>
    <w:docPart>
      <w:docPartPr>
        <w:name w:val="834FF96371FD4BC581DE93DB60BCFD4A"/>
        <w:category>
          <w:name w:val="General"/>
          <w:gallery w:val="placeholder"/>
        </w:category>
        <w:types>
          <w:type w:val="bbPlcHdr"/>
        </w:types>
        <w:behaviors>
          <w:behavior w:val="content"/>
        </w:behaviors>
        <w:guid w:val="{154CFFF2-DF57-4547-A27D-43F142EE4EB3}"/>
      </w:docPartPr>
      <w:docPartBody>
        <w:p w:rsidR="009C6E3E" w:rsidRDefault="00003FE9">
          <w:pPr>
            <w:pStyle w:val="834FF96371FD4BC581DE93DB60BCFD4A"/>
          </w:pPr>
          <w:r w:rsidRPr="00C239A7">
            <w:rPr>
              <w:rStyle w:val="PlaceholderText"/>
              <w:rFonts w:ascii="Arial" w:hAnsi="Arial" w:cs="Arial"/>
              <w:sz w:val="20"/>
            </w:rPr>
            <w:t>Click here to enter text.</w:t>
          </w:r>
        </w:p>
      </w:docPartBody>
    </w:docPart>
    <w:docPart>
      <w:docPartPr>
        <w:name w:val="DE628C5F553244AD9BC944B425076332"/>
        <w:category>
          <w:name w:val="General"/>
          <w:gallery w:val="placeholder"/>
        </w:category>
        <w:types>
          <w:type w:val="bbPlcHdr"/>
        </w:types>
        <w:behaviors>
          <w:behavior w:val="content"/>
        </w:behaviors>
        <w:guid w:val="{55646555-1EDB-46AA-A4EE-E177AC64BD02}"/>
      </w:docPartPr>
      <w:docPartBody>
        <w:p w:rsidR="009C6E3E" w:rsidRDefault="00003FE9">
          <w:pPr>
            <w:pStyle w:val="DE628C5F553244AD9BC944B425076332"/>
          </w:pPr>
          <w:r w:rsidRPr="00C239A7">
            <w:rPr>
              <w:rStyle w:val="PlaceholderText"/>
              <w:rFonts w:ascii="Arial" w:hAnsi="Arial" w:cs="Arial"/>
              <w:sz w:val="20"/>
            </w:rPr>
            <w:t>Click here to enter text.</w:t>
          </w:r>
        </w:p>
      </w:docPartBody>
    </w:docPart>
    <w:docPart>
      <w:docPartPr>
        <w:name w:val="CC0E507154954BD8B40691CDEDD5CBF1"/>
        <w:category>
          <w:name w:val="General"/>
          <w:gallery w:val="placeholder"/>
        </w:category>
        <w:types>
          <w:type w:val="bbPlcHdr"/>
        </w:types>
        <w:behaviors>
          <w:behavior w:val="content"/>
        </w:behaviors>
        <w:guid w:val="{4D7D9E9B-9A28-45B1-B717-C4D36390CFBC}"/>
      </w:docPartPr>
      <w:docPartBody>
        <w:p w:rsidR="009C6E3E" w:rsidRDefault="00003FE9">
          <w:pPr>
            <w:pStyle w:val="CC0E507154954BD8B40691CDEDD5CBF1"/>
          </w:pPr>
          <w:r w:rsidRPr="00C239A7">
            <w:rPr>
              <w:rStyle w:val="PlaceholderText"/>
              <w:rFonts w:ascii="Arial" w:hAnsi="Arial" w:cs="Arial"/>
              <w:sz w:val="20"/>
            </w:rPr>
            <w:t>Click here to enter text.</w:t>
          </w:r>
        </w:p>
      </w:docPartBody>
    </w:docPart>
    <w:docPart>
      <w:docPartPr>
        <w:name w:val="EEB654C732ED4200AD528BA18792F5E3"/>
        <w:category>
          <w:name w:val="General"/>
          <w:gallery w:val="placeholder"/>
        </w:category>
        <w:types>
          <w:type w:val="bbPlcHdr"/>
        </w:types>
        <w:behaviors>
          <w:behavior w:val="content"/>
        </w:behaviors>
        <w:guid w:val="{C98A67DD-51D6-46B4-AF80-8002AB1CA19A}"/>
      </w:docPartPr>
      <w:docPartBody>
        <w:p w:rsidR="009C6E3E" w:rsidRDefault="00003FE9">
          <w:pPr>
            <w:pStyle w:val="EEB654C732ED4200AD528BA18792F5E3"/>
          </w:pPr>
          <w:r w:rsidRPr="00C239A7">
            <w:rPr>
              <w:rStyle w:val="PlaceholderText"/>
              <w:rFonts w:ascii="Arial" w:hAnsi="Arial" w:cs="Arial"/>
              <w:sz w:val="20"/>
            </w:rPr>
            <w:t>Click here to enter text.</w:t>
          </w:r>
        </w:p>
      </w:docPartBody>
    </w:docPart>
    <w:docPart>
      <w:docPartPr>
        <w:name w:val="1596A5C351FD4187B044C3270AFA6146"/>
        <w:category>
          <w:name w:val="General"/>
          <w:gallery w:val="placeholder"/>
        </w:category>
        <w:types>
          <w:type w:val="bbPlcHdr"/>
        </w:types>
        <w:behaviors>
          <w:behavior w:val="content"/>
        </w:behaviors>
        <w:guid w:val="{3640E927-F0D9-4F25-A8A1-5B098444853D}"/>
      </w:docPartPr>
      <w:docPartBody>
        <w:p w:rsidR="009C6E3E" w:rsidRDefault="00003FE9">
          <w:pPr>
            <w:pStyle w:val="1596A5C351FD4187B044C3270AFA6146"/>
          </w:pPr>
          <w:r w:rsidRPr="00C239A7">
            <w:rPr>
              <w:rStyle w:val="PlaceholderText"/>
              <w:rFonts w:ascii="Arial" w:hAnsi="Arial" w:cs="Arial"/>
              <w:sz w:val="20"/>
            </w:rPr>
            <w:t>Click here to enter text.</w:t>
          </w:r>
        </w:p>
      </w:docPartBody>
    </w:docPart>
    <w:docPart>
      <w:docPartPr>
        <w:name w:val="845804C7E9B040EC8357EBB1196FF4AF"/>
        <w:category>
          <w:name w:val="General"/>
          <w:gallery w:val="placeholder"/>
        </w:category>
        <w:types>
          <w:type w:val="bbPlcHdr"/>
        </w:types>
        <w:behaviors>
          <w:behavior w:val="content"/>
        </w:behaviors>
        <w:guid w:val="{2C79D5EF-4F54-424A-9255-BF6C586B1072}"/>
      </w:docPartPr>
      <w:docPartBody>
        <w:p w:rsidR="009C6E3E" w:rsidRDefault="00003FE9">
          <w:pPr>
            <w:pStyle w:val="845804C7E9B040EC8357EBB1196FF4AF"/>
          </w:pPr>
          <w:r w:rsidRPr="00C239A7">
            <w:rPr>
              <w:rStyle w:val="PlaceholderText"/>
              <w:rFonts w:ascii="Arial" w:hAnsi="Arial" w:cs="Arial"/>
              <w:sz w:val="20"/>
            </w:rPr>
            <w:t>Click here to enter text.</w:t>
          </w:r>
        </w:p>
      </w:docPartBody>
    </w:docPart>
    <w:docPart>
      <w:docPartPr>
        <w:name w:val="C6B507F0834342DF85032E7667E21099"/>
        <w:category>
          <w:name w:val="General"/>
          <w:gallery w:val="placeholder"/>
        </w:category>
        <w:types>
          <w:type w:val="bbPlcHdr"/>
        </w:types>
        <w:behaviors>
          <w:behavior w:val="content"/>
        </w:behaviors>
        <w:guid w:val="{2DCF9045-DD03-4BB7-902E-7DED16EA6602}"/>
      </w:docPartPr>
      <w:docPartBody>
        <w:p w:rsidR="009C6E3E" w:rsidRDefault="00003FE9">
          <w:pPr>
            <w:pStyle w:val="C6B507F0834342DF85032E7667E21099"/>
          </w:pPr>
          <w:r w:rsidRPr="00C239A7">
            <w:rPr>
              <w:rStyle w:val="PlaceholderText"/>
              <w:rFonts w:ascii="Arial" w:hAnsi="Arial" w:cs="Arial"/>
              <w:sz w:val="20"/>
            </w:rPr>
            <w:t>Click here to enter text.</w:t>
          </w:r>
        </w:p>
      </w:docPartBody>
    </w:docPart>
    <w:docPart>
      <w:docPartPr>
        <w:name w:val="1BF2BA7416624711B00ED72739D2C1DA"/>
        <w:category>
          <w:name w:val="General"/>
          <w:gallery w:val="placeholder"/>
        </w:category>
        <w:types>
          <w:type w:val="bbPlcHdr"/>
        </w:types>
        <w:behaviors>
          <w:behavior w:val="content"/>
        </w:behaviors>
        <w:guid w:val="{FC1B826F-7A7D-4703-83C6-02DC0161DDC3}"/>
      </w:docPartPr>
      <w:docPartBody>
        <w:p w:rsidR="009C6E3E" w:rsidRDefault="00003FE9">
          <w:pPr>
            <w:pStyle w:val="1BF2BA7416624711B00ED72739D2C1DA"/>
          </w:pPr>
          <w:r w:rsidRPr="00C239A7">
            <w:rPr>
              <w:rStyle w:val="PlaceholderText"/>
              <w:rFonts w:ascii="Arial" w:hAnsi="Arial" w:cs="Arial"/>
              <w:sz w:val="20"/>
            </w:rPr>
            <w:t>Click here to enter text.</w:t>
          </w:r>
        </w:p>
      </w:docPartBody>
    </w:docPart>
    <w:docPart>
      <w:docPartPr>
        <w:name w:val="4E716F8DDF7F42259AEF19178189C6BA"/>
        <w:category>
          <w:name w:val="General"/>
          <w:gallery w:val="placeholder"/>
        </w:category>
        <w:types>
          <w:type w:val="bbPlcHdr"/>
        </w:types>
        <w:behaviors>
          <w:behavior w:val="content"/>
        </w:behaviors>
        <w:guid w:val="{FA839BD3-49EA-4B9C-A575-92A89459F5EF}"/>
      </w:docPartPr>
      <w:docPartBody>
        <w:p w:rsidR="009C6E3E" w:rsidRDefault="00003FE9">
          <w:pPr>
            <w:pStyle w:val="4E716F8DDF7F42259AEF19178189C6BA"/>
          </w:pPr>
          <w:r w:rsidRPr="00C239A7">
            <w:rPr>
              <w:rStyle w:val="PlaceholderText"/>
              <w:rFonts w:ascii="Arial" w:hAnsi="Arial" w:cs="Arial"/>
              <w:sz w:val="20"/>
            </w:rPr>
            <w:t>Click here to enter text.</w:t>
          </w:r>
        </w:p>
      </w:docPartBody>
    </w:docPart>
    <w:docPart>
      <w:docPartPr>
        <w:name w:val="BD055CCF5E5D4F1C83D572E1DFF68390"/>
        <w:category>
          <w:name w:val="General"/>
          <w:gallery w:val="placeholder"/>
        </w:category>
        <w:types>
          <w:type w:val="bbPlcHdr"/>
        </w:types>
        <w:behaviors>
          <w:behavior w:val="content"/>
        </w:behaviors>
        <w:guid w:val="{2F7AE29A-6B1F-45B2-B733-A2FCAC73297E}"/>
      </w:docPartPr>
      <w:docPartBody>
        <w:p w:rsidR="009C6E3E" w:rsidRDefault="00003FE9">
          <w:pPr>
            <w:pStyle w:val="BD055CCF5E5D4F1C83D572E1DFF68390"/>
          </w:pPr>
          <w:r w:rsidRPr="00C239A7">
            <w:rPr>
              <w:rStyle w:val="PlaceholderText"/>
              <w:rFonts w:ascii="Arial" w:hAnsi="Arial" w:cs="Arial"/>
              <w:sz w:val="20"/>
            </w:rPr>
            <w:t>Click here to enter text.</w:t>
          </w:r>
        </w:p>
      </w:docPartBody>
    </w:docPart>
    <w:docPart>
      <w:docPartPr>
        <w:name w:val="0D5C83D44B2546E38F319F578D49776E"/>
        <w:category>
          <w:name w:val="General"/>
          <w:gallery w:val="placeholder"/>
        </w:category>
        <w:types>
          <w:type w:val="bbPlcHdr"/>
        </w:types>
        <w:behaviors>
          <w:behavior w:val="content"/>
        </w:behaviors>
        <w:guid w:val="{B33D1998-1B9C-416B-A00F-CFB825E93BF3}"/>
      </w:docPartPr>
      <w:docPartBody>
        <w:p w:rsidR="009C6E3E" w:rsidRDefault="00003FE9">
          <w:pPr>
            <w:pStyle w:val="0D5C83D44B2546E38F319F578D49776E"/>
          </w:pPr>
          <w:r w:rsidRPr="00C239A7">
            <w:rPr>
              <w:rStyle w:val="PlaceholderText"/>
              <w:rFonts w:ascii="Arial" w:hAnsi="Arial" w:cs="Arial"/>
              <w:sz w:val="20"/>
            </w:rPr>
            <w:t>Click here to enter text.</w:t>
          </w:r>
        </w:p>
      </w:docPartBody>
    </w:docPart>
    <w:docPart>
      <w:docPartPr>
        <w:name w:val="E4D0DFF3102D4628A4FFE9E4CD64C7E4"/>
        <w:category>
          <w:name w:val="General"/>
          <w:gallery w:val="placeholder"/>
        </w:category>
        <w:types>
          <w:type w:val="bbPlcHdr"/>
        </w:types>
        <w:behaviors>
          <w:behavior w:val="content"/>
        </w:behaviors>
        <w:guid w:val="{37F3DF25-523D-46FC-ABB6-21EE0DE58362}"/>
      </w:docPartPr>
      <w:docPartBody>
        <w:p w:rsidR="009C6E3E" w:rsidRDefault="00003FE9">
          <w:pPr>
            <w:pStyle w:val="E4D0DFF3102D4628A4FFE9E4CD64C7E4"/>
          </w:pPr>
          <w:r w:rsidRPr="00C239A7">
            <w:rPr>
              <w:rStyle w:val="PlaceholderText"/>
              <w:rFonts w:ascii="Arial" w:hAnsi="Arial" w:cs="Arial"/>
              <w:sz w:val="20"/>
            </w:rPr>
            <w:t>Click here to enter text.</w:t>
          </w:r>
        </w:p>
      </w:docPartBody>
    </w:docPart>
    <w:docPart>
      <w:docPartPr>
        <w:name w:val="1E126C0D3D4149609C9774AD9B14C8FB"/>
        <w:category>
          <w:name w:val="General"/>
          <w:gallery w:val="placeholder"/>
        </w:category>
        <w:types>
          <w:type w:val="bbPlcHdr"/>
        </w:types>
        <w:behaviors>
          <w:behavior w:val="content"/>
        </w:behaviors>
        <w:guid w:val="{9E28CEAE-06E1-4FB1-9267-70E5BC16A2A7}"/>
      </w:docPartPr>
      <w:docPartBody>
        <w:p w:rsidR="009C6E3E" w:rsidRDefault="00003FE9">
          <w:pPr>
            <w:pStyle w:val="1E126C0D3D4149609C9774AD9B14C8FB"/>
          </w:pPr>
          <w:r w:rsidRPr="00C239A7">
            <w:rPr>
              <w:rStyle w:val="PlaceholderText"/>
              <w:rFonts w:ascii="Arial" w:hAnsi="Arial" w:cs="Arial"/>
              <w:sz w:val="20"/>
            </w:rPr>
            <w:t>Click here to enter text.</w:t>
          </w:r>
        </w:p>
      </w:docPartBody>
    </w:docPart>
    <w:docPart>
      <w:docPartPr>
        <w:name w:val="4F5BA57240734725B0A8B2FB6580B697"/>
        <w:category>
          <w:name w:val="General"/>
          <w:gallery w:val="placeholder"/>
        </w:category>
        <w:types>
          <w:type w:val="bbPlcHdr"/>
        </w:types>
        <w:behaviors>
          <w:behavior w:val="content"/>
        </w:behaviors>
        <w:guid w:val="{DCCD3F7C-668A-459C-BF21-A87FE19BD4C9}"/>
      </w:docPartPr>
      <w:docPartBody>
        <w:p w:rsidR="009C6E3E" w:rsidRDefault="00003FE9">
          <w:pPr>
            <w:pStyle w:val="4F5BA57240734725B0A8B2FB6580B697"/>
          </w:pPr>
          <w:r w:rsidRPr="00C239A7">
            <w:rPr>
              <w:rStyle w:val="PlaceholderText"/>
              <w:rFonts w:ascii="Arial" w:hAnsi="Arial" w:cs="Arial"/>
              <w:sz w:val="20"/>
            </w:rPr>
            <w:t>Click here to enter text.</w:t>
          </w:r>
        </w:p>
      </w:docPartBody>
    </w:docPart>
    <w:docPart>
      <w:docPartPr>
        <w:name w:val="F513CE939EB24FE39F4E7268B8DCCC35"/>
        <w:category>
          <w:name w:val="General"/>
          <w:gallery w:val="placeholder"/>
        </w:category>
        <w:types>
          <w:type w:val="bbPlcHdr"/>
        </w:types>
        <w:behaviors>
          <w:behavior w:val="content"/>
        </w:behaviors>
        <w:guid w:val="{14D3B0E1-4996-4861-8AB2-532764F79E97}"/>
      </w:docPartPr>
      <w:docPartBody>
        <w:p w:rsidR="009C6E3E" w:rsidRDefault="00003FE9">
          <w:pPr>
            <w:pStyle w:val="F513CE939EB24FE39F4E7268B8DCCC35"/>
          </w:pPr>
          <w:r w:rsidRPr="008D298B">
            <w:rPr>
              <w:rFonts w:ascii="Arial" w:hAnsi="Arial" w:cs="Arial"/>
              <w:caps/>
              <w:color w:val="FF0000"/>
            </w:rPr>
            <w:t>Bidder to insert Company name here</w:t>
          </w:r>
        </w:p>
      </w:docPartBody>
    </w:docPart>
    <w:docPart>
      <w:docPartPr>
        <w:name w:val="7127D9220CA543A1B03A18FD4A7DFCA6"/>
        <w:category>
          <w:name w:val="General"/>
          <w:gallery w:val="placeholder"/>
        </w:category>
        <w:types>
          <w:type w:val="bbPlcHdr"/>
        </w:types>
        <w:behaviors>
          <w:behavior w:val="content"/>
        </w:behaviors>
        <w:guid w:val="{681F1124-C1B8-4813-A50B-E0FC09058143}"/>
      </w:docPartPr>
      <w:docPartBody>
        <w:p w:rsidR="009C6E3E" w:rsidRDefault="00003FE9">
          <w:pPr>
            <w:pStyle w:val="7127D9220CA543A1B03A18FD4A7DFCA6"/>
          </w:pPr>
          <w:r w:rsidRPr="00C239A7">
            <w:rPr>
              <w:rStyle w:val="PlaceholderText"/>
              <w:rFonts w:ascii="Arial" w:hAnsi="Arial" w:cs="Arial"/>
              <w:sz w:val="20"/>
            </w:rPr>
            <w:t>Click here to enter text.</w:t>
          </w:r>
        </w:p>
      </w:docPartBody>
    </w:docPart>
    <w:docPart>
      <w:docPartPr>
        <w:name w:val="B935F0301F0F4355ACE648EFF9DEF602"/>
        <w:category>
          <w:name w:val="General"/>
          <w:gallery w:val="placeholder"/>
        </w:category>
        <w:types>
          <w:type w:val="bbPlcHdr"/>
        </w:types>
        <w:behaviors>
          <w:behavior w:val="content"/>
        </w:behaviors>
        <w:guid w:val="{D360D409-BC4F-4C6C-8B00-09224C3B704F}"/>
      </w:docPartPr>
      <w:docPartBody>
        <w:p w:rsidR="009C6E3E" w:rsidRDefault="00003FE9">
          <w:pPr>
            <w:pStyle w:val="B935F0301F0F4355ACE648EFF9DEF602"/>
          </w:pPr>
          <w:r w:rsidRPr="00C239A7">
            <w:rPr>
              <w:rStyle w:val="PlaceholderText"/>
              <w:rFonts w:ascii="Arial" w:hAnsi="Arial" w:cs="Arial"/>
              <w:sz w:val="20"/>
            </w:rPr>
            <w:t>Click here to enter text.</w:t>
          </w:r>
        </w:p>
      </w:docPartBody>
    </w:docPart>
    <w:docPart>
      <w:docPartPr>
        <w:name w:val="8D86CD46ECF74908A3EA56126C285D94"/>
        <w:category>
          <w:name w:val="General"/>
          <w:gallery w:val="placeholder"/>
        </w:category>
        <w:types>
          <w:type w:val="bbPlcHdr"/>
        </w:types>
        <w:behaviors>
          <w:behavior w:val="content"/>
        </w:behaviors>
        <w:guid w:val="{FFEB5313-CAC5-48DC-BD3F-49FB41AE65A5}"/>
      </w:docPartPr>
      <w:docPartBody>
        <w:p w:rsidR="009C6E3E" w:rsidRDefault="00003FE9">
          <w:pPr>
            <w:pStyle w:val="8D86CD46ECF74908A3EA56126C285D94"/>
          </w:pPr>
          <w:r w:rsidRPr="00C239A7">
            <w:rPr>
              <w:rStyle w:val="PlaceholderText"/>
              <w:rFonts w:ascii="Arial" w:hAnsi="Arial" w:cs="Arial"/>
              <w:sz w:val="20"/>
            </w:rPr>
            <w:t>Click here to enter text.</w:t>
          </w:r>
        </w:p>
      </w:docPartBody>
    </w:docPart>
    <w:docPart>
      <w:docPartPr>
        <w:name w:val="83EC56E3D87F4CC0B1A05EF0167363AA"/>
        <w:category>
          <w:name w:val="General"/>
          <w:gallery w:val="placeholder"/>
        </w:category>
        <w:types>
          <w:type w:val="bbPlcHdr"/>
        </w:types>
        <w:behaviors>
          <w:behavior w:val="content"/>
        </w:behaviors>
        <w:guid w:val="{1AA6902B-8C17-48D2-BA51-5C58AE5C30C7}"/>
      </w:docPartPr>
      <w:docPartBody>
        <w:p w:rsidR="009C6E3E" w:rsidRDefault="00003FE9">
          <w:pPr>
            <w:pStyle w:val="83EC56E3D87F4CC0B1A05EF0167363AA"/>
          </w:pPr>
          <w:r w:rsidRPr="00C239A7">
            <w:rPr>
              <w:rStyle w:val="PlaceholderText"/>
              <w:rFonts w:ascii="Arial" w:hAnsi="Arial" w:cs="Arial"/>
              <w:sz w:val="20"/>
            </w:rPr>
            <w:t>Click here to enter text.</w:t>
          </w:r>
        </w:p>
      </w:docPartBody>
    </w:docPart>
    <w:docPart>
      <w:docPartPr>
        <w:name w:val="8DAFA66847D2430FB41928CD34E87C41"/>
        <w:category>
          <w:name w:val="General"/>
          <w:gallery w:val="placeholder"/>
        </w:category>
        <w:types>
          <w:type w:val="bbPlcHdr"/>
        </w:types>
        <w:behaviors>
          <w:behavior w:val="content"/>
        </w:behaviors>
        <w:guid w:val="{2C822372-8380-4667-9621-5A4E5F2D38BB}"/>
      </w:docPartPr>
      <w:docPartBody>
        <w:p w:rsidR="009C6E3E" w:rsidRDefault="00003FE9">
          <w:pPr>
            <w:pStyle w:val="8DAFA66847D2430FB41928CD34E87C41"/>
          </w:pPr>
          <w:r w:rsidRPr="00C239A7">
            <w:rPr>
              <w:rStyle w:val="PlaceholderText"/>
              <w:rFonts w:ascii="Arial" w:hAnsi="Arial" w:cs="Arial"/>
              <w:sz w:val="20"/>
            </w:rPr>
            <w:t>Click here to enter text.</w:t>
          </w:r>
        </w:p>
      </w:docPartBody>
    </w:docPart>
    <w:docPart>
      <w:docPartPr>
        <w:name w:val="6887AB082E8B433BA5E7033B8EB82A2C"/>
        <w:category>
          <w:name w:val="General"/>
          <w:gallery w:val="placeholder"/>
        </w:category>
        <w:types>
          <w:type w:val="bbPlcHdr"/>
        </w:types>
        <w:behaviors>
          <w:behavior w:val="content"/>
        </w:behaviors>
        <w:guid w:val="{47D7DD5B-2D3F-4315-85EE-CAF6E4FF195D}"/>
      </w:docPartPr>
      <w:docPartBody>
        <w:p w:rsidR="009C6E3E" w:rsidRDefault="00003FE9">
          <w:pPr>
            <w:pStyle w:val="6887AB082E8B433BA5E7033B8EB82A2C"/>
          </w:pPr>
          <w:r w:rsidRPr="00C239A7">
            <w:rPr>
              <w:rStyle w:val="PlaceholderText"/>
              <w:rFonts w:ascii="Arial" w:hAnsi="Arial" w:cs="Arial"/>
              <w:sz w:val="20"/>
            </w:rPr>
            <w:t>Click here to enter text.</w:t>
          </w:r>
        </w:p>
      </w:docPartBody>
    </w:docPart>
    <w:docPart>
      <w:docPartPr>
        <w:name w:val="45F0C80F8C60407B8788508D592A3F6A"/>
        <w:category>
          <w:name w:val="General"/>
          <w:gallery w:val="placeholder"/>
        </w:category>
        <w:types>
          <w:type w:val="bbPlcHdr"/>
        </w:types>
        <w:behaviors>
          <w:behavior w:val="content"/>
        </w:behaviors>
        <w:guid w:val="{014DDF60-3170-4E1D-86AF-1E281654AAE0}"/>
      </w:docPartPr>
      <w:docPartBody>
        <w:p w:rsidR="009C6E3E" w:rsidRDefault="00003FE9">
          <w:pPr>
            <w:pStyle w:val="45F0C80F8C60407B8788508D592A3F6A"/>
          </w:pPr>
          <w:r w:rsidRPr="00C239A7">
            <w:rPr>
              <w:rStyle w:val="PlaceholderText"/>
              <w:rFonts w:ascii="Arial" w:hAnsi="Arial" w:cs="Arial"/>
              <w:sz w:val="20"/>
            </w:rPr>
            <w:t>Click here to enter text.</w:t>
          </w:r>
        </w:p>
      </w:docPartBody>
    </w:docPart>
    <w:docPart>
      <w:docPartPr>
        <w:name w:val="B2D572B9F600404DAA4562BC7273E488"/>
        <w:category>
          <w:name w:val="General"/>
          <w:gallery w:val="placeholder"/>
        </w:category>
        <w:types>
          <w:type w:val="bbPlcHdr"/>
        </w:types>
        <w:behaviors>
          <w:behavior w:val="content"/>
        </w:behaviors>
        <w:guid w:val="{832D7FBF-E040-4B30-ACED-61AE8570BA4F}"/>
      </w:docPartPr>
      <w:docPartBody>
        <w:p w:rsidR="009C6E3E" w:rsidRDefault="00003FE9">
          <w:pPr>
            <w:pStyle w:val="B2D572B9F600404DAA4562BC7273E488"/>
          </w:pPr>
          <w:r w:rsidRPr="00C239A7">
            <w:rPr>
              <w:rStyle w:val="PlaceholderText"/>
              <w:rFonts w:ascii="Arial" w:hAnsi="Arial" w:cs="Arial"/>
              <w:sz w:val="20"/>
            </w:rPr>
            <w:t>Click here to enter text.</w:t>
          </w:r>
        </w:p>
      </w:docPartBody>
    </w:docPart>
    <w:docPart>
      <w:docPartPr>
        <w:name w:val="199FA0D11873459898598F8D4723EE7C"/>
        <w:category>
          <w:name w:val="General"/>
          <w:gallery w:val="placeholder"/>
        </w:category>
        <w:types>
          <w:type w:val="bbPlcHdr"/>
        </w:types>
        <w:behaviors>
          <w:behavior w:val="content"/>
        </w:behaviors>
        <w:guid w:val="{4F58880D-D4E1-43F6-9396-4169ED1A2B07}"/>
      </w:docPartPr>
      <w:docPartBody>
        <w:p w:rsidR="009C6E3E" w:rsidRDefault="00003FE9">
          <w:pPr>
            <w:pStyle w:val="199FA0D11873459898598F8D4723EE7C"/>
          </w:pPr>
          <w:r w:rsidRPr="00C239A7">
            <w:rPr>
              <w:rStyle w:val="PlaceholderText"/>
              <w:rFonts w:ascii="Arial" w:hAnsi="Arial" w:cs="Arial"/>
              <w:sz w:val="20"/>
            </w:rPr>
            <w:t>Click here to enter text.</w:t>
          </w:r>
        </w:p>
      </w:docPartBody>
    </w:docPart>
    <w:docPart>
      <w:docPartPr>
        <w:name w:val="4DBD899929CB4D3FAAB3C0B88D6B39EB"/>
        <w:category>
          <w:name w:val="General"/>
          <w:gallery w:val="placeholder"/>
        </w:category>
        <w:types>
          <w:type w:val="bbPlcHdr"/>
        </w:types>
        <w:behaviors>
          <w:behavior w:val="content"/>
        </w:behaviors>
        <w:guid w:val="{623333F5-0CD7-4B20-BC57-C10084B06C24}"/>
      </w:docPartPr>
      <w:docPartBody>
        <w:p w:rsidR="009C6E3E" w:rsidRDefault="00003FE9">
          <w:pPr>
            <w:pStyle w:val="4DBD899929CB4D3FAAB3C0B88D6B39EB"/>
          </w:pPr>
          <w:r w:rsidRPr="00C239A7">
            <w:rPr>
              <w:rStyle w:val="PlaceholderText"/>
              <w:rFonts w:ascii="Arial" w:hAnsi="Arial" w:cs="Arial"/>
              <w:sz w:val="20"/>
            </w:rPr>
            <w:t>Click here to enter text.</w:t>
          </w:r>
        </w:p>
      </w:docPartBody>
    </w:docPart>
    <w:docPart>
      <w:docPartPr>
        <w:name w:val="59075CD1AB9746C184C34F27EF359E8B"/>
        <w:category>
          <w:name w:val="General"/>
          <w:gallery w:val="placeholder"/>
        </w:category>
        <w:types>
          <w:type w:val="bbPlcHdr"/>
        </w:types>
        <w:behaviors>
          <w:behavior w:val="content"/>
        </w:behaviors>
        <w:guid w:val="{3BB99DD6-5953-4FCB-9F6B-0764E6D9B4FF}"/>
      </w:docPartPr>
      <w:docPartBody>
        <w:p w:rsidR="009C6E3E" w:rsidRDefault="00003FE9">
          <w:pPr>
            <w:pStyle w:val="59075CD1AB9746C184C34F27EF359E8B"/>
          </w:pPr>
          <w:r w:rsidRPr="00C239A7">
            <w:rPr>
              <w:rStyle w:val="PlaceholderText"/>
              <w:rFonts w:ascii="Arial" w:hAnsi="Arial" w:cs="Arial"/>
              <w:sz w:val="20"/>
            </w:rPr>
            <w:t>Click here to enter text.</w:t>
          </w:r>
        </w:p>
      </w:docPartBody>
    </w:docPart>
    <w:docPart>
      <w:docPartPr>
        <w:name w:val="93BB4F43214C423CBC90E244468E83AB"/>
        <w:category>
          <w:name w:val="General"/>
          <w:gallery w:val="placeholder"/>
        </w:category>
        <w:types>
          <w:type w:val="bbPlcHdr"/>
        </w:types>
        <w:behaviors>
          <w:behavior w:val="content"/>
        </w:behaviors>
        <w:guid w:val="{646E75C6-B57D-40F5-92D6-8AEF77DD395F}"/>
      </w:docPartPr>
      <w:docPartBody>
        <w:p w:rsidR="009C6E3E" w:rsidRDefault="00003FE9">
          <w:pPr>
            <w:pStyle w:val="93BB4F43214C423CBC90E244468E83AB"/>
          </w:pPr>
          <w:r w:rsidRPr="00C239A7">
            <w:rPr>
              <w:rStyle w:val="PlaceholderText"/>
              <w:rFonts w:ascii="Arial" w:hAnsi="Arial" w:cs="Arial"/>
              <w:sz w:val="20"/>
            </w:rPr>
            <w:t>Click here to enter text.</w:t>
          </w:r>
        </w:p>
      </w:docPartBody>
    </w:docPart>
    <w:docPart>
      <w:docPartPr>
        <w:name w:val="EE4198CF8251430DAEDF5532BE6DBD68"/>
        <w:category>
          <w:name w:val="General"/>
          <w:gallery w:val="placeholder"/>
        </w:category>
        <w:types>
          <w:type w:val="bbPlcHdr"/>
        </w:types>
        <w:behaviors>
          <w:behavior w:val="content"/>
        </w:behaviors>
        <w:guid w:val="{767D4343-130A-4480-8905-C58B360EAC03}"/>
      </w:docPartPr>
      <w:docPartBody>
        <w:p w:rsidR="009C6E3E" w:rsidRDefault="00003FE9">
          <w:pPr>
            <w:pStyle w:val="EE4198CF8251430DAEDF5532BE6DBD68"/>
          </w:pPr>
          <w:r w:rsidRPr="00C239A7">
            <w:rPr>
              <w:rStyle w:val="PlaceholderText"/>
              <w:rFonts w:ascii="Arial" w:hAnsi="Arial" w:cs="Arial"/>
              <w:sz w:val="20"/>
            </w:rPr>
            <w:t>Click here to enter text.</w:t>
          </w:r>
        </w:p>
      </w:docPartBody>
    </w:docPart>
    <w:docPart>
      <w:docPartPr>
        <w:name w:val="52AF3899126F4E5EA8E527121E675FF3"/>
        <w:category>
          <w:name w:val="General"/>
          <w:gallery w:val="placeholder"/>
        </w:category>
        <w:types>
          <w:type w:val="bbPlcHdr"/>
        </w:types>
        <w:behaviors>
          <w:behavior w:val="content"/>
        </w:behaviors>
        <w:guid w:val="{262E5F01-8CFB-4B9D-8D3F-93A024A256FC}"/>
      </w:docPartPr>
      <w:docPartBody>
        <w:p w:rsidR="009C6E3E" w:rsidRDefault="00003FE9">
          <w:pPr>
            <w:pStyle w:val="52AF3899126F4E5EA8E527121E675FF3"/>
          </w:pPr>
          <w:r w:rsidRPr="00C239A7">
            <w:rPr>
              <w:rStyle w:val="PlaceholderText"/>
              <w:rFonts w:ascii="Arial" w:hAnsi="Arial" w:cs="Arial"/>
              <w:sz w:val="20"/>
            </w:rPr>
            <w:t>Click here to enter text.</w:t>
          </w:r>
        </w:p>
      </w:docPartBody>
    </w:docPart>
    <w:docPart>
      <w:docPartPr>
        <w:name w:val="FFD57DE7AB424DE986BE24179D586360"/>
        <w:category>
          <w:name w:val="General"/>
          <w:gallery w:val="placeholder"/>
        </w:category>
        <w:types>
          <w:type w:val="bbPlcHdr"/>
        </w:types>
        <w:behaviors>
          <w:behavior w:val="content"/>
        </w:behaviors>
        <w:guid w:val="{8E452C13-7EFD-43D1-8CD4-2AA9326BD627}"/>
      </w:docPartPr>
      <w:docPartBody>
        <w:p w:rsidR="009C6E3E" w:rsidRDefault="00003FE9">
          <w:pPr>
            <w:pStyle w:val="FFD57DE7AB424DE986BE24179D586360"/>
          </w:pPr>
          <w:r w:rsidRPr="00C239A7">
            <w:rPr>
              <w:rStyle w:val="PlaceholderText"/>
              <w:rFonts w:ascii="Arial" w:hAnsi="Arial" w:cs="Arial"/>
              <w:sz w:val="20"/>
            </w:rPr>
            <w:t>Click here to enter text.</w:t>
          </w:r>
        </w:p>
      </w:docPartBody>
    </w:docPart>
    <w:docPart>
      <w:docPartPr>
        <w:name w:val="E5310F7AEE974F1EA6C65DD83D3CE144"/>
        <w:category>
          <w:name w:val="General"/>
          <w:gallery w:val="placeholder"/>
        </w:category>
        <w:types>
          <w:type w:val="bbPlcHdr"/>
        </w:types>
        <w:behaviors>
          <w:behavior w:val="content"/>
        </w:behaviors>
        <w:guid w:val="{7ED0E38D-9404-4A6A-A112-95F89356AE1D}"/>
      </w:docPartPr>
      <w:docPartBody>
        <w:p w:rsidR="009C6E3E" w:rsidRDefault="00003FE9">
          <w:pPr>
            <w:pStyle w:val="E5310F7AEE974F1EA6C65DD83D3CE144"/>
          </w:pPr>
          <w:r w:rsidRPr="00C239A7">
            <w:rPr>
              <w:rStyle w:val="PlaceholderText"/>
              <w:rFonts w:ascii="Arial" w:hAnsi="Arial" w:cs="Arial"/>
              <w:sz w:val="20"/>
            </w:rPr>
            <w:t>Click here to enter text.</w:t>
          </w:r>
        </w:p>
      </w:docPartBody>
    </w:docPart>
    <w:docPart>
      <w:docPartPr>
        <w:name w:val="C81E0B6900164EE3BC44F47D786C6CDC"/>
        <w:category>
          <w:name w:val="General"/>
          <w:gallery w:val="placeholder"/>
        </w:category>
        <w:types>
          <w:type w:val="bbPlcHdr"/>
        </w:types>
        <w:behaviors>
          <w:behavior w:val="content"/>
        </w:behaviors>
        <w:guid w:val="{B95A4C26-DAC0-4079-BBFA-3A4783386139}"/>
      </w:docPartPr>
      <w:docPartBody>
        <w:p w:rsidR="009C6E3E" w:rsidRDefault="00003FE9">
          <w:pPr>
            <w:pStyle w:val="C81E0B6900164EE3BC44F47D786C6CDC"/>
          </w:pPr>
          <w:r w:rsidRPr="00C239A7">
            <w:rPr>
              <w:rStyle w:val="PlaceholderText"/>
              <w:rFonts w:ascii="Arial" w:hAnsi="Arial" w:cs="Arial"/>
              <w:sz w:val="20"/>
            </w:rPr>
            <w:t>Click here to enter text.</w:t>
          </w:r>
        </w:p>
      </w:docPartBody>
    </w:docPart>
    <w:docPart>
      <w:docPartPr>
        <w:name w:val="62F3B9AE1C6A4B6F94F7D43082173D17"/>
        <w:category>
          <w:name w:val="General"/>
          <w:gallery w:val="placeholder"/>
        </w:category>
        <w:types>
          <w:type w:val="bbPlcHdr"/>
        </w:types>
        <w:behaviors>
          <w:behavior w:val="content"/>
        </w:behaviors>
        <w:guid w:val="{42432F33-D4F8-4596-9592-8733C793F4BF}"/>
      </w:docPartPr>
      <w:docPartBody>
        <w:p w:rsidR="009C6E3E" w:rsidRDefault="00003FE9">
          <w:pPr>
            <w:pStyle w:val="62F3B9AE1C6A4B6F94F7D43082173D17"/>
          </w:pPr>
          <w:r w:rsidRPr="00C239A7">
            <w:rPr>
              <w:rStyle w:val="PlaceholderText"/>
              <w:rFonts w:ascii="Arial" w:hAnsi="Arial" w:cs="Arial"/>
              <w:sz w:val="20"/>
            </w:rPr>
            <w:t>Click here to enter text.</w:t>
          </w:r>
        </w:p>
      </w:docPartBody>
    </w:docPart>
    <w:docPart>
      <w:docPartPr>
        <w:name w:val="B5EE4B9B7E484021AC3EB77F429BBC47"/>
        <w:category>
          <w:name w:val="General"/>
          <w:gallery w:val="placeholder"/>
        </w:category>
        <w:types>
          <w:type w:val="bbPlcHdr"/>
        </w:types>
        <w:behaviors>
          <w:behavior w:val="content"/>
        </w:behaviors>
        <w:guid w:val="{28350A99-4135-4A01-BCB7-7501CEE872CB}"/>
      </w:docPartPr>
      <w:docPartBody>
        <w:p w:rsidR="009C6E3E" w:rsidRDefault="00003FE9">
          <w:pPr>
            <w:pStyle w:val="B5EE4B9B7E484021AC3EB77F429BBC47"/>
          </w:pPr>
          <w:r w:rsidRPr="00C239A7">
            <w:rPr>
              <w:rStyle w:val="PlaceholderText"/>
              <w:rFonts w:ascii="Arial" w:hAnsi="Arial" w:cs="Arial"/>
              <w:sz w:val="20"/>
            </w:rPr>
            <w:t>Click here to enter text.</w:t>
          </w:r>
        </w:p>
      </w:docPartBody>
    </w:docPart>
    <w:docPart>
      <w:docPartPr>
        <w:name w:val="30B50B53728B4F039FE8527551CC9FF4"/>
        <w:category>
          <w:name w:val="General"/>
          <w:gallery w:val="placeholder"/>
        </w:category>
        <w:types>
          <w:type w:val="bbPlcHdr"/>
        </w:types>
        <w:behaviors>
          <w:behavior w:val="content"/>
        </w:behaviors>
        <w:guid w:val="{B5C414AC-6763-4880-8420-481CCC8E0DC5}"/>
      </w:docPartPr>
      <w:docPartBody>
        <w:p w:rsidR="009C6E3E" w:rsidRDefault="00003FE9">
          <w:pPr>
            <w:pStyle w:val="30B50B53728B4F039FE8527551CC9FF4"/>
          </w:pPr>
          <w:r w:rsidRPr="00C239A7">
            <w:rPr>
              <w:rStyle w:val="PlaceholderText"/>
              <w:rFonts w:ascii="Arial" w:hAnsi="Arial" w:cs="Arial"/>
              <w:sz w:val="20"/>
            </w:rPr>
            <w:t>Click here to enter text.</w:t>
          </w:r>
        </w:p>
      </w:docPartBody>
    </w:docPart>
    <w:docPart>
      <w:docPartPr>
        <w:name w:val="BF637973A8AF41A6B5B712E944F89A5C"/>
        <w:category>
          <w:name w:val="General"/>
          <w:gallery w:val="placeholder"/>
        </w:category>
        <w:types>
          <w:type w:val="bbPlcHdr"/>
        </w:types>
        <w:behaviors>
          <w:behavior w:val="content"/>
        </w:behaviors>
        <w:guid w:val="{13FCD18C-4795-4FD6-AE13-4382211ABBF6}"/>
      </w:docPartPr>
      <w:docPartBody>
        <w:p w:rsidR="009C6E3E" w:rsidRDefault="00003FE9">
          <w:pPr>
            <w:pStyle w:val="BF637973A8AF41A6B5B712E944F89A5C"/>
          </w:pPr>
          <w:r w:rsidRPr="00C239A7">
            <w:rPr>
              <w:rStyle w:val="PlaceholderText"/>
              <w:rFonts w:ascii="Arial" w:hAnsi="Arial" w:cs="Arial"/>
              <w:sz w:val="20"/>
            </w:rPr>
            <w:t>Click here to enter text.</w:t>
          </w:r>
        </w:p>
      </w:docPartBody>
    </w:docPart>
    <w:docPart>
      <w:docPartPr>
        <w:name w:val="DB0A361396B447A0B18B637D0988821C"/>
        <w:category>
          <w:name w:val="General"/>
          <w:gallery w:val="placeholder"/>
        </w:category>
        <w:types>
          <w:type w:val="bbPlcHdr"/>
        </w:types>
        <w:behaviors>
          <w:behavior w:val="content"/>
        </w:behaviors>
        <w:guid w:val="{054D628F-03B5-4CB9-9938-3D515EC59237}"/>
      </w:docPartPr>
      <w:docPartBody>
        <w:p w:rsidR="009C6E3E" w:rsidRDefault="00003FE9">
          <w:pPr>
            <w:pStyle w:val="DB0A361396B447A0B18B637D0988821C"/>
          </w:pPr>
          <w:r w:rsidRPr="00C239A7">
            <w:rPr>
              <w:rStyle w:val="PlaceholderText"/>
              <w:rFonts w:ascii="Arial" w:hAnsi="Arial" w:cs="Arial"/>
              <w:sz w:val="20"/>
            </w:rPr>
            <w:t>Click here to enter text.</w:t>
          </w:r>
        </w:p>
      </w:docPartBody>
    </w:docPart>
    <w:docPart>
      <w:docPartPr>
        <w:name w:val="84AF221252D74012A95259127A374E71"/>
        <w:category>
          <w:name w:val="General"/>
          <w:gallery w:val="placeholder"/>
        </w:category>
        <w:types>
          <w:type w:val="bbPlcHdr"/>
        </w:types>
        <w:behaviors>
          <w:behavior w:val="content"/>
        </w:behaviors>
        <w:guid w:val="{15E5D305-9F2F-4E33-B65B-470A37CBC576}"/>
      </w:docPartPr>
      <w:docPartBody>
        <w:p w:rsidR="009C6E3E" w:rsidRDefault="00003FE9">
          <w:pPr>
            <w:pStyle w:val="84AF221252D74012A95259127A374E71"/>
          </w:pPr>
          <w:r w:rsidRPr="00C239A7">
            <w:rPr>
              <w:rStyle w:val="PlaceholderText"/>
              <w:rFonts w:ascii="Arial" w:hAnsi="Arial" w:cs="Arial"/>
              <w:sz w:val="20"/>
            </w:rPr>
            <w:t>Click here to enter text.</w:t>
          </w:r>
        </w:p>
      </w:docPartBody>
    </w:docPart>
    <w:docPart>
      <w:docPartPr>
        <w:name w:val="40C4B585C7AB476CBA07EEEE9465FF7B"/>
        <w:category>
          <w:name w:val="General"/>
          <w:gallery w:val="placeholder"/>
        </w:category>
        <w:types>
          <w:type w:val="bbPlcHdr"/>
        </w:types>
        <w:behaviors>
          <w:behavior w:val="content"/>
        </w:behaviors>
        <w:guid w:val="{478EB74C-2E50-4E96-B087-EE1D6DB89DA1}"/>
      </w:docPartPr>
      <w:docPartBody>
        <w:p w:rsidR="009C6E3E" w:rsidRDefault="00003FE9">
          <w:pPr>
            <w:pStyle w:val="40C4B585C7AB476CBA07EEEE9465FF7B"/>
          </w:pPr>
          <w:r w:rsidRPr="00C239A7">
            <w:rPr>
              <w:rStyle w:val="PlaceholderText"/>
              <w:rFonts w:ascii="Arial" w:hAnsi="Arial" w:cs="Arial"/>
              <w:sz w:val="20"/>
            </w:rPr>
            <w:t>Click here to enter text.</w:t>
          </w:r>
        </w:p>
      </w:docPartBody>
    </w:docPart>
    <w:docPart>
      <w:docPartPr>
        <w:name w:val="EB2EA721603E412E9C36B91D6E0A03AA"/>
        <w:category>
          <w:name w:val="General"/>
          <w:gallery w:val="placeholder"/>
        </w:category>
        <w:types>
          <w:type w:val="bbPlcHdr"/>
        </w:types>
        <w:behaviors>
          <w:behavior w:val="content"/>
        </w:behaviors>
        <w:guid w:val="{25F93387-9CCC-4BF9-9A0E-65E7AF48818C}"/>
      </w:docPartPr>
      <w:docPartBody>
        <w:p w:rsidR="009C6E3E" w:rsidRDefault="00003FE9">
          <w:pPr>
            <w:pStyle w:val="EB2EA721603E412E9C36B91D6E0A03AA"/>
          </w:pPr>
          <w:r w:rsidRPr="00C239A7">
            <w:rPr>
              <w:rStyle w:val="PlaceholderText"/>
              <w:rFonts w:ascii="Arial" w:hAnsi="Arial" w:cs="Arial"/>
              <w:sz w:val="20"/>
            </w:rPr>
            <w:t>Click here to enter text.</w:t>
          </w:r>
        </w:p>
      </w:docPartBody>
    </w:docPart>
    <w:docPart>
      <w:docPartPr>
        <w:name w:val="20B325892945478E9BCF615DAF883692"/>
        <w:category>
          <w:name w:val="General"/>
          <w:gallery w:val="placeholder"/>
        </w:category>
        <w:types>
          <w:type w:val="bbPlcHdr"/>
        </w:types>
        <w:behaviors>
          <w:behavior w:val="content"/>
        </w:behaviors>
        <w:guid w:val="{B3C2FFCB-1388-4767-93B2-511960060919}"/>
      </w:docPartPr>
      <w:docPartBody>
        <w:p w:rsidR="009C6E3E" w:rsidRDefault="00003FE9">
          <w:pPr>
            <w:pStyle w:val="20B325892945478E9BCF615DAF883692"/>
          </w:pPr>
          <w:r w:rsidRPr="00C239A7">
            <w:rPr>
              <w:rStyle w:val="PlaceholderText"/>
              <w:rFonts w:ascii="Arial" w:hAnsi="Arial" w:cs="Arial"/>
              <w:sz w:val="20"/>
            </w:rPr>
            <w:t>Click here to enter text.</w:t>
          </w:r>
        </w:p>
      </w:docPartBody>
    </w:docPart>
    <w:docPart>
      <w:docPartPr>
        <w:name w:val="938CBBF0F8994D589B45E9DDE74A77A4"/>
        <w:category>
          <w:name w:val="General"/>
          <w:gallery w:val="placeholder"/>
        </w:category>
        <w:types>
          <w:type w:val="bbPlcHdr"/>
        </w:types>
        <w:behaviors>
          <w:behavior w:val="content"/>
        </w:behaviors>
        <w:guid w:val="{82363A90-A71B-4F2F-8AD8-C9E4E7C6BAF1}"/>
      </w:docPartPr>
      <w:docPartBody>
        <w:p w:rsidR="009C6E3E" w:rsidRDefault="00003FE9">
          <w:pPr>
            <w:pStyle w:val="938CBBF0F8994D589B45E9DDE74A77A4"/>
          </w:pPr>
          <w:r w:rsidRPr="00C239A7">
            <w:rPr>
              <w:rStyle w:val="PlaceholderText"/>
              <w:rFonts w:ascii="Arial" w:hAnsi="Arial" w:cs="Arial"/>
              <w:sz w:val="20"/>
            </w:rPr>
            <w:t>Click here to enter text.</w:t>
          </w:r>
        </w:p>
      </w:docPartBody>
    </w:docPart>
    <w:docPart>
      <w:docPartPr>
        <w:name w:val="078AF64FDEFD45C6B16F6E6B822FBA12"/>
        <w:category>
          <w:name w:val="General"/>
          <w:gallery w:val="placeholder"/>
        </w:category>
        <w:types>
          <w:type w:val="bbPlcHdr"/>
        </w:types>
        <w:behaviors>
          <w:behavior w:val="content"/>
        </w:behaviors>
        <w:guid w:val="{9DE4A5A7-36E5-42F2-B44D-D7E09AA94C21}"/>
      </w:docPartPr>
      <w:docPartBody>
        <w:p w:rsidR="009C6E3E" w:rsidRDefault="00003FE9">
          <w:pPr>
            <w:pStyle w:val="078AF64FDEFD45C6B16F6E6B822FBA12"/>
          </w:pPr>
          <w:r w:rsidRPr="00C239A7">
            <w:rPr>
              <w:rStyle w:val="PlaceholderText"/>
              <w:rFonts w:ascii="Arial" w:hAnsi="Arial" w:cs="Arial"/>
              <w:sz w:val="20"/>
            </w:rPr>
            <w:t>Click here to enter text.</w:t>
          </w:r>
        </w:p>
      </w:docPartBody>
    </w:docPart>
    <w:docPart>
      <w:docPartPr>
        <w:name w:val="D9E88BC8B0524AD0A83D52BA3E5A4A9C"/>
        <w:category>
          <w:name w:val="General"/>
          <w:gallery w:val="placeholder"/>
        </w:category>
        <w:types>
          <w:type w:val="bbPlcHdr"/>
        </w:types>
        <w:behaviors>
          <w:behavior w:val="content"/>
        </w:behaviors>
        <w:guid w:val="{742181FB-3D55-46C5-BDA6-092DCC8909FD}"/>
      </w:docPartPr>
      <w:docPartBody>
        <w:p w:rsidR="009C6E3E" w:rsidRDefault="00003FE9">
          <w:pPr>
            <w:pStyle w:val="D9E88BC8B0524AD0A83D52BA3E5A4A9C"/>
          </w:pPr>
          <w:r w:rsidRPr="00C239A7">
            <w:rPr>
              <w:rStyle w:val="PlaceholderText"/>
              <w:rFonts w:ascii="Arial" w:hAnsi="Arial" w:cs="Arial"/>
              <w:sz w:val="20"/>
            </w:rPr>
            <w:t>Click here to enter text.</w:t>
          </w:r>
        </w:p>
      </w:docPartBody>
    </w:docPart>
    <w:docPart>
      <w:docPartPr>
        <w:name w:val="23EB0075577C4E64A6FE8BF7A12CB732"/>
        <w:category>
          <w:name w:val="General"/>
          <w:gallery w:val="placeholder"/>
        </w:category>
        <w:types>
          <w:type w:val="bbPlcHdr"/>
        </w:types>
        <w:behaviors>
          <w:behavior w:val="content"/>
        </w:behaviors>
        <w:guid w:val="{24BF1857-7B44-4A3F-B11F-462E908DE5A4}"/>
      </w:docPartPr>
      <w:docPartBody>
        <w:p w:rsidR="009C6E3E" w:rsidRDefault="00003FE9">
          <w:pPr>
            <w:pStyle w:val="23EB0075577C4E64A6FE8BF7A12CB732"/>
          </w:pPr>
          <w:r w:rsidRPr="00C239A7">
            <w:rPr>
              <w:rStyle w:val="PlaceholderText"/>
              <w:rFonts w:ascii="Arial" w:hAnsi="Arial" w:cs="Arial"/>
              <w:sz w:val="20"/>
            </w:rPr>
            <w:t>Click here to enter text.</w:t>
          </w:r>
        </w:p>
      </w:docPartBody>
    </w:docPart>
    <w:docPart>
      <w:docPartPr>
        <w:name w:val="A06192CD769349E28A0159C0CFFA1F08"/>
        <w:category>
          <w:name w:val="General"/>
          <w:gallery w:val="placeholder"/>
        </w:category>
        <w:types>
          <w:type w:val="bbPlcHdr"/>
        </w:types>
        <w:behaviors>
          <w:behavior w:val="content"/>
        </w:behaviors>
        <w:guid w:val="{84CEDF02-120A-46F9-B8BF-0DFE6356354A}"/>
      </w:docPartPr>
      <w:docPartBody>
        <w:p w:rsidR="009C6E3E" w:rsidRDefault="00003FE9">
          <w:pPr>
            <w:pStyle w:val="A06192CD769349E28A0159C0CFFA1F08"/>
          </w:pPr>
          <w:r w:rsidRPr="00C239A7">
            <w:rPr>
              <w:rStyle w:val="PlaceholderText"/>
              <w:rFonts w:ascii="Arial" w:hAnsi="Arial" w:cs="Arial"/>
              <w:sz w:val="20"/>
            </w:rPr>
            <w:t>Click here to enter text.</w:t>
          </w:r>
        </w:p>
      </w:docPartBody>
    </w:docPart>
    <w:docPart>
      <w:docPartPr>
        <w:name w:val="D5D02A53EB3842B3BB5ACC191F4E610F"/>
        <w:category>
          <w:name w:val="General"/>
          <w:gallery w:val="placeholder"/>
        </w:category>
        <w:types>
          <w:type w:val="bbPlcHdr"/>
        </w:types>
        <w:behaviors>
          <w:behavior w:val="content"/>
        </w:behaviors>
        <w:guid w:val="{DDFA0BCC-1A80-4FBE-A100-F1A56DB4B4AE}"/>
      </w:docPartPr>
      <w:docPartBody>
        <w:p w:rsidR="009C6E3E" w:rsidRDefault="00003FE9">
          <w:pPr>
            <w:pStyle w:val="D5D02A53EB3842B3BB5ACC191F4E610F"/>
          </w:pPr>
          <w:r w:rsidRPr="00C239A7">
            <w:rPr>
              <w:rStyle w:val="PlaceholderText"/>
              <w:rFonts w:ascii="Arial" w:hAnsi="Arial" w:cs="Arial"/>
              <w:sz w:val="20"/>
            </w:rPr>
            <w:t>Click here to enter text.</w:t>
          </w:r>
        </w:p>
      </w:docPartBody>
    </w:docPart>
    <w:docPart>
      <w:docPartPr>
        <w:name w:val="A22D63FF457548D2936FA36ECBF6E9D4"/>
        <w:category>
          <w:name w:val="General"/>
          <w:gallery w:val="placeholder"/>
        </w:category>
        <w:types>
          <w:type w:val="bbPlcHdr"/>
        </w:types>
        <w:behaviors>
          <w:behavior w:val="content"/>
        </w:behaviors>
        <w:guid w:val="{009E2B2B-FA6E-4014-A69A-070A742856EB}"/>
      </w:docPartPr>
      <w:docPartBody>
        <w:p w:rsidR="009C6E3E" w:rsidRDefault="00003FE9">
          <w:pPr>
            <w:pStyle w:val="A22D63FF457548D2936FA36ECBF6E9D4"/>
          </w:pPr>
          <w:r w:rsidRPr="00C239A7">
            <w:rPr>
              <w:rStyle w:val="PlaceholderText"/>
              <w:rFonts w:ascii="Arial" w:hAnsi="Arial" w:cs="Arial"/>
              <w:sz w:val="20"/>
            </w:rPr>
            <w:t>Click here to enter text.</w:t>
          </w:r>
        </w:p>
      </w:docPartBody>
    </w:docPart>
    <w:docPart>
      <w:docPartPr>
        <w:name w:val="7082C76C5FF841BCB972A1DC882DA5EB"/>
        <w:category>
          <w:name w:val="General"/>
          <w:gallery w:val="placeholder"/>
        </w:category>
        <w:types>
          <w:type w:val="bbPlcHdr"/>
        </w:types>
        <w:behaviors>
          <w:behavior w:val="content"/>
        </w:behaviors>
        <w:guid w:val="{51297E73-A119-4237-B6F7-586D4CAE08A7}"/>
      </w:docPartPr>
      <w:docPartBody>
        <w:p w:rsidR="009C6E3E" w:rsidRDefault="00003FE9">
          <w:pPr>
            <w:pStyle w:val="7082C76C5FF841BCB972A1DC882DA5EB"/>
          </w:pPr>
          <w:r w:rsidRPr="00C239A7">
            <w:rPr>
              <w:rStyle w:val="PlaceholderText"/>
              <w:rFonts w:ascii="Arial" w:hAnsi="Arial" w:cs="Arial"/>
              <w:sz w:val="20"/>
            </w:rPr>
            <w:t>Click here to enter text.</w:t>
          </w:r>
        </w:p>
      </w:docPartBody>
    </w:docPart>
    <w:docPart>
      <w:docPartPr>
        <w:name w:val="F590EBA69FC84183A3A3D3691AFD5186"/>
        <w:category>
          <w:name w:val="General"/>
          <w:gallery w:val="placeholder"/>
        </w:category>
        <w:types>
          <w:type w:val="bbPlcHdr"/>
        </w:types>
        <w:behaviors>
          <w:behavior w:val="content"/>
        </w:behaviors>
        <w:guid w:val="{4E26234D-3020-4130-A956-4346017625AC}"/>
      </w:docPartPr>
      <w:docPartBody>
        <w:p w:rsidR="009C6E3E" w:rsidRDefault="00003FE9">
          <w:pPr>
            <w:pStyle w:val="F590EBA69FC84183A3A3D3691AFD5186"/>
          </w:pPr>
          <w:r w:rsidRPr="00C239A7">
            <w:rPr>
              <w:rStyle w:val="PlaceholderText"/>
              <w:rFonts w:ascii="Arial" w:hAnsi="Arial" w:cs="Arial"/>
              <w:sz w:val="20"/>
            </w:rPr>
            <w:t>Click here to enter text.</w:t>
          </w:r>
        </w:p>
      </w:docPartBody>
    </w:docPart>
    <w:docPart>
      <w:docPartPr>
        <w:name w:val="13E40B6CA4984D4FA5184E4649EF4FED"/>
        <w:category>
          <w:name w:val="General"/>
          <w:gallery w:val="placeholder"/>
        </w:category>
        <w:types>
          <w:type w:val="bbPlcHdr"/>
        </w:types>
        <w:behaviors>
          <w:behavior w:val="content"/>
        </w:behaviors>
        <w:guid w:val="{094B4222-C165-4495-9E37-072610DCAA75}"/>
      </w:docPartPr>
      <w:docPartBody>
        <w:p w:rsidR="009C6E3E" w:rsidRDefault="00003FE9">
          <w:pPr>
            <w:pStyle w:val="13E40B6CA4984D4FA5184E4649EF4FED"/>
          </w:pPr>
          <w:r w:rsidRPr="00C239A7">
            <w:rPr>
              <w:rStyle w:val="PlaceholderText"/>
              <w:rFonts w:ascii="Arial" w:hAnsi="Arial" w:cs="Arial"/>
              <w:sz w:val="20"/>
            </w:rPr>
            <w:t>Click here to enter text.</w:t>
          </w:r>
        </w:p>
      </w:docPartBody>
    </w:docPart>
    <w:docPart>
      <w:docPartPr>
        <w:name w:val="FF4B3AF6689242358D03BE913914B7B0"/>
        <w:category>
          <w:name w:val="General"/>
          <w:gallery w:val="placeholder"/>
        </w:category>
        <w:types>
          <w:type w:val="bbPlcHdr"/>
        </w:types>
        <w:behaviors>
          <w:behavior w:val="content"/>
        </w:behaviors>
        <w:guid w:val="{6CE8C48D-6307-43E9-BEBB-C3D2EF3F2095}"/>
      </w:docPartPr>
      <w:docPartBody>
        <w:p w:rsidR="009C6E3E" w:rsidRDefault="00003FE9">
          <w:pPr>
            <w:pStyle w:val="FF4B3AF6689242358D03BE913914B7B0"/>
          </w:pPr>
          <w:r w:rsidRPr="00C239A7">
            <w:rPr>
              <w:rStyle w:val="PlaceholderText"/>
              <w:rFonts w:ascii="Arial" w:hAnsi="Arial" w:cs="Arial"/>
              <w:sz w:val="20"/>
            </w:rPr>
            <w:t>Click here to enter text.</w:t>
          </w:r>
        </w:p>
      </w:docPartBody>
    </w:docPart>
    <w:docPart>
      <w:docPartPr>
        <w:name w:val="E2620295C153422C85077E09C5EADAC0"/>
        <w:category>
          <w:name w:val="General"/>
          <w:gallery w:val="placeholder"/>
        </w:category>
        <w:types>
          <w:type w:val="bbPlcHdr"/>
        </w:types>
        <w:behaviors>
          <w:behavior w:val="content"/>
        </w:behaviors>
        <w:guid w:val="{4BFD69F5-5621-42CD-84D6-9EC1D4FD8EE9}"/>
      </w:docPartPr>
      <w:docPartBody>
        <w:p w:rsidR="009C6E3E" w:rsidRDefault="00003FE9">
          <w:pPr>
            <w:pStyle w:val="E2620295C153422C85077E09C5EADAC0"/>
          </w:pPr>
          <w:r w:rsidRPr="00C239A7">
            <w:rPr>
              <w:rStyle w:val="PlaceholderText"/>
              <w:rFonts w:ascii="Arial" w:hAnsi="Arial" w:cs="Arial"/>
              <w:sz w:val="20"/>
            </w:rPr>
            <w:t>Click here to enter text.</w:t>
          </w:r>
        </w:p>
      </w:docPartBody>
    </w:docPart>
    <w:docPart>
      <w:docPartPr>
        <w:name w:val="C7A9708D688C443C9CAC7263A5191A08"/>
        <w:category>
          <w:name w:val="General"/>
          <w:gallery w:val="placeholder"/>
        </w:category>
        <w:types>
          <w:type w:val="bbPlcHdr"/>
        </w:types>
        <w:behaviors>
          <w:behavior w:val="content"/>
        </w:behaviors>
        <w:guid w:val="{9EA25739-D278-45D7-8BA2-942C47E28907}"/>
      </w:docPartPr>
      <w:docPartBody>
        <w:p w:rsidR="009C6E3E" w:rsidRDefault="00003FE9">
          <w:pPr>
            <w:pStyle w:val="C7A9708D688C443C9CAC7263A5191A08"/>
          </w:pPr>
          <w:r w:rsidRPr="00C239A7">
            <w:rPr>
              <w:rStyle w:val="PlaceholderText"/>
              <w:rFonts w:ascii="Arial" w:hAnsi="Arial" w:cs="Arial"/>
              <w:sz w:val="20"/>
            </w:rPr>
            <w:t>Click here to enter text.</w:t>
          </w:r>
        </w:p>
      </w:docPartBody>
    </w:docPart>
    <w:docPart>
      <w:docPartPr>
        <w:name w:val="736E7974BFAB46CC8DA876C3D570D76A"/>
        <w:category>
          <w:name w:val="General"/>
          <w:gallery w:val="placeholder"/>
        </w:category>
        <w:types>
          <w:type w:val="bbPlcHdr"/>
        </w:types>
        <w:behaviors>
          <w:behavior w:val="content"/>
        </w:behaviors>
        <w:guid w:val="{B00B42B3-5F82-438F-82DF-5AD98179BE59}"/>
      </w:docPartPr>
      <w:docPartBody>
        <w:p w:rsidR="009C6E3E" w:rsidRDefault="00003FE9">
          <w:pPr>
            <w:pStyle w:val="736E7974BFAB46CC8DA876C3D570D76A"/>
          </w:pPr>
          <w:r w:rsidRPr="00C239A7">
            <w:rPr>
              <w:rStyle w:val="PlaceholderText"/>
              <w:rFonts w:ascii="Arial" w:hAnsi="Arial" w:cs="Arial"/>
              <w:sz w:val="20"/>
            </w:rPr>
            <w:t>Click here to enter text.</w:t>
          </w:r>
        </w:p>
      </w:docPartBody>
    </w:docPart>
    <w:docPart>
      <w:docPartPr>
        <w:name w:val="BEBE69E7A68D43F1A734A76D537FA9B0"/>
        <w:category>
          <w:name w:val="General"/>
          <w:gallery w:val="placeholder"/>
        </w:category>
        <w:types>
          <w:type w:val="bbPlcHdr"/>
        </w:types>
        <w:behaviors>
          <w:behavior w:val="content"/>
        </w:behaviors>
        <w:guid w:val="{F3F76D8D-F9E5-4165-925D-8AD39C355098}"/>
      </w:docPartPr>
      <w:docPartBody>
        <w:p w:rsidR="009C6E3E" w:rsidRDefault="00003FE9" w:rsidP="00003FE9">
          <w:pPr>
            <w:pStyle w:val="BEBE69E7A68D43F1A734A76D537FA9B0"/>
          </w:pPr>
          <w:r w:rsidRPr="00C239A7">
            <w:rPr>
              <w:rStyle w:val="PlaceholderText"/>
              <w:rFonts w:ascii="Arial" w:hAnsi="Arial" w:cs="Arial"/>
              <w:sz w:val="20"/>
            </w:rPr>
            <w:t>Click here to enter text.</w:t>
          </w:r>
        </w:p>
      </w:docPartBody>
    </w:docPart>
    <w:docPart>
      <w:docPartPr>
        <w:name w:val="CE7A87C9C004454AB0FF9F4A4EAFC799"/>
        <w:category>
          <w:name w:val="General"/>
          <w:gallery w:val="placeholder"/>
        </w:category>
        <w:types>
          <w:type w:val="bbPlcHdr"/>
        </w:types>
        <w:behaviors>
          <w:behavior w:val="content"/>
        </w:behaviors>
        <w:guid w:val="{329201DB-11DF-452D-B690-C097CCD45D6E}"/>
      </w:docPartPr>
      <w:docPartBody>
        <w:p w:rsidR="009C6E3E" w:rsidRDefault="009C6E3E" w:rsidP="009C6E3E">
          <w:pPr>
            <w:pStyle w:val="CE7A87C9C004454AB0FF9F4A4EAFC799"/>
          </w:pPr>
          <w:r w:rsidRPr="005C7567">
            <w:rPr>
              <w:rStyle w:val="PlaceholderText"/>
              <w:rFonts w:ascii="Arial" w:hAnsi="Arial" w:cs="Arial"/>
            </w:rPr>
            <w:t>Click here to enter text.</w:t>
          </w:r>
        </w:p>
      </w:docPartBody>
    </w:docPart>
    <w:docPart>
      <w:docPartPr>
        <w:name w:val="3C2660CEEE8341529E77149E9DAD27C1"/>
        <w:category>
          <w:name w:val="General"/>
          <w:gallery w:val="placeholder"/>
        </w:category>
        <w:types>
          <w:type w:val="bbPlcHdr"/>
        </w:types>
        <w:behaviors>
          <w:behavior w:val="content"/>
        </w:behaviors>
        <w:guid w:val="{9C1A91BC-DE92-4A8E-ADA7-72DCB430DD08}"/>
      </w:docPartPr>
      <w:docPartBody>
        <w:p w:rsidR="009C6E3E" w:rsidRDefault="009C6E3E" w:rsidP="009C6E3E">
          <w:pPr>
            <w:pStyle w:val="3C2660CEEE8341529E77149E9DAD27C1"/>
          </w:pPr>
          <w:r w:rsidRPr="005C7567">
            <w:rPr>
              <w:rStyle w:val="PlaceholderText"/>
              <w:rFonts w:ascii="Arial" w:hAnsi="Arial" w:cs="Arial"/>
            </w:rPr>
            <w:t>Click here to enter text.</w:t>
          </w:r>
        </w:p>
      </w:docPartBody>
    </w:docPart>
    <w:docPart>
      <w:docPartPr>
        <w:name w:val="EE81360AF8594874AE5178376D46E9FC"/>
        <w:category>
          <w:name w:val="General"/>
          <w:gallery w:val="placeholder"/>
        </w:category>
        <w:types>
          <w:type w:val="bbPlcHdr"/>
        </w:types>
        <w:behaviors>
          <w:behavior w:val="content"/>
        </w:behaviors>
        <w:guid w:val="{DBF22842-ADF2-4219-B1AA-89950CDD977E}"/>
      </w:docPartPr>
      <w:docPartBody>
        <w:p w:rsidR="009C6E3E" w:rsidRDefault="009C6E3E" w:rsidP="009C6E3E">
          <w:pPr>
            <w:pStyle w:val="EE81360AF8594874AE5178376D46E9FC"/>
          </w:pPr>
          <w:r w:rsidRPr="005C7567">
            <w:rPr>
              <w:rStyle w:val="PlaceholderText"/>
              <w:rFonts w:ascii="Arial" w:hAnsi="Arial" w:cs="Arial"/>
            </w:rPr>
            <w:t>Click here to enter text.</w:t>
          </w:r>
        </w:p>
      </w:docPartBody>
    </w:docPart>
    <w:docPart>
      <w:docPartPr>
        <w:name w:val="27308CAA7FC945D780E17B1C4087F3F1"/>
        <w:category>
          <w:name w:val="General"/>
          <w:gallery w:val="placeholder"/>
        </w:category>
        <w:types>
          <w:type w:val="bbPlcHdr"/>
        </w:types>
        <w:behaviors>
          <w:behavior w:val="content"/>
        </w:behaviors>
        <w:guid w:val="{3A2135EB-F1EE-4657-975B-801B89E9C08D}"/>
      </w:docPartPr>
      <w:docPartBody>
        <w:p w:rsidR="009C6E3E" w:rsidRDefault="009C6E3E" w:rsidP="009C6E3E">
          <w:pPr>
            <w:pStyle w:val="27308CAA7FC945D780E17B1C4087F3F1"/>
          </w:pPr>
          <w:r w:rsidRPr="005C7567">
            <w:rPr>
              <w:rStyle w:val="PlaceholderText"/>
              <w:rFonts w:ascii="Arial" w:hAnsi="Arial" w:cs="Arial"/>
            </w:rPr>
            <w:t>Click here to enter text.</w:t>
          </w:r>
        </w:p>
      </w:docPartBody>
    </w:docPart>
    <w:docPart>
      <w:docPartPr>
        <w:name w:val="439AEF23EE814C55AA28242BCAFCC234"/>
        <w:category>
          <w:name w:val="General"/>
          <w:gallery w:val="placeholder"/>
        </w:category>
        <w:types>
          <w:type w:val="bbPlcHdr"/>
        </w:types>
        <w:behaviors>
          <w:behavior w:val="content"/>
        </w:behaviors>
        <w:guid w:val="{D5FB33C9-E6DE-4FE9-A679-62F3FA4B86B1}"/>
      </w:docPartPr>
      <w:docPartBody>
        <w:p w:rsidR="009C6E3E" w:rsidRDefault="009C6E3E" w:rsidP="009C6E3E">
          <w:pPr>
            <w:pStyle w:val="439AEF23EE814C55AA28242BCAFCC234"/>
          </w:pPr>
          <w:r>
            <w:rPr>
              <w:rStyle w:val="PlaceholderText"/>
              <w:rFonts w:ascii="Arial" w:hAnsi="Arial" w:cs="Arial"/>
              <w:b/>
            </w:rPr>
            <w:t>Click here to enter text.</w:t>
          </w:r>
        </w:p>
      </w:docPartBody>
    </w:docPart>
    <w:docPart>
      <w:docPartPr>
        <w:name w:val="90C0E2CD5DF245BABB86CEF55CDFD770"/>
        <w:category>
          <w:name w:val="General"/>
          <w:gallery w:val="placeholder"/>
        </w:category>
        <w:types>
          <w:type w:val="bbPlcHdr"/>
        </w:types>
        <w:behaviors>
          <w:behavior w:val="content"/>
        </w:behaviors>
        <w:guid w:val="{4493D273-3181-4514-9254-798F74197875}"/>
      </w:docPartPr>
      <w:docPartBody>
        <w:p w:rsidR="009C6E3E" w:rsidRDefault="009C6E3E" w:rsidP="009C6E3E">
          <w:pPr>
            <w:pStyle w:val="90C0E2CD5DF245BABB86CEF55CDFD770"/>
          </w:pPr>
          <w:r>
            <w:rPr>
              <w:rStyle w:val="PlaceholderText"/>
              <w:rFonts w:ascii="Arial" w:hAnsi="Arial" w:cs="Arial"/>
              <w:b/>
            </w:rPr>
            <w:t>Click here to enter text.</w:t>
          </w:r>
        </w:p>
      </w:docPartBody>
    </w:docPart>
    <w:docPart>
      <w:docPartPr>
        <w:name w:val="001B6116923D4B02AD71A444520C8CC9"/>
        <w:category>
          <w:name w:val="General"/>
          <w:gallery w:val="placeholder"/>
        </w:category>
        <w:types>
          <w:type w:val="bbPlcHdr"/>
        </w:types>
        <w:behaviors>
          <w:behavior w:val="content"/>
        </w:behaviors>
        <w:guid w:val="{D0CE2709-B0B6-4687-8A8D-D5E51E56A24D}"/>
      </w:docPartPr>
      <w:docPartBody>
        <w:p w:rsidR="009C6E3E" w:rsidRDefault="009C6E3E" w:rsidP="009C6E3E">
          <w:pPr>
            <w:pStyle w:val="001B6116923D4B02AD71A444520C8CC9"/>
          </w:pPr>
          <w:r>
            <w:rPr>
              <w:rStyle w:val="PlaceholderText"/>
              <w:rFonts w:ascii="Arial" w:hAnsi="Arial" w:cs="Arial"/>
              <w:b/>
            </w:rPr>
            <w:t>Click here to enter text.</w:t>
          </w:r>
        </w:p>
      </w:docPartBody>
    </w:docPart>
    <w:docPart>
      <w:docPartPr>
        <w:name w:val="AC6BD62BD34049B0A5B6860800099E7F"/>
        <w:category>
          <w:name w:val="General"/>
          <w:gallery w:val="placeholder"/>
        </w:category>
        <w:types>
          <w:type w:val="bbPlcHdr"/>
        </w:types>
        <w:behaviors>
          <w:behavior w:val="content"/>
        </w:behaviors>
        <w:guid w:val="{6C1D9CFB-6656-409F-929F-677ECE25901E}"/>
      </w:docPartPr>
      <w:docPartBody>
        <w:p w:rsidR="009C6E3E" w:rsidRDefault="009C6E3E" w:rsidP="009C6E3E">
          <w:pPr>
            <w:pStyle w:val="AC6BD62BD34049B0A5B6860800099E7F"/>
          </w:pPr>
          <w:r>
            <w:rPr>
              <w:rStyle w:val="PlaceholderText"/>
              <w:rFonts w:ascii="Arial" w:hAnsi="Arial" w:cs="Arial"/>
              <w:b/>
            </w:rPr>
            <w:t>Click here to enter text.</w:t>
          </w:r>
        </w:p>
      </w:docPartBody>
    </w:docPart>
    <w:docPart>
      <w:docPartPr>
        <w:name w:val="5765E4FB983043CB92E29C99DCCC481B"/>
        <w:category>
          <w:name w:val="General"/>
          <w:gallery w:val="placeholder"/>
        </w:category>
        <w:types>
          <w:type w:val="bbPlcHdr"/>
        </w:types>
        <w:behaviors>
          <w:behavior w:val="content"/>
        </w:behaviors>
        <w:guid w:val="{2DCD3B78-F65C-47EB-801A-84FDC9FBE314}"/>
      </w:docPartPr>
      <w:docPartBody>
        <w:p w:rsidR="009C6E3E" w:rsidRDefault="009C6E3E" w:rsidP="009C6E3E">
          <w:pPr>
            <w:pStyle w:val="5765E4FB983043CB92E29C99DCCC481B"/>
          </w:pPr>
          <w:r>
            <w:rPr>
              <w:rStyle w:val="PlaceholderText"/>
              <w:rFonts w:ascii="Arial" w:hAnsi="Arial" w:cs="Arial"/>
              <w:b/>
            </w:rPr>
            <w:t>Click here to enter text.</w:t>
          </w:r>
        </w:p>
      </w:docPartBody>
    </w:docPart>
    <w:docPart>
      <w:docPartPr>
        <w:name w:val="72E6EDA3D7D8487584D150997561EE54"/>
        <w:category>
          <w:name w:val="General"/>
          <w:gallery w:val="placeholder"/>
        </w:category>
        <w:types>
          <w:type w:val="bbPlcHdr"/>
        </w:types>
        <w:behaviors>
          <w:behavior w:val="content"/>
        </w:behaviors>
        <w:guid w:val="{21FC5689-7118-4C9F-9953-3A8A6C7CB1C9}"/>
      </w:docPartPr>
      <w:docPartBody>
        <w:p w:rsidR="009C6E3E" w:rsidRDefault="009C6E3E" w:rsidP="009C6E3E">
          <w:pPr>
            <w:pStyle w:val="72E6EDA3D7D8487584D150997561EE54"/>
          </w:pPr>
          <w:r>
            <w:rPr>
              <w:rStyle w:val="PlaceholderText"/>
              <w:rFonts w:ascii="Arial" w:hAnsi="Arial" w:cs="Arial"/>
              <w:b/>
            </w:rPr>
            <w:t>Click here to enter text.</w:t>
          </w:r>
        </w:p>
      </w:docPartBody>
    </w:docPart>
    <w:docPart>
      <w:docPartPr>
        <w:name w:val="C41D918126134A419ED6144300332851"/>
        <w:category>
          <w:name w:val="General"/>
          <w:gallery w:val="placeholder"/>
        </w:category>
        <w:types>
          <w:type w:val="bbPlcHdr"/>
        </w:types>
        <w:behaviors>
          <w:behavior w:val="content"/>
        </w:behaviors>
        <w:guid w:val="{0D943644-22F4-4457-B663-99E982F1F0EB}"/>
      </w:docPartPr>
      <w:docPartBody>
        <w:p w:rsidR="009C6E3E" w:rsidRDefault="009C6E3E" w:rsidP="009C6E3E">
          <w:pPr>
            <w:pStyle w:val="C41D918126134A419ED6144300332851"/>
          </w:pPr>
          <w:r>
            <w:rPr>
              <w:rStyle w:val="PlaceholderText"/>
              <w:rFonts w:ascii="Arial" w:hAnsi="Arial" w:cs="Arial"/>
              <w:b/>
            </w:rPr>
            <w:t>Click here to enter text.</w:t>
          </w:r>
        </w:p>
      </w:docPartBody>
    </w:docPart>
    <w:docPart>
      <w:docPartPr>
        <w:name w:val="E45E3D8018EB497D9670917284650D13"/>
        <w:category>
          <w:name w:val="General"/>
          <w:gallery w:val="placeholder"/>
        </w:category>
        <w:types>
          <w:type w:val="bbPlcHdr"/>
        </w:types>
        <w:behaviors>
          <w:behavior w:val="content"/>
        </w:behaviors>
        <w:guid w:val="{3E87D790-E9AE-43BC-8587-C2E158B5F604}"/>
      </w:docPartPr>
      <w:docPartBody>
        <w:p w:rsidR="009C6E3E" w:rsidRDefault="009C6E3E" w:rsidP="009C6E3E">
          <w:pPr>
            <w:pStyle w:val="E45E3D8018EB497D9670917284650D13"/>
          </w:pPr>
          <w:r>
            <w:rPr>
              <w:rStyle w:val="PlaceholderText"/>
              <w:rFonts w:ascii="Arial" w:hAnsi="Arial" w:cs="Arial"/>
              <w:b/>
            </w:rPr>
            <w:t>Click here to enter text.</w:t>
          </w:r>
        </w:p>
      </w:docPartBody>
    </w:docPart>
    <w:docPart>
      <w:docPartPr>
        <w:name w:val="6154295A9A2B4770A390944D10FCB958"/>
        <w:category>
          <w:name w:val="General"/>
          <w:gallery w:val="placeholder"/>
        </w:category>
        <w:types>
          <w:type w:val="bbPlcHdr"/>
        </w:types>
        <w:behaviors>
          <w:behavior w:val="content"/>
        </w:behaviors>
        <w:guid w:val="{F26B3D35-80E8-4DC7-A0B7-4CBB782DA4BF}"/>
      </w:docPartPr>
      <w:docPartBody>
        <w:p w:rsidR="009C6E3E" w:rsidRDefault="009C6E3E" w:rsidP="009C6E3E">
          <w:pPr>
            <w:pStyle w:val="6154295A9A2B4770A390944D10FCB958"/>
          </w:pPr>
          <w:r w:rsidRPr="005C7567">
            <w:rPr>
              <w:rStyle w:val="PlaceholderText"/>
              <w:rFonts w:ascii="Arial" w:hAnsi="Arial" w:cs="Arial"/>
            </w:rPr>
            <w:t>Click here to enter text.</w:t>
          </w:r>
        </w:p>
      </w:docPartBody>
    </w:docPart>
    <w:docPart>
      <w:docPartPr>
        <w:name w:val="92A57704D41F40DF8BE580B96C018285"/>
        <w:category>
          <w:name w:val="General"/>
          <w:gallery w:val="placeholder"/>
        </w:category>
        <w:types>
          <w:type w:val="bbPlcHdr"/>
        </w:types>
        <w:behaviors>
          <w:behavior w:val="content"/>
        </w:behaviors>
        <w:guid w:val="{5336F46A-04B5-4610-82DF-83A72B8BDA3B}"/>
      </w:docPartPr>
      <w:docPartBody>
        <w:p w:rsidR="009C6E3E" w:rsidRDefault="009C6E3E" w:rsidP="009C6E3E">
          <w:pPr>
            <w:pStyle w:val="92A57704D41F40DF8BE580B96C018285"/>
          </w:pPr>
          <w:r w:rsidRPr="00FF000E">
            <w:rPr>
              <w:rStyle w:val="PlaceholderText"/>
              <w:rFonts w:ascii="Arial" w:hAnsi="Arial" w:cs="Arial"/>
              <w:sz w:val="18"/>
            </w:rPr>
            <w:t>Choose an item.</w:t>
          </w:r>
        </w:p>
      </w:docPartBody>
    </w:docPart>
    <w:docPart>
      <w:docPartPr>
        <w:name w:val="628FB512AABF41658CB5BBA94E784CCE"/>
        <w:category>
          <w:name w:val="General"/>
          <w:gallery w:val="placeholder"/>
        </w:category>
        <w:types>
          <w:type w:val="bbPlcHdr"/>
        </w:types>
        <w:behaviors>
          <w:behavior w:val="content"/>
        </w:behaviors>
        <w:guid w:val="{5BB20B36-9FC1-4873-A303-A471363EF821}"/>
      </w:docPartPr>
      <w:docPartBody>
        <w:p w:rsidR="009C6E3E" w:rsidRDefault="009C6E3E" w:rsidP="009C6E3E">
          <w:pPr>
            <w:pStyle w:val="628FB512AABF41658CB5BBA94E784CCE"/>
          </w:pPr>
          <w:r w:rsidRPr="00FF000E">
            <w:rPr>
              <w:rStyle w:val="PlaceholderText"/>
              <w:rFonts w:ascii="Arial" w:hAnsi="Arial" w:cs="Arial"/>
              <w:sz w:val="18"/>
            </w:rPr>
            <w:t>Choose an item.</w:t>
          </w:r>
        </w:p>
      </w:docPartBody>
    </w:docPart>
    <w:docPart>
      <w:docPartPr>
        <w:name w:val="0C5E26B81CDC4EEA9B6F43392A90CF54"/>
        <w:category>
          <w:name w:val="General"/>
          <w:gallery w:val="placeholder"/>
        </w:category>
        <w:types>
          <w:type w:val="bbPlcHdr"/>
        </w:types>
        <w:behaviors>
          <w:behavior w:val="content"/>
        </w:behaviors>
        <w:guid w:val="{B26470DA-E916-4A67-AAFD-D9A26224B086}"/>
      </w:docPartPr>
      <w:docPartBody>
        <w:p w:rsidR="009E4677" w:rsidRDefault="009C6E3E" w:rsidP="009C6E3E">
          <w:pPr>
            <w:pStyle w:val="0C5E26B81CDC4EEA9B6F43392A90CF54"/>
          </w:pPr>
          <w:r w:rsidRPr="00FF000E">
            <w:rPr>
              <w:rStyle w:val="PlaceholderText"/>
              <w:rFonts w:ascii="Arial" w:hAnsi="Arial" w:cs="Arial"/>
              <w:sz w:val="18"/>
            </w:rPr>
            <w:t>Choose an item.</w:t>
          </w:r>
        </w:p>
      </w:docPartBody>
    </w:docPart>
    <w:docPart>
      <w:docPartPr>
        <w:name w:val="CF3EFA8DFACC447BB1E95099997217D3"/>
        <w:category>
          <w:name w:val="General"/>
          <w:gallery w:val="placeholder"/>
        </w:category>
        <w:types>
          <w:type w:val="bbPlcHdr"/>
        </w:types>
        <w:behaviors>
          <w:behavior w:val="content"/>
        </w:behaviors>
        <w:guid w:val="{0A8AF81C-4DBF-4D99-87CE-882578BA8475}"/>
      </w:docPartPr>
      <w:docPartBody>
        <w:p w:rsidR="009E4677" w:rsidRDefault="009C6E3E" w:rsidP="009C6E3E">
          <w:pPr>
            <w:pStyle w:val="CF3EFA8DFACC447BB1E95099997217D3"/>
          </w:pPr>
          <w:r w:rsidRPr="005C7567">
            <w:rPr>
              <w:rStyle w:val="PlaceholderText"/>
              <w:rFonts w:ascii="Arial" w:hAnsi="Arial" w:cs="Arial"/>
            </w:rPr>
            <w:t>Click here to enter text.</w:t>
          </w:r>
        </w:p>
      </w:docPartBody>
    </w:docPart>
    <w:docPart>
      <w:docPartPr>
        <w:name w:val="C8B6825106174B82954CA265FA187EF8"/>
        <w:category>
          <w:name w:val="General"/>
          <w:gallery w:val="placeholder"/>
        </w:category>
        <w:types>
          <w:type w:val="bbPlcHdr"/>
        </w:types>
        <w:behaviors>
          <w:behavior w:val="content"/>
        </w:behaviors>
        <w:guid w:val="{01A4329D-89D8-4892-81E6-92349086C7B4}"/>
      </w:docPartPr>
      <w:docPartBody>
        <w:p w:rsidR="009E4677" w:rsidRDefault="009C6E3E" w:rsidP="009C6E3E">
          <w:pPr>
            <w:pStyle w:val="C8B6825106174B82954CA265FA187EF8"/>
          </w:pPr>
          <w:r w:rsidRPr="00C239A7">
            <w:rPr>
              <w:rStyle w:val="PlaceholderText"/>
              <w:rFonts w:ascii="Arial" w:hAnsi="Arial" w:cs="Arial"/>
              <w:sz w:val="20"/>
            </w:rPr>
            <w:t>Click here to enter text.</w:t>
          </w:r>
        </w:p>
      </w:docPartBody>
    </w:docPart>
    <w:docPart>
      <w:docPartPr>
        <w:name w:val="A5EE167DCD8C44B0A58937E49D1B926E"/>
        <w:category>
          <w:name w:val="General"/>
          <w:gallery w:val="placeholder"/>
        </w:category>
        <w:types>
          <w:type w:val="bbPlcHdr"/>
        </w:types>
        <w:behaviors>
          <w:behavior w:val="content"/>
        </w:behaviors>
        <w:guid w:val="{A6477140-CB5B-4C23-801F-4EC727EF8EFF}"/>
      </w:docPartPr>
      <w:docPartBody>
        <w:p w:rsidR="009E4677" w:rsidRDefault="009C6E3E" w:rsidP="009C6E3E">
          <w:pPr>
            <w:pStyle w:val="A5EE167DCD8C44B0A58937E49D1B926E"/>
          </w:pPr>
          <w:r w:rsidRPr="00C239A7">
            <w:rPr>
              <w:rStyle w:val="PlaceholderText"/>
              <w:rFonts w:ascii="Arial" w:hAnsi="Arial" w:cs="Arial"/>
              <w:sz w:val="20"/>
            </w:rPr>
            <w:t>Click here to enter text.</w:t>
          </w:r>
        </w:p>
      </w:docPartBody>
    </w:docPart>
    <w:docPart>
      <w:docPartPr>
        <w:name w:val="D831AE487151432280783646018A000D"/>
        <w:category>
          <w:name w:val="General"/>
          <w:gallery w:val="placeholder"/>
        </w:category>
        <w:types>
          <w:type w:val="bbPlcHdr"/>
        </w:types>
        <w:behaviors>
          <w:behavior w:val="content"/>
        </w:behaviors>
        <w:guid w:val="{AF2D8F32-E5CD-4677-8F2E-8D1EC1129D07}"/>
      </w:docPartPr>
      <w:docPartBody>
        <w:p w:rsidR="009E4677" w:rsidRDefault="009C6E3E" w:rsidP="009C6E3E">
          <w:pPr>
            <w:pStyle w:val="D831AE487151432280783646018A000D"/>
          </w:pPr>
          <w:r w:rsidRPr="00C239A7">
            <w:rPr>
              <w:rStyle w:val="PlaceholderText"/>
              <w:rFonts w:ascii="Arial" w:hAnsi="Arial" w:cs="Arial"/>
              <w:sz w:val="20"/>
            </w:rPr>
            <w:t>Click here to enter text.</w:t>
          </w:r>
        </w:p>
      </w:docPartBody>
    </w:docPart>
    <w:docPart>
      <w:docPartPr>
        <w:name w:val="478016266CF84695AC66730DDF7BA0F1"/>
        <w:category>
          <w:name w:val="General"/>
          <w:gallery w:val="placeholder"/>
        </w:category>
        <w:types>
          <w:type w:val="bbPlcHdr"/>
        </w:types>
        <w:behaviors>
          <w:behavior w:val="content"/>
        </w:behaviors>
        <w:guid w:val="{9577AC36-0325-47E6-A109-58B4DC3616F6}"/>
      </w:docPartPr>
      <w:docPartBody>
        <w:p w:rsidR="009E4677" w:rsidRDefault="009C6E3E" w:rsidP="009C6E3E">
          <w:pPr>
            <w:pStyle w:val="478016266CF84695AC66730DDF7BA0F1"/>
          </w:pPr>
          <w:r w:rsidRPr="00C239A7">
            <w:rPr>
              <w:rStyle w:val="PlaceholderText"/>
              <w:rFonts w:ascii="Arial" w:hAnsi="Arial" w:cs="Arial"/>
              <w:sz w:val="20"/>
            </w:rPr>
            <w:t>Click here to enter text.</w:t>
          </w:r>
        </w:p>
      </w:docPartBody>
    </w:docPart>
    <w:docPart>
      <w:docPartPr>
        <w:name w:val="08B83BE9D26C4CF5930656DF1E7528C2"/>
        <w:category>
          <w:name w:val="General"/>
          <w:gallery w:val="placeholder"/>
        </w:category>
        <w:types>
          <w:type w:val="bbPlcHdr"/>
        </w:types>
        <w:behaviors>
          <w:behavior w:val="content"/>
        </w:behaviors>
        <w:guid w:val="{B4C643A6-0137-4881-A2BF-0F94C829B627}"/>
      </w:docPartPr>
      <w:docPartBody>
        <w:p w:rsidR="009E4677" w:rsidRDefault="009C6E3E" w:rsidP="009C6E3E">
          <w:pPr>
            <w:pStyle w:val="08B83BE9D26C4CF5930656DF1E7528C2"/>
          </w:pPr>
          <w:r w:rsidRPr="00C239A7">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E9"/>
    <w:rsid w:val="00003FE9"/>
    <w:rsid w:val="009C6E3E"/>
    <w:rsid w:val="009E4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B141ADCF44BF984E58D0245F37B66">
    <w:name w:val="97FB141ADCF44BF984E58D0245F37B66"/>
  </w:style>
  <w:style w:type="character" w:styleId="PlaceholderText">
    <w:name w:val="Placeholder Text"/>
    <w:basedOn w:val="DefaultParagraphFont"/>
    <w:uiPriority w:val="99"/>
    <w:semiHidden/>
    <w:rsid w:val="009C6E3E"/>
    <w:rPr>
      <w:color w:val="808080"/>
    </w:rPr>
  </w:style>
  <w:style w:type="paragraph" w:customStyle="1" w:styleId="540692EE572C4DEB8C6944F17DB97773">
    <w:name w:val="540692EE572C4DEB8C6944F17DB97773"/>
  </w:style>
  <w:style w:type="paragraph" w:customStyle="1" w:styleId="CE0E8790CD514BB09016F31EA6DAA0EB">
    <w:name w:val="CE0E8790CD514BB09016F31EA6DAA0EB"/>
  </w:style>
  <w:style w:type="paragraph" w:customStyle="1" w:styleId="C234D4B33CE84FB5B1D7424AB90F79A0">
    <w:name w:val="C234D4B33CE84FB5B1D7424AB90F79A0"/>
  </w:style>
  <w:style w:type="paragraph" w:customStyle="1" w:styleId="DD5ED2DFBF54411E951EFF30FD02FAA0">
    <w:name w:val="DD5ED2DFBF54411E951EFF30FD02FAA0"/>
  </w:style>
  <w:style w:type="paragraph" w:customStyle="1" w:styleId="86D1B1117F734F0EA2B13E947FEE930E">
    <w:name w:val="86D1B1117F734F0EA2B13E947FEE930E"/>
  </w:style>
  <w:style w:type="paragraph" w:customStyle="1" w:styleId="5BB6A65E6C42460BA44018AA3F559889">
    <w:name w:val="5BB6A65E6C42460BA44018AA3F559889"/>
  </w:style>
  <w:style w:type="paragraph" w:customStyle="1" w:styleId="F527483489234C78BDD886239E440745">
    <w:name w:val="F527483489234C78BDD886239E440745"/>
  </w:style>
  <w:style w:type="paragraph" w:customStyle="1" w:styleId="1C594C5E937F4735ADA82D32B5E00105">
    <w:name w:val="1C594C5E937F4735ADA82D32B5E00105"/>
  </w:style>
  <w:style w:type="paragraph" w:customStyle="1" w:styleId="7D7DA96D0BB4434A87A83F9257A592CA">
    <w:name w:val="7D7DA96D0BB4434A87A83F9257A592CA"/>
  </w:style>
  <w:style w:type="paragraph" w:customStyle="1" w:styleId="7B9EB47D5BA84EE2A6AEE2B6F12AC9FD">
    <w:name w:val="7B9EB47D5BA84EE2A6AEE2B6F12AC9FD"/>
  </w:style>
  <w:style w:type="paragraph" w:customStyle="1" w:styleId="7F1A813756814CC8AC48479E899A1518">
    <w:name w:val="7F1A813756814CC8AC48479E899A1518"/>
  </w:style>
  <w:style w:type="paragraph" w:customStyle="1" w:styleId="97E7FBBAF8B14498AAE1AEEA94EF40B3">
    <w:name w:val="97E7FBBAF8B14498AAE1AEEA94EF40B3"/>
  </w:style>
  <w:style w:type="paragraph" w:customStyle="1" w:styleId="8553E1E7C447443DBFADBE73EF547F0C">
    <w:name w:val="8553E1E7C447443DBFADBE73EF547F0C"/>
  </w:style>
  <w:style w:type="paragraph" w:customStyle="1" w:styleId="E3A4302E106D4DDFB07D4C78708B1984">
    <w:name w:val="E3A4302E106D4DDFB07D4C78708B1984"/>
  </w:style>
  <w:style w:type="paragraph" w:customStyle="1" w:styleId="39F59156D6D844B8AD6ECFD18973FF97">
    <w:name w:val="39F59156D6D844B8AD6ECFD18973FF97"/>
  </w:style>
  <w:style w:type="paragraph" w:customStyle="1" w:styleId="637853D78C3D4208A0070DFBAEF3BF07">
    <w:name w:val="637853D78C3D4208A0070DFBAEF3BF07"/>
  </w:style>
  <w:style w:type="paragraph" w:customStyle="1" w:styleId="4E0C9B06CCC64ED1B26F1D23FA3718A4">
    <w:name w:val="4E0C9B06CCC64ED1B26F1D23FA3718A4"/>
  </w:style>
  <w:style w:type="paragraph" w:customStyle="1" w:styleId="C71310DD947B4895A5CAEE411E820692">
    <w:name w:val="C71310DD947B4895A5CAEE411E820692"/>
  </w:style>
  <w:style w:type="paragraph" w:customStyle="1" w:styleId="40552A77860842EFA8ADAB7ED2FCD22A">
    <w:name w:val="40552A77860842EFA8ADAB7ED2FCD22A"/>
  </w:style>
  <w:style w:type="paragraph" w:customStyle="1" w:styleId="A41C038626D648F1B4BABC80428FB944">
    <w:name w:val="A41C038626D648F1B4BABC80428FB944"/>
  </w:style>
  <w:style w:type="paragraph" w:customStyle="1" w:styleId="774BC52CC9F14F08B2B52B7E7081D493">
    <w:name w:val="774BC52CC9F14F08B2B52B7E7081D493"/>
  </w:style>
  <w:style w:type="paragraph" w:customStyle="1" w:styleId="BAB740FE4EF1446492F7944D5B1DEAD3">
    <w:name w:val="BAB740FE4EF1446492F7944D5B1DEAD3"/>
  </w:style>
  <w:style w:type="paragraph" w:customStyle="1" w:styleId="C4E18E212A1840379A32B113DA7DC424">
    <w:name w:val="C4E18E212A1840379A32B113DA7DC424"/>
  </w:style>
  <w:style w:type="paragraph" w:customStyle="1" w:styleId="7F8F5A92D36A423D8C6BCB77B40416B9">
    <w:name w:val="7F8F5A92D36A423D8C6BCB77B40416B9"/>
  </w:style>
  <w:style w:type="paragraph" w:customStyle="1" w:styleId="89E659F41026452ABEBFCC0607D45A40">
    <w:name w:val="89E659F41026452ABEBFCC0607D45A40"/>
  </w:style>
  <w:style w:type="paragraph" w:customStyle="1" w:styleId="A29EE160BA9A497C93C7DC1F38965DAD">
    <w:name w:val="A29EE160BA9A497C93C7DC1F38965DAD"/>
  </w:style>
  <w:style w:type="paragraph" w:customStyle="1" w:styleId="97CA174723CF483D9A15E0E59A29A256">
    <w:name w:val="97CA174723CF483D9A15E0E59A29A256"/>
  </w:style>
  <w:style w:type="paragraph" w:customStyle="1" w:styleId="AADE40831C884B67B8483FF76F3858AE">
    <w:name w:val="AADE40831C884B67B8483FF76F3858AE"/>
  </w:style>
  <w:style w:type="paragraph" w:customStyle="1" w:styleId="9246EC17A5AF41A1826A8CFEAE766A89">
    <w:name w:val="9246EC17A5AF41A1826A8CFEAE766A89"/>
  </w:style>
  <w:style w:type="paragraph" w:customStyle="1" w:styleId="10218114DA474FF786C15DD0EE0942CD">
    <w:name w:val="10218114DA474FF786C15DD0EE0942CD"/>
  </w:style>
  <w:style w:type="paragraph" w:customStyle="1" w:styleId="2286391608784FD1A7F7B0523D5FD5DC">
    <w:name w:val="2286391608784FD1A7F7B0523D5FD5DC"/>
  </w:style>
  <w:style w:type="paragraph" w:customStyle="1" w:styleId="1B688859B0D74DE68424999D0A5409A4">
    <w:name w:val="1B688859B0D74DE68424999D0A5409A4"/>
  </w:style>
  <w:style w:type="paragraph" w:customStyle="1" w:styleId="390C694B674445A39FC400FC0B440432">
    <w:name w:val="390C694B674445A39FC400FC0B440432"/>
  </w:style>
  <w:style w:type="paragraph" w:customStyle="1" w:styleId="5A96B0A2F9F74F97897148889E028319">
    <w:name w:val="5A96B0A2F9F74F97897148889E028319"/>
  </w:style>
  <w:style w:type="paragraph" w:customStyle="1" w:styleId="5F425D76600246D3A108FAE19A163E72">
    <w:name w:val="5F425D76600246D3A108FAE19A163E72"/>
  </w:style>
  <w:style w:type="paragraph" w:customStyle="1" w:styleId="F75CE069A2FD4962971BB7EA560CC7F0">
    <w:name w:val="F75CE069A2FD4962971BB7EA560CC7F0"/>
  </w:style>
  <w:style w:type="paragraph" w:customStyle="1" w:styleId="C20C31C6B9FB4776A0F43AAF93B5B9B8">
    <w:name w:val="C20C31C6B9FB4776A0F43AAF93B5B9B8"/>
  </w:style>
  <w:style w:type="paragraph" w:customStyle="1" w:styleId="95D9CF0D0C0F41C18C80AEB9ACAFEB9E">
    <w:name w:val="95D9CF0D0C0F41C18C80AEB9ACAFEB9E"/>
  </w:style>
  <w:style w:type="paragraph" w:customStyle="1" w:styleId="E7C0E498AA8F45BEA334EAADE7F46221">
    <w:name w:val="E7C0E498AA8F45BEA334EAADE7F46221"/>
  </w:style>
  <w:style w:type="paragraph" w:customStyle="1" w:styleId="43434E4557A647C58C075B17E830DBEC">
    <w:name w:val="43434E4557A647C58C075B17E830DBEC"/>
  </w:style>
  <w:style w:type="paragraph" w:customStyle="1" w:styleId="650F97C8A2104D2186177852DD8C5DC1">
    <w:name w:val="650F97C8A2104D2186177852DD8C5DC1"/>
  </w:style>
  <w:style w:type="paragraph" w:customStyle="1" w:styleId="13FAC78C8D1C44E08D9AAD4A2E8AD812">
    <w:name w:val="13FAC78C8D1C44E08D9AAD4A2E8AD812"/>
  </w:style>
  <w:style w:type="paragraph" w:customStyle="1" w:styleId="DFE43C9F35F44A5AAF37CB80911EF525">
    <w:name w:val="DFE43C9F35F44A5AAF37CB80911EF525"/>
  </w:style>
  <w:style w:type="paragraph" w:customStyle="1" w:styleId="4C234CA6C8AB47FFBD0E3B213BD4A608">
    <w:name w:val="4C234CA6C8AB47FFBD0E3B213BD4A608"/>
  </w:style>
  <w:style w:type="paragraph" w:customStyle="1" w:styleId="75ABAF9A8569410B95A5397906F81054">
    <w:name w:val="75ABAF9A8569410B95A5397906F81054"/>
  </w:style>
  <w:style w:type="paragraph" w:customStyle="1" w:styleId="B549ECD91A8E44EE9F4F6FFD19ADEFD8">
    <w:name w:val="B549ECD91A8E44EE9F4F6FFD19ADEFD8"/>
  </w:style>
  <w:style w:type="paragraph" w:customStyle="1" w:styleId="9228093E1F9D4C4DA80D003F74316202">
    <w:name w:val="9228093E1F9D4C4DA80D003F74316202"/>
  </w:style>
  <w:style w:type="paragraph" w:customStyle="1" w:styleId="BB8D1FB258F543ABA234E4769E6859D5">
    <w:name w:val="BB8D1FB258F543ABA234E4769E6859D5"/>
  </w:style>
  <w:style w:type="paragraph" w:customStyle="1" w:styleId="4AE430C5FCFD49CEA147D6C9155AA367">
    <w:name w:val="4AE430C5FCFD49CEA147D6C9155AA367"/>
  </w:style>
  <w:style w:type="paragraph" w:customStyle="1" w:styleId="E7F4C835A5B044E595224464FF626AB6">
    <w:name w:val="E7F4C835A5B044E595224464FF626AB6"/>
  </w:style>
  <w:style w:type="paragraph" w:customStyle="1" w:styleId="0E700F0E291842ECB4A62A98CC5DB4AC">
    <w:name w:val="0E700F0E291842ECB4A62A98CC5DB4AC"/>
  </w:style>
  <w:style w:type="paragraph" w:customStyle="1" w:styleId="C08C4157D2164088AE738C0709CFA611">
    <w:name w:val="C08C4157D2164088AE738C0709CFA611"/>
  </w:style>
  <w:style w:type="paragraph" w:customStyle="1" w:styleId="E09EE11803114747BDDB48507802FBC4">
    <w:name w:val="E09EE11803114747BDDB48507802FBC4"/>
  </w:style>
  <w:style w:type="paragraph" w:customStyle="1" w:styleId="69D1AE99A07342D58939D425D43C6844">
    <w:name w:val="69D1AE99A07342D58939D425D43C6844"/>
  </w:style>
  <w:style w:type="paragraph" w:customStyle="1" w:styleId="17D9D9ADBD384939A6E2370E2384D10A">
    <w:name w:val="17D9D9ADBD384939A6E2370E2384D10A"/>
  </w:style>
  <w:style w:type="paragraph" w:customStyle="1" w:styleId="0A521E88F92D40E393BB0CEF05E4E420">
    <w:name w:val="0A521E88F92D40E393BB0CEF05E4E420"/>
  </w:style>
  <w:style w:type="paragraph" w:customStyle="1" w:styleId="A16E8913D5404AE4850463011D5E9C27">
    <w:name w:val="A16E8913D5404AE4850463011D5E9C27"/>
  </w:style>
  <w:style w:type="paragraph" w:customStyle="1" w:styleId="CAF29B83B64D485280649FCF00C21B97">
    <w:name w:val="CAF29B83B64D485280649FCF00C21B97"/>
  </w:style>
  <w:style w:type="paragraph" w:customStyle="1" w:styleId="2E306D2ADF07409B86A87170F9C2866A">
    <w:name w:val="2E306D2ADF07409B86A87170F9C2866A"/>
  </w:style>
  <w:style w:type="paragraph" w:customStyle="1" w:styleId="0F4A53EED2E7418191F401A20595ED86">
    <w:name w:val="0F4A53EED2E7418191F401A20595ED86"/>
  </w:style>
  <w:style w:type="paragraph" w:customStyle="1" w:styleId="F3A3360C7A564977B12E061D21FEB029">
    <w:name w:val="F3A3360C7A564977B12E061D21FEB029"/>
  </w:style>
  <w:style w:type="paragraph" w:customStyle="1" w:styleId="A50E9B78F22340088B642B8DED896621">
    <w:name w:val="A50E9B78F22340088B642B8DED896621"/>
  </w:style>
  <w:style w:type="paragraph" w:customStyle="1" w:styleId="6C8EF40F1B7F4C6D91E8CDCBDC7A7D27">
    <w:name w:val="6C8EF40F1B7F4C6D91E8CDCBDC7A7D27"/>
  </w:style>
  <w:style w:type="paragraph" w:customStyle="1" w:styleId="DB520F27F6DA4107800D10EEE260FFBE">
    <w:name w:val="DB520F27F6DA4107800D10EEE260FFBE"/>
  </w:style>
  <w:style w:type="paragraph" w:customStyle="1" w:styleId="A805B2BAF537413783723D84038B191A">
    <w:name w:val="A805B2BAF537413783723D84038B191A"/>
  </w:style>
  <w:style w:type="paragraph" w:customStyle="1" w:styleId="2BC775767C6B432085A38BE33C9F978A">
    <w:name w:val="2BC775767C6B432085A38BE33C9F978A"/>
  </w:style>
  <w:style w:type="paragraph" w:customStyle="1" w:styleId="E56A7C13FCA641ECB9C0B9CDEC10D0F1">
    <w:name w:val="E56A7C13FCA641ECB9C0B9CDEC10D0F1"/>
  </w:style>
  <w:style w:type="paragraph" w:customStyle="1" w:styleId="6EBA1D1758BD4402AD8D6B28634212F6">
    <w:name w:val="6EBA1D1758BD4402AD8D6B28634212F6"/>
  </w:style>
  <w:style w:type="paragraph" w:customStyle="1" w:styleId="2ACC1B899F6947FCBDF031F3CC5EE505">
    <w:name w:val="2ACC1B899F6947FCBDF031F3CC5EE505"/>
  </w:style>
  <w:style w:type="paragraph" w:customStyle="1" w:styleId="9B016FF15AAD48C7926E01F10745BF3C">
    <w:name w:val="9B016FF15AAD48C7926E01F10745BF3C"/>
  </w:style>
  <w:style w:type="paragraph" w:customStyle="1" w:styleId="0163083FF6D946DE9793ED428B21299B">
    <w:name w:val="0163083FF6D946DE9793ED428B21299B"/>
  </w:style>
  <w:style w:type="paragraph" w:customStyle="1" w:styleId="48F2C8402CA9428D8DC23392CCD6F23E">
    <w:name w:val="48F2C8402CA9428D8DC23392CCD6F23E"/>
  </w:style>
  <w:style w:type="paragraph" w:customStyle="1" w:styleId="706E7484BEDD48188A77A36535F64F92">
    <w:name w:val="706E7484BEDD48188A77A36535F64F92"/>
  </w:style>
  <w:style w:type="paragraph" w:customStyle="1" w:styleId="7A319C43DABF4D0BA7788CDB7034097A">
    <w:name w:val="7A319C43DABF4D0BA7788CDB7034097A"/>
  </w:style>
  <w:style w:type="paragraph" w:customStyle="1" w:styleId="786635CD9D504893879EC352BEAD28DF">
    <w:name w:val="786635CD9D504893879EC352BEAD28DF"/>
  </w:style>
  <w:style w:type="paragraph" w:customStyle="1" w:styleId="0E8A100B5387423D8685394A1665A386">
    <w:name w:val="0E8A100B5387423D8685394A1665A386"/>
  </w:style>
  <w:style w:type="paragraph" w:customStyle="1" w:styleId="86350908064B40E380DE5804BABB1926">
    <w:name w:val="86350908064B40E380DE5804BABB1926"/>
  </w:style>
  <w:style w:type="paragraph" w:customStyle="1" w:styleId="8FCEFD1A2172462CB6E4410455185AD4">
    <w:name w:val="8FCEFD1A2172462CB6E4410455185AD4"/>
  </w:style>
  <w:style w:type="paragraph" w:customStyle="1" w:styleId="9B62664821D04C5CBD49C2790A438567">
    <w:name w:val="9B62664821D04C5CBD49C2790A438567"/>
  </w:style>
  <w:style w:type="paragraph" w:customStyle="1" w:styleId="C78913C134D946F9AD284321D34F123F">
    <w:name w:val="C78913C134D946F9AD284321D34F123F"/>
  </w:style>
  <w:style w:type="paragraph" w:customStyle="1" w:styleId="60031CC267B14D8CBC2AED8D631CE2A2">
    <w:name w:val="60031CC267B14D8CBC2AED8D631CE2A2"/>
  </w:style>
  <w:style w:type="paragraph" w:customStyle="1" w:styleId="ADBC020D3AE64BAAAA1F0E2E6AE01DCC">
    <w:name w:val="ADBC020D3AE64BAAAA1F0E2E6AE01DCC"/>
  </w:style>
  <w:style w:type="paragraph" w:customStyle="1" w:styleId="2E0C9767C0B14673A4A089965330ED62">
    <w:name w:val="2E0C9767C0B14673A4A089965330ED62"/>
  </w:style>
  <w:style w:type="paragraph" w:customStyle="1" w:styleId="42FB36266A484886BB83E4830DA1F5C6">
    <w:name w:val="42FB36266A484886BB83E4830DA1F5C6"/>
  </w:style>
  <w:style w:type="paragraph" w:customStyle="1" w:styleId="F3630F40115245D0AE2DDE244A9CB2EC">
    <w:name w:val="F3630F40115245D0AE2DDE244A9CB2EC"/>
  </w:style>
  <w:style w:type="paragraph" w:customStyle="1" w:styleId="03848EEC76864441A3B206838D615784">
    <w:name w:val="03848EEC76864441A3B206838D615784"/>
  </w:style>
  <w:style w:type="paragraph" w:customStyle="1" w:styleId="1B53F64251EE451E84DD9911A06CBE89">
    <w:name w:val="1B53F64251EE451E84DD9911A06CBE89"/>
  </w:style>
  <w:style w:type="paragraph" w:customStyle="1" w:styleId="708BF6E1742C4298901ACB19C3D92C55">
    <w:name w:val="708BF6E1742C4298901ACB19C3D92C55"/>
  </w:style>
  <w:style w:type="paragraph" w:customStyle="1" w:styleId="34ADE8964512474EBE7E5705D0A31D7D">
    <w:name w:val="34ADE8964512474EBE7E5705D0A31D7D"/>
  </w:style>
  <w:style w:type="paragraph" w:customStyle="1" w:styleId="73BAABA1C611422F9D875F247D0BDAC5">
    <w:name w:val="73BAABA1C611422F9D875F247D0BDAC5"/>
  </w:style>
  <w:style w:type="paragraph" w:customStyle="1" w:styleId="307E339827DB4F1A9F6F955E3E07702B">
    <w:name w:val="307E339827DB4F1A9F6F955E3E07702B"/>
  </w:style>
  <w:style w:type="paragraph" w:customStyle="1" w:styleId="6DB6749DEB704D23BAB416F8A4A7079A">
    <w:name w:val="6DB6749DEB704D23BAB416F8A4A7079A"/>
  </w:style>
  <w:style w:type="paragraph" w:customStyle="1" w:styleId="0B915AD5D4514FC497A114F18D52EAAB">
    <w:name w:val="0B915AD5D4514FC497A114F18D52EAAB"/>
  </w:style>
  <w:style w:type="paragraph" w:customStyle="1" w:styleId="A8C5E6C8E2C34DEA9673C2F63BBF589A">
    <w:name w:val="A8C5E6C8E2C34DEA9673C2F63BBF589A"/>
  </w:style>
  <w:style w:type="paragraph" w:customStyle="1" w:styleId="CEFB25B2EFC34B24BF016FE62651CBE6">
    <w:name w:val="CEFB25B2EFC34B24BF016FE62651CBE6"/>
  </w:style>
  <w:style w:type="paragraph" w:customStyle="1" w:styleId="D158BC4D070C4926AB0D902173926082">
    <w:name w:val="D158BC4D070C4926AB0D902173926082"/>
  </w:style>
  <w:style w:type="paragraph" w:customStyle="1" w:styleId="AE0AE6E0C7C84D2AB24CDDA7C235114C">
    <w:name w:val="AE0AE6E0C7C84D2AB24CDDA7C235114C"/>
  </w:style>
  <w:style w:type="paragraph" w:customStyle="1" w:styleId="64A0C3CBB194401AB62FA8BFFDAD98E5">
    <w:name w:val="64A0C3CBB194401AB62FA8BFFDAD98E5"/>
  </w:style>
  <w:style w:type="paragraph" w:customStyle="1" w:styleId="C24947FFF9CC48C8AF7B735CDB091E57">
    <w:name w:val="C24947FFF9CC48C8AF7B735CDB091E57"/>
  </w:style>
  <w:style w:type="paragraph" w:customStyle="1" w:styleId="39708A98754A47D2BA1E8CAC1AE49895">
    <w:name w:val="39708A98754A47D2BA1E8CAC1AE49895"/>
  </w:style>
  <w:style w:type="paragraph" w:customStyle="1" w:styleId="F8461C87A4224654B67891F9D48F8672">
    <w:name w:val="F8461C87A4224654B67891F9D48F8672"/>
  </w:style>
  <w:style w:type="paragraph" w:customStyle="1" w:styleId="2369EE89244345D0B02C34D2FEE15528">
    <w:name w:val="2369EE89244345D0B02C34D2FEE15528"/>
  </w:style>
  <w:style w:type="paragraph" w:customStyle="1" w:styleId="CA6452186D48485D91FC9D9822EFC64D">
    <w:name w:val="CA6452186D48485D91FC9D9822EFC64D"/>
  </w:style>
  <w:style w:type="paragraph" w:customStyle="1" w:styleId="1D8D48DA6AFA4A178E05D83D8B36D2CD">
    <w:name w:val="1D8D48DA6AFA4A178E05D83D8B36D2CD"/>
  </w:style>
  <w:style w:type="character" w:customStyle="1" w:styleId="Arial11">
    <w:name w:val="Arial 11"/>
    <w:basedOn w:val="DefaultParagraphFont"/>
    <w:uiPriority w:val="1"/>
    <w:qFormat/>
    <w:rPr>
      <w:rFonts w:ascii="Arial" w:hAnsi="Arial"/>
      <w:sz w:val="22"/>
    </w:rPr>
  </w:style>
  <w:style w:type="paragraph" w:customStyle="1" w:styleId="EAD318A126A742758B51D049146D80F4">
    <w:name w:val="EAD318A126A742758B51D049146D80F4"/>
  </w:style>
  <w:style w:type="paragraph" w:customStyle="1" w:styleId="B365F253195046A9A4389D73BC79F100">
    <w:name w:val="B365F253195046A9A4389D73BC79F100"/>
  </w:style>
  <w:style w:type="paragraph" w:customStyle="1" w:styleId="DF88D98EED8A425297B00081BF654D7B">
    <w:name w:val="DF88D98EED8A425297B00081BF654D7B"/>
  </w:style>
  <w:style w:type="paragraph" w:customStyle="1" w:styleId="FBFB88EC92D44030B00F78E7F1B68949">
    <w:name w:val="FBFB88EC92D44030B00F78E7F1B68949"/>
  </w:style>
  <w:style w:type="paragraph" w:customStyle="1" w:styleId="64C90BABB9844F5CB5433CC57878E3D1">
    <w:name w:val="64C90BABB9844F5CB5433CC57878E3D1"/>
  </w:style>
  <w:style w:type="paragraph" w:customStyle="1" w:styleId="8762C039A7E44FA69941D24C5C099E2A">
    <w:name w:val="8762C039A7E44FA69941D24C5C099E2A"/>
  </w:style>
  <w:style w:type="paragraph" w:customStyle="1" w:styleId="3E9156BB6A724EBEA1803070C0AD0918">
    <w:name w:val="3E9156BB6A724EBEA1803070C0AD0918"/>
  </w:style>
  <w:style w:type="paragraph" w:customStyle="1" w:styleId="D9588375BE724863995127F3B00D632E">
    <w:name w:val="D9588375BE724863995127F3B00D632E"/>
  </w:style>
  <w:style w:type="paragraph" w:customStyle="1" w:styleId="1DEF665CB7BE4C62ABB62E7DAD19F794">
    <w:name w:val="1DEF665CB7BE4C62ABB62E7DAD19F794"/>
  </w:style>
  <w:style w:type="paragraph" w:customStyle="1" w:styleId="026ADA7A078E4E04937BF44D43FB83BB">
    <w:name w:val="026ADA7A078E4E04937BF44D43FB83BB"/>
  </w:style>
  <w:style w:type="paragraph" w:customStyle="1" w:styleId="3B61D223558547EE981C1E55F352F401">
    <w:name w:val="3B61D223558547EE981C1E55F352F401"/>
  </w:style>
  <w:style w:type="paragraph" w:customStyle="1" w:styleId="B932C29A202C481E908B6207BE9FC0A2">
    <w:name w:val="B932C29A202C481E908B6207BE9FC0A2"/>
  </w:style>
  <w:style w:type="paragraph" w:customStyle="1" w:styleId="7DD8A9DEDD59493C85EC6EC6DF960806">
    <w:name w:val="7DD8A9DEDD59493C85EC6EC6DF960806"/>
  </w:style>
  <w:style w:type="paragraph" w:customStyle="1" w:styleId="C9909F99CE6B42888AC41BB9C43C5251">
    <w:name w:val="C9909F99CE6B42888AC41BB9C43C5251"/>
  </w:style>
  <w:style w:type="paragraph" w:customStyle="1" w:styleId="90019514691C4FEBB2592745D3779D25">
    <w:name w:val="90019514691C4FEBB2592745D3779D25"/>
  </w:style>
  <w:style w:type="paragraph" w:customStyle="1" w:styleId="3090A96145CD40BCA451FC8B6E4B9D8E">
    <w:name w:val="3090A96145CD40BCA451FC8B6E4B9D8E"/>
  </w:style>
  <w:style w:type="paragraph" w:customStyle="1" w:styleId="DFA461FF49F54573A59C48F602841F1D">
    <w:name w:val="DFA461FF49F54573A59C48F602841F1D"/>
  </w:style>
  <w:style w:type="paragraph" w:customStyle="1" w:styleId="302726226ED24187BD805DDE35E7EDAF">
    <w:name w:val="302726226ED24187BD805DDE35E7EDAF"/>
  </w:style>
  <w:style w:type="paragraph" w:customStyle="1" w:styleId="5F4BAACF5ED54F6587001123C8997747">
    <w:name w:val="5F4BAACF5ED54F6587001123C8997747"/>
  </w:style>
  <w:style w:type="paragraph" w:customStyle="1" w:styleId="091FEF5376B74EBDA621B1B2FFD9092E">
    <w:name w:val="091FEF5376B74EBDA621B1B2FFD9092E"/>
  </w:style>
  <w:style w:type="paragraph" w:customStyle="1" w:styleId="10E3EC239FFC4D94B3395A1EA985D77F">
    <w:name w:val="10E3EC239FFC4D94B3395A1EA985D77F"/>
  </w:style>
  <w:style w:type="paragraph" w:customStyle="1" w:styleId="EABEE2A14D404BA4BCCC9E57EBC99928">
    <w:name w:val="EABEE2A14D404BA4BCCC9E57EBC99928"/>
  </w:style>
  <w:style w:type="paragraph" w:customStyle="1" w:styleId="D0406BE9ED684196B63A813ADB709DB4">
    <w:name w:val="D0406BE9ED684196B63A813ADB709DB4"/>
  </w:style>
  <w:style w:type="paragraph" w:customStyle="1" w:styleId="03A458D580F445AABDE6655211BAD3DD">
    <w:name w:val="03A458D580F445AABDE6655211BAD3DD"/>
  </w:style>
  <w:style w:type="paragraph" w:customStyle="1" w:styleId="EEAA9C6ACB0B44F7827A8C95EEDBE696">
    <w:name w:val="EEAA9C6ACB0B44F7827A8C95EEDBE696"/>
  </w:style>
  <w:style w:type="paragraph" w:customStyle="1" w:styleId="89A8CCF4FE6549AD9D6CBDE5296AE295">
    <w:name w:val="89A8CCF4FE6549AD9D6CBDE5296AE295"/>
  </w:style>
  <w:style w:type="paragraph" w:customStyle="1" w:styleId="DA3816A8864D40A1A36E77C82EACCC59">
    <w:name w:val="DA3816A8864D40A1A36E77C82EACCC59"/>
  </w:style>
  <w:style w:type="paragraph" w:customStyle="1" w:styleId="CADF741F5AA54A718EED7CE20CBEE912">
    <w:name w:val="CADF741F5AA54A718EED7CE20CBEE912"/>
  </w:style>
  <w:style w:type="paragraph" w:customStyle="1" w:styleId="80213B7634B24D24844106D79F74550A">
    <w:name w:val="80213B7634B24D24844106D79F74550A"/>
  </w:style>
  <w:style w:type="paragraph" w:customStyle="1" w:styleId="91F4F754DB5D4C7EB21D6BEE914F3E9A">
    <w:name w:val="91F4F754DB5D4C7EB21D6BEE914F3E9A"/>
  </w:style>
  <w:style w:type="paragraph" w:customStyle="1" w:styleId="9848C6E2084E490D883ABE6B45A228F2">
    <w:name w:val="9848C6E2084E490D883ABE6B45A228F2"/>
  </w:style>
  <w:style w:type="paragraph" w:customStyle="1" w:styleId="8D6F246AB03C406E8C7CC4712428A506">
    <w:name w:val="8D6F246AB03C406E8C7CC4712428A506"/>
  </w:style>
  <w:style w:type="paragraph" w:customStyle="1" w:styleId="ED06E239276D4894931CE32474D78A5D">
    <w:name w:val="ED06E239276D4894931CE32474D78A5D"/>
  </w:style>
  <w:style w:type="paragraph" w:customStyle="1" w:styleId="35F5BEC0EBC846BCA98E41802B5593B4">
    <w:name w:val="35F5BEC0EBC846BCA98E41802B5593B4"/>
  </w:style>
  <w:style w:type="paragraph" w:customStyle="1" w:styleId="30A21B68CB694FC1BB768F45A60FE00A">
    <w:name w:val="30A21B68CB694FC1BB768F45A60FE00A"/>
  </w:style>
  <w:style w:type="paragraph" w:customStyle="1" w:styleId="C748F2DACEF042C9BDEFB204B34994AA">
    <w:name w:val="C748F2DACEF042C9BDEFB204B34994AA"/>
  </w:style>
  <w:style w:type="paragraph" w:customStyle="1" w:styleId="B42D97A26B614EF195F835A9A6AD045A">
    <w:name w:val="B42D97A26B614EF195F835A9A6AD045A"/>
  </w:style>
  <w:style w:type="paragraph" w:customStyle="1" w:styleId="9DEDC999B8BB40139F8D9EC349A7AA86">
    <w:name w:val="9DEDC999B8BB40139F8D9EC349A7AA86"/>
  </w:style>
  <w:style w:type="paragraph" w:customStyle="1" w:styleId="7CDA69837F9B4086A4761E51F1A0E0FA">
    <w:name w:val="7CDA69837F9B4086A4761E51F1A0E0FA"/>
  </w:style>
  <w:style w:type="paragraph" w:customStyle="1" w:styleId="DBDCFFBD75A84591B42055A0AD8DD01A">
    <w:name w:val="DBDCFFBD75A84591B42055A0AD8DD01A"/>
  </w:style>
  <w:style w:type="paragraph" w:customStyle="1" w:styleId="FA1978D376E148D190C689F66D35DA8C">
    <w:name w:val="FA1978D376E148D190C689F66D35DA8C"/>
  </w:style>
  <w:style w:type="paragraph" w:customStyle="1" w:styleId="68C12F1EBA4446E6B5ADE1CFE4F42238">
    <w:name w:val="68C12F1EBA4446E6B5ADE1CFE4F42238"/>
  </w:style>
  <w:style w:type="paragraph" w:customStyle="1" w:styleId="78154131CB8B4501828CA1812019C55A">
    <w:name w:val="78154131CB8B4501828CA1812019C55A"/>
  </w:style>
  <w:style w:type="paragraph" w:customStyle="1" w:styleId="F2CB8FA5D4EC4BFCBBDBF92A6B17F527">
    <w:name w:val="F2CB8FA5D4EC4BFCBBDBF92A6B17F527"/>
  </w:style>
  <w:style w:type="paragraph" w:customStyle="1" w:styleId="E4D006E52EEF420D8A8F564AAC241802">
    <w:name w:val="E4D006E52EEF420D8A8F564AAC241802"/>
  </w:style>
  <w:style w:type="paragraph" w:customStyle="1" w:styleId="94B6F44C9CE14C5FB4BC50419558E161">
    <w:name w:val="94B6F44C9CE14C5FB4BC50419558E161"/>
  </w:style>
  <w:style w:type="paragraph" w:customStyle="1" w:styleId="B77D118C42544BD982CF84252B1D7387">
    <w:name w:val="B77D118C42544BD982CF84252B1D7387"/>
  </w:style>
  <w:style w:type="paragraph" w:customStyle="1" w:styleId="F7D76FCE27A0453B9CF1ED973904A396">
    <w:name w:val="F7D76FCE27A0453B9CF1ED973904A396"/>
  </w:style>
  <w:style w:type="paragraph" w:customStyle="1" w:styleId="BFBF8F42446B41EF900BA78D3CEC34E0">
    <w:name w:val="BFBF8F42446B41EF900BA78D3CEC34E0"/>
  </w:style>
  <w:style w:type="paragraph" w:customStyle="1" w:styleId="2B3A84D4F3F04B638FBFD9692B5D99F3">
    <w:name w:val="2B3A84D4F3F04B638FBFD9692B5D99F3"/>
  </w:style>
  <w:style w:type="paragraph" w:customStyle="1" w:styleId="795826C4F6BC456DBC8DFBBD873583A4">
    <w:name w:val="795826C4F6BC456DBC8DFBBD873583A4"/>
  </w:style>
  <w:style w:type="paragraph" w:customStyle="1" w:styleId="27E40E58C5214E77ABD2C1EA670B2B0F">
    <w:name w:val="27E40E58C5214E77ABD2C1EA670B2B0F"/>
  </w:style>
  <w:style w:type="paragraph" w:customStyle="1" w:styleId="79DF7AAFC31644CB934E54D0B98DE5AC">
    <w:name w:val="79DF7AAFC31644CB934E54D0B98DE5AC"/>
  </w:style>
  <w:style w:type="paragraph" w:customStyle="1" w:styleId="EF738F52F3A140C6AB0282A443A7D322">
    <w:name w:val="EF738F52F3A140C6AB0282A443A7D322"/>
  </w:style>
  <w:style w:type="paragraph" w:customStyle="1" w:styleId="E5652D05F6D2459CA9689B57AA98DCEE">
    <w:name w:val="E5652D05F6D2459CA9689B57AA98DCEE"/>
  </w:style>
  <w:style w:type="paragraph" w:customStyle="1" w:styleId="F446E3C577814FBD860459A3B10BA0D0">
    <w:name w:val="F446E3C577814FBD860459A3B10BA0D0"/>
  </w:style>
  <w:style w:type="paragraph" w:customStyle="1" w:styleId="0442EEDA284F49A1A858EEF0ED55BBDC">
    <w:name w:val="0442EEDA284F49A1A858EEF0ED55BBDC"/>
  </w:style>
  <w:style w:type="paragraph" w:customStyle="1" w:styleId="DB6CCC6D1B0A4CA6B52629BB0F912414">
    <w:name w:val="DB6CCC6D1B0A4CA6B52629BB0F912414"/>
  </w:style>
  <w:style w:type="paragraph" w:customStyle="1" w:styleId="4E838CC24B864D5FB565FEB831D8E6BE">
    <w:name w:val="4E838CC24B864D5FB565FEB831D8E6BE"/>
  </w:style>
  <w:style w:type="paragraph" w:customStyle="1" w:styleId="6EA7F24145EB42AD9163100BE61F1308">
    <w:name w:val="6EA7F24145EB42AD9163100BE61F1308"/>
  </w:style>
  <w:style w:type="paragraph" w:customStyle="1" w:styleId="6DDFD657F48748A894A2B3FDEF3DA256">
    <w:name w:val="6DDFD657F48748A894A2B3FDEF3DA256"/>
  </w:style>
  <w:style w:type="paragraph" w:customStyle="1" w:styleId="9EFD4E9BBEFB427DBE78FD47C4873791">
    <w:name w:val="9EFD4E9BBEFB427DBE78FD47C4873791"/>
  </w:style>
  <w:style w:type="paragraph" w:customStyle="1" w:styleId="6D3EC1085CA1438CB4C09FE5336E1824">
    <w:name w:val="6D3EC1085CA1438CB4C09FE5336E1824"/>
  </w:style>
  <w:style w:type="paragraph" w:customStyle="1" w:styleId="4319772BD43143BCBBB0ED699130048B">
    <w:name w:val="4319772BD43143BCBBB0ED699130048B"/>
  </w:style>
  <w:style w:type="paragraph" w:customStyle="1" w:styleId="3D8C65ADE17E4636A043351834EA7BB0">
    <w:name w:val="3D8C65ADE17E4636A043351834EA7BB0"/>
  </w:style>
  <w:style w:type="paragraph" w:customStyle="1" w:styleId="87C53EF90C264055A36A9F1850C17081">
    <w:name w:val="87C53EF90C264055A36A9F1850C17081"/>
  </w:style>
  <w:style w:type="paragraph" w:customStyle="1" w:styleId="F4F4602D81484DBBBAC64F59FCEB98DE">
    <w:name w:val="F4F4602D81484DBBBAC64F59FCEB98DE"/>
  </w:style>
  <w:style w:type="paragraph" w:customStyle="1" w:styleId="AD9F5191E2284727B5BA9CCA9F7C3043">
    <w:name w:val="AD9F5191E2284727B5BA9CCA9F7C3043"/>
  </w:style>
  <w:style w:type="paragraph" w:customStyle="1" w:styleId="CDE0A55861EE4617B67632B58A60AC23">
    <w:name w:val="CDE0A55861EE4617B67632B58A60AC23"/>
  </w:style>
  <w:style w:type="paragraph" w:customStyle="1" w:styleId="FC6A54BE7F744F498EBC48A3A6E02008">
    <w:name w:val="FC6A54BE7F744F498EBC48A3A6E02008"/>
  </w:style>
  <w:style w:type="paragraph" w:customStyle="1" w:styleId="8844F4B7CBC54FECA4CEA63A06C4FF15">
    <w:name w:val="8844F4B7CBC54FECA4CEA63A06C4FF15"/>
  </w:style>
  <w:style w:type="paragraph" w:customStyle="1" w:styleId="6EE2B26F83DD46C88DE2AA216588BB62">
    <w:name w:val="6EE2B26F83DD46C88DE2AA216588BB62"/>
  </w:style>
  <w:style w:type="paragraph" w:customStyle="1" w:styleId="F0A034F6A57E47178947CBB081B8B43A">
    <w:name w:val="F0A034F6A57E47178947CBB081B8B43A"/>
  </w:style>
  <w:style w:type="paragraph" w:customStyle="1" w:styleId="F6904FE03F764D13B2AE545E999CD032">
    <w:name w:val="F6904FE03F764D13B2AE545E999CD032"/>
  </w:style>
  <w:style w:type="paragraph" w:customStyle="1" w:styleId="EF77380C83A84723AD042A6BC18AABDE">
    <w:name w:val="EF77380C83A84723AD042A6BC18AABDE"/>
  </w:style>
  <w:style w:type="paragraph" w:customStyle="1" w:styleId="E0FE431A3783416383F12992B75AE019">
    <w:name w:val="E0FE431A3783416383F12992B75AE019"/>
  </w:style>
  <w:style w:type="paragraph" w:customStyle="1" w:styleId="63F3AB1949C04C6AAD6CA0AEA5B5C886">
    <w:name w:val="63F3AB1949C04C6AAD6CA0AEA5B5C886"/>
  </w:style>
  <w:style w:type="paragraph" w:customStyle="1" w:styleId="4CB7988F6FCD47D3A2741CE303D70CE8">
    <w:name w:val="4CB7988F6FCD47D3A2741CE303D70CE8"/>
  </w:style>
  <w:style w:type="paragraph" w:customStyle="1" w:styleId="44DDA60D8A6948728E68BE62E4D0F35B">
    <w:name w:val="44DDA60D8A6948728E68BE62E4D0F35B"/>
  </w:style>
  <w:style w:type="paragraph" w:customStyle="1" w:styleId="698FEAB040E749FE8FEEB3F575114599">
    <w:name w:val="698FEAB040E749FE8FEEB3F575114599"/>
  </w:style>
  <w:style w:type="paragraph" w:customStyle="1" w:styleId="69C9EBEE67D340EB9B7A4CD1E2543AB0">
    <w:name w:val="69C9EBEE67D340EB9B7A4CD1E2543AB0"/>
  </w:style>
  <w:style w:type="paragraph" w:customStyle="1" w:styleId="8004B9B045644BDEA2F345FCDDF326DD">
    <w:name w:val="8004B9B045644BDEA2F345FCDDF326DD"/>
  </w:style>
  <w:style w:type="paragraph" w:customStyle="1" w:styleId="A6C5DD008B45456EA1ECD39FADBE6A41">
    <w:name w:val="A6C5DD008B45456EA1ECD39FADBE6A41"/>
  </w:style>
  <w:style w:type="paragraph" w:customStyle="1" w:styleId="A0EAB38D77954C3187A3C94D22CA49B3">
    <w:name w:val="A0EAB38D77954C3187A3C94D22CA49B3"/>
  </w:style>
  <w:style w:type="paragraph" w:customStyle="1" w:styleId="1C1873B2704A46B89A9B0DCF76E10308">
    <w:name w:val="1C1873B2704A46B89A9B0DCF76E10308"/>
  </w:style>
  <w:style w:type="paragraph" w:customStyle="1" w:styleId="D117EA95BA884395B55C66A54466AE55">
    <w:name w:val="D117EA95BA884395B55C66A54466AE55"/>
  </w:style>
  <w:style w:type="paragraph" w:customStyle="1" w:styleId="4B25B74FC8B445948CFA1A0E0C6550A0">
    <w:name w:val="4B25B74FC8B445948CFA1A0E0C6550A0"/>
  </w:style>
  <w:style w:type="paragraph" w:customStyle="1" w:styleId="BB6A8FF7A8A046B8A312ECE49134862D">
    <w:name w:val="BB6A8FF7A8A046B8A312ECE49134862D"/>
  </w:style>
  <w:style w:type="paragraph" w:customStyle="1" w:styleId="98C6A53EECC5454B9C633080651EEDE1">
    <w:name w:val="98C6A53EECC5454B9C633080651EEDE1"/>
  </w:style>
  <w:style w:type="paragraph" w:customStyle="1" w:styleId="17F89310302B48EC83A9BF0B7EF117D7">
    <w:name w:val="17F89310302B48EC83A9BF0B7EF117D7"/>
  </w:style>
  <w:style w:type="paragraph" w:customStyle="1" w:styleId="63D572E049FC49DC9EE219BEB8127380">
    <w:name w:val="63D572E049FC49DC9EE219BEB8127380"/>
  </w:style>
  <w:style w:type="paragraph" w:customStyle="1" w:styleId="562C6048F3444D43871688B95E61F6C2">
    <w:name w:val="562C6048F3444D43871688B95E61F6C2"/>
  </w:style>
  <w:style w:type="paragraph" w:customStyle="1" w:styleId="5795C571B73D4A6587341A8DCD3AD51E">
    <w:name w:val="5795C571B73D4A6587341A8DCD3AD51E"/>
  </w:style>
  <w:style w:type="paragraph" w:customStyle="1" w:styleId="7D6DDCFDA1344B78906254FA14615813">
    <w:name w:val="7D6DDCFDA1344B78906254FA14615813"/>
  </w:style>
  <w:style w:type="paragraph" w:customStyle="1" w:styleId="8A035BA33A8440A19A7DAB9DF709D235">
    <w:name w:val="8A035BA33A8440A19A7DAB9DF709D235"/>
  </w:style>
  <w:style w:type="paragraph" w:customStyle="1" w:styleId="2608663839924488B9ADC9E1FDF3A4E5">
    <w:name w:val="2608663839924488B9ADC9E1FDF3A4E5"/>
  </w:style>
  <w:style w:type="paragraph" w:customStyle="1" w:styleId="5B432ACD141D442DB75BEA0C7D8B179A">
    <w:name w:val="5B432ACD141D442DB75BEA0C7D8B179A"/>
  </w:style>
  <w:style w:type="paragraph" w:customStyle="1" w:styleId="F3DF033B9D824842990303B413BE7DEB">
    <w:name w:val="F3DF033B9D824842990303B413BE7DEB"/>
  </w:style>
  <w:style w:type="paragraph" w:customStyle="1" w:styleId="26221DEC3C6A4288BD9022928DD96E17">
    <w:name w:val="26221DEC3C6A4288BD9022928DD96E17"/>
  </w:style>
  <w:style w:type="paragraph" w:customStyle="1" w:styleId="82BE21B1B6AD41698824129329EB1BBE">
    <w:name w:val="82BE21B1B6AD41698824129329EB1BBE"/>
  </w:style>
  <w:style w:type="paragraph" w:customStyle="1" w:styleId="F42BCBA405494710A93E40602075C07B">
    <w:name w:val="F42BCBA405494710A93E40602075C07B"/>
  </w:style>
  <w:style w:type="paragraph" w:customStyle="1" w:styleId="E5A37DA0B7244F839774767DF0AE225B">
    <w:name w:val="E5A37DA0B7244F839774767DF0AE225B"/>
  </w:style>
  <w:style w:type="paragraph" w:customStyle="1" w:styleId="04E49BC49B7A45C38FF4264541D9D9F5">
    <w:name w:val="04E49BC49B7A45C38FF4264541D9D9F5"/>
  </w:style>
  <w:style w:type="paragraph" w:customStyle="1" w:styleId="F9F563A4F2DD43279BE7917F67E039EA">
    <w:name w:val="F9F563A4F2DD43279BE7917F67E039EA"/>
  </w:style>
  <w:style w:type="paragraph" w:customStyle="1" w:styleId="57A688E738314F0F8FF9EBE768ED697D">
    <w:name w:val="57A688E738314F0F8FF9EBE768ED697D"/>
  </w:style>
  <w:style w:type="paragraph" w:customStyle="1" w:styleId="67A45BDC48C94B15B475728FC2A159D4">
    <w:name w:val="67A45BDC48C94B15B475728FC2A159D4"/>
  </w:style>
  <w:style w:type="paragraph" w:customStyle="1" w:styleId="19FCC08432E343D78970442F26B8F198">
    <w:name w:val="19FCC08432E343D78970442F26B8F198"/>
  </w:style>
  <w:style w:type="paragraph" w:customStyle="1" w:styleId="412D9AC1ACCB4316B49C54FC5E6AF98B">
    <w:name w:val="412D9AC1ACCB4316B49C54FC5E6AF98B"/>
  </w:style>
  <w:style w:type="paragraph" w:customStyle="1" w:styleId="D8DC87D6E87E44E8A8905BD6ADF9EA19">
    <w:name w:val="D8DC87D6E87E44E8A8905BD6ADF9EA19"/>
  </w:style>
  <w:style w:type="paragraph" w:customStyle="1" w:styleId="1E3228E7D423454CB31E3E1625AE138B">
    <w:name w:val="1E3228E7D423454CB31E3E1625AE138B"/>
  </w:style>
  <w:style w:type="paragraph" w:customStyle="1" w:styleId="802BE87827524415B156A6B032F3B23D">
    <w:name w:val="802BE87827524415B156A6B032F3B23D"/>
  </w:style>
  <w:style w:type="paragraph" w:customStyle="1" w:styleId="EF857FE46A0D47238F65CE099127B557">
    <w:name w:val="EF857FE46A0D47238F65CE099127B557"/>
  </w:style>
  <w:style w:type="paragraph" w:customStyle="1" w:styleId="115D0BCF482D4946964555BC31345EB6">
    <w:name w:val="115D0BCF482D4946964555BC31345EB6"/>
  </w:style>
  <w:style w:type="paragraph" w:customStyle="1" w:styleId="E4DF392584CF437387A0ED68A37EC9C2">
    <w:name w:val="E4DF392584CF437387A0ED68A37EC9C2"/>
  </w:style>
  <w:style w:type="paragraph" w:customStyle="1" w:styleId="3EC8CB1B5A7D438E9916EAB1F63A80EE">
    <w:name w:val="3EC8CB1B5A7D438E9916EAB1F63A80EE"/>
  </w:style>
  <w:style w:type="paragraph" w:customStyle="1" w:styleId="44878BA3DA464CD3942066E067BEFEC2">
    <w:name w:val="44878BA3DA464CD3942066E067BEFEC2"/>
  </w:style>
  <w:style w:type="paragraph" w:customStyle="1" w:styleId="422561F5B54D445BAD861E146FCBD66A">
    <w:name w:val="422561F5B54D445BAD861E146FCBD66A"/>
  </w:style>
  <w:style w:type="paragraph" w:customStyle="1" w:styleId="B7A97BAA88744B3086997C120FA039C4">
    <w:name w:val="B7A97BAA88744B3086997C120FA039C4"/>
  </w:style>
  <w:style w:type="paragraph" w:customStyle="1" w:styleId="834FF96371FD4BC581DE93DB60BCFD4A">
    <w:name w:val="834FF96371FD4BC581DE93DB60BCFD4A"/>
  </w:style>
  <w:style w:type="paragraph" w:customStyle="1" w:styleId="DE628C5F553244AD9BC944B425076332">
    <w:name w:val="DE628C5F553244AD9BC944B425076332"/>
  </w:style>
  <w:style w:type="paragraph" w:customStyle="1" w:styleId="CC0E507154954BD8B40691CDEDD5CBF1">
    <w:name w:val="CC0E507154954BD8B40691CDEDD5CBF1"/>
  </w:style>
  <w:style w:type="paragraph" w:customStyle="1" w:styleId="EEB654C732ED4200AD528BA18792F5E3">
    <w:name w:val="EEB654C732ED4200AD528BA18792F5E3"/>
  </w:style>
  <w:style w:type="paragraph" w:customStyle="1" w:styleId="1596A5C351FD4187B044C3270AFA6146">
    <w:name w:val="1596A5C351FD4187B044C3270AFA6146"/>
  </w:style>
  <w:style w:type="paragraph" w:customStyle="1" w:styleId="845804C7E9B040EC8357EBB1196FF4AF">
    <w:name w:val="845804C7E9B040EC8357EBB1196FF4AF"/>
  </w:style>
  <w:style w:type="paragraph" w:customStyle="1" w:styleId="C6B507F0834342DF85032E7667E21099">
    <w:name w:val="C6B507F0834342DF85032E7667E21099"/>
  </w:style>
  <w:style w:type="paragraph" w:customStyle="1" w:styleId="1BF2BA7416624711B00ED72739D2C1DA">
    <w:name w:val="1BF2BA7416624711B00ED72739D2C1DA"/>
  </w:style>
  <w:style w:type="paragraph" w:customStyle="1" w:styleId="4E716F8DDF7F42259AEF19178189C6BA">
    <w:name w:val="4E716F8DDF7F42259AEF19178189C6BA"/>
  </w:style>
  <w:style w:type="paragraph" w:customStyle="1" w:styleId="BD055CCF5E5D4F1C83D572E1DFF68390">
    <w:name w:val="BD055CCF5E5D4F1C83D572E1DFF68390"/>
  </w:style>
  <w:style w:type="paragraph" w:customStyle="1" w:styleId="0D5C83D44B2546E38F319F578D49776E">
    <w:name w:val="0D5C83D44B2546E38F319F578D49776E"/>
  </w:style>
  <w:style w:type="paragraph" w:customStyle="1" w:styleId="E4D0DFF3102D4628A4FFE9E4CD64C7E4">
    <w:name w:val="E4D0DFF3102D4628A4FFE9E4CD64C7E4"/>
  </w:style>
  <w:style w:type="paragraph" w:customStyle="1" w:styleId="1E126C0D3D4149609C9774AD9B14C8FB">
    <w:name w:val="1E126C0D3D4149609C9774AD9B14C8FB"/>
  </w:style>
  <w:style w:type="paragraph" w:customStyle="1" w:styleId="4F5BA57240734725B0A8B2FB6580B697">
    <w:name w:val="4F5BA57240734725B0A8B2FB6580B697"/>
  </w:style>
  <w:style w:type="paragraph" w:customStyle="1" w:styleId="F513CE939EB24FE39F4E7268B8DCCC35">
    <w:name w:val="F513CE939EB24FE39F4E7268B8DCCC35"/>
  </w:style>
  <w:style w:type="paragraph" w:customStyle="1" w:styleId="7127D9220CA543A1B03A18FD4A7DFCA6">
    <w:name w:val="7127D9220CA543A1B03A18FD4A7DFCA6"/>
  </w:style>
  <w:style w:type="paragraph" w:customStyle="1" w:styleId="B935F0301F0F4355ACE648EFF9DEF602">
    <w:name w:val="B935F0301F0F4355ACE648EFF9DEF602"/>
  </w:style>
  <w:style w:type="paragraph" w:customStyle="1" w:styleId="8D86CD46ECF74908A3EA56126C285D94">
    <w:name w:val="8D86CD46ECF74908A3EA56126C285D94"/>
  </w:style>
  <w:style w:type="paragraph" w:customStyle="1" w:styleId="83EC56E3D87F4CC0B1A05EF0167363AA">
    <w:name w:val="83EC56E3D87F4CC0B1A05EF0167363AA"/>
  </w:style>
  <w:style w:type="paragraph" w:customStyle="1" w:styleId="8DAFA66847D2430FB41928CD34E87C41">
    <w:name w:val="8DAFA66847D2430FB41928CD34E87C41"/>
  </w:style>
  <w:style w:type="paragraph" w:customStyle="1" w:styleId="6887AB082E8B433BA5E7033B8EB82A2C">
    <w:name w:val="6887AB082E8B433BA5E7033B8EB82A2C"/>
  </w:style>
  <w:style w:type="paragraph" w:customStyle="1" w:styleId="45F0C80F8C60407B8788508D592A3F6A">
    <w:name w:val="45F0C80F8C60407B8788508D592A3F6A"/>
  </w:style>
  <w:style w:type="paragraph" w:customStyle="1" w:styleId="B2D572B9F600404DAA4562BC7273E488">
    <w:name w:val="B2D572B9F600404DAA4562BC7273E488"/>
  </w:style>
  <w:style w:type="paragraph" w:customStyle="1" w:styleId="199FA0D11873459898598F8D4723EE7C">
    <w:name w:val="199FA0D11873459898598F8D4723EE7C"/>
  </w:style>
  <w:style w:type="paragraph" w:customStyle="1" w:styleId="4DBD899929CB4D3FAAB3C0B88D6B39EB">
    <w:name w:val="4DBD899929CB4D3FAAB3C0B88D6B39EB"/>
  </w:style>
  <w:style w:type="paragraph" w:customStyle="1" w:styleId="59075CD1AB9746C184C34F27EF359E8B">
    <w:name w:val="59075CD1AB9746C184C34F27EF359E8B"/>
  </w:style>
  <w:style w:type="paragraph" w:customStyle="1" w:styleId="93BB4F43214C423CBC90E244468E83AB">
    <w:name w:val="93BB4F43214C423CBC90E244468E83AB"/>
  </w:style>
  <w:style w:type="paragraph" w:customStyle="1" w:styleId="EE4198CF8251430DAEDF5532BE6DBD68">
    <w:name w:val="EE4198CF8251430DAEDF5532BE6DBD68"/>
  </w:style>
  <w:style w:type="paragraph" w:customStyle="1" w:styleId="52AF3899126F4E5EA8E527121E675FF3">
    <w:name w:val="52AF3899126F4E5EA8E527121E675FF3"/>
  </w:style>
  <w:style w:type="paragraph" w:customStyle="1" w:styleId="FFD57DE7AB424DE986BE24179D586360">
    <w:name w:val="FFD57DE7AB424DE986BE24179D586360"/>
  </w:style>
  <w:style w:type="paragraph" w:customStyle="1" w:styleId="E5310F7AEE974F1EA6C65DD83D3CE144">
    <w:name w:val="E5310F7AEE974F1EA6C65DD83D3CE144"/>
  </w:style>
  <w:style w:type="paragraph" w:customStyle="1" w:styleId="C81E0B6900164EE3BC44F47D786C6CDC">
    <w:name w:val="C81E0B6900164EE3BC44F47D786C6CDC"/>
  </w:style>
  <w:style w:type="paragraph" w:customStyle="1" w:styleId="62F3B9AE1C6A4B6F94F7D43082173D17">
    <w:name w:val="62F3B9AE1C6A4B6F94F7D43082173D17"/>
  </w:style>
  <w:style w:type="paragraph" w:customStyle="1" w:styleId="B5EE4B9B7E484021AC3EB77F429BBC47">
    <w:name w:val="B5EE4B9B7E484021AC3EB77F429BBC47"/>
  </w:style>
  <w:style w:type="paragraph" w:customStyle="1" w:styleId="30B50B53728B4F039FE8527551CC9FF4">
    <w:name w:val="30B50B53728B4F039FE8527551CC9FF4"/>
  </w:style>
  <w:style w:type="paragraph" w:customStyle="1" w:styleId="BF637973A8AF41A6B5B712E944F89A5C">
    <w:name w:val="BF637973A8AF41A6B5B712E944F89A5C"/>
  </w:style>
  <w:style w:type="paragraph" w:customStyle="1" w:styleId="DB0A361396B447A0B18B637D0988821C">
    <w:name w:val="DB0A361396B447A0B18B637D0988821C"/>
  </w:style>
  <w:style w:type="paragraph" w:customStyle="1" w:styleId="84AF221252D74012A95259127A374E71">
    <w:name w:val="84AF221252D74012A95259127A374E71"/>
  </w:style>
  <w:style w:type="paragraph" w:customStyle="1" w:styleId="40C4B585C7AB476CBA07EEEE9465FF7B">
    <w:name w:val="40C4B585C7AB476CBA07EEEE9465FF7B"/>
  </w:style>
  <w:style w:type="paragraph" w:customStyle="1" w:styleId="EB2EA721603E412E9C36B91D6E0A03AA">
    <w:name w:val="EB2EA721603E412E9C36B91D6E0A03AA"/>
  </w:style>
  <w:style w:type="paragraph" w:customStyle="1" w:styleId="20B325892945478E9BCF615DAF883692">
    <w:name w:val="20B325892945478E9BCF615DAF883692"/>
  </w:style>
  <w:style w:type="paragraph" w:customStyle="1" w:styleId="938CBBF0F8994D589B45E9DDE74A77A4">
    <w:name w:val="938CBBF0F8994D589B45E9DDE74A77A4"/>
  </w:style>
  <w:style w:type="paragraph" w:customStyle="1" w:styleId="078AF64FDEFD45C6B16F6E6B822FBA12">
    <w:name w:val="078AF64FDEFD45C6B16F6E6B822FBA12"/>
  </w:style>
  <w:style w:type="paragraph" w:customStyle="1" w:styleId="D9E88BC8B0524AD0A83D52BA3E5A4A9C">
    <w:name w:val="D9E88BC8B0524AD0A83D52BA3E5A4A9C"/>
  </w:style>
  <w:style w:type="paragraph" w:customStyle="1" w:styleId="23EB0075577C4E64A6FE8BF7A12CB732">
    <w:name w:val="23EB0075577C4E64A6FE8BF7A12CB732"/>
  </w:style>
  <w:style w:type="paragraph" w:customStyle="1" w:styleId="A06192CD769349E28A0159C0CFFA1F08">
    <w:name w:val="A06192CD769349E28A0159C0CFFA1F08"/>
  </w:style>
  <w:style w:type="paragraph" w:customStyle="1" w:styleId="D5D02A53EB3842B3BB5ACC191F4E610F">
    <w:name w:val="D5D02A53EB3842B3BB5ACC191F4E610F"/>
  </w:style>
  <w:style w:type="paragraph" w:customStyle="1" w:styleId="A22D63FF457548D2936FA36ECBF6E9D4">
    <w:name w:val="A22D63FF457548D2936FA36ECBF6E9D4"/>
  </w:style>
  <w:style w:type="paragraph" w:customStyle="1" w:styleId="7082C76C5FF841BCB972A1DC882DA5EB">
    <w:name w:val="7082C76C5FF841BCB972A1DC882DA5EB"/>
  </w:style>
  <w:style w:type="paragraph" w:customStyle="1" w:styleId="F590EBA69FC84183A3A3D3691AFD5186">
    <w:name w:val="F590EBA69FC84183A3A3D3691AFD5186"/>
  </w:style>
  <w:style w:type="paragraph" w:customStyle="1" w:styleId="13E40B6CA4984D4FA5184E4649EF4FED">
    <w:name w:val="13E40B6CA4984D4FA5184E4649EF4FED"/>
  </w:style>
  <w:style w:type="paragraph" w:customStyle="1" w:styleId="FF4B3AF6689242358D03BE913914B7B0">
    <w:name w:val="FF4B3AF6689242358D03BE913914B7B0"/>
  </w:style>
  <w:style w:type="paragraph" w:customStyle="1" w:styleId="E2620295C153422C85077E09C5EADAC0">
    <w:name w:val="E2620295C153422C85077E09C5EADAC0"/>
  </w:style>
  <w:style w:type="paragraph" w:customStyle="1" w:styleId="C7A9708D688C443C9CAC7263A5191A08">
    <w:name w:val="C7A9708D688C443C9CAC7263A5191A08"/>
  </w:style>
  <w:style w:type="paragraph" w:customStyle="1" w:styleId="736E7974BFAB46CC8DA876C3D570D76A">
    <w:name w:val="736E7974BFAB46CC8DA876C3D570D76A"/>
  </w:style>
  <w:style w:type="paragraph" w:customStyle="1" w:styleId="BEBE69E7A68D43F1A734A76D537FA9B0">
    <w:name w:val="BEBE69E7A68D43F1A734A76D537FA9B0"/>
    <w:rsid w:val="00003FE9"/>
  </w:style>
  <w:style w:type="paragraph" w:customStyle="1" w:styleId="87D02500A9CB4BE1B6767B9ECA41B3BD">
    <w:name w:val="87D02500A9CB4BE1B6767B9ECA41B3BD"/>
    <w:rsid w:val="00003FE9"/>
  </w:style>
  <w:style w:type="paragraph" w:customStyle="1" w:styleId="56E3D8F1D65B4CFBBC4C33F2D198DBDD">
    <w:name w:val="56E3D8F1D65B4CFBBC4C33F2D198DBDD"/>
    <w:rsid w:val="00003FE9"/>
  </w:style>
  <w:style w:type="paragraph" w:customStyle="1" w:styleId="CE7A87C9C004454AB0FF9F4A4EAFC799">
    <w:name w:val="CE7A87C9C004454AB0FF9F4A4EAFC799"/>
    <w:rsid w:val="009C6E3E"/>
  </w:style>
  <w:style w:type="paragraph" w:customStyle="1" w:styleId="3C2660CEEE8341529E77149E9DAD27C1">
    <w:name w:val="3C2660CEEE8341529E77149E9DAD27C1"/>
    <w:rsid w:val="009C6E3E"/>
  </w:style>
  <w:style w:type="paragraph" w:customStyle="1" w:styleId="EE81360AF8594874AE5178376D46E9FC">
    <w:name w:val="EE81360AF8594874AE5178376D46E9FC"/>
    <w:rsid w:val="009C6E3E"/>
  </w:style>
  <w:style w:type="paragraph" w:customStyle="1" w:styleId="27308CAA7FC945D780E17B1C4087F3F1">
    <w:name w:val="27308CAA7FC945D780E17B1C4087F3F1"/>
    <w:rsid w:val="009C6E3E"/>
  </w:style>
  <w:style w:type="paragraph" w:customStyle="1" w:styleId="439AEF23EE814C55AA28242BCAFCC234">
    <w:name w:val="439AEF23EE814C55AA28242BCAFCC234"/>
    <w:rsid w:val="009C6E3E"/>
  </w:style>
  <w:style w:type="paragraph" w:customStyle="1" w:styleId="90C0E2CD5DF245BABB86CEF55CDFD770">
    <w:name w:val="90C0E2CD5DF245BABB86CEF55CDFD770"/>
    <w:rsid w:val="009C6E3E"/>
  </w:style>
  <w:style w:type="paragraph" w:customStyle="1" w:styleId="001B6116923D4B02AD71A444520C8CC9">
    <w:name w:val="001B6116923D4B02AD71A444520C8CC9"/>
    <w:rsid w:val="009C6E3E"/>
  </w:style>
  <w:style w:type="paragraph" w:customStyle="1" w:styleId="AC6BD62BD34049B0A5B6860800099E7F">
    <w:name w:val="AC6BD62BD34049B0A5B6860800099E7F"/>
    <w:rsid w:val="009C6E3E"/>
  </w:style>
  <w:style w:type="paragraph" w:customStyle="1" w:styleId="5765E4FB983043CB92E29C99DCCC481B">
    <w:name w:val="5765E4FB983043CB92E29C99DCCC481B"/>
    <w:rsid w:val="009C6E3E"/>
  </w:style>
  <w:style w:type="paragraph" w:customStyle="1" w:styleId="72E6EDA3D7D8487584D150997561EE54">
    <w:name w:val="72E6EDA3D7D8487584D150997561EE54"/>
    <w:rsid w:val="009C6E3E"/>
  </w:style>
  <w:style w:type="paragraph" w:customStyle="1" w:styleId="C41D918126134A419ED6144300332851">
    <w:name w:val="C41D918126134A419ED6144300332851"/>
    <w:rsid w:val="009C6E3E"/>
  </w:style>
  <w:style w:type="paragraph" w:customStyle="1" w:styleId="E45E3D8018EB497D9670917284650D13">
    <w:name w:val="E45E3D8018EB497D9670917284650D13"/>
    <w:rsid w:val="009C6E3E"/>
  </w:style>
  <w:style w:type="paragraph" w:customStyle="1" w:styleId="6154295A9A2B4770A390944D10FCB958">
    <w:name w:val="6154295A9A2B4770A390944D10FCB958"/>
    <w:rsid w:val="009C6E3E"/>
  </w:style>
  <w:style w:type="paragraph" w:customStyle="1" w:styleId="92A57704D41F40DF8BE580B96C018285">
    <w:name w:val="92A57704D41F40DF8BE580B96C018285"/>
    <w:rsid w:val="009C6E3E"/>
  </w:style>
  <w:style w:type="paragraph" w:customStyle="1" w:styleId="628FB512AABF41658CB5BBA94E784CCE">
    <w:name w:val="628FB512AABF41658CB5BBA94E784CCE"/>
    <w:rsid w:val="009C6E3E"/>
  </w:style>
  <w:style w:type="paragraph" w:customStyle="1" w:styleId="0C5E26B81CDC4EEA9B6F43392A90CF54">
    <w:name w:val="0C5E26B81CDC4EEA9B6F43392A90CF54"/>
    <w:rsid w:val="009C6E3E"/>
  </w:style>
  <w:style w:type="paragraph" w:customStyle="1" w:styleId="CF3EFA8DFACC447BB1E95099997217D3">
    <w:name w:val="CF3EFA8DFACC447BB1E95099997217D3"/>
    <w:rsid w:val="009C6E3E"/>
  </w:style>
  <w:style w:type="paragraph" w:customStyle="1" w:styleId="C8B6825106174B82954CA265FA187EF8">
    <w:name w:val="C8B6825106174B82954CA265FA187EF8"/>
    <w:rsid w:val="009C6E3E"/>
  </w:style>
  <w:style w:type="paragraph" w:customStyle="1" w:styleId="A3309167952F463F8691991383E9F9B8">
    <w:name w:val="A3309167952F463F8691991383E9F9B8"/>
    <w:rsid w:val="009C6E3E"/>
  </w:style>
  <w:style w:type="paragraph" w:customStyle="1" w:styleId="58A42347632546D0943128681724B4DA">
    <w:name w:val="58A42347632546D0943128681724B4DA"/>
    <w:rsid w:val="009C6E3E"/>
  </w:style>
  <w:style w:type="paragraph" w:customStyle="1" w:styleId="A5EE167DCD8C44B0A58937E49D1B926E">
    <w:name w:val="A5EE167DCD8C44B0A58937E49D1B926E"/>
    <w:rsid w:val="009C6E3E"/>
  </w:style>
  <w:style w:type="paragraph" w:customStyle="1" w:styleId="D831AE487151432280783646018A000D">
    <w:name w:val="D831AE487151432280783646018A000D"/>
    <w:rsid w:val="009C6E3E"/>
  </w:style>
  <w:style w:type="paragraph" w:customStyle="1" w:styleId="478016266CF84695AC66730DDF7BA0F1">
    <w:name w:val="478016266CF84695AC66730DDF7BA0F1"/>
    <w:rsid w:val="009C6E3E"/>
  </w:style>
  <w:style w:type="paragraph" w:customStyle="1" w:styleId="08B83BE9D26C4CF5930656DF1E7528C2">
    <w:name w:val="08B83BE9D26C4CF5930656DF1E7528C2"/>
    <w:rsid w:val="009C6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3C143-381E-4FA9-99D0-997343D6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137</TotalTime>
  <Pages>21</Pages>
  <Words>4961</Words>
  <Characters>26341</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31240</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4</cp:revision>
  <cp:lastPrinted>2016-11-25T14:45:00Z</cp:lastPrinted>
  <dcterms:created xsi:type="dcterms:W3CDTF">2019-05-31T08:43:00Z</dcterms:created>
  <dcterms:modified xsi:type="dcterms:W3CDTF">2019-05-31T13:37:00Z</dcterms:modified>
</cp:coreProperties>
</file>