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E916B" w14:textId="46DDEEE7" w:rsidR="003C727D" w:rsidRDefault="00EF0F26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79348B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proofErr w:type="gramStart"/>
      <w:r>
        <w:rPr>
          <w:rFonts w:cs="Arial"/>
          <w:sz w:val="22"/>
        </w:rPr>
        <w:t>via</w:t>
      </w:r>
      <w:proofErr w:type="gramEnd"/>
      <w:r>
        <w:rPr>
          <w:rFonts w:cs="Arial"/>
          <w:sz w:val="22"/>
        </w:rPr>
        <w:t xml:space="preserve">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9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1-04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70A39CEB" w:rsidR="009E04E3" w:rsidRDefault="0079348B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04 January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84423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78D96D46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79348B">
        <w:rPr>
          <w:rFonts w:cs="Arial"/>
          <w:b/>
        </w:rPr>
        <w:t>708</w:t>
      </w:r>
      <w:r>
        <w:rPr>
          <w:rFonts w:cs="Arial"/>
          <w:b/>
        </w:rPr>
        <w:t xml:space="preserve"> </w:t>
      </w:r>
      <w:r w:rsidR="0079348B">
        <w:rPr>
          <w:rFonts w:cs="Arial"/>
          <w:b/>
        </w:rPr>
        <w:t>-</w:t>
      </w:r>
      <w:r w:rsidRPr="00EC5598">
        <w:rPr>
          <w:rFonts w:cs="Arial"/>
          <w:b/>
        </w:rPr>
        <w:t xml:space="preserve"> </w:t>
      </w:r>
      <w:r w:rsidR="0079348B" w:rsidRPr="0079348B">
        <w:rPr>
          <w:rFonts w:cs="Arial"/>
          <w:b/>
        </w:rPr>
        <w:t>PPRO 04-102-050 Appraising Programmes of Transport Interventions - Follow on case study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577C5A8A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8-1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348B">
            <w:rPr>
              <w:rFonts w:cs="Arial"/>
              <w:sz w:val="22"/>
            </w:rPr>
            <w:t>17 December 2018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7911A761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348B">
            <w:rPr>
              <w:rFonts w:cs="Arial"/>
              <w:sz w:val="22"/>
            </w:rPr>
            <w:t>04 January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3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348B">
            <w:rPr>
              <w:rFonts w:cs="Arial"/>
              <w:sz w:val="22"/>
            </w:rPr>
            <w:t>04 March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1E0AC0B6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79348B">
        <w:rPr>
          <w:rFonts w:cs="Arial"/>
          <w:b/>
        </w:rPr>
        <w:t>25,033.77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6A43C9BF" w:rsidR="003C727D" w:rsidRPr="00627D44" w:rsidRDefault="003967D3" w:rsidP="003C727D">
      <w:pPr>
        <w:rPr>
          <w:rFonts w:cs="Arial"/>
        </w:rPr>
      </w:pPr>
      <w:proofErr w:type="gramStart"/>
      <w:r>
        <w:rPr>
          <w:rFonts w:cs="Arial"/>
        </w:rPr>
        <w:t>x</w:t>
      </w:r>
      <w:proofErr w:type="gramEnd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79348B" w:rsidRPr="0079348B">
        <w:rPr>
          <w:rFonts w:cs="Arial"/>
        </w:rPr>
        <w:t xml:space="preserve"> </w:t>
      </w:r>
      <w:r w:rsidR="0079348B">
        <w:rPr>
          <w:rFonts w:cs="Arial"/>
        </w:rPr>
        <w:t>to</w:t>
      </w:r>
      <w:r w:rsidR="003C727D" w:rsidRPr="00627D44">
        <w:rPr>
          <w:rFonts w:cs="Arial"/>
        </w:rPr>
        <w:t xml:space="preserve">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7" w:name="Yours"/>
      <w:bookmarkEnd w:id="7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6D9B55B4" w:rsidR="00EC5598" w:rsidRDefault="00EC5598" w:rsidP="00EC5598">
      <w:pPr>
        <w:rPr>
          <w:rFonts w:cs="Arial"/>
        </w:rPr>
      </w:pPr>
      <w:bookmarkStart w:id="8" w:name="SenderName1"/>
      <w:bookmarkEnd w:id="8"/>
    </w:p>
    <w:p w14:paraId="5D7DE98C" w14:textId="77777777" w:rsidR="003160E7" w:rsidRDefault="003160E7">
      <w:bookmarkStart w:id="9" w:name="Team"/>
      <w:bookmarkStart w:id="10" w:name="Page2"/>
      <w:bookmarkStart w:id="11" w:name="_GoBack"/>
      <w:bookmarkEnd w:id="9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A2B3" w14:textId="77777777" w:rsidR="00EF0F26" w:rsidRDefault="00EF0F26">
      <w:r>
        <w:separator/>
      </w:r>
    </w:p>
  </w:endnote>
  <w:endnote w:type="continuationSeparator" w:id="0">
    <w:p w14:paraId="45F2BE2B" w14:textId="77777777" w:rsidR="00EF0F26" w:rsidRDefault="00EF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D301D" w14:textId="77777777" w:rsidR="00EF0F26" w:rsidRDefault="00EF0F26">
      <w:r>
        <w:separator/>
      </w:r>
    </w:p>
  </w:footnote>
  <w:footnote w:type="continuationSeparator" w:id="0">
    <w:p w14:paraId="5CAB7E91" w14:textId="77777777" w:rsidR="00EF0F26" w:rsidRDefault="00EF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265ED"/>
    <w:rsid w:val="003967D3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79348B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523F"/>
    <w:rsid w:val="00EF0F26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ft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3F22CB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3F22CB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3F22CB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3F22CB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4"/>
    <w:rsid w:val="001D2449"/>
    <w:rsid w:val="00272746"/>
    <w:rsid w:val="0039549E"/>
    <w:rsid w:val="003F22CB"/>
    <w:rsid w:val="00490C4E"/>
    <w:rsid w:val="004C303A"/>
    <w:rsid w:val="00585E20"/>
    <w:rsid w:val="006F61D4"/>
    <w:rsid w:val="007633DA"/>
    <w:rsid w:val="007A01D6"/>
    <w:rsid w:val="00AA6518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D62065DA.dotm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Claridge, Rachel</cp:lastModifiedBy>
  <cp:revision>3</cp:revision>
  <cp:lastPrinted>2001-10-31T11:13:00Z</cp:lastPrinted>
  <dcterms:created xsi:type="dcterms:W3CDTF">2019-01-03T10:09:00Z</dcterms:created>
  <dcterms:modified xsi:type="dcterms:W3CDTF">2019-01-04T11:06:00Z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