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A73" w:rsidRPr="002C253A" w:rsidRDefault="00A127FB" w:rsidP="00C30A73">
      <w:pPr>
        <w:pStyle w:val="DVLA"/>
        <w:jc w:val="center"/>
        <w:rPr>
          <w:rFonts w:ascii="Arial" w:hAnsi="Arial" w:cs="Arial"/>
          <w:sz w:val="32"/>
          <w:szCs w:val="32"/>
          <w:u w:val="single"/>
        </w:rPr>
      </w:pPr>
      <w:bookmarkStart w:id="0" w:name="_GoBack"/>
      <w:bookmarkEnd w:id="0"/>
      <w:r w:rsidRPr="002C253A">
        <w:rPr>
          <w:rFonts w:ascii="Arial" w:hAnsi="Arial" w:cs="Arial"/>
          <w:sz w:val="32"/>
          <w:szCs w:val="32"/>
          <w:u w:val="single"/>
        </w:rPr>
        <w:t>Information to be provided by T</w:t>
      </w:r>
      <w:r w:rsidR="002C253A">
        <w:rPr>
          <w:rFonts w:ascii="Arial" w:hAnsi="Arial" w:cs="Arial"/>
          <w:sz w:val="32"/>
          <w:szCs w:val="32"/>
          <w:u w:val="single"/>
        </w:rPr>
        <w:t>enderers</w:t>
      </w:r>
    </w:p>
    <w:p w:rsidR="00C30A73" w:rsidRPr="00D4174F" w:rsidRDefault="00C30A73" w:rsidP="00C30A73">
      <w:pPr>
        <w:pStyle w:val="ListParagraph"/>
        <w:spacing w:line="360" w:lineRule="auto"/>
        <w:ind w:left="0" w:firstLine="720"/>
        <w:rPr>
          <w:rFonts w:ascii="Arial" w:hAnsi="Arial" w:cs="Arial"/>
          <w:b/>
          <w:sz w:val="24"/>
          <w:szCs w:val="24"/>
          <w:u w:val="single"/>
        </w:rPr>
      </w:pPr>
    </w:p>
    <w:p w:rsidR="00C30A73" w:rsidRPr="00D4174F" w:rsidRDefault="00A127FB" w:rsidP="002C253A">
      <w:pPr>
        <w:pStyle w:val="ListParagraph"/>
        <w:spacing w:line="360" w:lineRule="auto"/>
        <w:ind w:left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Information to be provided by T</w:t>
      </w:r>
      <w:r w:rsidR="00C30A73" w:rsidRPr="00D4174F">
        <w:rPr>
          <w:rFonts w:ascii="Arial" w:hAnsi="Arial" w:cs="Arial"/>
          <w:b/>
          <w:sz w:val="24"/>
          <w:szCs w:val="24"/>
          <w:u w:val="single"/>
        </w:rPr>
        <w:t>enderers.</w:t>
      </w:r>
    </w:p>
    <w:p w:rsidR="00C30A73" w:rsidRPr="00D4174F" w:rsidRDefault="00C30A73" w:rsidP="002C253A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D4174F">
        <w:rPr>
          <w:rFonts w:ascii="Arial" w:hAnsi="Arial" w:cs="Arial"/>
          <w:sz w:val="24"/>
          <w:szCs w:val="24"/>
        </w:rPr>
        <w:t>As</w:t>
      </w:r>
      <w:r w:rsidR="00903651">
        <w:rPr>
          <w:rFonts w:ascii="Arial" w:hAnsi="Arial" w:cs="Arial"/>
          <w:sz w:val="24"/>
          <w:szCs w:val="24"/>
        </w:rPr>
        <w:t xml:space="preserve"> part of your tender submission</w:t>
      </w:r>
      <w:r w:rsidRPr="00D4174F">
        <w:rPr>
          <w:rFonts w:ascii="Arial" w:hAnsi="Arial" w:cs="Arial"/>
          <w:sz w:val="24"/>
          <w:szCs w:val="24"/>
        </w:rPr>
        <w:t xml:space="preserve"> you </w:t>
      </w:r>
      <w:r w:rsidRPr="00E636BB">
        <w:rPr>
          <w:rFonts w:ascii="Arial" w:hAnsi="Arial" w:cs="Arial"/>
          <w:b/>
          <w:sz w:val="24"/>
          <w:szCs w:val="24"/>
          <w:u w:val="single"/>
        </w:rPr>
        <w:t>must</w:t>
      </w:r>
      <w:r w:rsidRPr="00D4174F">
        <w:rPr>
          <w:rFonts w:ascii="Arial" w:hAnsi="Arial" w:cs="Arial"/>
          <w:sz w:val="24"/>
          <w:szCs w:val="24"/>
        </w:rPr>
        <w:t xml:space="preserve"> complete certain sections within the Agreement Schedules, and associated statements</w:t>
      </w:r>
      <w:r w:rsidR="00903651">
        <w:rPr>
          <w:rFonts w:ascii="Arial" w:hAnsi="Arial" w:cs="Arial"/>
          <w:sz w:val="24"/>
          <w:szCs w:val="24"/>
        </w:rPr>
        <w:t>,</w:t>
      </w:r>
      <w:r w:rsidRPr="00D4174F">
        <w:rPr>
          <w:rFonts w:ascii="Arial" w:hAnsi="Arial" w:cs="Arial"/>
          <w:sz w:val="24"/>
          <w:szCs w:val="24"/>
        </w:rPr>
        <w:t xml:space="preserve"> for your tender to be considered compliant. </w:t>
      </w:r>
    </w:p>
    <w:p w:rsidR="00C30A73" w:rsidRPr="00D4174F" w:rsidRDefault="00C30A73" w:rsidP="00C30A73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C30A73" w:rsidRDefault="00C30A73" w:rsidP="002C253A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r w:rsidRPr="00D4174F">
        <w:rPr>
          <w:rFonts w:ascii="Arial" w:hAnsi="Arial" w:cs="Arial"/>
          <w:b/>
          <w:sz w:val="24"/>
          <w:szCs w:val="24"/>
        </w:rPr>
        <w:t>The table below sets out the information that must be completed and returned as part of your tender response.</w:t>
      </w:r>
    </w:p>
    <w:p w:rsidR="00903651" w:rsidRDefault="00903651" w:rsidP="002C253A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:rsidR="00C30A73" w:rsidRPr="00EF623C" w:rsidRDefault="00C30A73" w:rsidP="00EF623C">
      <w:pPr>
        <w:rPr>
          <w:rFonts w:ascii="Arial" w:hAnsi="Arial" w:cs="Arial"/>
          <w:sz w:val="24"/>
          <w:szCs w:val="24"/>
        </w:rPr>
      </w:pPr>
    </w:p>
    <w:p w:rsidR="00C30A73" w:rsidRPr="00D4174F" w:rsidRDefault="00C30A73" w:rsidP="00C30A73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W w:w="12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4677"/>
      </w:tblGrid>
      <w:tr w:rsidR="009D4CDE" w:rsidRPr="00D4174F" w:rsidTr="009D4CDE">
        <w:trPr>
          <w:trHeight w:val="401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CDE" w:rsidRPr="00D4174F" w:rsidRDefault="004C7864" w:rsidP="004C7864">
            <w:pPr>
              <w:pStyle w:val="text0"/>
              <w:spacing w:before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Document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DE" w:rsidRPr="00D4174F" w:rsidRDefault="004C7864" w:rsidP="004C7864">
            <w:pPr>
              <w:pStyle w:val="text0"/>
              <w:spacing w:befor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Instruction</w:t>
            </w:r>
          </w:p>
        </w:tc>
      </w:tr>
      <w:tr w:rsidR="00807599" w:rsidRPr="00D4174F" w:rsidTr="009D4CD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99" w:rsidRPr="006A52BC" w:rsidRDefault="00807599" w:rsidP="00903651">
            <w:pPr>
              <w:rPr>
                <w:rFonts w:ascii="Arial" w:hAnsi="Arial" w:cs="Arial"/>
                <w:b/>
                <w:sz w:val="24"/>
                <w:szCs w:val="24"/>
                <w:highlight w:val="lightGray"/>
              </w:rPr>
            </w:pPr>
            <w:r w:rsidRPr="006A52BC">
              <w:rPr>
                <w:rFonts w:ascii="Arial" w:hAnsi="Arial" w:cs="Arial"/>
                <w:b/>
                <w:sz w:val="24"/>
                <w:szCs w:val="24"/>
                <w:highlight w:val="lightGray"/>
              </w:rPr>
              <w:t>Tender Response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599" w:rsidRPr="006A52BC" w:rsidRDefault="00807599" w:rsidP="00DC028B">
            <w:pPr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6A52BC">
              <w:rPr>
                <w:rFonts w:ascii="Arial" w:hAnsi="Arial" w:cs="Arial"/>
                <w:sz w:val="24"/>
                <w:szCs w:val="24"/>
                <w:highlight w:val="lightGray"/>
              </w:rPr>
              <w:t>Complete and Return</w:t>
            </w:r>
          </w:p>
        </w:tc>
      </w:tr>
      <w:tr w:rsidR="00573451" w:rsidRPr="00D4174F" w:rsidTr="00F328E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51" w:rsidRPr="006A52BC" w:rsidRDefault="00573451" w:rsidP="00573451">
            <w:pPr>
              <w:rPr>
                <w:rFonts w:ascii="Arial" w:hAnsi="Arial" w:cs="Arial"/>
                <w:b/>
                <w:sz w:val="24"/>
                <w:szCs w:val="24"/>
                <w:highlight w:val="lightGray"/>
              </w:rPr>
            </w:pPr>
            <w:r w:rsidRPr="006A52BC">
              <w:rPr>
                <w:rFonts w:ascii="Arial" w:hAnsi="Arial" w:cs="Arial"/>
                <w:b/>
                <w:sz w:val="24"/>
                <w:szCs w:val="24"/>
                <w:highlight w:val="lightGray"/>
              </w:rPr>
              <w:t xml:space="preserve">Price Schedule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51" w:rsidRPr="006A52BC" w:rsidRDefault="00573451" w:rsidP="00573451">
            <w:pPr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6A52BC">
              <w:rPr>
                <w:rFonts w:ascii="Arial" w:hAnsi="Arial" w:cs="Arial"/>
                <w:sz w:val="24"/>
                <w:szCs w:val="24"/>
                <w:highlight w:val="lightGray"/>
              </w:rPr>
              <w:t>Complete and Return</w:t>
            </w:r>
          </w:p>
        </w:tc>
      </w:tr>
      <w:tr w:rsidR="00573451" w:rsidRPr="00D4174F" w:rsidTr="009D4CD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51" w:rsidRPr="006A52BC" w:rsidRDefault="00573451" w:rsidP="00573451">
            <w:pPr>
              <w:rPr>
                <w:rFonts w:ascii="Arial" w:hAnsi="Arial" w:cs="Arial"/>
                <w:b/>
                <w:sz w:val="24"/>
                <w:szCs w:val="24"/>
                <w:highlight w:val="lightGray"/>
              </w:rPr>
            </w:pPr>
            <w:r>
              <w:rPr>
                <w:rFonts w:ascii="Arial" w:hAnsi="Arial" w:cs="Arial"/>
                <w:b/>
                <w:sz w:val="24"/>
                <w:szCs w:val="24"/>
                <w:highlight w:val="lightGray"/>
              </w:rPr>
              <w:t>Call Off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51" w:rsidRPr="006A52BC" w:rsidRDefault="00573451" w:rsidP="00573451">
            <w:pPr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6A52BC">
              <w:rPr>
                <w:rFonts w:ascii="Arial" w:hAnsi="Arial" w:cs="Arial"/>
                <w:sz w:val="24"/>
                <w:szCs w:val="24"/>
                <w:highlight w:val="lightGray"/>
              </w:rPr>
              <w:t>Complete and Return</w:t>
            </w:r>
          </w:p>
        </w:tc>
      </w:tr>
    </w:tbl>
    <w:p w:rsidR="00C30A73" w:rsidRPr="00D4174F" w:rsidRDefault="00C30A73" w:rsidP="00C30A73">
      <w:pPr>
        <w:rPr>
          <w:rFonts w:ascii="Arial" w:hAnsi="Arial" w:cs="Arial"/>
          <w:sz w:val="24"/>
          <w:szCs w:val="24"/>
        </w:rPr>
      </w:pPr>
    </w:p>
    <w:p w:rsidR="00AD7CA8" w:rsidRPr="009666D9" w:rsidRDefault="00AD7CA8">
      <w:pPr>
        <w:rPr>
          <w:rFonts w:ascii="CG Times" w:hAnsi="CG Times"/>
        </w:rPr>
      </w:pPr>
    </w:p>
    <w:sectPr w:rsidR="00AD7CA8" w:rsidRPr="009666D9" w:rsidSect="00DE2785">
      <w:footerReference w:type="first" r:id="rId6"/>
      <w:pgSz w:w="15840" w:h="12240" w:orient="landscape" w:code="1"/>
      <w:pgMar w:top="851" w:right="1043" w:bottom="1440" w:left="1440" w:header="142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0CB" w:rsidRDefault="006510CB" w:rsidP="00436DB7">
      <w:r>
        <w:separator/>
      </w:r>
    </w:p>
  </w:endnote>
  <w:endnote w:type="continuationSeparator" w:id="0">
    <w:p w:rsidR="006510CB" w:rsidRDefault="006510CB" w:rsidP="00436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119" w:rsidRDefault="00B90119" w:rsidP="006C07E8">
    <w:pPr>
      <w:pStyle w:val="Footer"/>
      <w:jc w:val="right"/>
    </w:pPr>
    <w:r>
      <w:t>10/17</w:t>
    </w:r>
  </w:p>
  <w:p w:rsidR="00B90119" w:rsidRDefault="00B901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0CB" w:rsidRDefault="006510CB" w:rsidP="00436DB7">
      <w:r>
        <w:separator/>
      </w:r>
    </w:p>
  </w:footnote>
  <w:footnote w:type="continuationSeparator" w:id="0">
    <w:p w:rsidR="006510CB" w:rsidRDefault="006510CB" w:rsidP="00436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CB"/>
    <w:rsid w:val="000B180D"/>
    <w:rsid w:val="000C61AD"/>
    <w:rsid w:val="00147C0D"/>
    <w:rsid w:val="00154B07"/>
    <w:rsid w:val="00194498"/>
    <w:rsid w:val="0025326D"/>
    <w:rsid w:val="002C253A"/>
    <w:rsid w:val="003E3B8D"/>
    <w:rsid w:val="00436DB7"/>
    <w:rsid w:val="004B143F"/>
    <w:rsid w:val="004C7864"/>
    <w:rsid w:val="00560FB4"/>
    <w:rsid w:val="00573451"/>
    <w:rsid w:val="006510CB"/>
    <w:rsid w:val="006A52BC"/>
    <w:rsid w:val="006B5E35"/>
    <w:rsid w:val="006C07E8"/>
    <w:rsid w:val="00807599"/>
    <w:rsid w:val="00903651"/>
    <w:rsid w:val="009666D9"/>
    <w:rsid w:val="009D4CDE"/>
    <w:rsid w:val="00A127FB"/>
    <w:rsid w:val="00AD032F"/>
    <w:rsid w:val="00AD7CA8"/>
    <w:rsid w:val="00AF519E"/>
    <w:rsid w:val="00B1544F"/>
    <w:rsid w:val="00B90119"/>
    <w:rsid w:val="00C30A73"/>
    <w:rsid w:val="00D84E97"/>
    <w:rsid w:val="00DB514E"/>
    <w:rsid w:val="00DC028B"/>
    <w:rsid w:val="00DE2785"/>
    <w:rsid w:val="00E165D6"/>
    <w:rsid w:val="00E5325B"/>
    <w:rsid w:val="00EF623C"/>
    <w:rsid w:val="00F67702"/>
    <w:rsid w:val="00F9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8A63E9-CA3A-4280-A8A7-7C89DFA72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A73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VLA">
    <w:name w:val="DVLA"/>
    <w:basedOn w:val="Normal"/>
    <w:rsid w:val="00C30A73"/>
    <w:rPr>
      <w:rFonts w:ascii="CG Times" w:hAnsi="CG Times"/>
      <w:b/>
      <w:sz w:val="24"/>
    </w:rPr>
  </w:style>
  <w:style w:type="paragraph" w:styleId="ListParagraph">
    <w:name w:val="List Paragraph"/>
    <w:basedOn w:val="Normal"/>
    <w:uiPriority w:val="34"/>
    <w:qFormat/>
    <w:rsid w:val="00C30A73"/>
    <w:pPr>
      <w:ind w:left="720"/>
    </w:pPr>
  </w:style>
  <w:style w:type="paragraph" w:customStyle="1" w:styleId="text0">
    <w:name w:val="text 0"/>
    <w:basedOn w:val="Normal"/>
    <w:rsid w:val="00C30A73"/>
    <w:pPr>
      <w:spacing w:before="320" w:line="320" w:lineRule="atLeast"/>
      <w:jc w:val="both"/>
    </w:pPr>
    <w:rPr>
      <w:sz w:val="23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C07E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C07E8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6C07E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C07E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CPG\Supply%20Chain\Supply%20Chain%20Contracts\PS-19-37%20Supply%20of%20MacBook%20Pros%20Standard%20GSI%20Build\ITT%20Pack\Information%20to%20be%20provid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Information to be provided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DVLA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 John Davies</dc:creator>
  <cp:lastModifiedBy>Alun John Davies</cp:lastModifiedBy>
  <cp:revision>1</cp:revision>
  <cp:lastPrinted>2013-11-07T07:46:00Z</cp:lastPrinted>
  <dcterms:created xsi:type="dcterms:W3CDTF">2019-08-16T12:21:00Z</dcterms:created>
  <dcterms:modified xsi:type="dcterms:W3CDTF">2019-08-16T12:22:00Z</dcterms:modified>
</cp:coreProperties>
</file>