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274F96B" w:rsidR="00203F5D" w:rsidRPr="002E0F11" w:rsidRDefault="00727813" w:rsidP="00203F5D">
            <w:pPr>
              <w:rPr>
                <w:rFonts w:ascii="Arial" w:hAnsi="Arial" w:cs="Arial"/>
                <w:b/>
              </w:rPr>
            </w:pPr>
            <w:r w:rsidRPr="002E0F11">
              <w:rPr>
                <w:rFonts w:ascii="Arial" w:hAnsi="Arial" w:cs="Arial"/>
              </w:rPr>
              <w:t>Our ref:</w:t>
            </w:r>
            <w:r w:rsidRPr="002E0F11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E0F11" w:rsidRPr="002E0F11">
              <w:rPr>
                <w:rFonts w:ascii="Arial" w:hAnsi="Arial" w:cs="Arial"/>
                <w:b/>
              </w:rPr>
              <w:t>T0518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AB722A3" w:rsidR="00CB3E0B" w:rsidRDefault="002E0F1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BA2F988" w:rsidR="00727813" w:rsidRPr="00311C5F" w:rsidRDefault="002E0F1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2BD7B26" w:rsidR="00A53652" w:rsidRPr="00CB3E0B" w:rsidRDefault="002E0F1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28DB6E7" w:rsidR="00727813" w:rsidRDefault="002E0F11" w:rsidP="002E0F11">
      <w:pPr>
        <w:jc w:val="center"/>
        <w:rPr>
          <w:rFonts w:ascii="Arial" w:hAnsi="Arial" w:cs="Arial"/>
          <w:b/>
        </w:rPr>
      </w:pPr>
      <w:r w:rsidRPr="002E0F11">
        <w:rPr>
          <w:rFonts w:ascii="Arial" w:hAnsi="Arial" w:cs="Arial"/>
          <w:b/>
        </w:rPr>
        <w:t>Infrastructure Client Group – Concrete Decarbonisation Accelerator</w:t>
      </w:r>
    </w:p>
    <w:p w14:paraId="63A90BB6" w14:textId="77777777" w:rsidR="002E0F11" w:rsidRDefault="002E0F11" w:rsidP="002E0F11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17AD16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0F11">
            <w:rPr>
              <w:rFonts w:ascii="Arial" w:hAnsi="Arial" w:cs="Arial"/>
              <w:b/>
            </w:rPr>
            <w:t>26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8E3FDB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0F11">
            <w:rPr>
              <w:rFonts w:ascii="Arial" w:hAnsi="Arial" w:cs="Arial"/>
              <w:b/>
            </w:rPr>
            <w:t>01 November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E0F11">
            <w:rPr>
              <w:rFonts w:ascii="Arial" w:hAnsi="Arial" w:cs="Arial"/>
              <w:b/>
            </w:rPr>
            <w:t>30 April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8AD7EF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E0F11">
        <w:rPr>
          <w:rFonts w:ascii="Arial" w:hAnsi="Arial" w:cs="Arial"/>
          <w:b/>
        </w:rPr>
        <w:t>184,481.77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B00D70" w:rsidR="00627D44" w:rsidRPr="00311C5F" w:rsidRDefault="00283D6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2E0F1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7DEEAA5F" w14:textId="77777777" w:rsidR="002E0F11" w:rsidRPr="00311C5F" w:rsidRDefault="002E0F11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76F21212" w:rsidR="00627D44" w:rsidRPr="00311C5F" w:rsidRDefault="00E019F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2E0F1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83D67"/>
    <w:rsid w:val="002B0CC6"/>
    <w:rsid w:val="002B4544"/>
    <w:rsid w:val="002C2284"/>
    <w:rsid w:val="002E0F11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2023-11-24T09:20:00Z</dcterms:created>
  <dcterms:modified xsi:type="dcterms:W3CDTF">2023-11-24T09:20:00Z</dcterms:modified>
</cp:coreProperties>
</file>