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4D4BAA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776F70">
              <w:rPr>
                <w:rFonts w:ascii="Arial" w:hAnsi="Arial" w:cs="Arial"/>
                <w:b/>
                <w:sz w:val="22"/>
              </w:rPr>
              <w:t>1127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A6FCBA3" w:rsidR="004E4BD7" w:rsidRDefault="009A562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776F70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E274EC8" w:rsidR="005C6E7D" w:rsidRDefault="00776F70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29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9B85C96" w:rsidR="00627D44" w:rsidRDefault="00776F70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776F70">
        <w:rPr>
          <w:rFonts w:ascii="Arial" w:hAnsi="Arial" w:cs="Arial"/>
          <w:b/>
        </w:rPr>
        <w:t>1-1127 Smart Motorway Incident and Infrastructure Investigation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1F2950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76F70">
            <w:rPr>
              <w:rFonts w:ascii="Arial" w:hAnsi="Arial" w:cs="Arial"/>
            </w:rPr>
            <w:t>25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2D86E7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76F70">
            <w:rPr>
              <w:rFonts w:ascii="Arial" w:hAnsi="Arial" w:cs="Arial"/>
            </w:rPr>
            <w:t>01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76F70">
            <w:rPr>
              <w:rFonts w:ascii="Arial" w:hAnsi="Arial" w:cs="Arial"/>
            </w:rPr>
            <w:t>30 November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22E2E8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76F70">
        <w:rPr>
          <w:rFonts w:ascii="Arial" w:hAnsi="Arial" w:cs="Arial"/>
          <w:b/>
        </w:rPr>
        <w:t>99,831.80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AC79D6B" w:rsidR="00627D44" w:rsidRPr="00627D44" w:rsidRDefault="009A562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1D5151B7" w:rsidR="00727813" w:rsidRDefault="00727813" w:rsidP="00727813">
      <w:pPr>
        <w:rPr>
          <w:rFonts w:ascii="Arial" w:hAnsi="Arial" w:cs="Arial"/>
        </w:rPr>
      </w:pPr>
    </w:p>
    <w:p w14:paraId="53B88B88" w14:textId="77777777" w:rsidR="00776F70" w:rsidRDefault="00776F70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End w:id="14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A5626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AA9689A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776F70">
              <w:rPr>
                <w:rFonts w:ascii="Arial" w:hAnsi="Arial" w:cs="Arial"/>
              </w:rPr>
              <w:t>1127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659DC5B" w:rsidR="00CB4F85" w:rsidRPr="00627D44" w:rsidRDefault="009A5626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EF4CB6A" w:rsidR="00CB4F85" w:rsidRPr="00627D44" w:rsidRDefault="009A5626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bookmarkStart w:id="18" w:name="_GoBack"/>
            <w:bookmarkEnd w:id="18"/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BCE43" w14:textId="77777777" w:rsidR="00357E98" w:rsidRDefault="00357E98">
      <w:r>
        <w:separator/>
      </w:r>
    </w:p>
  </w:endnote>
  <w:endnote w:type="continuationSeparator" w:id="0">
    <w:p w14:paraId="5FBE8DD0" w14:textId="77777777" w:rsidR="00357E98" w:rsidRDefault="0035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57E9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23EC5" w14:textId="77777777" w:rsidR="00357E98" w:rsidRDefault="00357E98">
      <w:r>
        <w:separator/>
      </w:r>
    </w:p>
  </w:footnote>
  <w:footnote w:type="continuationSeparator" w:id="0">
    <w:p w14:paraId="689010B1" w14:textId="77777777" w:rsidR="00357E98" w:rsidRDefault="00357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57E98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6F70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A5626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6D7084"/>
    <w:rsid w:val="009A65F4"/>
    <w:rsid w:val="009A7FAF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BC4A4A5D3D34E82C4D348708ADF1E" ma:contentTypeVersion="11" ma:contentTypeDescription="Create a new document." ma:contentTypeScope="" ma:versionID="9a82eb3139a7f752f1f67b4236a2213c">
  <xsd:schema xmlns:xsd="http://www.w3.org/2001/XMLSchema" xmlns:xs="http://www.w3.org/2001/XMLSchema" xmlns:p="http://schemas.microsoft.com/office/2006/metadata/properties" xmlns:ns3="b6373999-c4ab-4d34-864b-71434e699f4b" xmlns:ns4="bd96d557-fe0a-401b-b22a-1f9bf6aaeec3" targetNamespace="http://schemas.microsoft.com/office/2006/metadata/properties" ma:root="true" ma:fieldsID="6ea4a6eaa4a5d13fd5b85823b12df6ab" ns3:_="" ns4:_="">
    <xsd:import namespace="b6373999-c4ab-4d34-864b-71434e699f4b"/>
    <xsd:import namespace="bd96d557-fe0a-401b-b22a-1f9bf6aaee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3999-c4ab-4d34-864b-71434e69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6d557-fe0a-401b-b22a-1f9bf6aae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2E43F-0F35-4D15-88CF-3A5B2F8F0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73999-c4ab-4d34-864b-71434e699f4b"/>
    <ds:schemaRef ds:uri="bd96d557-fe0a-401b-b22a-1f9bf6aae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F7766-28E4-401D-97B7-A9ADA952F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34A3D-35E2-46D4-912B-B77C5C0926A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d96d557-fe0a-401b-b22a-1f9bf6aaeec3"/>
    <ds:schemaRef ds:uri="b6373999-c4ab-4d34-864b-71434e699f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D0F448-6EAD-4E8A-80BE-51878850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345</Words>
  <Characters>1900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Karra, Rita</cp:lastModifiedBy>
  <cp:revision>2</cp:revision>
  <cp:lastPrinted>2016-01-12T11:01:00Z</cp:lastPrinted>
  <dcterms:created xsi:type="dcterms:W3CDTF">2020-07-09T10:04:00Z</dcterms:created>
  <dcterms:modified xsi:type="dcterms:W3CDTF">2020-07-09T10:04:00Z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0x010100668BC4A4A5D3D34E82C4D348708ADF1E</vt:lpwstr>
  </property>
</Properties>
</file>