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BB" w:rsidRDefault="00CD59BB" w:rsidP="00B030A2">
      <w:pPr>
        <w:rPr>
          <w:rFonts w:eastAsia="Times New Roman"/>
          <w:sz w:val="22"/>
          <w:szCs w:val="22"/>
        </w:rPr>
      </w:pPr>
      <w:bookmarkStart w:id="0" w:name="_GoBack"/>
      <w:bookmarkEnd w:id="0"/>
    </w:p>
    <w:p w:rsidR="00CD59BB" w:rsidRDefault="00CD59BB" w:rsidP="00CD59BB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Please find below questions and responses to date regarding this Market Engagement Exercise:</w:t>
      </w:r>
    </w:p>
    <w:p w:rsidR="00CD59BB" w:rsidRDefault="00CD59BB" w:rsidP="00CD59BB">
      <w:pPr>
        <w:rPr>
          <w:rFonts w:eastAsia="Times New Roman"/>
          <w:sz w:val="22"/>
          <w:szCs w:val="22"/>
        </w:rPr>
      </w:pPr>
    </w:p>
    <w:p w:rsidR="00B030A2" w:rsidRDefault="00B030A2" w:rsidP="00B030A2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Q: Are you looking for quotes for both local and external hosting? </w:t>
      </w:r>
      <w:r>
        <w:rPr>
          <w:rFonts w:eastAsia="Times New Roman"/>
          <w:sz w:val="22"/>
          <w:szCs w:val="22"/>
        </w:rPr>
        <w:br/>
        <w:t>A: Yes, both local and external hosting</w:t>
      </w:r>
    </w:p>
    <w:p w:rsidR="00B030A2" w:rsidRDefault="00B030A2" w:rsidP="00B030A2">
      <w:pPr>
        <w:pStyle w:val="ListParagraph"/>
        <w:rPr>
          <w:sz w:val="22"/>
          <w:szCs w:val="22"/>
        </w:rPr>
      </w:pPr>
    </w:p>
    <w:p w:rsidR="00B030A2" w:rsidRDefault="00B030A2" w:rsidP="00B030A2">
      <w:pPr>
        <w:numPr>
          <w:ilvl w:val="0"/>
          <w:numId w:val="2"/>
        </w:numPr>
        <w:rPr>
          <w:rFonts w:eastAsia="Times New Roman"/>
          <w:color w:val="000000"/>
          <w:sz w:val="22"/>
          <w:szCs w:val="22"/>
          <w:lang w:eastAsia="en-GB"/>
        </w:rPr>
      </w:pPr>
      <w:r>
        <w:rPr>
          <w:rFonts w:eastAsia="Times New Roman"/>
          <w:color w:val="000000"/>
          <w:sz w:val="22"/>
          <w:szCs w:val="22"/>
          <w:lang w:eastAsia="en-GB"/>
        </w:rPr>
        <w:t xml:space="preserve">Q: How many staff would need access to the Revs &amp; Bens system and what is the estimated number of concurrent users? </w:t>
      </w:r>
      <w:r>
        <w:rPr>
          <w:rFonts w:eastAsia="Times New Roman"/>
          <w:color w:val="000000"/>
          <w:sz w:val="22"/>
          <w:szCs w:val="22"/>
          <w:lang w:eastAsia="en-GB"/>
        </w:rPr>
        <w:br/>
        <w:t xml:space="preserve">A: Number of staff to access the system will be 100, with concurrent users at 80. There will be a small number of read-only users in addition to this. </w:t>
      </w:r>
    </w:p>
    <w:p w:rsidR="00792673" w:rsidRDefault="00792673"/>
    <w:p w:rsidR="00B030A2" w:rsidRDefault="00B030A2"/>
    <w:p w:rsidR="00B030A2" w:rsidRDefault="00B030A2" w:rsidP="00B030A2">
      <w:pPr>
        <w:pStyle w:val="Header"/>
      </w:pPr>
      <w:r>
        <w:t>Please note:</w:t>
      </w:r>
    </w:p>
    <w:p w:rsidR="00B030A2" w:rsidRDefault="00B030A2" w:rsidP="00B030A2">
      <w:pPr>
        <w:pStyle w:val="Header"/>
      </w:pPr>
      <w:r>
        <w:t>The deadline for questions is 5pm Friday 18</w:t>
      </w:r>
      <w:r w:rsidRPr="00B030A2">
        <w:rPr>
          <w:vertAlign w:val="superscript"/>
        </w:rPr>
        <w:t>th</w:t>
      </w:r>
      <w:r>
        <w:t xml:space="preserve"> August</w:t>
      </w:r>
    </w:p>
    <w:p w:rsidR="00B030A2" w:rsidRDefault="00B030A2" w:rsidP="00B030A2">
      <w:pPr>
        <w:pStyle w:val="Header"/>
      </w:pPr>
      <w:r>
        <w:t>The deadline for responses to this Market Engagement Exercise is 5pm Friday 25</w:t>
      </w:r>
      <w:r w:rsidRPr="00B030A2">
        <w:rPr>
          <w:vertAlign w:val="superscript"/>
        </w:rPr>
        <w:t>th</w:t>
      </w:r>
      <w:r>
        <w:t xml:space="preserve"> August</w:t>
      </w:r>
    </w:p>
    <w:p w:rsidR="00CD59BB" w:rsidRDefault="00CD59BB"/>
    <w:sectPr w:rsidR="00CD59B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A2" w:rsidRDefault="00B030A2" w:rsidP="00B030A2">
      <w:r>
        <w:separator/>
      </w:r>
    </w:p>
  </w:endnote>
  <w:endnote w:type="continuationSeparator" w:id="0">
    <w:p w:rsidR="00B030A2" w:rsidRDefault="00B030A2" w:rsidP="00B0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A2" w:rsidRDefault="00B030A2" w:rsidP="00B030A2">
      <w:r>
        <w:separator/>
      </w:r>
    </w:p>
  </w:footnote>
  <w:footnote w:type="continuationSeparator" w:id="0">
    <w:p w:rsidR="00B030A2" w:rsidRDefault="00B030A2" w:rsidP="00B03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A2" w:rsidRDefault="00B030A2">
    <w:pPr>
      <w:pStyle w:val="Header"/>
    </w:pPr>
    <w:r>
      <w:t xml:space="preserve">01 </w:t>
    </w:r>
    <w:r w:rsidR="003C2B93">
      <w:t xml:space="preserve">Q &amp; A </w:t>
    </w:r>
    <w:r w:rsidR="00CD59BB">
      <w:t>11/08/17</w:t>
    </w:r>
    <w:r>
      <w:t xml:space="preserve"> ENC &amp; BCW Revs &amp; Bens Market Engagement</w:t>
    </w:r>
  </w:p>
  <w:p w:rsidR="00B030A2" w:rsidRDefault="00B030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339B5"/>
    <w:multiLevelType w:val="multilevel"/>
    <w:tmpl w:val="3A1EF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D82D9E"/>
    <w:multiLevelType w:val="multilevel"/>
    <w:tmpl w:val="A9186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A2"/>
    <w:rsid w:val="003C2B93"/>
    <w:rsid w:val="00792673"/>
    <w:rsid w:val="00B030A2"/>
    <w:rsid w:val="00CD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A2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0A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030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0A2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0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0A2"/>
    <w:rPr>
      <w:rFonts w:ascii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0A2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0A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030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0A2"/>
    <w:rPr>
      <w:rFonts w:ascii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0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0A2"/>
    <w:rPr>
      <w:rFonts w:ascii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412A584C</Template>
  <TotalTime>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Borough Council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Large</dc:creator>
  <cp:lastModifiedBy>Paul Large</cp:lastModifiedBy>
  <cp:revision>3</cp:revision>
  <dcterms:created xsi:type="dcterms:W3CDTF">2017-08-11T15:15:00Z</dcterms:created>
  <dcterms:modified xsi:type="dcterms:W3CDTF">2017-08-11T15:35:00Z</dcterms:modified>
</cp:coreProperties>
</file>