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22FB44B3" w:rsidR="00E0401F" w:rsidRPr="00B631EC" w:rsidRDefault="00282A71" w:rsidP="00E0401F">
      <w:pPr>
        <w:pStyle w:val="Title"/>
        <w:rPr>
          <w:sz w:val="52"/>
          <w:szCs w:val="48"/>
        </w:rPr>
      </w:pPr>
      <w:r>
        <w:rPr>
          <w:sz w:val="52"/>
          <w:szCs w:val="48"/>
        </w:rPr>
        <w:t>4.3</w:t>
      </w:r>
      <w:r w:rsidR="005A520F">
        <w:rPr>
          <w:sz w:val="52"/>
          <w:szCs w:val="48"/>
        </w:rPr>
        <w:t>.3.1 Grips and Counterfort Drains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3A4FC934">
                <wp:simplePos x="0" y="0"/>
                <wp:positionH relativeFrom="page">
                  <wp:align>right</wp:align>
                </wp:positionH>
                <wp:positionV relativeFrom="page">
                  <wp:posOffset>9525</wp:posOffset>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CDE81" id="Rectangle 68" o:spid="_x0000_s1026" alt="&quot;&quot;" style="position:absolute;margin-left:560.8pt;margin-top:.75pt;width:612pt;height:137.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" fillcolor="#ddd [3204]" stroked="f" strokeweight="1pt">
                <w10:wrap anchorx="page" anchory="page"/>
                <w10:anchorlock/>
              </v:rect>
            </w:pict>
          </mc:Fallback>
        </mc:AlternateContent>
      </w:r>
    </w:p>
    <w:p w14:paraId="29EACA7D" w14:textId="7C1832CA" w:rsidR="005140CB" w:rsidRPr="00CD32DD" w:rsidRDefault="005A520F" w:rsidP="00B51083">
      <w:pPr>
        <w:pStyle w:val="Subtitle"/>
        <w:numPr>
          <w:ilvl w:val="0"/>
          <w:numId w:val="30"/>
        </w:numPr>
        <w:rPr>
          <w:vertAlign w:val="superscript"/>
        </w:rPr>
      </w:pPr>
      <w:r w:rsidRPr="005A520F">
        <w:t xml:space="preserve">Clear weed/vegetation growth and debris, clear, recut drainage Grip </w:t>
      </w:r>
      <w:proofErr w:type="gramStart"/>
      <w:r w:rsidRPr="005A520F">
        <w:t>inlet</w:t>
      </w:r>
      <w:proofErr w:type="gramEnd"/>
      <w:r w:rsidRPr="005A520F">
        <w:t xml:space="preserve"> and non-piped drainage Grip</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121131">
            <w:pPr>
              <w:pStyle w:val="ListParagraph"/>
              <w:numPr>
                <w:ilvl w:val="0"/>
                <w:numId w:val="30"/>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In delivering a drainage and service ducts cyclic or repair maintenance activity, report problems or potential problems of the asset type and of other asset</w:t>
            </w:r>
          </w:p>
          <w:p w14:paraId="6D6E8686"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0840982F" w14:textId="740C473A" w:rsidR="001273C1" w:rsidRPr="00F730C2" w:rsidRDefault="00B631EC" w:rsidP="005140CB">
      <w:pPr>
        <w:pStyle w:val="Heading1"/>
        <w:rPr>
          <w:color w:val="auto"/>
        </w:rPr>
      </w:pPr>
      <w:r w:rsidRPr="00F730C2">
        <w:rPr>
          <w:color w:val="auto"/>
        </w:rPr>
        <w:t>maintenance requirements</w:t>
      </w:r>
    </w:p>
    <w:p w14:paraId="394C8688" w14:textId="77777777" w:rsidR="006A36C9" w:rsidRPr="006A36C9" w:rsidRDefault="006A36C9" w:rsidP="006A36C9">
      <w:pPr>
        <w:autoSpaceDE w:val="0"/>
        <w:autoSpaceDN w:val="0"/>
        <w:adjustRightInd w:val="0"/>
        <w:spacing w:after="0" w:line="240" w:lineRule="auto"/>
        <w:rPr>
          <w:rFonts w:ascii="Arial" w:hAnsi="Arial" w:cs="Arial"/>
          <w:color w:val="000000"/>
          <w:sz w:val="24"/>
          <w:szCs w:val="24"/>
          <w:lang w:val="en-GB"/>
        </w:rPr>
      </w:pPr>
    </w:p>
    <w:p w14:paraId="5CB79528" w14:textId="77777777" w:rsidR="009B60F9" w:rsidRPr="009B60F9" w:rsidRDefault="009B60F9" w:rsidP="009B60F9">
      <w:pPr>
        <w:autoSpaceDE w:val="0"/>
        <w:autoSpaceDN w:val="0"/>
        <w:adjustRightInd w:val="0"/>
        <w:spacing w:after="0" w:line="240" w:lineRule="auto"/>
        <w:rPr>
          <w:rFonts w:ascii="Arial" w:hAnsi="Arial" w:cs="Arial"/>
          <w:color w:val="000000"/>
          <w:sz w:val="24"/>
          <w:szCs w:val="24"/>
          <w:lang w:val="en-GB"/>
        </w:rPr>
      </w:pPr>
    </w:p>
    <w:p w14:paraId="09E20344" w14:textId="77777777"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Drainage grips shall be cut and maintained across verges such that free flow of water off the carriageway shall not be impeded and water does not stand on the carriageway adjacent to the drainage grip. </w:t>
      </w:r>
    </w:p>
    <w:p w14:paraId="3EA3F21D" w14:textId="74FF1F08"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Care shall be taken not to disturb the soil beneath or alongside the drainage grip. </w:t>
      </w:r>
    </w:p>
    <w:p w14:paraId="328C1508" w14:textId="62935B31"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The cutting of new drainage grips shall be to the profiles required to allow for the discharge of surface water from the carriageway. </w:t>
      </w:r>
    </w:p>
    <w:p w14:paraId="430FAD39" w14:textId="0900FE75"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All arisings from the cutting of new drainage grips shall be removed to a licensed disposal facility unless it is appropriate to spread and level the arisings on the verge. Any arisings that are spread on the verge, will be spread only on the </w:t>
      </w:r>
      <w:proofErr w:type="gramStart"/>
      <w:r w:rsidRPr="009B60F9">
        <w:rPr>
          <w:rFonts w:ascii="Arial" w:hAnsi="Arial" w:cs="Arial"/>
          <w:color w:val="000000"/>
          <w:lang w:val="en-GB"/>
        </w:rPr>
        <w:t>right hand</w:t>
      </w:r>
      <w:proofErr w:type="gramEnd"/>
      <w:r w:rsidRPr="009B60F9">
        <w:rPr>
          <w:rFonts w:ascii="Arial" w:hAnsi="Arial" w:cs="Arial"/>
          <w:color w:val="000000"/>
          <w:lang w:val="en-GB"/>
        </w:rPr>
        <w:t xml:space="preserve"> side of the drainage grip. </w:t>
      </w:r>
    </w:p>
    <w:p w14:paraId="4B752AF7" w14:textId="3FDE9BA2" w:rsidR="009B60F9" w:rsidRPr="009B60F9" w:rsidRDefault="009B60F9" w:rsidP="009B60F9">
      <w:pPr>
        <w:pStyle w:val="ListParagraph"/>
        <w:numPr>
          <w:ilvl w:val="0"/>
          <w:numId w:val="42"/>
        </w:numPr>
        <w:autoSpaceDE w:val="0"/>
        <w:autoSpaceDN w:val="0"/>
        <w:adjustRightInd w:val="0"/>
        <w:spacing w:after="0" w:line="240" w:lineRule="auto"/>
        <w:rPr>
          <w:rFonts w:ascii="Arial" w:hAnsi="Arial" w:cs="Arial"/>
          <w:color w:val="000000"/>
          <w:lang w:val="en-GB"/>
        </w:rPr>
      </w:pPr>
      <w:r w:rsidRPr="009B60F9">
        <w:rPr>
          <w:rFonts w:ascii="Arial" w:hAnsi="Arial" w:cs="Arial"/>
          <w:color w:val="000000"/>
          <w:lang w:val="en-GB"/>
        </w:rPr>
        <w:t xml:space="preserve">The cleaning frequency of grips and counterfort drains shall be carried out in accordance with GM701-ADAMR. </w:t>
      </w:r>
    </w:p>
    <w:p w14:paraId="406020A8" w14:textId="4870206C" w:rsidR="000D08E0" w:rsidRDefault="000D08E0" w:rsidP="000D08E0">
      <w:pPr>
        <w:ind w:firstLine="360"/>
        <w:rPr>
          <w:rFonts w:ascii="Arial" w:hAnsi="Arial" w:cs="Arial"/>
        </w:rPr>
      </w:pPr>
      <w:r w:rsidRPr="002A26B3">
        <w:rPr>
          <w:rFonts w:ascii="Arial" w:hAnsi="Arial" w:cs="Arial"/>
        </w:rPr>
        <w:t>(M&amp;RC-SPEC PG2</w:t>
      </w:r>
      <w:r w:rsidR="009B60F9">
        <w:rPr>
          <w:rFonts w:ascii="Arial" w:hAnsi="Arial" w:cs="Arial"/>
        </w:rPr>
        <w:t>1</w:t>
      </w:r>
      <w:r w:rsidRPr="002A26B3">
        <w:rPr>
          <w:rFonts w:ascii="Arial" w:hAnsi="Arial" w:cs="Arial"/>
        </w:rPr>
        <w:t>)</w:t>
      </w:r>
    </w:p>
    <w:p w14:paraId="0CB4EFF7" w14:textId="26394296" w:rsidR="006A36C9" w:rsidRPr="001C1316" w:rsidRDefault="000C145B" w:rsidP="001C1316">
      <w:pPr>
        <w:pStyle w:val="ListParagraph"/>
        <w:numPr>
          <w:ilvl w:val="0"/>
          <w:numId w:val="30"/>
        </w:numPr>
        <w:autoSpaceDE w:val="0"/>
        <w:autoSpaceDN w:val="0"/>
        <w:adjustRightInd w:val="0"/>
        <w:spacing w:after="0" w:line="240" w:lineRule="auto"/>
        <w:rPr>
          <w:rFonts w:ascii="Arial" w:hAnsi="Arial" w:cs="Arial"/>
          <w:lang w:val="en-GB"/>
        </w:rPr>
      </w:pPr>
      <w:r>
        <w:rPr>
          <w:rFonts w:ascii="Arial" w:hAnsi="Arial" w:cs="Arial"/>
          <w:lang w:val="en-GB"/>
        </w:rPr>
        <w:t>Clear/re-cut grips and counterfort drains, clear weed growth and debris</w:t>
      </w:r>
      <w:r w:rsidR="007F25A3">
        <w:rPr>
          <w:rFonts w:ascii="Arial" w:hAnsi="Arial" w:cs="Arial"/>
          <w:lang w:val="en-GB"/>
        </w:rPr>
        <w:t xml:space="preserve"> to be completed every 2 years. </w:t>
      </w:r>
    </w:p>
    <w:p w14:paraId="57033F62" w14:textId="552C53D6" w:rsidR="00CC0342" w:rsidRDefault="007F0BD9" w:rsidP="00CC0342">
      <w:pPr>
        <w:pStyle w:val="ListParagraph"/>
        <w:rPr>
          <w:rFonts w:ascii="Arial" w:hAnsi="Arial" w:cs="Arial"/>
        </w:rPr>
      </w:pPr>
      <w:r w:rsidRPr="007F0BD9">
        <w:rPr>
          <w:rFonts w:ascii="Arial" w:hAnsi="Arial" w:cs="Arial"/>
        </w:rPr>
        <w:t>(GM 701 – PG7</w:t>
      </w:r>
      <w:r>
        <w:rPr>
          <w:rFonts w:ascii="Arial" w:hAnsi="Arial" w:cs="Arial"/>
        </w:rPr>
        <w:t>3</w:t>
      </w:r>
      <w:r w:rsidRPr="007F0BD9">
        <w:rPr>
          <w:rFonts w:ascii="Arial" w:hAnsi="Arial" w:cs="Arial"/>
        </w:rPr>
        <w:t>)</w:t>
      </w:r>
    </w:p>
    <w:p w14:paraId="3EA2EA77" w14:textId="77777777" w:rsidR="003C6AF7" w:rsidRDefault="003C6AF7" w:rsidP="00CC0342">
      <w:pPr>
        <w:pStyle w:val="ListParagraph"/>
        <w:rPr>
          <w:rFonts w:ascii="Arial" w:hAnsi="Arial" w:cs="Arial"/>
        </w:rPr>
      </w:pPr>
    </w:p>
    <w:p w14:paraId="0D9B940F" w14:textId="77777777" w:rsidR="003C6AF7" w:rsidRDefault="003C6AF7" w:rsidP="00CC0342">
      <w:pPr>
        <w:pStyle w:val="ListParagraph"/>
        <w:rPr>
          <w:sz w:val="24"/>
          <w:szCs w:val="24"/>
        </w:rPr>
      </w:pPr>
    </w:p>
    <w:p w14:paraId="40DA2AF1" w14:textId="77777777" w:rsidR="009B60F9" w:rsidRDefault="009B60F9" w:rsidP="00CC0342">
      <w:pPr>
        <w:pStyle w:val="ListParagraph"/>
        <w:rPr>
          <w:sz w:val="24"/>
          <w:szCs w:val="24"/>
        </w:rPr>
      </w:pPr>
    </w:p>
    <w:p w14:paraId="12808724" w14:textId="77777777" w:rsidR="009B60F9" w:rsidRPr="00644CE1" w:rsidRDefault="009B60F9"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lastRenderedPageBreak/>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48E0D140" w14:textId="77777777" w:rsidR="00A4616C" w:rsidRPr="00A4616C" w:rsidRDefault="00A4616C" w:rsidP="00A4616C">
      <w:pPr>
        <w:autoSpaceDE w:val="0"/>
        <w:autoSpaceDN w:val="0"/>
        <w:adjustRightInd w:val="0"/>
        <w:spacing w:after="0" w:line="240" w:lineRule="auto"/>
        <w:rPr>
          <w:rFonts w:ascii="Arial" w:hAnsi="Arial" w:cs="Arial"/>
          <w:sz w:val="24"/>
          <w:szCs w:val="24"/>
          <w:lang w:val="en-GB"/>
        </w:rPr>
      </w:pPr>
    </w:p>
    <w:p w14:paraId="3274036E" w14:textId="77777777" w:rsidR="00DB52AE" w:rsidRDefault="00DB52AE" w:rsidP="00DB52AE">
      <w:pPr>
        <w:autoSpaceDE w:val="0"/>
        <w:autoSpaceDN w:val="0"/>
        <w:adjustRightInd w:val="0"/>
        <w:spacing w:after="0" w:line="240" w:lineRule="auto"/>
        <w:rPr>
          <w:rFonts w:ascii="Arial" w:hAnsi="Arial" w:cs="Arial"/>
          <w:color w:val="000000"/>
          <w:lang w:val="en-GB"/>
        </w:rPr>
      </w:pPr>
      <w:r w:rsidRPr="00DB52AE">
        <w:rPr>
          <w:rFonts w:ascii="Arial" w:hAnsi="Arial" w:cs="Arial"/>
          <w:color w:val="000000"/>
          <w:lang w:val="en-GB"/>
        </w:rPr>
        <w:t>(iv) clear weed/vegetation growth and debris, clear / recut drainage Grip inlet and non-piped drainage Grip and counterfort drain……number.</w:t>
      </w:r>
    </w:p>
    <w:p w14:paraId="5853A433" w14:textId="77777777" w:rsidR="00DB52AE" w:rsidRPr="00DB52AE" w:rsidRDefault="00DB52AE" w:rsidP="00DB52AE">
      <w:pPr>
        <w:autoSpaceDE w:val="0"/>
        <w:autoSpaceDN w:val="0"/>
        <w:adjustRightInd w:val="0"/>
        <w:spacing w:after="0" w:line="240" w:lineRule="auto"/>
        <w:rPr>
          <w:rFonts w:ascii="Arial" w:hAnsi="Arial" w:cs="Arial"/>
          <w:color w:val="000000"/>
          <w:lang w:val="en-GB"/>
        </w:rPr>
      </w:pPr>
    </w:p>
    <w:p w14:paraId="00051361" w14:textId="27B45713" w:rsidR="007D5841" w:rsidRDefault="00DB52AE" w:rsidP="00DB52AE">
      <w:pPr>
        <w:autoSpaceDE w:val="0"/>
        <w:autoSpaceDN w:val="0"/>
        <w:adjustRightInd w:val="0"/>
        <w:spacing w:after="0" w:line="240" w:lineRule="auto"/>
        <w:rPr>
          <w:rFonts w:ascii="Arial" w:hAnsi="Arial" w:cs="Arial"/>
          <w:color w:val="000000"/>
          <w:lang w:val="en-GB"/>
        </w:rPr>
      </w:pPr>
      <w:r w:rsidRPr="00DB52AE">
        <w:rPr>
          <w:rFonts w:ascii="Arial" w:hAnsi="Arial" w:cs="Arial"/>
          <w:color w:val="000000"/>
          <w:lang w:val="en-GB"/>
        </w:rPr>
        <w:t xml:space="preserve">(v) clear weed/vegetation growth and debris, clearing, rodding, </w:t>
      </w:r>
      <w:proofErr w:type="gramStart"/>
      <w:r w:rsidRPr="00DB52AE">
        <w:rPr>
          <w:rFonts w:ascii="Arial" w:hAnsi="Arial" w:cs="Arial"/>
          <w:color w:val="000000"/>
          <w:lang w:val="en-GB"/>
        </w:rPr>
        <w:t>jetting</w:t>
      </w:r>
      <w:proofErr w:type="gramEnd"/>
      <w:r w:rsidRPr="00DB52AE">
        <w:rPr>
          <w:rFonts w:ascii="Arial" w:hAnsi="Arial" w:cs="Arial"/>
          <w:color w:val="000000"/>
          <w:lang w:val="en-GB"/>
        </w:rPr>
        <w:t xml:space="preserve"> and proving of drainage Grip inlet and piped drainage Grip ……number.</w:t>
      </w:r>
    </w:p>
    <w:p w14:paraId="058D4ADF" w14:textId="77777777" w:rsidR="00F730C2" w:rsidRDefault="00F730C2" w:rsidP="00F730C2">
      <w:pPr>
        <w:pStyle w:val="Default"/>
        <w:rPr>
          <w:sz w:val="22"/>
          <w:szCs w:val="22"/>
        </w:rPr>
      </w:pPr>
    </w:p>
    <w:p w14:paraId="4FC5C1FF" w14:textId="77777777" w:rsidR="00BE3CD4" w:rsidRPr="00BE3CD4" w:rsidRDefault="00BE3CD4" w:rsidP="00BE3CD4">
      <w:pPr>
        <w:pStyle w:val="ListParagraph"/>
        <w:numPr>
          <w:ilvl w:val="0"/>
          <w:numId w:val="16"/>
        </w:numPr>
        <w:autoSpaceDE w:val="0"/>
        <w:autoSpaceDN w:val="0"/>
        <w:adjustRightInd w:val="0"/>
        <w:spacing w:after="0" w:line="240" w:lineRule="auto"/>
        <w:rPr>
          <w:rFonts w:ascii="Arial" w:hAnsi="Arial" w:cs="Arial"/>
          <w:color w:val="000000"/>
          <w:lang w:val="en-GB"/>
        </w:rPr>
      </w:pPr>
      <w:r w:rsidRPr="00BE3CD4">
        <w:rPr>
          <w:rFonts w:ascii="Arial" w:hAnsi="Arial" w:cs="Arial"/>
          <w:color w:val="000000"/>
          <w:lang w:val="en-GB"/>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with Chapter II paragraphs 3 and 4 and the following: </w:t>
      </w:r>
    </w:p>
    <w:p w14:paraId="0DBCF555" w14:textId="77777777" w:rsidR="00BE3CD4" w:rsidRPr="00B3405F" w:rsidRDefault="00BE3CD4" w:rsidP="00F730C2">
      <w:pPr>
        <w:pStyle w:val="Default"/>
        <w:rPr>
          <w:sz w:val="22"/>
          <w:szCs w:val="22"/>
        </w:rPr>
      </w:pP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D2215">
      <w:pPr>
        <w:autoSpaceDE w:val="0"/>
        <w:autoSpaceDN w:val="0"/>
        <w:adjustRightInd w:val="0"/>
        <w:spacing w:after="0" w:line="240" w:lineRule="auto"/>
        <w:rPr>
          <w:rFonts w:ascii="Arial" w:hAnsi="Arial" w:cs="Arial"/>
          <w:color w:val="000000"/>
          <w:sz w:val="24"/>
          <w:szCs w:val="24"/>
          <w:lang w:val="en-GB"/>
        </w:rPr>
      </w:pPr>
    </w:p>
    <w:p w14:paraId="4FCDA528" w14:textId="1E2D7DCC" w:rsidR="00B458DF" w:rsidRPr="000E3E4F" w:rsidRDefault="000E3E4F" w:rsidP="000E3E4F">
      <w:pPr>
        <w:pStyle w:val="ListParagraph"/>
        <w:numPr>
          <w:ilvl w:val="0"/>
          <w:numId w:val="16"/>
        </w:numPr>
        <w:autoSpaceDE w:val="0"/>
        <w:autoSpaceDN w:val="0"/>
        <w:adjustRightInd w:val="0"/>
        <w:spacing w:after="0" w:line="240" w:lineRule="auto"/>
        <w:rPr>
          <w:rFonts w:ascii="Arial" w:hAnsi="Arial" w:cs="Arial"/>
          <w:color w:val="000000"/>
          <w:lang w:val="en-GB"/>
        </w:rPr>
      </w:pPr>
      <w:r w:rsidRPr="000E3E4F">
        <w:rPr>
          <w:rFonts w:ascii="Arial" w:hAnsi="Arial" w:cs="Arial"/>
          <w:color w:val="000000"/>
          <w:lang w:val="en-GB"/>
        </w:rPr>
        <w:t>The measurement of gully emptying and clear covers, clear covers, clear weed/vegetation growth and debris, clean, recut drainage Grip inlet and non-piped drainage Grip, clear weed/vegetation growth and debris, clean, recut counterfort drains, clear weed/vegetation growth and debris, cleaning, rodding, jetting proving of drainage Grip inlet and piped drainage Grip, clear weed/vegetation growth, silt and debris around frames, clean, empty catch pits, clear weed/vegetation growth, silt and debris around frames, clean, empty interceptors, clear weed/vegetation growth around frames, clear manholes by removing all material that could impair operation, clear outfalls by removing all material that could impair operation (Headwalls, Pipe outfall), clear / remove any blockage (silt, overgrown vegetation / weed, debris/rubbish, eroded bank material) restricting the free flow of water through the culvert, Cycle isolation valves of balancing / attenuation ponds to ensure valve functionality and Clear ancillary items (PCDs, siphons trash screens, penstocks) by removing all material that could impair operation to ensure assets are fit for operation shall be the number of assets within which the item is carried out.</w:t>
      </w:r>
    </w:p>
    <w:p w14:paraId="54566728" w14:textId="77777777" w:rsidR="00B458DF" w:rsidRPr="00A4616C" w:rsidRDefault="00B458DF" w:rsidP="007D5841">
      <w:pPr>
        <w:autoSpaceDE w:val="0"/>
        <w:autoSpaceDN w:val="0"/>
        <w:adjustRightInd w:val="0"/>
        <w:spacing w:after="0" w:line="240" w:lineRule="auto"/>
        <w:ind w:left="360"/>
        <w:rPr>
          <w:rFonts w:ascii="Arial" w:hAnsi="Arial" w:cs="Arial"/>
          <w:color w:val="000000"/>
          <w:lang w:val="en-GB"/>
        </w:rPr>
      </w:pPr>
    </w:p>
    <w:sectPr w:rsidR="00B458DF" w:rsidRPr="00A4616C" w:rsidSect="009F1390">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5F1" w14:textId="77777777" w:rsidR="009F1390" w:rsidRDefault="009F1390">
      <w:pPr>
        <w:spacing w:after="0" w:line="240" w:lineRule="auto"/>
      </w:pPr>
      <w:r>
        <w:separator/>
      </w:r>
    </w:p>
  </w:endnote>
  <w:endnote w:type="continuationSeparator" w:id="0">
    <w:p w14:paraId="74903422" w14:textId="77777777" w:rsidR="009F1390" w:rsidRDefault="009F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1624" w14:textId="77777777" w:rsidR="009F1390" w:rsidRDefault="009F1390">
      <w:pPr>
        <w:spacing w:after="0" w:line="240" w:lineRule="auto"/>
      </w:pPr>
      <w:r>
        <w:separator/>
      </w:r>
    </w:p>
  </w:footnote>
  <w:footnote w:type="continuationSeparator" w:id="0">
    <w:p w14:paraId="77A6BE39" w14:textId="77777777" w:rsidR="009F1390" w:rsidRDefault="009F1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5391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14E60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43958"/>
    <w:multiLevelType w:val="hybridMultilevel"/>
    <w:tmpl w:val="E196D6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F1344CC"/>
    <w:multiLevelType w:val="hybridMultilevel"/>
    <w:tmpl w:val="0388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02D69"/>
    <w:multiLevelType w:val="hybridMultilevel"/>
    <w:tmpl w:val="7932F5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FFD7470"/>
    <w:multiLevelType w:val="hybridMultilevel"/>
    <w:tmpl w:val="F4B43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E58FE"/>
    <w:multiLevelType w:val="hybridMultilevel"/>
    <w:tmpl w:val="B70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D36D9C"/>
    <w:multiLevelType w:val="hybridMultilevel"/>
    <w:tmpl w:val="6E12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E4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27" w15:restartNumberingAfterBreak="0">
    <w:nsid w:val="661D77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D29A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3535680">
    <w:abstractNumId w:val="13"/>
  </w:num>
  <w:num w:numId="2" w16cid:durableId="330572392">
    <w:abstractNumId w:val="26"/>
  </w:num>
  <w:num w:numId="3" w16cid:durableId="86969968">
    <w:abstractNumId w:val="26"/>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8"/>
  </w:num>
  <w:num w:numId="18" w16cid:durableId="630789970">
    <w:abstractNumId w:val="18"/>
  </w:num>
  <w:num w:numId="19" w16cid:durableId="1507478793">
    <w:abstractNumId w:val="18"/>
  </w:num>
  <w:num w:numId="20" w16cid:durableId="190151160">
    <w:abstractNumId w:val="18"/>
  </w:num>
  <w:num w:numId="21" w16cid:durableId="11759227">
    <w:abstractNumId w:val="18"/>
  </w:num>
  <w:num w:numId="22" w16cid:durableId="666322716">
    <w:abstractNumId w:val="18"/>
  </w:num>
  <w:num w:numId="23" w16cid:durableId="1239748930">
    <w:abstractNumId w:val="18"/>
  </w:num>
  <w:num w:numId="24" w16cid:durableId="1408500966">
    <w:abstractNumId w:val="18"/>
  </w:num>
  <w:num w:numId="25" w16cid:durableId="323777046">
    <w:abstractNumId w:val="18"/>
  </w:num>
  <w:num w:numId="26" w16cid:durableId="125978739">
    <w:abstractNumId w:val="18"/>
  </w:num>
  <w:num w:numId="27" w16cid:durableId="1491363144">
    <w:abstractNumId w:val="1"/>
  </w:num>
  <w:num w:numId="28" w16cid:durableId="332075304">
    <w:abstractNumId w:val="23"/>
  </w:num>
  <w:num w:numId="29" w16cid:durableId="280846407">
    <w:abstractNumId w:val="3"/>
  </w:num>
  <w:num w:numId="30" w16cid:durableId="213273261">
    <w:abstractNumId w:val="17"/>
  </w:num>
  <w:num w:numId="31" w16cid:durableId="468287175">
    <w:abstractNumId w:val="28"/>
  </w:num>
  <w:num w:numId="32" w16cid:durableId="871771862">
    <w:abstractNumId w:val="29"/>
  </w:num>
  <w:num w:numId="33" w16cid:durableId="1359163408">
    <w:abstractNumId w:val="0"/>
  </w:num>
  <w:num w:numId="34" w16cid:durableId="24215511">
    <w:abstractNumId w:val="27"/>
  </w:num>
  <w:num w:numId="35" w16cid:durableId="735249626">
    <w:abstractNumId w:val="22"/>
  </w:num>
  <w:num w:numId="36" w16cid:durableId="526258909">
    <w:abstractNumId w:val="24"/>
  </w:num>
  <w:num w:numId="37" w16cid:durableId="1081878870">
    <w:abstractNumId w:val="16"/>
  </w:num>
  <w:num w:numId="38" w16cid:durableId="2097744411">
    <w:abstractNumId w:val="25"/>
  </w:num>
  <w:num w:numId="39" w16cid:durableId="297801698">
    <w:abstractNumId w:val="30"/>
  </w:num>
  <w:num w:numId="40" w16cid:durableId="1254318057">
    <w:abstractNumId w:val="20"/>
  </w:num>
  <w:num w:numId="41" w16cid:durableId="558320537">
    <w:abstractNumId w:val="21"/>
  </w:num>
  <w:num w:numId="42" w16cid:durableId="602933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37422"/>
    <w:rsid w:val="00082E6E"/>
    <w:rsid w:val="000A562D"/>
    <w:rsid w:val="000A675F"/>
    <w:rsid w:val="000B112D"/>
    <w:rsid w:val="000B1693"/>
    <w:rsid w:val="000C145B"/>
    <w:rsid w:val="000C6A97"/>
    <w:rsid w:val="000D08E0"/>
    <w:rsid w:val="000E3E4F"/>
    <w:rsid w:val="000E697B"/>
    <w:rsid w:val="00101993"/>
    <w:rsid w:val="00102F9F"/>
    <w:rsid w:val="00117948"/>
    <w:rsid w:val="00121131"/>
    <w:rsid w:val="001238BC"/>
    <w:rsid w:val="001273C1"/>
    <w:rsid w:val="001825FE"/>
    <w:rsid w:val="001B2E7B"/>
    <w:rsid w:val="001C1316"/>
    <w:rsid w:val="001E2472"/>
    <w:rsid w:val="00201AD7"/>
    <w:rsid w:val="002045ED"/>
    <w:rsid w:val="002129B0"/>
    <w:rsid w:val="00235CB3"/>
    <w:rsid w:val="00260D2C"/>
    <w:rsid w:val="00276C31"/>
    <w:rsid w:val="00282A71"/>
    <w:rsid w:val="0028543A"/>
    <w:rsid w:val="00295C0C"/>
    <w:rsid w:val="002A04F7"/>
    <w:rsid w:val="002A0862"/>
    <w:rsid w:val="002A26B3"/>
    <w:rsid w:val="002C6185"/>
    <w:rsid w:val="002D1F16"/>
    <w:rsid w:val="002E52EE"/>
    <w:rsid w:val="0032031C"/>
    <w:rsid w:val="003262F3"/>
    <w:rsid w:val="00346FDE"/>
    <w:rsid w:val="00347E1C"/>
    <w:rsid w:val="00374D59"/>
    <w:rsid w:val="00377B74"/>
    <w:rsid w:val="00386778"/>
    <w:rsid w:val="003A1BD8"/>
    <w:rsid w:val="003C0DAF"/>
    <w:rsid w:val="003C6AF7"/>
    <w:rsid w:val="003D2215"/>
    <w:rsid w:val="003E0898"/>
    <w:rsid w:val="00403116"/>
    <w:rsid w:val="004079F8"/>
    <w:rsid w:val="00410067"/>
    <w:rsid w:val="004159DD"/>
    <w:rsid w:val="004351FE"/>
    <w:rsid w:val="0046523A"/>
    <w:rsid w:val="004661BE"/>
    <w:rsid w:val="00497F79"/>
    <w:rsid w:val="004A4B64"/>
    <w:rsid w:val="004B014F"/>
    <w:rsid w:val="004B5850"/>
    <w:rsid w:val="004B6087"/>
    <w:rsid w:val="004D3634"/>
    <w:rsid w:val="004E5035"/>
    <w:rsid w:val="004F5C8E"/>
    <w:rsid w:val="005140CB"/>
    <w:rsid w:val="00517215"/>
    <w:rsid w:val="00545041"/>
    <w:rsid w:val="00561521"/>
    <w:rsid w:val="00590B0E"/>
    <w:rsid w:val="005A520F"/>
    <w:rsid w:val="005C306A"/>
    <w:rsid w:val="005D1F41"/>
    <w:rsid w:val="005E039D"/>
    <w:rsid w:val="00644CE1"/>
    <w:rsid w:val="006453D3"/>
    <w:rsid w:val="0068698F"/>
    <w:rsid w:val="006A36C9"/>
    <w:rsid w:val="006C5ECB"/>
    <w:rsid w:val="006D3A77"/>
    <w:rsid w:val="0071603F"/>
    <w:rsid w:val="007160CB"/>
    <w:rsid w:val="00733868"/>
    <w:rsid w:val="00741991"/>
    <w:rsid w:val="00754148"/>
    <w:rsid w:val="0076017A"/>
    <w:rsid w:val="0076101B"/>
    <w:rsid w:val="00771B6E"/>
    <w:rsid w:val="00794B67"/>
    <w:rsid w:val="0079670F"/>
    <w:rsid w:val="007A6C69"/>
    <w:rsid w:val="007C13B2"/>
    <w:rsid w:val="007C7858"/>
    <w:rsid w:val="007D5841"/>
    <w:rsid w:val="007F0BD9"/>
    <w:rsid w:val="007F25A3"/>
    <w:rsid w:val="00805667"/>
    <w:rsid w:val="008125B2"/>
    <w:rsid w:val="0081450C"/>
    <w:rsid w:val="0085761F"/>
    <w:rsid w:val="0088175F"/>
    <w:rsid w:val="008961F2"/>
    <w:rsid w:val="0089777F"/>
    <w:rsid w:val="008C2860"/>
    <w:rsid w:val="008F0570"/>
    <w:rsid w:val="008F0E66"/>
    <w:rsid w:val="008F4E62"/>
    <w:rsid w:val="00905C64"/>
    <w:rsid w:val="00920712"/>
    <w:rsid w:val="00925557"/>
    <w:rsid w:val="00931827"/>
    <w:rsid w:val="0095165A"/>
    <w:rsid w:val="00961CD5"/>
    <w:rsid w:val="009712F5"/>
    <w:rsid w:val="00987BCC"/>
    <w:rsid w:val="009A3E0F"/>
    <w:rsid w:val="009B5D53"/>
    <w:rsid w:val="009B60F9"/>
    <w:rsid w:val="009B77E5"/>
    <w:rsid w:val="009D403F"/>
    <w:rsid w:val="009E07E5"/>
    <w:rsid w:val="009F1390"/>
    <w:rsid w:val="00A010ED"/>
    <w:rsid w:val="00A4616C"/>
    <w:rsid w:val="00A54BD5"/>
    <w:rsid w:val="00A618AB"/>
    <w:rsid w:val="00A97CC8"/>
    <w:rsid w:val="00AA4E06"/>
    <w:rsid w:val="00AA528E"/>
    <w:rsid w:val="00AB131D"/>
    <w:rsid w:val="00AF452C"/>
    <w:rsid w:val="00B0209E"/>
    <w:rsid w:val="00B13AE2"/>
    <w:rsid w:val="00B3405F"/>
    <w:rsid w:val="00B458DF"/>
    <w:rsid w:val="00B51083"/>
    <w:rsid w:val="00B631EC"/>
    <w:rsid w:val="00BA1593"/>
    <w:rsid w:val="00BC617C"/>
    <w:rsid w:val="00BD07BE"/>
    <w:rsid w:val="00BE3206"/>
    <w:rsid w:val="00BE3CD4"/>
    <w:rsid w:val="00BE3CD6"/>
    <w:rsid w:val="00BE687B"/>
    <w:rsid w:val="00BF78FF"/>
    <w:rsid w:val="00C023DE"/>
    <w:rsid w:val="00C16778"/>
    <w:rsid w:val="00C27980"/>
    <w:rsid w:val="00C5084E"/>
    <w:rsid w:val="00C553D6"/>
    <w:rsid w:val="00C7764C"/>
    <w:rsid w:val="00C87668"/>
    <w:rsid w:val="00CC0342"/>
    <w:rsid w:val="00CC4E29"/>
    <w:rsid w:val="00CC612B"/>
    <w:rsid w:val="00CD32DD"/>
    <w:rsid w:val="00CD7016"/>
    <w:rsid w:val="00D15F61"/>
    <w:rsid w:val="00D16EFA"/>
    <w:rsid w:val="00D31D4F"/>
    <w:rsid w:val="00D65CCD"/>
    <w:rsid w:val="00DA7021"/>
    <w:rsid w:val="00DB52AE"/>
    <w:rsid w:val="00DD3056"/>
    <w:rsid w:val="00DD5A3D"/>
    <w:rsid w:val="00E0401F"/>
    <w:rsid w:val="00E213A7"/>
    <w:rsid w:val="00EA06FB"/>
    <w:rsid w:val="00EA6F01"/>
    <w:rsid w:val="00EB1E62"/>
    <w:rsid w:val="00EB46EF"/>
    <w:rsid w:val="00F13EEB"/>
    <w:rsid w:val="00F23ED1"/>
    <w:rsid w:val="00F42EAE"/>
    <w:rsid w:val="00F46710"/>
    <w:rsid w:val="00F535B0"/>
    <w:rsid w:val="00F730C2"/>
    <w:rsid w:val="00F742FC"/>
    <w:rsid w:val="00F7501B"/>
    <w:rsid w:val="00F9769D"/>
    <w:rsid w:val="00F97ACA"/>
    <w:rsid w:val="00FB2EE0"/>
    <w:rsid w:val="00FB50E9"/>
    <w:rsid w:val="00FC2829"/>
    <w:rsid w:val="00FC68B0"/>
    <w:rsid w:val="00FD2471"/>
    <w:rsid w:val="00FE2968"/>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067">
      <w:bodyDiv w:val="1"/>
      <w:marLeft w:val="0"/>
      <w:marRight w:val="0"/>
      <w:marTop w:val="0"/>
      <w:marBottom w:val="0"/>
      <w:divBdr>
        <w:top w:val="none" w:sz="0" w:space="0" w:color="auto"/>
        <w:left w:val="none" w:sz="0" w:space="0" w:color="auto"/>
        <w:bottom w:val="none" w:sz="0" w:space="0" w:color="auto"/>
        <w:right w:val="none" w:sz="0" w:space="0" w:color="auto"/>
      </w:divBdr>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2024-03-19T09:39:00Z</dcterms:created>
  <dcterms:modified xsi:type="dcterms:W3CDTF">2024-03-19T10:08:00Z</dcterms:modified>
  <cp:contentStatus/>
</cp:coreProperties>
</file>