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1765" w14:textId="7E530A02" w:rsidR="00D8086A" w:rsidRDefault="00D8086A" w:rsidP="00D8086A">
      <w:pPr>
        <w:rPr>
          <w:rFonts w:cs="Arial"/>
        </w:rPr>
      </w:pPr>
    </w:p>
    <w:tbl>
      <w:tblPr>
        <w:tblW w:w="9531" w:type="dxa"/>
        <w:tblInd w:w="108" w:type="dxa"/>
        <w:tblLook w:val="04A0" w:firstRow="1" w:lastRow="0" w:firstColumn="1" w:lastColumn="0" w:noHBand="0" w:noVBand="1"/>
      </w:tblPr>
      <w:tblGrid>
        <w:gridCol w:w="5704"/>
        <w:gridCol w:w="425"/>
        <w:gridCol w:w="3402"/>
      </w:tblGrid>
      <w:tr w:rsidR="000B77A3" w:rsidRPr="00D551D9" w14:paraId="4A5CFFF9" w14:textId="77777777" w:rsidTr="000B77A3">
        <w:tc>
          <w:tcPr>
            <w:tcW w:w="5704" w:type="dxa"/>
            <w:shd w:val="clear" w:color="auto" w:fill="auto"/>
          </w:tcPr>
          <w:p w14:paraId="5A01E7BB" w14:textId="2BB5F42E" w:rsidR="000B77A3" w:rsidRPr="00D551D9" w:rsidRDefault="000B77A3" w:rsidP="000B77A3">
            <w:pPr>
              <w:jc w:val="left"/>
              <w:rPr>
                <w:rFonts w:cs="Arial"/>
              </w:rPr>
            </w:pPr>
            <w:bookmarkStart w:id="0" w:name="_Hlk11333120"/>
            <w:bookmarkEnd w:id="0"/>
            <w:r>
              <w:rPr>
                <w:rFonts w:cs="Arial"/>
                <w:noProof/>
              </w:rPr>
              <w:drawing>
                <wp:inline distT="0" distB="0" distL="0" distR="0" wp14:anchorId="6CD4C354" wp14:editId="0E0D603E">
                  <wp:extent cx="1224000" cy="972000"/>
                  <wp:effectExtent l="0" t="0" r="0" b="0"/>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D TGMS Logo Documents.jpg"/>
                          <pic:cNvPicPr/>
                        </pic:nvPicPr>
                        <pic:blipFill rotWithShape="1">
                          <a:blip r:embed="rId8" cstate="print">
                            <a:extLst>
                              <a:ext uri="{28A0092B-C50C-407E-A947-70E740481C1C}">
                                <a14:useLocalDpi xmlns:a14="http://schemas.microsoft.com/office/drawing/2010/main" val="0"/>
                              </a:ext>
                            </a:extLst>
                          </a:blip>
                          <a:srcRect r="62468"/>
                          <a:stretch/>
                        </pic:blipFill>
                        <pic:spPr bwMode="auto">
                          <a:xfrm>
                            <a:off x="0" y="0"/>
                            <a:ext cx="1224000" cy="972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3555E44" wp14:editId="3231D010">
                  <wp:extent cx="2174400" cy="9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4400" cy="972000"/>
                          </a:xfrm>
                          <a:prstGeom prst="rect">
                            <a:avLst/>
                          </a:prstGeom>
                          <a:noFill/>
                          <a:ln>
                            <a:noFill/>
                          </a:ln>
                        </pic:spPr>
                      </pic:pic>
                    </a:graphicData>
                  </a:graphic>
                </wp:inline>
              </w:drawing>
            </w:r>
          </w:p>
        </w:tc>
        <w:tc>
          <w:tcPr>
            <w:tcW w:w="425" w:type="dxa"/>
            <w:shd w:val="clear" w:color="auto" w:fill="auto"/>
          </w:tcPr>
          <w:p w14:paraId="1623C801" w14:textId="77777777" w:rsidR="000B77A3" w:rsidRPr="00D551D9" w:rsidRDefault="000B77A3" w:rsidP="000B77A3">
            <w:pPr>
              <w:rPr>
                <w:rFonts w:cs="Arial"/>
              </w:rPr>
            </w:pPr>
          </w:p>
        </w:tc>
        <w:tc>
          <w:tcPr>
            <w:tcW w:w="3402" w:type="dxa"/>
            <w:shd w:val="clear" w:color="auto" w:fill="auto"/>
          </w:tcPr>
          <w:p w14:paraId="75BC8462" w14:textId="77777777" w:rsidR="000B77A3" w:rsidRPr="00D551D9" w:rsidRDefault="000B77A3" w:rsidP="000B77A3">
            <w:pPr>
              <w:jc w:val="right"/>
              <w:rPr>
                <w:rFonts w:cs="Arial"/>
                <w:color w:val="17365D"/>
                <w:sz w:val="20"/>
                <w:szCs w:val="20"/>
              </w:rPr>
            </w:pPr>
            <w:r>
              <w:rPr>
                <w:rFonts w:cs="Arial"/>
                <w:color w:val="17365D"/>
                <w:sz w:val="20"/>
                <w:szCs w:val="20"/>
              </w:rPr>
              <w:t>4 Doolittle Mill</w:t>
            </w:r>
          </w:p>
          <w:p w14:paraId="5C2FA261" w14:textId="77777777" w:rsidR="000B77A3" w:rsidRPr="00D551D9" w:rsidRDefault="000B77A3" w:rsidP="000B77A3">
            <w:pPr>
              <w:jc w:val="right"/>
              <w:rPr>
                <w:rFonts w:cs="Arial"/>
                <w:color w:val="17365D"/>
                <w:sz w:val="20"/>
                <w:szCs w:val="20"/>
              </w:rPr>
            </w:pPr>
            <w:r>
              <w:rPr>
                <w:rFonts w:cs="Arial"/>
                <w:color w:val="17365D"/>
                <w:sz w:val="20"/>
                <w:szCs w:val="20"/>
              </w:rPr>
              <w:t>Froghall Road</w:t>
            </w:r>
          </w:p>
          <w:p w14:paraId="2A7549F7" w14:textId="77777777" w:rsidR="000B77A3" w:rsidRPr="00D551D9" w:rsidRDefault="000B77A3" w:rsidP="000B77A3">
            <w:pPr>
              <w:jc w:val="right"/>
              <w:rPr>
                <w:rFonts w:cs="Arial"/>
                <w:color w:val="17365D"/>
                <w:sz w:val="20"/>
                <w:szCs w:val="20"/>
              </w:rPr>
            </w:pPr>
            <w:r>
              <w:rPr>
                <w:rFonts w:cs="Arial"/>
                <w:color w:val="17365D"/>
                <w:sz w:val="20"/>
                <w:szCs w:val="20"/>
              </w:rPr>
              <w:t>Ampthill</w:t>
            </w:r>
          </w:p>
          <w:p w14:paraId="70A363B1" w14:textId="77777777" w:rsidR="000B77A3" w:rsidRPr="00D551D9" w:rsidRDefault="000B77A3" w:rsidP="000B77A3">
            <w:pPr>
              <w:jc w:val="right"/>
              <w:rPr>
                <w:rFonts w:cs="Arial"/>
                <w:color w:val="17365D"/>
                <w:sz w:val="20"/>
                <w:szCs w:val="20"/>
              </w:rPr>
            </w:pPr>
            <w:r w:rsidRPr="00D551D9">
              <w:rPr>
                <w:rFonts w:cs="Arial"/>
                <w:color w:val="17365D"/>
                <w:sz w:val="20"/>
                <w:szCs w:val="20"/>
              </w:rPr>
              <w:t>Bedfordshire</w:t>
            </w:r>
          </w:p>
          <w:p w14:paraId="47346AC5" w14:textId="77777777" w:rsidR="000B77A3" w:rsidRPr="00D551D9" w:rsidRDefault="000B77A3" w:rsidP="000B77A3">
            <w:pPr>
              <w:jc w:val="right"/>
              <w:rPr>
                <w:rFonts w:cs="Arial"/>
                <w:color w:val="17365D"/>
                <w:sz w:val="20"/>
                <w:szCs w:val="20"/>
              </w:rPr>
            </w:pPr>
            <w:r w:rsidRPr="00D551D9">
              <w:rPr>
                <w:rFonts w:cs="Arial"/>
                <w:color w:val="17365D"/>
                <w:sz w:val="20"/>
                <w:szCs w:val="20"/>
              </w:rPr>
              <w:t>MK4</w:t>
            </w:r>
            <w:r>
              <w:rPr>
                <w:rFonts w:cs="Arial"/>
                <w:color w:val="17365D"/>
                <w:sz w:val="20"/>
                <w:szCs w:val="20"/>
              </w:rPr>
              <w:t>5 2ND</w:t>
            </w:r>
          </w:p>
          <w:p w14:paraId="40F0EFF1" w14:textId="77777777" w:rsidR="000B77A3" w:rsidRPr="00D551D9" w:rsidRDefault="000B77A3" w:rsidP="000B77A3">
            <w:pPr>
              <w:jc w:val="right"/>
              <w:rPr>
                <w:rFonts w:cs="Arial"/>
                <w:color w:val="17365D"/>
                <w:sz w:val="20"/>
                <w:szCs w:val="20"/>
              </w:rPr>
            </w:pPr>
          </w:p>
          <w:p w14:paraId="7631CB5C" w14:textId="77777777" w:rsidR="000B77A3" w:rsidRPr="00D551D9" w:rsidRDefault="000B77A3" w:rsidP="000B77A3">
            <w:pPr>
              <w:jc w:val="right"/>
              <w:rPr>
                <w:rFonts w:cs="Arial"/>
                <w:color w:val="17365D"/>
                <w:sz w:val="20"/>
                <w:szCs w:val="20"/>
              </w:rPr>
            </w:pPr>
            <w:r w:rsidRPr="00D551D9">
              <w:rPr>
                <w:rFonts w:cs="Arial"/>
                <w:color w:val="17365D"/>
                <w:sz w:val="20"/>
                <w:szCs w:val="20"/>
              </w:rPr>
              <w:t>Tel: 01</w:t>
            </w:r>
            <w:r>
              <w:rPr>
                <w:rFonts w:cs="Arial"/>
                <w:color w:val="17365D"/>
                <w:sz w:val="20"/>
                <w:szCs w:val="20"/>
              </w:rPr>
              <w:t>525 307060</w:t>
            </w:r>
          </w:p>
          <w:p w14:paraId="6F538E51" w14:textId="77777777" w:rsidR="000B77A3" w:rsidRPr="00D551D9" w:rsidRDefault="000B77A3" w:rsidP="000B77A3">
            <w:pPr>
              <w:jc w:val="right"/>
              <w:rPr>
                <w:rFonts w:cs="Arial"/>
                <w:color w:val="17365D"/>
                <w:sz w:val="20"/>
                <w:szCs w:val="20"/>
              </w:rPr>
            </w:pPr>
          </w:p>
          <w:p w14:paraId="7387AA0A" w14:textId="2587DDD5" w:rsidR="000B77A3" w:rsidRPr="00D551D9" w:rsidRDefault="000B77A3" w:rsidP="000B77A3">
            <w:pPr>
              <w:jc w:val="right"/>
              <w:rPr>
                <w:rFonts w:cs="Arial"/>
                <w:color w:val="17365D"/>
                <w:sz w:val="20"/>
                <w:szCs w:val="20"/>
              </w:rPr>
            </w:pPr>
            <w:r w:rsidRPr="00D551D9">
              <w:rPr>
                <w:rFonts w:cs="Arial"/>
                <w:color w:val="17365D"/>
                <w:sz w:val="20"/>
                <w:szCs w:val="20"/>
              </w:rPr>
              <w:t>Email:</w:t>
            </w:r>
            <w:r>
              <w:rPr>
                <w:rFonts w:cs="Arial"/>
                <w:color w:val="17365D"/>
                <w:sz w:val="20"/>
                <w:szCs w:val="20"/>
              </w:rPr>
              <w:t xml:space="preserve"> </w:t>
            </w:r>
            <w:r w:rsidR="00E877F3">
              <w:rPr>
                <w:rFonts w:cs="Arial"/>
                <w:color w:val="17365D"/>
                <w:sz w:val="20"/>
                <w:szCs w:val="20"/>
              </w:rPr>
              <w:t>richard</w:t>
            </w:r>
            <w:r>
              <w:rPr>
                <w:rFonts w:cs="Arial"/>
                <w:color w:val="17365D"/>
                <w:sz w:val="20"/>
                <w:szCs w:val="20"/>
              </w:rPr>
              <w:t>.</w:t>
            </w:r>
            <w:r w:rsidR="00E877F3">
              <w:rPr>
                <w:rFonts w:cs="Arial"/>
                <w:color w:val="17365D"/>
                <w:sz w:val="20"/>
                <w:szCs w:val="20"/>
              </w:rPr>
              <w:t>earl</w:t>
            </w:r>
            <w:r w:rsidRPr="00D551D9">
              <w:rPr>
                <w:rFonts w:cs="Arial"/>
                <w:color w:val="17365D"/>
                <w:sz w:val="20"/>
                <w:szCs w:val="20"/>
              </w:rPr>
              <w:t>@tgms.co.uk</w:t>
            </w:r>
          </w:p>
          <w:p w14:paraId="36934223" w14:textId="77777777" w:rsidR="000B77A3" w:rsidRPr="00D551D9" w:rsidRDefault="000B77A3" w:rsidP="000B77A3">
            <w:pPr>
              <w:jc w:val="right"/>
              <w:rPr>
                <w:rFonts w:cs="Arial"/>
                <w:color w:val="17365D"/>
              </w:rPr>
            </w:pPr>
            <w:r w:rsidRPr="00D551D9">
              <w:rPr>
                <w:rFonts w:cs="Arial"/>
                <w:color w:val="17365D"/>
                <w:sz w:val="20"/>
                <w:szCs w:val="20"/>
              </w:rPr>
              <w:t xml:space="preserve">Web: </w:t>
            </w:r>
            <w:hyperlink r:id="rId10" w:history="1">
              <w:r w:rsidRPr="00D551D9">
                <w:rPr>
                  <w:rFonts w:cs="Arial"/>
                  <w:color w:val="17365D"/>
                  <w:sz w:val="20"/>
                  <w:szCs w:val="20"/>
                </w:rPr>
                <w:t>www.tgms.co.uk</w:t>
              </w:r>
            </w:hyperlink>
          </w:p>
        </w:tc>
      </w:tr>
    </w:tbl>
    <w:p w14:paraId="52B3E26A" w14:textId="77777777" w:rsidR="000B77A3" w:rsidRDefault="000B77A3" w:rsidP="00D8086A">
      <w:pPr>
        <w:rPr>
          <w:rFonts w:cs="Arial"/>
        </w:rPr>
      </w:pPr>
    </w:p>
    <w:p w14:paraId="6745C50B" w14:textId="77777777" w:rsidR="00A03E6A" w:rsidRDefault="00A03E6A" w:rsidP="00D8086A">
      <w:pPr>
        <w:rPr>
          <w:rFonts w:cs="Arial"/>
        </w:rPr>
      </w:pPr>
      <w:bookmarkStart w:id="1" w:name="_Hlk18578793"/>
      <w:bookmarkEnd w:id="1"/>
    </w:p>
    <w:p w14:paraId="6B1CEF91" w14:textId="03CAEC43" w:rsidR="001B33E8" w:rsidRDefault="00B26253" w:rsidP="00D8086A">
      <w:pPr>
        <w:pStyle w:val="Title1"/>
        <w:rPr>
          <w:rFonts w:cs="Arial"/>
          <w:sz w:val="32"/>
          <w:szCs w:val="32"/>
        </w:rPr>
      </w:pPr>
      <w:r>
        <w:rPr>
          <w:rFonts w:cs="Arial"/>
          <w:bCs/>
          <w:sz w:val="32"/>
          <w:szCs w:val="32"/>
        </w:rPr>
        <w:t>SWANAGE</w:t>
      </w:r>
      <w:r w:rsidR="000B77A3" w:rsidRPr="000B77A3">
        <w:rPr>
          <w:rFonts w:cs="Arial"/>
          <w:bCs/>
          <w:sz w:val="32"/>
          <w:szCs w:val="32"/>
        </w:rPr>
        <w:t xml:space="preserve"> Town Council</w:t>
      </w:r>
    </w:p>
    <w:p w14:paraId="501F7FDE" w14:textId="77777777" w:rsidR="001B33E8" w:rsidRDefault="001B33E8" w:rsidP="00D8086A">
      <w:pPr>
        <w:pStyle w:val="Title1"/>
        <w:rPr>
          <w:rFonts w:cs="Arial"/>
          <w:sz w:val="32"/>
          <w:szCs w:val="32"/>
        </w:rPr>
      </w:pPr>
    </w:p>
    <w:p w14:paraId="5EAD3A62" w14:textId="2699CF31" w:rsidR="00D8086A" w:rsidRPr="006F3FA7" w:rsidRDefault="00556B34" w:rsidP="00D8086A">
      <w:pPr>
        <w:pStyle w:val="Title1"/>
        <w:rPr>
          <w:rFonts w:cs="Arial"/>
          <w:sz w:val="32"/>
          <w:szCs w:val="32"/>
        </w:rPr>
      </w:pPr>
      <w:r>
        <w:rPr>
          <w:rFonts w:cs="Arial"/>
          <w:caps w:val="0"/>
          <w:sz w:val="32"/>
          <w:szCs w:val="32"/>
        </w:rPr>
        <w:t>Tender Return Document</w:t>
      </w:r>
      <w:r w:rsidR="001B33E8">
        <w:rPr>
          <w:rFonts w:cs="Arial"/>
          <w:caps w:val="0"/>
          <w:sz w:val="32"/>
          <w:szCs w:val="32"/>
        </w:rPr>
        <w:t xml:space="preserve"> for </w:t>
      </w:r>
      <w:r>
        <w:rPr>
          <w:rFonts w:cs="Arial"/>
          <w:caps w:val="0"/>
          <w:sz w:val="32"/>
          <w:szCs w:val="32"/>
        </w:rPr>
        <w:t xml:space="preserve">the </w:t>
      </w:r>
      <w:r w:rsidR="00FF1B2B" w:rsidRPr="00FF1B2B">
        <w:rPr>
          <w:rFonts w:cs="Arial"/>
          <w:caps w:val="0"/>
          <w:sz w:val="32"/>
          <w:szCs w:val="32"/>
        </w:rPr>
        <w:t xml:space="preserve">proposed </w:t>
      </w:r>
      <w:r w:rsidR="006E0FC5" w:rsidRPr="006E0FC5">
        <w:rPr>
          <w:rFonts w:cs="Arial"/>
          <w:caps w:val="0"/>
          <w:sz w:val="32"/>
          <w:szCs w:val="32"/>
        </w:rPr>
        <w:t xml:space="preserve">construction of </w:t>
      </w:r>
      <w:r w:rsidR="000B77A3">
        <w:rPr>
          <w:rFonts w:cs="Arial"/>
          <w:caps w:val="0"/>
          <w:sz w:val="32"/>
          <w:szCs w:val="32"/>
        </w:rPr>
        <w:t xml:space="preserve">an extension to </w:t>
      </w:r>
      <w:bookmarkStart w:id="2" w:name="_Hlk64637354"/>
      <w:r w:rsidR="00B26253">
        <w:rPr>
          <w:rFonts w:cs="Arial"/>
          <w:caps w:val="0"/>
          <w:sz w:val="32"/>
          <w:szCs w:val="32"/>
        </w:rPr>
        <w:t>Godlingston</w:t>
      </w:r>
      <w:r w:rsidR="000B77A3">
        <w:rPr>
          <w:rFonts w:cs="Arial"/>
          <w:caps w:val="0"/>
          <w:sz w:val="32"/>
          <w:szCs w:val="32"/>
        </w:rPr>
        <w:t xml:space="preserve"> Cemetery, </w:t>
      </w:r>
      <w:r w:rsidR="00B26253" w:rsidRPr="00B26253">
        <w:rPr>
          <w:rFonts w:cs="Arial"/>
          <w:caps w:val="0"/>
          <w:sz w:val="32"/>
          <w:szCs w:val="32"/>
        </w:rPr>
        <w:t>Washpond L</w:t>
      </w:r>
      <w:r w:rsidR="00B26253">
        <w:rPr>
          <w:rFonts w:cs="Arial"/>
          <w:caps w:val="0"/>
          <w:sz w:val="32"/>
          <w:szCs w:val="32"/>
        </w:rPr>
        <w:t>a</w:t>
      </w:r>
      <w:r w:rsidR="00B26253" w:rsidRPr="00B26253">
        <w:rPr>
          <w:rFonts w:cs="Arial"/>
          <w:caps w:val="0"/>
          <w:sz w:val="32"/>
          <w:szCs w:val="32"/>
        </w:rPr>
        <w:t>n</w:t>
      </w:r>
      <w:r w:rsidR="00B26253">
        <w:rPr>
          <w:rFonts w:cs="Arial"/>
          <w:caps w:val="0"/>
          <w:sz w:val="32"/>
          <w:szCs w:val="32"/>
        </w:rPr>
        <w:t>e</w:t>
      </w:r>
      <w:r w:rsidR="00B26253" w:rsidRPr="00B26253">
        <w:rPr>
          <w:rFonts w:cs="Arial"/>
          <w:caps w:val="0"/>
          <w:sz w:val="32"/>
          <w:szCs w:val="32"/>
        </w:rPr>
        <w:t>, Swanage BH19</w:t>
      </w:r>
      <w:r w:rsidR="00B26253">
        <w:rPr>
          <w:rFonts w:cs="Arial"/>
          <w:caps w:val="0"/>
          <w:sz w:val="32"/>
          <w:szCs w:val="32"/>
        </w:rPr>
        <w:t> 3DH</w:t>
      </w:r>
      <w:bookmarkEnd w:id="2"/>
      <w:r w:rsidR="006E0FC5" w:rsidRPr="006E0FC5">
        <w:rPr>
          <w:rFonts w:cs="Arial"/>
          <w:caps w:val="0"/>
          <w:sz w:val="32"/>
          <w:szCs w:val="32"/>
        </w:rPr>
        <w:t>.</w:t>
      </w:r>
    </w:p>
    <w:p w14:paraId="36A5A063" w14:textId="77777777" w:rsidR="00D8086A" w:rsidRDefault="00D8086A" w:rsidP="00D8086A">
      <w:pPr>
        <w:rPr>
          <w:rFonts w:cs="Arial"/>
          <w:b/>
          <w:bCs/>
          <w:color w:val="004D56"/>
        </w:rPr>
      </w:pPr>
    </w:p>
    <w:p w14:paraId="0B06C731" w14:textId="77777777" w:rsidR="00D8086A" w:rsidRDefault="00D8086A" w:rsidP="00D8086A">
      <w:pPr>
        <w:rPr>
          <w:rFonts w:cs="Arial"/>
          <w:b/>
          <w:bCs/>
          <w:color w:val="004D56"/>
        </w:rPr>
      </w:pPr>
    </w:p>
    <w:p w14:paraId="1E145262" w14:textId="77777777" w:rsidR="00D8086A" w:rsidRPr="00D551D9" w:rsidRDefault="00D8086A" w:rsidP="00D8086A">
      <w:pPr>
        <w:rPr>
          <w:rFonts w:cs="Arial"/>
          <w:b/>
          <w:bCs/>
          <w:color w:val="004D56"/>
        </w:rPr>
      </w:pPr>
    </w:p>
    <w:p w14:paraId="0CA93A31" w14:textId="287EB101" w:rsidR="00D8086A" w:rsidRPr="00F7356A" w:rsidRDefault="00556B34" w:rsidP="00D8086A">
      <w:pPr>
        <w:pStyle w:val="Title1"/>
        <w:rPr>
          <w:rFonts w:cs="Arial"/>
          <w:sz w:val="22"/>
        </w:rPr>
      </w:pPr>
      <w:r>
        <w:rPr>
          <w:rFonts w:cs="Arial"/>
          <w:sz w:val="22"/>
        </w:rPr>
        <w:t>23</w:t>
      </w:r>
      <w:r w:rsidR="00884D39">
        <w:rPr>
          <w:rFonts w:cs="Arial"/>
          <w:sz w:val="22"/>
        </w:rPr>
        <w:t xml:space="preserve"> </w:t>
      </w:r>
      <w:r>
        <w:rPr>
          <w:rFonts w:cs="Arial"/>
          <w:sz w:val="22"/>
        </w:rPr>
        <w:t>march</w:t>
      </w:r>
      <w:r w:rsidR="00884D39">
        <w:rPr>
          <w:rFonts w:cs="Arial"/>
          <w:sz w:val="22"/>
        </w:rPr>
        <w:t xml:space="preserve"> 20</w:t>
      </w:r>
      <w:r w:rsidR="00EB5B32">
        <w:rPr>
          <w:rFonts w:cs="Arial"/>
          <w:sz w:val="22"/>
        </w:rPr>
        <w:t>2</w:t>
      </w:r>
      <w:r w:rsidR="00B26253">
        <w:rPr>
          <w:rFonts w:cs="Arial"/>
          <w:sz w:val="22"/>
        </w:rPr>
        <w:t>1</w:t>
      </w:r>
    </w:p>
    <w:p w14:paraId="532A334E" w14:textId="77777777" w:rsidR="00D8086A" w:rsidRPr="00F7356A" w:rsidRDefault="00D8086A" w:rsidP="00D8086A">
      <w:pPr>
        <w:pStyle w:val="Title1"/>
        <w:rPr>
          <w:rFonts w:cs="Arial"/>
          <w:sz w:val="22"/>
        </w:rPr>
      </w:pPr>
    </w:p>
    <w:p w14:paraId="14FF1872" w14:textId="0F889DAE" w:rsidR="00183664" w:rsidRPr="00884D39" w:rsidRDefault="00CF7A79" w:rsidP="00DE27FC">
      <w:pPr>
        <w:pStyle w:val="Title1"/>
        <w:rPr>
          <w:sz w:val="22"/>
        </w:rPr>
      </w:pPr>
      <w:r w:rsidRPr="00DE27FC">
        <w:rPr>
          <w:rFonts w:cs="Arial"/>
          <w:sz w:val="22"/>
        </w:rPr>
        <w:fldChar w:fldCharType="begin"/>
      </w:r>
      <w:r w:rsidRPr="00DE27FC">
        <w:rPr>
          <w:rFonts w:cs="Arial"/>
          <w:sz w:val="22"/>
        </w:rPr>
        <w:instrText xml:space="preserve"> DOCVARIABLE  VarJobNo  \* </w:instrText>
      </w:r>
      <w:r w:rsidR="003C7D97">
        <w:rPr>
          <w:rFonts w:cs="Arial"/>
          <w:sz w:val="22"/>
        </w:rPr>
        <w:instrText>CHAR</w:instrText>
      </w:r>
      <w:r w:rsidRPr="00DE27FC">
        <w:rPr>
          <w:rFonts w:cs="Arial"/>
          <w:sz w:val="22"/>
        </w:rPr>
        <w:instrText xml:space="preserve">FORMAT </w:instrText>
      </w:r>
      <w:r w:rsidRPr="00DE27FC">
        <w:rPr>
          <w:rFonts w:cs="Arial"/>
          <w:sz w:val="22"/>
        </w:rPr>
        <w:fldChar w:fldCharType="separate"/>
      </w:r>
      <w:r w:rsidR="00AB3C00">
        <w:rPr>
          <w:rFonts w:cs="Arial"/>
          <w:sz w:val="22"/>
        </w:rPr>
        <w:t>TGMS</w:t>
      </w:r>
      <w:r w:rsidR="006E0FC5">
        <w:rPr>
          <w:rFonts w:cs="Arial"/>
          <w:sz w:val="22"/>
        </w:rPr>
        <w:t>1</w:t>
      </w:r>
      <w:r w:rsidR="00B26253">
        <w:rPr>
          <w:rFonts w:cs="Arial"/>
          <w:sz w:val="22"/>
        </w:rPr>
        <w:t>215.2</w:t>
      </w:r>
      <w:r w:rsidRPr="00DE27FC">
        <w:rPr>
          <w:rFonts w:cs="Arial"/>
          <w:sz w:val="22"/>
        </w:rPr>
        <w:fldChar w:fldCharType="end"/>
      </w:r>
    </w:p>
    <w:p w14:paraId="1959907A" w14:textId="77777777" w:rsidR="00C614EA" w:rsidRDefault="00C614EA" w:rsidP="005E73E6">
      <w:pPr>
        <w:pStyle w:val="Title1"/>
        <w:rPr>
          <w:rFonts w:cs="Arial"/>
          <w:sz w:val="22"/>
        </w:rPr>
      </w:pPr>
    </w:p>
    <w:p w14:paraId="0599FEA4" w14:textId="77777777" w:rsidR="00F7356A" w:rsidRDefault="00F7356A" w:rsidP="005E73E6">
      <w:pPr>
        <w:pStyle w:val="Title1"/>
        <w:rPr>
          <w:rFonts w:cs="Arial"/>
          <w:sz w:val="22"/>
        </w:rPr>
      </w:pPr>
    </w:p>
    <w:p w14:paraId="70315693" w14:textId="77777777" w:rsidR="001D71AE" w:rsidRDefault="001D71AE" w:rsidP="005E73E6">
      <w:pPr>
        <w:pStyle w:val="Title1"/>
        <w:rPr>
          <w:rFonts w:cs="Arial"/>
          <w:sz w:val="22"/>
        </w:rPr>
      </w:pPr>
    </w:p>
    <w:p w14:paraId="7725C6E7" w14:textId="77777777" w:rsidR="000B77A3" w:rsidRDefault="000B77A3" w:rsidP="000B77A3">
      <w:pPr>
        <w:pStyle w:val="Title1"/>
        <w:rPr>
          <w:rFonts w:cs="Arial"/>
          <w:sz w:val="22"/>
        </w:rPr>
      </w:pPr>
    </w:p>
    <w:p w14:paraId="7F4C71D1" w14:textId="701811F0" w:rsidR="000B77A3" w:rsidRDefault="000B77A3" w:rsidP="000B77A3">
      <w:pPr>
        <w:pStyle w:val="Title1"/>
        <w:rPr>
          <w:rFonts w:cs="Arial"/>
          <w:sz w:val="22"/>
        </w:rPr>
      </w:pPr>
      <w:r>
        <w:rPr>
          <w:rFonts w:cs="Arial"/>
          <w:sz w:val="22"/>
        </w:rPr>
        <w:t>STATUS: Tender</w:t>
      </w:r>
    </w:p>
    <w:p w14:paraId="32B76054" w14:textId="77777777" w:rsidR="000B77A3" w:rsidRDefault="000B77A3" w:rsidP="000B77A3">
      <w:pPr>
        <w:pStyle w:val="Title1"/>
        <w:rPr>
          <w:rFonts w:cs="Arial"/>
          <w:sz w:val="22"/>
        </w:rPr>
      </w:pPr>
    </w:p>
    <w:p w14:paraId="0C1218E9" w14:textId="77777777" w:rsidR="000B77A3" w:rsidRDefault="000B77A3" w:rsidP="000B77A3">
      <w:pPr>
        <w:pStyle w:val="Title1"/>
        <w:rPr>
          <w:rFonts w:cs="Arial"/>
          <w:sz w:val="22"/>
        </w:rPr>
      </w:pPr>
    </w:p>
    <w:p w14:paraId="2FD33C9D" w14:textId="77777777" w:rsidR="001D71AE" w:rsidRDefault="001D71AE" w:rsidP="005E73E6">
      <w:pPr>
        <w:pStyle w:val="Title1"/>
        <w:rPr>
          <w:rFonts w:cs="Arial"/>
          <w:sz w:val="22"/>
        </w:rPr>
      </w:pPr>
    </w:p>
    <w:p w14:paraId="55C92C93" w14:textId="77777777" w:rsidR="001D71AE" w:rsidRDefault="001D71AE" w:rsidP="005E73E6">
      <w:pPr>
        <w:pStyle w:val="Title1"/>
        <w:rPr>
          <w:rFonts w:cs="Arial"/>
          <w:sz w:val="22"/>
        </w:rPr>
      </w:pPr>
    </w:p>
    <w:p w14:paraId="21BFDF91" w14:textId="77777777" w:rsidR="001D71AE" w:rsidRDefault="001D71AE" w:rsidP="005E73E6">
      <w:pPr>
        <w:pStyle w:val="Title1"/>
        <w:rPr>
          <w:rFonts w:cs="Arial"/>
          <w:sz w:val="22"/>
        </w:rPr>
      </w:pPr>
    </w:p>
    <w:p w14:paraId="58F0812F" w14:textId="116E486E" w:rsidR="001D71AE" w:rsidRDefault="001D71AE" w:rsidP="005E73E6">
      <w:pPr>
        <w:pStyle w:val="Title1"/>
        <w:rPr>
          <w:rFonts w:cs="Arial"/>
          <w:sz w:val="22"/>
        </w:rPr>
      </w:pPr>
    </w:p>
    <w:p w14:paraId="4EDD67D8" w14:textId="1EE5B90A" w:rsidR="000B77A3" w:rsidRDefault="000B77A3" w:rsidP="005E73E6">
      <w:pPr>
        <w:pStyle w:val="Title1"/>
        <w:rPr>
          <w:rFonts w:cs="Arial"/>
          <w:sz w:val="22"/>
        </w:rPr>
      </w:pPr>
    </w:p>
    <w:p w14:paraId="6DF879DD" w14:textId="77777777" w:rsidR="000B77A3" w:rsidRDefault="000B77A3" w:rsidP="005E73E6">
      <w:pPr>
        <w:pStyle w:val="Title1"/>
        <w:rPr>
          <w:rFonts w:cs="Arial"/>
          <w:sz w:val="22"/>
        </w:rPr>
      </w:pPr>
    </w:p>
    <w:p w14:paraId="7FCA9C1C" w14:textId="77777777" w:rsidR="00F7356A" w:rsidRDefault="00F7356A" w:rsidP="005E73E6">
      <w:pPr>
        <w:pStyle w:val="Title1"/>
        <w:rPr>
          <w:rFonts w:cs="Arial"/>
          <w:sz w:val="22"/>
        </w:rPr>
      </w:pPr>
    </w:p>
    <w:p w14:paraId="1AD3E9C4" w14:textId="77777777" w:rsidR="00F7356A" w:rsidRPr="00D551D9" w:rsidRDefault="00F7356A" w:rsidP="005E73E6">
      <w:pPr>
        <w:pStyle w:val="Title1"/>
        <w:rPr>
          <w:rFonts w:cs="Arial"/>
          <w:sz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39"/>
        <w:gridCol w:w="3737"/>
        <w:gridCol w:w="1128"/>
        <w:gridCol w:w="1134"/>
        <w:gridCol w:w="1134"/>
      </w:tblGrid>
      <w:tr w:rsidR="00F7356A" w:rsidRPr="00E457B7" w14:paraId="14CCC581" w14:textId="77777777" w:rsidTr="006E08BF">
        <w:trPr>
          <w:trHeight w:val="210"/>
          <w:jc w:val="center"/>
        </w:trPr>
        <w:tc>
          <w:tcPr>
            <w:tcW w:w="9123" w:type="dxa"/>
            <w:gridSpan w:val="6"/>
          </w:tcPr>
          <w:p w14:paraId="4EBBC6F7" w14:textId="77777777" w:rsidR="00F7356A" w:rsidRPr="00E457B7" w:rsidRDefault="00F7356A" w:rsidP="001C3F52">
            <w:pPr>
              <w:rPr>
                <w:b/>
                <w:sz w:val="18"/>
                <w:szCs w:val="18"/>
              </w:rPr>
            </w:pPr>
            <w:r w:rsidRPr="00E457B7">
              <w:rPr>
                <w:b/>
                <w:sz w:val="18"/>
                <w:szCs w:val="18"/>
              </w:rPr>
              <w:t>REVISION RECORD</w:t>
            </w:r>
          </w:p>
        </w:tc>
      </w:tr>
      <w:tr w:rsidR="00F7356A" w:rsidRPr="00E457B7" w14:paraId="2C99379D" w14:textId="77777777" w:rsidTr="00F7356A">
        <w:trPr>
          <w:jc w:val="center"/>
        </w:trPr>
        <w:tc>
          <w:tcPr>
            <w:tcW w:w="851" w:type="dxa"/>
          </w:tcPr>
          <w:p w14:paraId="0EC19C31" w14:textId="77777777" w:rsidR="00F7356A" w:rsidRPr="00E457B7" w:rsidRDefault="00F7356A" w:rsidP="00B4719F">
            <w:pPr>
              <w:jc w:val="center"/>
              <w:rPr>
                <w:b/>
                <w:sz w:val="18"/>
                <w:szCs w:val="18"/>
              </w:rPr>
            </w:pPr>
            <w:r w:rsidRPr="00E457B7">
              <w:rPr>
                <w:b/>
                <w:sz w:val="18"/>
                <w:szCs w:val="18"/>
              </w:rPr>
              <w:t>Rev</w:t>
            </w:r>
          </w:p>
        </w:tc>
        <w:tc>
          <w:tcPr>
            <w:tcW w:w="1139" w:type="dxa"/>
          </w:tcPr>
          <w:p w14:paraId="3491AB5D" w14:textId="77777777" w:rsidR="00F7356A" w:rsidRPr="00E457B7" w:rsidRDefault="00F7356A" w:rsidP="001C3F52">
            <w:pPr>
              <w:rPr>
                <w:b/>
                <w:sz w:val="18"/>
                <w:szCs w:val="18"/>
              </w:rPr>
            </w:pPr>
            <w:r w:rsidRPr="00E457B7">
              <w:rPr>
                <w:b/>
                <w:sz w:val="18"/>
                <w:szCs w:val="18"/>
              </w:rPr>
              <w:t>Date</w:t>
            </w:r>
          </w:p>
        </w:tc>
        <w:tc>
          <w:tcPr>
            <w:tcW w:w="3737" w:type="dxa"/>
          </w:tcPr>
          <w:p w14:paraId="5367E507" w14:textId="77777777" w:rsidR="00F7356A" w:rsidRPr="00E457B7" w:rsidRDefault="00F7356A" w:rsidP="001C3F52">
            <w:pPr>
              <w:rPr>
                <w:b/>
                <w:sz w:val="18"/>
                <w:szCs w:val="18"/>
              </w:rPr>
            </w:pPr>
            <w:r w:rsidRPr="00E457B7">
              <w:rPr>
                <w:b/>
                <w:sz w:val="18"/>
                <w:szCs w:val="18"/>
              </w:rPr>
              <w:t>Description</w:t>
            </w:r>
          </w:p>
        </w:tc>
        <w:tc>
          <w:tcPr>
            <w:tcW w:w="1128" w:type="dxa"/>
          </w:tcPr>
          <w:p w14:paraId="53CA1A01" w14:textId="77777777" w:rsidR="00F7356A" w:rsidRPr="00E457B7" w:rsidRDefault="00F7356A" w:rsidP="001C3F52">
            <w:pPr>
              <w:jc w:val="center"/>
              <w:rPr>
                <w:b/>
                <w:sz w:val="18"/>
                <w:szCs w:val="18"/>
              </w:rPr>
            </w:pPr>
            <w:r w:rsidRPr="00E457B7">
              <w:rPr>
                <w:b/>
                <w:sz w:val="18"/>
                <w:szCs w:val="18"/>
              </w:rPr>
              <w:t>Prepared</w:t>
            </w:r>
          </w:p>
        </w:tc>
        <w:tc>
          <w:tcPr>
            <w:tcW w:w="1134" w:type="dxa"/>
          </w:tcPr>
          <w:p w14:paraId="0B5477C0" w14:textId="77777777" w:rsidR="00F7356A" w:rsidRPr="00E457B7" w:rsidRDefault="00F7356A" w:rsidP="001C3F52">
            <w:pPr>
              <w:jc w:val="center"/>
              <w:rPr>
                <w:b/>
                <w:sz w:val="18"/>
                <w:szCs w:val="18"/>
              </w:rPr>
            </w:pPr>
            <w:r w:rsidRPr="00E457B7">
              <w:rPr>
                <w:b/>
                <w:sz w:val="18"/>
                <w:szCs w:val="18"/>
              </w:rPr>
              <w:t>Checked</w:t>
            </w:r>
          </w:p>
        </w:tc>
        <w:tc>
          <w:tcPr>
            <w:tcW w:w="1134" w:type="dxa"/>
          </w:tcPr>
          <w:p w14:paraId="4282BCFE" w14:textId="77777777" w:rsidR="00F7356A" w:rsidRPr="00E457B7" w:rsidRDefault="00F7356A" w:rsidP="001C3F52">
            <w:pPr>
              <w:jc w:val="center"/>
              <w:rPr>
                <w:b/>
                <w:sz w:val="18"/>
                <w:szCs w:val="18"/>
              </w:rPr>
            </w:pPr>
            <w:r w:rsidRPr="00E457B7">
              <w:rPr>
                <w:b/>
                <w:sz w:val="18"/>
                <w:szCs w:val="18"/>
              </w:rPr>
              <w:t>Approved</w:t>
            </w:r>
          </w:p>
        </w:tc>
      </w:tr>
      <w:tr w:rsidR="00F7356A" w:rsidRPr="00E457B7" w14:paraId="5AEE1352" w14:textId="77777777" w:rsidTr="00F7356A">
        <w:trPr>
          <w:jc w:val="center"/>
        </w:trPr>
        <w:tc>
          <w:tcPr>
            <w:tcW w:w="851" w:type="dxa"/>
          </w:tcPr>
          <w:p w14:paraId="0CF745A0" w14:textId="77777777" w:rsidR="00F7356A" w:rsidRPr="00E457B7" w:rsidRDefault="00F7356A" w:rsidP="00B4719F">
            <w:pPr>
              <w:jc w:val="center"/>
              <w:rPr>
                <w:sz w:val="18"/>
                <w:szCs w:val="18"/>
              </w:rPr>
            </w:pPr>
            <w:r w:rsidRPr="00E457B7">
              <w:rPr>
                <w:sz w:val="18"/>
                <w:szCs w:val="18"/>
              </w:rPr>
              <w:t>0</w:t>
            </w:r>
          </w:p>
        </w:tc>
        <w:tc>
          <w:tcPr>
            <w:tcW w:w="1139" w:type="dxa"/>
          </w:tcPr>
          <w:p w14:paraId="0536B876" w14:textId="4135E2F3" w:rsidR="00F7356A" w:rsidRPr="00E457B7" w:rsidRDefault="00556B34" w:rsidP="001D71AE">
            <w:pPr>
              <w:rPr>
                <w:sz w:val="18"/>
                <w:szCs w:val="18"/>
              </w:rPr>
            </w:pPr>
            <w:r>
              <w:rPr>
                <w:sz w:val="18"/>
                <w:szCs w:val="18"/>
              </w:rPr>
              <w:t>23</w:t>
            </w:r>
            <w:r w:rsidR="00AE05E4">
              <w:rPr>
                <w:sz w:val="18"/>
                <w:szCs w:val="18"/>
              </w:rPr>
              <w:t>-</w:t>
            </w:r>
            <w:r w:rsidR="00530393">
              <w:rPr>
                <w:sz w:val="18"/>
                <w:szCs w:val="18"/>
              </w:rPr>
              <w:t>0</w:t>
            </w:r>
            <w:r>
              <w:rPr>
                <w:sz w:val="18"/>
                <w:szCs w:val="18"/>
              </w:rPr>
              <w:t>3</w:t>
            </w:r>
            <w:r w:rsidR="00AE05E4">
              <w:rPr>
                <w:sz w:val="18"/>
                <w:szCs w:val="18"/>
              </w:rPr>
              <w:t>-</w:t>
            </w:r>
            <w:r w:rsidR="00530393">
              <w:rPr>
                <w:sz w:val="18"/>
                <w:szCs w:val="18"/>
              </w:rPr>
              <w:t>2</w:t>
            </w:r>
            <w:r w:rsidR="00AA52FB">
              <w:rPr>
                <w:sz w:val="18"/>
                <w:szCs w:val="18"/>
              </w:rPr>
              <w:t>1</w:t>
            </w:r>
          </w:p>
        </w:tc>
        <w:tc>
          <w:tcPr>
            <w:tcW w:w="3737" w:type="dxa"/>
          </w:tcPr>
          <w:p w14:paraId="1F4F3639" w14:textId="2FE2EECF" w:rsidR="00F7356A" w:rsidRPr="00E457B7" w:rsidRDefault="00F7356A" w:rsidP="001C3F52">
            <w:pPr>
              <w:rPr>
                <w:sz w:val="18"/>
                <w:szCs w:val="18"/>
              </w:rPr>
            </w:pPr>
            <w:r w:rsidRPr="00E457B7">
              <w:rPr>
                <w:sz w:val="18"/>
                <w:szCs w:val="18"/>
              </w:rPr>
              <w:t>Document Creation</w:t>
            </w:r>
            <w:r w:rsidR="001E7977">
              <w:rPr>
                <w:sz w:val="18"/>
                <w:szCs w:val="18"/>
              </w:rPr>
              <w:t>.</w:t>
            </w:r>
          </w:p>
        </w:tc>
        <w:tc>
          <w:tcPr>
            <w:tcW w:w="1128" w:type="dxa"/>
          </w:tcPr>
          <w:p w14:paraId="3CDFFAC1" w14:textId="135A01A1" w:rsidR="00F7356A" w:rsidRPr="0017118C" w:rsidRDefault="00884D39" w:rsidP="00AA1C1C">
            <w:pPr>
              <w:jc w:val="center"/>
              <w:rPr>
                <w:sz w:val="18"/>
                <w:szCs w:val="18"/>
              </w:rPr>
            </w:pPr>
            <w:r>
              <w:rPr>
                <w:sz w:val="18"/>
                <w:szCs w:val="18"/>
              </w:rPr>
              <w:t>RE</w:t>
            </w:r>
          </w:p>
        </w:tc>
        <w:tc>
          <w:tcPr>
            <w:tcW w:w="1134" w:type="dxa"/>
          </w:tcPr>
          <w:p w14:paraId="77A393FA" w14:textId="2ECA75D3" w:rsidR="00F7356A" w:rsidRPr="00E457B7" w:rsidRDefault="00612A9A" w:rsidP="001C3F52">
            <w:pPr>
              <w:jc w:val="center"/>
              <w:rPr>
                <w:sz w:val="18"/>
                <w:szCs w:val="18"/>
              </w:rPr>
            </w:pPr>
            <w:r>
              <w:rPr>
                <w:sz w:val="18"/>
                <w:szCs w:val="18"/>
              </w:rPr>
              <w:t>MY</w:t>
            </w:r>
          </w:p>
        </w:tc>
        <w:tc>
          <w:tcPr>
            <w:tcW w:w="1134" w:type="dxa"/>
          </w:tcPr>
          <w:p w14:paraId="5970E42A" w14:textId="120CC3DE" w:rsidR="00F7356A" w:rsidRPr="00E457B7" w:rsidRDefault="00612A9A" w:rsidP="001C3F52">
            <w:pPr>
              <w:jc w:val="center"/>
              <w:rPr>
                <w:sz w:val="18"/>
                <w:szCs w:val="18"/>
              </w:rPr>
            </w:pPr>
            <w:r>
              <w:rPr>
                <w:sz w:val="18"/>
                <w:szCs w:val="18"/>
              </w:rPr>
              <w:t>MY</w:t>
            </w:r>
          </w:p>
        </w:tc>
      </w:tr>
      <w:tr w:rsidR="00F7356A" w:rsidRPr="00E457B7" w14:paraId="72E395E9" w14:textId="77777777" w:rsidTr="00F7356A">
        <w:trPr>
          <w:jc w:val="center"/>
        </w:trPr>
        <w:tc>
          <w:tcPr>
            <w:tcW w:w="851" w:type="dxa"/>
          </w:tcPr>
          <w:p w14:paraId="7A68187D" w14:textId="5B30592C" w:rsidR="00F7356A" w:rsidRPr="00E457B7" w:rsidRDefault="00F7356A" w:rsidP="00B4719F">
            <w:pPr>
              <w:jc w:val="center"/>
              <w:rPr>
                <w:sz w:val="18"/>
                <w:szCs w:val="18"/>
              </w:rPr>
            </w:pPr>
          </w:p>
        </w:tc>
        <w:tc>
          <w:tcPr>
            <w:tcW w:w="1139" w:type="dxa"/>
          </w:tcPr>
          <w:p w14:paraId="06805C3D" w14:textId="79B977A8" w:rsidR="00F7356A" w:rsidRPr="00E457B7" w:rsidRDefault="00F7356A" w:rsidP="001C3F52">
            <w:pPr>
              <w:rPr>
                <w:sz w:val="18"/>
                <w:szCs w:val="18"/>
              </w:rPr>
            </w:pPr>
          </w:p>
        </w:tc>
        <w:tc>
          <w:tcPr>
            <w:tcW w:w="3737" w:type="dxa"/>
          </w:tcPr>
          <w:p w14:paraId="055F4823" w14:textId="47F0BE18" w:rsidR="00F7356A" w:rsidRPr="00E457B7" w:rsidRDefault="00F7356A" w:rsidP="001C3F52">
            <w:pPr>
              <w:rPr>
                <w:sz w:val="18"/>
                <w:szCs w:val="18"/>
              </w:rPr>
            </w:pPr>
          </w:p>
        </w:tc>
        <w:tc>
          <w:tcPr>
            <w:tcW w:w="1128" w:type="dxa"/>
          </w:tcPr>
          <w:p w14:paraId="335F0E21" w14:textId="6ED6F7E3" w:rsidR="00F7356A" w:rsidRPr="00E457B7" w:rsidRDefault="00F7356A" w:rsidP="001C3F52">
            <w:pPr>
              <w:jc w:val="center"/>
              <w:rPr>
                <w:sz w:val="18"/>
                <w:szCs w:val="18"/>
              </w:rPr>
            </w:pPr>
          </w:p>
        </w:tc>
        <w:tc>
          <w:tcPr>
            <w:tcW w:w="1134" w:type="dxa"/>
          </w:tcPr>
          <w:p w14:paraId="60ADD04B" w14:textId="6337CD97" w:rsidR="00F7356A" w:rsidRPr="00E457B7" w:rsidRDefault="00F7356A" w:rsidP="001C3F52">
            <w:pPr>
              <w:jc w:val="center"/>
              <w:rPr>
                <w:sz w:val="18"/>
                <w:szCs w:val="18"/>
              </w:rPr>
            </w:pPr>
          </w:p>
        </w:tc>
        <w:tc>
          <w:tcPr>
            <w:tcW w:w="1134" w:type="dxa"/>
          </w:tcPr>
          <w:p w14:paraId="071CB1F4" w14:textId="4B5050C7" w:rsidR="00F7356A" w:rsidRPr="00E457B7" w:rsidRDefault="00F7356A" w:rsidP="001C3F52">
            <w:pPr>
              <w:jc w:val="center"/>
              <w:rPr>
                <w:sz w:val="18"/>
                <w:szCs w:val="18"/>
              </w:rPr>
            </w:pPr>
          </w:p>
        </w:tc>
      </w:tr>
      <w:tr w:rsidR="00F7356A" w:rsidRPr="00E457B7" w14:paraId="38B3CF2B" w14:textId="77777777" w:rsidTr="00F7356A">
        <w:trPr>
          <w:jc w:val="center"/>
        </w:trPr>
        <w:tc>
          <w:tcPr>
            <w:tcW w:w="851" w:type="dxa"/>
          </w:tcPr>
          <w:p w14:paraId="1FFAF54C" w14:textId="4CEB9CDF" w:rsidR="00F7356A" w:rsidRPr="00E457B7" w:rsidRDefault="00F7356A" w:rsidP="00B4719F">
            <w:pPr>
              <w:jc w:val="center"/>
              <w:rPr>
                <w:sz w:val="18"/>
                <w:szCs w:val="18"/>
              </w:rPr>
            </w:pPr>
          </w:p>
        </w:tc>
        <w:tc>
          <w:tcPr>
            <w:tcW w:w="1139" w:type="dxa"/>
          </w:tcPr>
          <w:p w14:paraId="79A11C94" w14:textId="1F77AB19" w:rsidR="00F7356A" w:rsidRPr="00E457B7" w:rsidRDefault="00F7356A" w:rsidP="001C3F52">
            <w:pPr>
              <w:rPr>
                <w:sz w:val="18"/>
                <w:szCs w:val="18"/>
              </w:rPr>
            </w:pPr>
          </w:p>
        </w:tc>
        <w:tc>
          <w:tcPr>
            <w:tcW w:w="3737" w:type="dxa"/>
          </w:tcPr>
          <w:p w14:paraId="34D24DE8" w14:textId="249912EC" w:rsidR="00F7356A" w:rsidRPr="00E457B7" w:rsidRDefault="00F7356A" w:rsidP="001C3F52">
            <w:pPr>
              <w:rPr>
                <w:sz w:val="18"/>
                <w:szCs w:val="18"/>
              </w:rPr>
            </w:pPr>
          </w:p>
        </w:tc>
        <w:tc>
          <w:tcPr>
            <w:tcW w:w="1128" w:type="dxa"/>
          </w:tcPr>
          <w:p w14:paraId="030385BE" w14:textId="6EA3FFCB" w:rsidR="00F7356A" w:rsidRPr="00E457B7" w:rsidRDefault="00F7356A" w:rsidP="001C3F52">
            <w:pPr>
              <w:jc w:val="center"/>
              <w:rPr>
                <w:sz w:val="18"/>
                <w:szCs w:val="18"/>
              </w:rPr>
            </w:pPr>
          </w:p>
        </w:tc>
        <w:tc>
          <w:tcPr>
            <w:tcW w:w="1134" w:type="dxa"/>
          </w:tcPr>
          <w:p w14:paraId="392E6FF0" w14:textId="074B4BB4" w:rsidR="00F7356A" w:rsidRPr="00E457B7" w:rsidRDefault="00F7356A" w:rsidP="001C3F52">
            <w:pPr>
              <w:jc w:val="center"/>
              <w:rPr>
                <w:sz w:val="18"/>
                <w:szCs w:val="18"/>
              </w:rPr>
            </w:pPr>
          </w:p>
        </w:tc>
        <w:tc>
          <w:tcPr>
            <w:tcW w:w="1134" w:type="dxa"/>
          </w:tcPr>
          <w:p w14:paraId="45892095" w14:textId="68D9D19C" w:rsidR="00F7356A" w:rsidRPr="00E457B7" w:rsidRDefault="00F7356A" w:rsidP="001C3F52">
            <w:pPr>
              <w:jc w:val="center"/>
              <w:rPr>
                <w:sz w:val="18"/>
                <w:szCs w:val="18"/>
              </w:rPr>
            </w:pPr>
          </w:p>
        </w:tc>
      </w:tr>
      <w:tr w:rsidR="00F7356A" w:rsidRPr="00E457B7" w14:paraId="19C6755D" w14:textId="77777777" w:rsidTr="00F7356A">
        <w:trPr>
          <w:jc w:val="center"/>
        </w:trPr>
        <w:tc>
          <w:tcPr>
            <w:tcW w:w="851" w:type="dxa"/>
          </w:tcPr>
          <w:p w14:paraId="651F72B2" w14:textId="529533EB" w:rsidR="00F7356A" w:rsidRPr="00E457B7" w:rsidRDefault="00F7356A" w:rsidP="00B4719F">
            <w:pPr>
              <w:jc w:val="center"/>
              <w:rPr>
                <w:sz w:val="18"/>
                <w:szCs w:val="18"/>
              </w:rPr>
            </w:pPr>
          </w:p>
        </w:tc>
        <w:tc>
          <w:tcPr>
            <w:tcW w:w="1139" w:type="dxa"/>
          </w:tcPr>
          <w:p w14:paraId="027FFAD9" w14:textId="1D39EF11" w:rsidR="00F7356A" w:rsidRPr="00E457B7" w:rsidRDefault="00F7356A" w:rsidP="001C3F52">
            <w:pPr>
              <w:rPr>
                <w:sz w:val="18"/>
                <w:szCs w:val="18"/>
              </w:rPr>
            </w:pPr>
          </w:p>
        </w:tc>
        <w:tc>
          <w:tcPr>
            <w:tcW w:w="3737" w:type="dxa"/>
          </w:tcPr>
          <w:p w14:paraId="02C704B1" w14:textId="1829F8C9" w:rsidR="00F7356A" w:rsidRPr="00E457B7" w:rsidRDefault="00F7356A" w:rsidP="001C3F52">
            <w:pPr>
              <w:rPr>
                <w:sz w:val="18"/>
                <w:szCs w:val="18"/>
              </w:rPr>
            </w:pPr>
          </w:p>
        </w:tc>
        <w:tc>
          <w:tcPr>
            <w:tcW w:w="1128" w:type="dxa"/>
          </w:tcPr>
          <w:p w14:paraId="280BB413" w14:textId="0F3FA858" w:rsidR="00F7356A" w:rsidRPr="00E457B7" w:rsidRDefault="00F7356A" w:rsidP="001C3F52">
            <w:pPr>
              <w:jc w:val="center"/>
              <w:rPr>
                <w:sz w:val="18"/>
                <w:szCs w:val="18"/>
              </w:rPr>
            </w:pPr>
          </w:p>
        </w:tc>
        <w:tc>
          <w:tcPr>
            <w:tcW w:w="1134" w:type="dxa"/>
          </w:tcPr>
          <w:p w14:paraId="64080919" w14:textId="77777777" w:rsidR="00F7356A" w:rsidRPr="00E457B7" w:rsidRDefault="00F7356A" w:rsidP="001C3F52">
            <w:pPr>
              <w:jc w:val="center"/>
              <w:rPr>
                <w:sz w:val="18"/>
                <w:szCs w:val="18"/>
              </w:rPr>
            </w:pPr>
          </w:p>
        </w:tc>
        <w:tc>
          <w:tcPr>
            <w:tcW w:w="1134" w:type="dxa"/>
          </w:tcPr>
          <w:p w14:paraId="2351F23B" w14:textId="77777777" w:rsidR="00F7356A" w:rsidRPr="00E457B7" w:rsidRDefault="00F7356A" w:rsidP="001C3F52">
            <w:pPr>
              <w:jc w:val="center"/>
              <w:rPr>
                <w:sz w:val="18"/>
                <w:szCs w:val="18"/>
              </w:rPr>
            </w:pPr>
          </w:p>
        </w:tc>
      </w:tr>
      <w:tr w:rsidR="00F7356A" w:rsidRPr="00E457B7" w14:paraId="4716E0A1" w14:textId="77777777" w:rsidTr="00F7356A">
        <w:trPr>
          <w:jc w:val="center"/>
        </w:trPr>
        <w:tc>
          <w:tcPr>
            <w:tcW w:w="851" w:type="dxa"/>
          </w:tcPr>
          <w:p w14:paraId="6D911F8A" w14:textId="77777777" w:rsidR="00F7356A" w:rsidRPr="00E457B7" w:rsidRDefault="00F7356A" w:rsidP="00B4719F">
            <w:pPr>
              <w:jc w:val="center"/>
              <w:rPr>
                <w:sz w:val="18"/>
                <w:szCs w:val="18"/>
              </w:rPr>
            </w:pPr>
          </w:p>
        </w:tc>
        <w:tc>
          <w:tcPr>
            <w:tcW w:w="1139" w:type="dxa"/>
          </w:tcPr>
          <w:p w14:paraId="7373D828" w14:textId="77777777" w:rsidR="00F7356A" w:rsidRPr="00E457B7" w:rsidRDefault="00F7356A" w:rsidP="001C3F52">
            <w:pPr>
              <w:rPr>
                <w:sz w:val="18"/>
                <w:szCs w:val="18"/>
              </w:rPr>
            </w:pPr>
          </w:p>
        </w:tc>
        <w:tc>
          <w:tcPr>
            <w:tcW w:w="3737" w:type="dxa"/>
          </w:tcPr>
          <w:p w14:paraId="3E386D71" w14:textId="77777777" w:rsidR="00F7356A" w:rsidRPr="00E457B7" w:rsidRDefault="00F7356A" w:rsidP="001C3F52">
            <w:pPr>
              <w:rPr>
                <w:sz w:val="18"/>
                <w:szCs w:val="18"/>
              </w:rPr>
            </w:pPr>
          </w:p>
        </w:tc>
        <w:tc>
          <w:tcPr>
            <w:tcW w:w="1128" w:type="dxa"/>
          </w:tcPr>
          <w:p w14:paraId="15CB6C15" w14:textId="77777777" w:rsidR="00F7356A" w:rsidRPr="00E457B7" w:rsidRDefault="00F7356A" w:rsidP="001C3F52">
            <w:pPr>
              <w:jc w:val="center"/>
              <w:rPr>
                <w:sz w:val="18"/>
                <w:szCs w:val="18"/>
              </w:rPr>
            </w:pPr>
          </w:p>
        </w:tc>
        <w:tc>
          <w:tcPr>
            <w:tcW w:w="1134" w:type="dxa"/>
          </w:tcPr>
          <w:p w14:paraId="37FE27EA" w14:textId="77777777" w:rsidR="00F7356A" w:rsidRPr="00E457B7" w:rsidRDefault="00F7356A" w:rsidP="001C3F52">
            <w:pPr>
              <w:jc w:val="center"/>
              <w:rPr>
                <w:sz w:val="18"/>
                <w:szCs w:val="18"/>
              </w:rPr>
            </w:pPr>
          </w:p>
        </w:tc>
        <w:tc>
          <w:tcPr>
            <w:tcW w:w="1134" w:type="dxa"/>
          </w:tcPr>
          <w:p w14:paraId="2C4DFE05" w14:textId="77777777" w:rsidR="00F7356A" w:rsidRPr="00E457B7" w:rsidRDefault="00F7356A" w:rsidP="001C3F52">
            <w:pPr>
              <w:jc w:val="center"/>
              <w:rPr>
                <w:sz w:val="18"/>
                <w:szCs w:val="18"/>
              </w:rPr>
            </w:pPr>
          </w:p>
        </w:tc>
      </w:tr>
    </w:tbl>
    <w:p w14:paraId="53B46005" w14:textId="77777777" w:rsidR="009008FA" w:rsidRPr="00D551D9" w:rsidRDefault="009008FA" w:rsidP="006E764A">
      <w:pPr>
        <w:pStyle w:val="Heading1"/>
        <w:numPr>
          <w:ilvl w:val="0"/>
          <w:numId w:val="0"/>
        </w:numPr>
        <w:sectPr w:rsidR="009008FA" w:rsidRPr="00D551D9" w:rsidSect="00A6578D">
          <w:footerReference w:type="default" r:id="rId11"/>
          <w:pgSz w:w="11906" w:h="16838" w:code="9"/>
          <w:pgMar w:top="1134" w:right="1134" w:bottom="1134" w:left="1531" w:header="709" w:footer="709" w:gutter="0"/>
          <w:pgNumType w:start="1"/>
          <w:cols w:space="708"/>
          <w:docGrid w:linePitch="360"/>
        </w:sectPr>
      </w:pPr>
    </w:p>
    <w:p w14:paraId="7AB2EC84" w14:textId="77777777" w:rsidR="005A129B" w:rsidRDefault="00C95AF3" w:rsidP="00041AA8">
      <w:pPr>
        <w:pStyle w:val="Heading1"/>
        <w:numPr>
          <w:ilvl w:val="0"/>
          <w:numId w:val="0"/>
        </w:numPr>
        <w:ind w:left="720"/>
      </w:pPr>
      <w:bookmarkStart w:id="3" w:name="_Toc337554435"/>
      <w:bookmarkStart w:id="4" w:name="_Toc403464609"/>
      <w:bookmarkStart w:id="5" w:name="_Toc403464698"/>
      <w:bookmarkStart w:id="6" w:name="_Toc67420246"/>
      <w:r w:rsidRPr="00D551D9">
        <w:lastRenderedPageBreak/>
        <w:t>TABLE OF CONTENTS</w:t>
      </w:r>
      <w:bookmarkEnd w:id="3"/>
      <w:bookmarkEnd w:id="4"/>
      <w:bookmarkEnd w:id="5"/>
      <w:bookmarkEnd w:id="6"/>
    </w:p>
    <w:p w14:paraId="1077E774" w14:textId="25B48E8F" w:rsidR="00556B34" w:rsidRDefault="00C028BE">
      <w:pPr>
        <w:pStyle w:val="TOC1"/>
        <w:tabs>
          <w:tab w:val="right" w:leader="dot" w:pos="9628"/>
        </w:tabs>
        <w:rPr>
          <w:rFonts w:asciiTheme="minorHAnsi" w:eastAsiaTheme="minorEastAsia" w:hAnsiTheme="minorHAnsi" w:cstheme="minorBidi"/>
          <w:noProof/>
        </w:rPr>
      </w:pPr>
      <w:r>
        <w:fldChar w:fldCharType="begin"/>
      </w:r>
      <w:r>
        <w:instrText xml:space="preserve"> TOC \o "1-2" \h \z \t "Heading 3,3,Normal - Executive Summary,3,2nd Level Heading,2,3rd Level Heading,3" </w:instrText>
      </w:r>
      <w:r>
        <w:fldChar w:fldCharType="separate"/>
      </w:r>
      <w:hyperlink w:anchor="_Toc67420246" w:history="1">
        <w:r w:rsidR="00556B34" w:rsidRPr="009708C6">
          <w:rPr>
            <w:rStyle w:val="Hyperlink"/>
            <w:noProof/>
          </w:rPr>
          <w:t>TABLE OF CONTENTS</w:t>
        </w:r>
        <w:r w:rsidR="00556B34">
          <w:rPr>
            <w:noProof/>
            <w:webHidden/>
          </w:rPr>
          <w:tab/>
        </w:r>
        <w:r w:rsidR="00556B34">
          <w:rPr>
            <w:noProof/>
            <w:webHidden/>
          </w:rPr>
          <w:fldChar w:fldCharType="begin"/>
        </w:r>
        <w:r w:rsidR="00556B34">
          <w:rPr>
            <w:noProof/>
            <w:webHidden/>
          </w:rPr>
          <w:instrText xml:space="preserve"> PAGEREF _Toc67420246 \h </w:instrText>
        </w:r>
        <w:r w:rsidR="00556B34">
          <w:rPr>
            <w:noProof/>
            <w:webHidden/>
          </w:rPr>
        </w:r>
        <w:r w:rsidR="00556B34">
          <w:rPr>
            <w:noProof/>
            <w:webHidden/>
          </w:rPr>
          <w:fldChar w:fldCharType="separate"/>
        </w:r>
        <w:r w:rsidR="00556B34">
          <w:rPr>
            <w:noProof/>
            <w:webHidden/>
          </w:rPr>
          <w:t>2</w:t>
        </w:r>
        <w:r w:rsidR="00556B34">
          <w:rPr>
            <w:noProof/>
            <w:webHidden/>
          </w:rPr>
          <w:fldChar w:fldCharType="end"/>
        </w:r>
      </w:hyperlink>
    </w:p>
    <w:p w14:paraId="62F70D0D" w14:textId="03D2E274" w:rsidR="00556B34" w:rsidRDefault="00556B34">
      <w:pPr>
        <w:pStyle w:val="TOC1"/>
        <w:tabs>
          <w:tab w:val="left" w:pos="442"/>
          <w:tab w:val="right" w:leader="dot" w:pos="9628"/>
        </w:tabs>
        <w:rPr>
          <w:rFonts w:asciiTheme="minorHAnsi" w:eastAsiaTheme="minorEastAsia" w:hAnsiTheme="minorHAnsi" w:cstheme="minorBidi"/>
          <w:noProof/>
        </w:rPr>
      </w:pPr>
      <w:hyperlink w:anchor="_Toc67420247" w:history="1">
        <w:r w:rsidRPr="009708C6">
          <w:rPr>
            <w:rStyle w:val="Hyperlink"/>
            <w:noProof/>
          </w:rPr>
          <w:t>1.</w:t>
        </w:r>
        <w:r>
          <w:rPr>
            <w:rFonts w:asciiTheme="minorHAnsi" w:eastAsiaTheme="minorEastAsia" w:hAnsiTheme="minorHAnsi" w:cstheme="minorBidi"/>
            <w:noProof/>
          </w:rPr>
          <w:tab/>
        </w:r>
        <w:r w:rsidRPr="009708C6">
          <w:rPr>
            <w:rStyle w:val="Hyperlink"/>
            <w:noProof/>
          </w:rPr>
          <w:t>FORM OF TENDER</w:t>
        </w:r>
        <w:r>
          <w:rPr>
            <w:noProof/>
            <w:webHidden/>
          </w:rPr>
          <w:tab/>
        </w:r>
        <w:r>
          <w:rPr>
            <w:noProof/>
            <w:webHidden/>
          </w:rPr>
          <w:fldChar w:fldCharType="begin"/>
        </w:r>
        <w:r>
          <w:rPr>
            <w:noProof/>
            <w:webHidden/>
          </w:rPr>
          <w:instrText xml:space="preserve"> PAGEREF _Toc67420247 \h </w:instrText>
        </w:r>
        <w:r>
          <w:rPr>
            <w:noProof/>
            <w:webHidden/>
          </w:rPr>
        </w:r>
        <w:r>
          <w:rPr>
            <w:noProof/>
            <w:webHidden/>
          </w:rPr>
          <w:fldChar w:fldCharType="separate"/>
        </w:r>
        <w:r>
          <w:rPr>
            <w:noProof/>
            <w:webHidden/>
          </w:rPr>
          <w:t>3</w:t>
        </w:r>
        <w:r>
          <w:rPr>
            <w:noProof/>
            <w:webHidden/>
          </w:rPr>
          <w:fldChar w:fldCharType="end"/>
        </w:r>
      </w:hyperlink>
    </w:p>
    <w:p w14:paraId="3ABCA99A" w14:textId="6DCEECD0" w:rsidR="00556B34" w:rsidRDefault="00556B34">
      <w:pPr>
        <w:pStyle w:val="TOC1"/>
        <w:tabs>
          <w:tab w:val="left" w:pos="442"/>
          <w:tab w:val="right" w:leader="dot" w:pos="9628"/>
        </w:tabs>
        <w:rPr>
          <w:rFonts w:asciiTheme="minorHAnsi" w:eastAsiaTheme="minorEastAsia" w:hAnsiTheme="minorHAnsi" w:cstheme="minorBidi"/>
          <w:noProof/>
        </w:rPr>
      </w:pPr>
      <w:hyperlink w:anchor="_Toc67420248" w:history="1">
        <w:r w:rsidRPr="009708C6">
          <w:rPr>
            <w:rStyle w:val="Hyperlink"/>
            <w:noProof/>
          </w:rPr>
          <w:t>2.</w:t>
        </w:r>
        <w:r>
          <w:rPr>
            <w:rFonts w:asciiTheme="minorHAnsi" w:eastAsiaTheme="minorEastAsia" w:hAnsiTheme="minorHAnsi" w:cstheme="minorBidi"/>
            <w:noProof/>
          </w:rPr>
          <w:tab/>
        </w:r>
        <w:r w:rsidRPr="009708C6">
          <w:rPr>
            <w:rStyle w:val="Hyperlink"/>
            <w:noProof/>
          </w:rPr>
          <w:t>METHOD STATEMENTS</w:t>
        </w:r>
        <w:r>
          <w:rPr>
            <w:noProof/>
            <w:webHidden/>
          </w:rPr>
          <w:tab/>
        </w:r>
        <w:r>
          <w:rPr>
            <w:noProof/>
            <w:webHidden/>
          </w:rPr>
          <w:fldChar w:fldCharType="begin"/>
        </w:r>
        <w:r>
          <w:rPr>
            <w:noProof/>
            <w:webHidden/>
          </w:rPr>
          <w:instrText xml:space="preserve"> PAGEREF _Toc67420248 \h </w:instrText>
        </w:r>
        <w:r>
          <w:rPr>
            <w:noProof/>
            <w:webHidden/>
          </w:rPr>
        </w:r>
        <w:r>
          <w:rPr>
            <w:noProof/>
            <w:webHidden/>
          </w:rPr>
          <w:fldChar w:fldCharType="separate"/>
        </w:r>
        <w:r>
          <w:rPr>
            <w:noProof/>
            <w:webHidden/>
          </w:rPr>
          <w:t>5</w:t>
        </w:r>
        <w:r>
          <w:rPr>
            <w:noProof/>
            <w:webHidden/>
          </w:rPr>
          <w:fldChar w:fldCharType="end"/>
        </w:r>
      </w:hyperlink>
    </w:p>
    <w:p w14:paraId="72C358C7" w14:textId="1F85EEFD" w:rsidR="00556B34" w:rsidRDefault="00556B34">
      <w:pPr>
        <w:pStyle w:val="TOC1"/>
        <w:tabs>
          <w:tab w:val="left" w:pos="442"/>
          <w:tab w:val="right" w:leader="dot" w:pos="9628"/>
        </w:tabs>
        <w:rPr>
          <w:rFonts w:asciiTheme="minorHAnsi" w:eastAsiaTheme="minorEastAsia" w:hAnsiTheme="minorHAnsi" w:cstheme="minorBidi"/>
          <w:noProof/>
        </w:rPr>
      </w:pPr>
      <w:hyperlink w:anchor="_Toc67420249" w:history="1">
        <w:r w:rsidRPr="009708C6">
          <w:rPr>
            <w:rStyle w:val="Hyperlink"/>
            <w:noProof/>
          </w:rPr>
          <w:t>3.</w:t>
        </w:r>
        <w:r>
          <w:rPr>
            <w:rFonts w:asciiTheme="minorHAnsi" w:eastAsiaTheme="minorEastAsia" w:hAnsiTheme="minorHAnsi" w:cstheme="minorBidi"/>
            <w:noProof/>
          </w:rPr>
          <w:tab/>
        </w:r>
        <w:r w:rsidRPr="009708C6">
          <w:rPr>
            <w:rStyle w:val="Hyperlink"/>
            <w:noProof/>
          </w:rPr>
          <w:t>SUBCONTRACTORS</w:t>
        </w:r>
        <w:r>
          <w:rPr>
            <w:noProof/>
            <w:webHidden/>
          </w:rPr>
          <w:tab/>
        </w:r>
        <w:r>
          <w:rPr>
            <w:noProof/>
            <w:webHidden/>
          </w:rPr>
          <w:fldChar w:fldCharType="begin"/>
        </w:r>
        <w:r>
          <w:rPr>
            <w:noProof/>
            <w:webHidden/>
          </w:rPr>
          <w:instrText xml:space="preserve"> PAGEREF _Toc67420249 \h </w:instrText>
        </w:r>
        <w:r>
          <w:rPr>
            <w:noProof/>
            <w:webHidden/>
          </w:rPr>
        </w:r>
        <w:r>
          <w:rPr>
            <w:noProof/>
            <w:webHidden/>
          </w:rPr>
          <w:fldChar w:fldCharType="separate"/>
        </w:r>
        <w:r>
          <w:rPr>
            <w:noProof/>
            <w:webHidden/>
          </w:rPr>
          <w:t>6</w:t>
        </w:r>
        <w:r>
          <w:rPr>
            <w:noProof/>
            <w:webHidden/>
          </w:rPr>
          <w:fldChar w:fldCharType="end"/>
        </w:r>
      </w:hyperlink>
    </w:p>
    <w:p w14:paraId="4B31B058" w14:textId="4980DCC9" w:rsidR="00556B34" w:rsidRDefault="00556B34">
      <w:pPr>
        <w:pStyle w:val="TOC1"/>
        <w:tabs>
          <w:tab w:val="left" w:pos="442"/>
          <w:tab w:val="right" w:leader="dot" w:pos="9628"/>
        </w:tabs>
        <w:rPr>
          <w:rFonts w:asciiTheme="minorHAnsi" w:eastAsiaTheme="minorEastAsia" w:hAnsiTheme="minorHAnsi" w:cstheme="minorBidi"/>
          <w:noProof/>
        </w:rPr>
      </w:pPr>
      <w:hyperlink w:anchor="_Toc67420250" w:history="1">
        <w:r w:rsidRPr="009708C6">
          <w:rPr>
            <w:rStyle w:val="Hyperlink"/>
            <w:noProof/>
          </w:rPr>
          <w:t>4.</w:t>
        </w:r>
        <w:r>
          <w:rPr>
            <w:rFonts w:asciiTheme="minorHAnsi" w:eastAsiaTheme="minorEastAsia" w:hAnsiTheme="minorHAnsi" w:cstheme="minorBidi"/>
            <w:noProof/>
          </w:rPr>
          <w:tab/>
        </w:r>
        <w:r w:rsidRPr="009708C6">
          <w:rPr>
            <w:rStyle w:val="Hyperlink"/>
            <w:noProof/>
          </w:rPr>
          <w:t>REFERENCES</w:t>
        </w:r>
        <w:r>
          <w:rPr>
            <w:noProof/>
            <w:webHidden/>
          </w:rPr>
          <w:tab/>
        </w:r>
        <w:r>
          <w:rPr>
            <w:noProof/>
            <w:webHidden/>
          </w:rPr>
          <w:fldChar w:fldCharType="begin"/>
        </w:r>
        <w:r>
          <w:rPr>
            <w:noProof/>
            <w:webHidden/>
          </w:rPr>
          <w:instrText xml:space="preserve"> PAGEREF _Toc67420250 \h </w:instrText>
        </w:r>
        <w:r>
          <w:rPr>
            <w:noProof/>
            <w:webHidden/>
          </w:rPr>
        </w:r>
        <w:r>
          <w:rPr>
            <w:noProof/>
            <w:webHidden/>
          </w:rPr>
          <w:fldChar w:fldCharType="separate"/>
        </w:r>
        <w:r>
          <w:rPr>
            <w:noProof/>
            <w:webHidden/>
          </w:rPr>
          <w:t>7</w:t>
        </w:r>
        <w:r>
          <w:rPr>
            <w:noProof/>
            <w:webHidden/>
          </w:rPr>
          <w:fldChar w:fldCharType="end"/>
        </w:r>
      </w:hyperlink>
    </w:p>
    <w:p w14:paraId="381FDA9F" w14:textId="4C470918" w:rsidR="00041AA8" w:rsidRPr="00041AA8" w:rsidRDefault="00C028BE" w:rsidP="00041AA8">
      <w:r>
        <w:fldChar w:fldCharType="end"/>
      </w:r>
    </w:p>
    <w:p w14:paraId="3912D8C8" w14:textId="77777777" w:rsidR="00C028BE" w:rsidRPr="00E71276" w:rsidRDefault="00C028BE" w:rsidP="00E71276">
      <w:pPr>
        <w:autoSpaceDE w:val="0"/>
        <w:autoSpaceDN w:val="0"/>
        <w:adjustRightInd w:val="0"/>
      </w:pPr>
      <w:bookmarkStart w:id="7" w:name="_Toc404606014"/>
      <w:bookmarkStart w:id="8" w:name="_Toc337554438"/>
      <w:r>
        <w:br w:type="page"/>
      </w:r>
    </w:p>
    <w:p w14:paraId="53E0B79D" w14:textId="77777777" w:rsidR="00F91C5F" w:rsidRPr="009B523C" w:rsidRDefault="00F91C5F" w:rsidP="00556B34">
      <w:pPr>
        <w:pStyle w:val="Heading1"/>
      </w:pPr>
      <w:bookmarkStart w:id="9" w:name="_Toc529771887"/>
      <w:bookmarkStart w:id="10" w:name="_Toc67420247"/>
      <w:bookmarkEnd w:id="7"/>
      <w:r w:rsidRPr="009B523C">
        <w:lastRenderedPageBreak/>
        <w:t>FORM OF TENDER</w:t>
      </w:r>
      <w:bookmarkEnd w:id="9"/>
      <w:bookmarkEnd w:id="10"/>
    </w:p>
    <w:p w14:paraId="6EF0D7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sz w:val="24"/>
        </w:rPr>
      </w:pPr>
    </w:p>
    <w:p w14:paraId="289A78C6" w14:textId="27695B5C" w:rsidR="00F91C5F" w:rsidRPr="000C7C2D" w:rsidRDefault="00F91C5F" w:rsidP="00F91C5F">
      <w:pPr>
        <w:spacing w:line="240" w:lineRule="exact"/>
        <w:ind w:left="2126" w:hanging="2126"/>
        <w:rPr>
          <w:rFonts w:cs="Arial"/>
          <w:b/>
        </w:rPr>
      </w:pPr>
      <w:r w:rsidRPr="000C7C2D">
        <w:rPr>
          <w:rFonts w:cs="Arial"/>
          <w:sz w:val="24"/>
        </w:rPr>
        <w:t>PROJECT TITLE</w:t>
      </w:r>
      <w:r w:rsidR="00B211B1">
        <w:rPr>
          <w:rFonts w:cs="Arial"/>
          <w:sz w:val="24"/>
        </w:rPr>
        <w:t xml:space="preserve">: </w:t>
      </w:r>
      <w:r w:rsidR="00EE667B">
        <w:rPr>
          <w:rFonts w:cs="Arial"/>
          <w:sz w:val="24"/>
        </w:rPr>
        <w:t xml:space="preserve">Construction of an extension to </w:t>
      </w:r>
      <w:r w:rsidR="000E337C">
        <w:rPr>
          <w:rFonts w:cs="Arial"/>
          <w:sz w:val="24"/>
        </w:rPr>
        <w:t>Godlingston</w:t>
      </w:r>
      <w:r w:rsidR="00EE667B">
        <w:rPr>
          <w:rFonts w:cs="Arial"/>
          <w:sz w:val="24"/>
        </w:rPr>
        <w:t xml:space="preserve"> Cemetery</w:t>
      </w:r>
      <w:r w:rsidR="00D9478A" w:rsidRPr="00D9478A">
        <w:rPr>
          <w:rFonts w:cs="Arial"/>
          <w:sz w:val="24"/>
        </w:rPr>
        <w:t>.</w:t>
      </w:r>
    </w:p>
    <w:p w14:paraId="49180D9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CDFC2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B50052B" w14:textId="7D8EDE4B"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 (Tenderer’s name to be entered) hereby tender and undertake to perform the whole of the works/services required in and associated with the Project for</w:t>
      </w:r>
      <w:r w:rsidR="003C54D9">
        <w:rPr>
          <w:rFonts w:cs="Arial"/>
        </w:rPr>
        <w:t xml:space="preserve"> </w:t>
      </w:r>
      <w:r w:rsidR="000E337C">
        <w:rPr>
          <w:rFonts w:cs="Arial"/>
          <w:b/>
        </w:rPr>
        <w:t>Swanage</w:t>
      </w:r>
      <w:r w:rsidR="00EE667B" w:rsidRPr="00EE667B">
        <w:rPr>
          <w:rFonts w:cs="Arial"/>
          <w:b/>
        </w:rPr>
        <w:t xml:space="preserve"> Town Council</w:t>
      </w:r>
      <w:r w:rsidR="003C54D9" w:rsidRPr="00D119A7">
        <w:rPr>
          <w:rFonts w:cs="Arial"/>
          <w:b/>
        </w:rPr>
        <w:t xml:space="preserve"> </w:t>
      </w:r>
      <w:r w:rsidRPr="000C7C2D">
        <w:rPr>
          <w:rFonts w:cs="Arial"/>
        </w:rPr>
        <w:t xml:space="preserve">according to the Specification, </w:t>
      </w:r>
      <w:r w:rsidR="00074481">
        <w:rPr>
          <w:rFonts w:cs="Arial"/>
        </w:rPr>
        <w:t>Work Schedules</w:t>
      </w:r>
      <w:r>
        <w:rPr>
          <w:rFonts w:cs="Arial"/>
        </w:rPr>
        <w:t>, Preliminaries</w:t>
      </w:r>
      <w:r w:rsidRPr="000C7C2D">
        <w:rPr>
          <w:rFonts w:cs="Arial"/>
        </w:rPr>
        <w:t xml:space="preserve"> and Drawings examined by us for the firm price sum of:</w:t>
      </w:r>
    </w:p>
    <w:p w14:paraId="7C6927D3" w14:textId="48FF32C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929BC9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....................................……………………...........(pounds)</w:t>
      </w:r>
    </w:p>
    <w:p w14:paraId="0134DF46"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46641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..............................…………………….................(pence)</w:t>
      </w:r>
    </w:p>
    <w:p w14:paraId="41FBA4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6DECFB0C" w14:textId="745C99CD"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t>(£</w:t>
      </w:r>
      <w:r w:rsidRPr="000C7C2D">
        <w:rPr>
          <w:rFonts w:cs="Arial"/>
        </w:rPr>
        <w:tab/>
      </w:r>
      <w:r w:rsidRPr="000C7C2D">
        <w:rPr>
          <w:rFonts w:cs="Arial"/>
        </w:rPr>
        <w:tab/>
        <w:t>:</w:t>
      </w:r>
      <w:r w:rsidRPr="000C7C2D">
        <w:rPr>
          <w:rFonts w:cs="Arial"/>
        </w:rPr>
        <w:tab/>
      </w:r>
      <w:r w:rsidR="0040342E" w:rsidRPr="000C7C2D">
        <w:rPr>
          <w:rFonts w:cs="Arial"/>
        </w:rPr>
        <w:t>p) excluding</w:t>
      </w:r>
      <w:r w:rsidRPr="000C7C2D">
        <w:rPr>
          <w:rFonts w:cs="Arial"/>
        </w:rPr>
        <w:t xml:space="preserve"> VAT.</w:t>
      </w:r>
    </w:p>
    <w:p w14:paraId="3767E14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739A26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Further we are prepared, when called upon to do so, to enter into and sign a contract, the full terms of which we have read, for the due and proper completion of the works/services.</w:t>
      </w:r>
    </w:p>
    <w:p w14:paraId="6917315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39CBAE3E" w14:textId="23E56DDA"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 xml:space="preserve">We understand that we are tendering at our own expense and that the Client is not bound to accept </w:t>
      </w:r>
      <w:r>
        <w:rPr>
          <w:rFonts w:cs="Arial"/>
        </w:rPr>
        <w:t xml:space="preserve">the lowest or </w:t>
      </w:r>
      <w:r w:rsidRPr="000C7C2D">
        <w:rPr>
          <w:rFonts w:cs="Arial"/>
        </w:rPr>
        <w:t>any tender</w:t>
      </w:r>
      <w:r w:rsidR="001A7A40">
        <w:rPr>
          <w:rFonts w:cs="Arial"/>
        </w:rPr>
        <w:t xml:space="preserve"> and that the client reserves the right to award the contract phase by phase.</w:t>
      </w:r>
    </w:p>
    <w:p w14:paraId="55E854B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4D07DD2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we are not party to any scheme or agreement under which:</w:t>
      </w:r>
    </w:p>
    <w:p w14:paraId="41BC231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699B2835" w14:textId="77777777" w:rsidR="00F91C5F" w:rsidRPr="000C7C2D" w:rsidRDefault="00F91C5F" w:rsidP="00CF7248">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inform any other person the amount of our tender; and/or</w:t>
      </w:r>
    </w:p>
    <w:p w14:paraId="006266F4" w14:textId="77777777" w:rsidR="00F91C5F" w:rsidRPr="000C7C2D" w:rsidRDefault="00F91C5F" w:rsidP="00F91C5F">
      <w:pPr>
        <w:numPr>
          <w:ilvl w:val="12"/>
          <w:numId w:val="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5A144F1E" w14:textId="77777777" w:rsidR="00F91C5F" w:rsidRPr="000C7C2D" w:rsidRDefault="00F91C5F" w:rsidP="00CF7248">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r w:rsidRPr="000C7C2D">
        <w:rPr>
          <w:rFonts w:cs="Arial"/>
        </w:rPr>
        <w:t>we have fixed the amount of any tender in accordance with a price fixing arrangement.</w:t>
      </w:r>
    </w:p>
    <w:p w14:paraId="582C1FB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09" w:hanging="709"/>
        <w:rPr>
          <w:rFonts w:cs="Arial"/>
          <w:b/>
        </w:rPr>
      </w:pPr>
    </w:p>
    <w:p w14:paraId="2FCAAF3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accept that the Client is entitled to cancel the contract and to recover from us the amount of any loss resulting from such cancellation if it is discovered that there has been any corrupt or fraudulent act or omission by us which in any way induced the Client to enter into the contract.</w:t>
      </w:r>
    </w:p>
    <w:p w14:paraId="0DAFA54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26632F70"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declare that all goods materials and workmanship will meet the appropriate British Standard Specification or British Standard Code of Practice issued by the British Standards Institution or equivalent European standard current at the date of the contract.</w:t>
      </w:r>
    </w:p>
    <w:p w14:paraId="461FB57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4980EDD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in respect of all persons employed by us or with whom we sub-contract to comply with the Disability Discrimination Act 1995 and the Commission for Racial Equality’s Code of Practice issued under the Race Relations Act 1976 aimed at eliminating discrimination and promoting equality of opportunity.</w:t>
      </w:r>
    </w:p>
    <w:p w14:paraId="723154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6995EF0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undertake not to transfer, assign, or sub-let any portion of the contract nor create any lien or charge on premises, goods or equipment connected with or forming part of the contract, without the written consent of the Client or its duly authorised officer.</w:t>
      </w:r>
    </w:p>
    <w:p w14:paraId="37FFFB9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7264C3F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if, before acceptance of this tender, an error in computation of the tender is detected in the priced document submitted by us we will be given details of the error and the opportunity of confirming the total tender sum or withdrawing the tender.</w:t>
      </w:r>
    </w:p>
    <w:p w14:paraId="1EBE1C2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7E4B5DD5" w14:textId="77777777" w:rsidR="00F91C5F"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the insertion by us of any qualifications to this tender or any unauthorised alterations to any of the tender documents will not affect the original text but will cause the tender to be liable to rejection.</w:t>
      </w:r>
    </w:p>
    <w:p w14:paraId="2C5BA7C5"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p>
    <w:p w14:paraId="533FFF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t>We agree that this tender will remain open for acceptance by the Client and will not be withdrawn by us for a period of 90 days from the last date fixed for the receipt of tenders or any notified extension thereof.</w:t>
      </w:r>
    </w:p>
    <w:p w14:paraId="032BBC82" w14:textId="3FEB89D7" w:rsidR="00B0755B" w:rsidRDefault="00B0755B">
      <w:pPr>
        <w:jc w:val="left"/>
        <w:rPr>
          <w:rFonts w:cs="Arial"/>
        </w:rPr>
      </w:pPr>
    </w:p>
    <w:p w14:paraId="1E1EE947" w14:textId="77777777" w:rsidR="00B0755B" w:rsidRDefault="00B0755B">
      <w:pPr>
        <w:jc w:val="left"/>
        <w:rPr>
          <w:rFonts w:cs="Arial"/>
        </w:rPr>
      </w:pPr>
      <w:r>
        <w:rPr>
          <w:rFonts w:cs="Arial"/>
        </w:rPr>
        <w:br w:type="page"/>
      </w:r>
    </w:p>
    <w:p w14:paraId="77E197D6" w14:textId="2D57D8A4"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b/>
        </w:rPr>
      </w:pPr>
      <w:r w:rsidRPr="000C7C2D">
        <w:rPr>
          <w:rFonts w:cs="Arial"/>
        </w:rPr>
        <w:lastRenderedPageBreak/>
        <w:t>We certify that this is a bona fide tender.</w:t>
      </w:r>
    </w:p>
    <w:p w14:paraId="248AD33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D6DDF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5A0D606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Tenderer’s Name</w:t>
      </w:r>
      <w:r w:rsidRPr="000C7C2D">
        <w:rPr>
          <w:rFonts w:cs="Arial"/>
        </w:rPr>
        <w:tab/>
      </w:r>
      <w:r w:rsidRPr="000C7C2D">
        <w:rPr>
          <w:rFonts w:cs="Arial"/>
        </w:rPr>
        <w:tab/>
        <w:t>............................……………………………………………………….........</w:t>
      </w:r>
    </w:p>
    <w:p w14:paraId="4E3776E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0DA4E7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Address</w:t>
      </w:r>
      <w:r w:rsidRPr="000C7C2D">
        <w:rPr>
          <w:rFonts w:cs="Arial"/>
        </w:rPr>
        <w:tab/>
      </w:r>
      <w:r w:rsidRPr="000C7C2D">
        <w:rPr>
          <w:rFonts w:cs="Arial"/>
        </w:rPr>
        <w:tab/>
      </w:r>
      <w:r w:rsidRPr="000C7C2D">
        <w:rPr>
          <w:rFonts w:cs="Arial"/>
        </w:rPr>
        <w:tab/>
        <w:t>............................……………………………………………………….........</w:t>
      </w:r>
    </w:p>
    <w:p w14:paraId="120037E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6DF74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6EB549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BCC99C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ab/>
      </w:r>
      <w:r w:rsidRPr="000C7C2D">
        <w:rPr>
          <w:rFonts w:cs="Arial"/>
        </w:rPr>
        <w:tab/>
      </w:r>
      <w:r w:rsidRPr="000C7C2D">
        <w:rPr>
          <w:rFonts w:cs="Arial"/>
        </w:rPr>
        <w:tab/>
      </w:r>
      <w:r w:rsidRPr="000C7C2D">
        <w:rPr>
          <w:rFonts w:cs="Arial"/>
        </w:rPr>
        <w:tab/>
        <w:t>............................……………………………………………………….........</w:t>
      </w:r>
    </w:p>
    <w:p w14:paraId="3334403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691089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Telephone</w:t>
      </w:r>
      <w:r w:rsidRPr="000C7C2D">
        <w:rPr>
          <w:rFonts w:cs="Arial"/>
        </w:rPr>
        <w:tab/>
      </w:r>
      <w:r w:rsidRPr="000C7C2D">
        <w:rPr>
          <w:rFonts w:cs="Arial"/>
        </w:rPr>
        <w:tab/>
      </w:r>
      <w:r w:rsidRPr="000C7C2D">
        <w:rPr>
          <w:rFonts w:cs="Arial"/>
        </w:rPr>
        <w:tab/>
        <w:t>............................……………………………………………………….........</w:t>
      </w:r>
    </w:p>
    <w:p w14:paraId="3502D3E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48874EE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Facsimile</w:t>
      </w:r>
      <w:r w:rsidRPr="000C7C2D">
        <w:rPr>
          <w:rFonts w:cs="Arial"/>
        </w:rPr>
        <w:tab/>
      </w:r>
      <w:r w:rsidRPr="000C7C2D">
        <w:rPr>
          <w:rFonts w:cs="Arial"/>
        </w:rPr>
        <w:tab/>
      </w:r>
      <w:r w:rsidRPr="000C7C2D">
        <w:rPr>
          <w:rFonts w:cs="Arial"/>
        </w:rPr>
        <w:tab/>
        <w:t>............................……………………………………………………….........</w:t>
      </w:r>
    </w:p>
    <w:p w14:paraId="09EAF0E7"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528807F"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Signature*</w:t>
      </w:r>
      <w:r w:rsidRPr="000C7C2D">
        <w:rPr>
          <w:rFonts w:cs="Arial"/>
        </w:rPr>
        <w:tab/>
      </w:r>
      <w:r w:rsidRPr="000C7C2D">
        <w:rPr>
          <w:rFonts w:cs="Arial"/>
        </w:rPr>
        <w:tab/>
      </w:r>
      <w:r w:rsidRPr="000C7C2D">
        <w:rPr>
          <w:rFonts w:cs="Arial"/>
        </w:rPr>
        <w:tab/>
        <w:t>............................……………………………………………………….........</w:t>
      </w:r>
    </w:p>
    <w:p w14:paraId="4DD652E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237BF7D"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1FB9E824"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A0B7CB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65BCC8A1"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1669B942"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0F4DA9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7C73975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Witness</w:t>
      </w:r>
      <w:r w:rsidRPr="000C7C2D">
        <w:rPr>
          <w:rFonts w:cs="Arial"/>
        </w:rPr>
        <w:tab/>
      </w:r>
      <w:r w:rsidRPr="000C7C2D">
        <w:rPr>
          <w:rFonts w:cs="Arial"/>
        </w:rPr>
        <w:tab/>
      </w:r>
      <w:r w:rsidRPr="000C7C2D">
        <w:rPr>
          <w:rFonts w:cs="Arial"/>
        </w:rPr>
        <w:tab/>
        <w:t>............................……………………………………………………….........</w:t>
      </w:r>
    </w:p>
    <w:p w14:paraId="7982E55C"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2DA5F023"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Name</w:t>
      </w:r>
      <w:r w:rsidRPr="000C7C2D">
        <w:rPr>
          <w:rFonts w:cs="Arial"/>
        </w:rPr>
        <w:tab/>
      </w:r>
      <w:r w:rsidRPr="000C7C2D">
        <w:rPr>
          <w:rFonts w:cs="Arial"/>
        </w:rPr>
        <w:tab/>
      </w:r>
      <w:r w:rsidRPr="000C7C2D">
        <w:rPr>
          <w:rFonts w:cs="Arial"/>
        </w:rPr>
        <w:tab/>
      </w:r>
      <w:r w:rsidRPr="000C7C2D">
        <w:rPr>
          <w:rFonts w:cs="Arial"/>
        </w:rPr>
        <w:tab/>
        <w:t>............................……………………………………………………….........</w:t>
      </w:r>
    </w:p>
    <w:p w14:paraId="51FA2FFA"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060F6BA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r w:rsidRPr="000C7C2D">
        <w:rPr>
          <w:rFonts w:cs="Arial"/>
        </w:rPr>
        <w:t>Date</w:t>
      </w:r>
      <w:r w:rsidRPr="000C7C2D">
        <w:rPr>
          <w:rFonts w:cs="Arial"/>
        </w:rPr>
        <w:tab/>
      </w:r>
      <w:r w:rsidRPr="000C7C2D">
        <w:rPr>
          <w:rFonts w:cs="Arial"/>
        </w:rPr>
        <w:tab/>
      </w:r>
      <w:r w:rsidRPr="000C7C2D">
        <w:rPr>
          <w:rFonts w:cs="Arial"/>
        </w:rPr>
        <w:tab/>
      </w:r>
      <w:r w:rsidRPr="000C7C2D">
        <w:rPr>
          <w:rFonts w:cs="Arial"/>
        </w:rPr>
        <w:tab/>
        <w:t>............................……………………………………………………….........</w:t>
      </w:r>
    </w:p>
    <w:p w14:paraId="18A2AE3B"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rPr>
          <w:rFonts w:cs="Arial"/>
        </w:rPr>
      </w:pPr>
    </w:p>
    <w:p w14:paraId="3402D3DE"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p>
    <w:p w14:paraId="6B86BB98" w14:textId="77777777" w:rsidR="00F91C5F" w:rsidRPr="000C7C2D" w:rsidRDefault="00F91C5F" w:rsidP="00F91C5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s>
        <w:spacing w:line="240" w:lineRule="exact"/>
        <w:ind w:left="720" w:hanging="720"/>
        <w:rPr>
          <w:rFonts w:cs="Arial"/>
        </w:rPr>
      </w:pPr>
      <w:r w:rsidRPr="000C7C2D">
        <w:rPr>
          <w:rFonts w:cs="Arial"/>
        </w:rPr>
        <w:t>*</w:t>
      </w:r>
      <w:r w:rsidRPr="000C7C2D">
        <w:rPr>
          <w:rFonts w:cs="Arial"/>
        </w:rPr>
        <w:tab/>
        <w:t>Where the Tenderer is an incorporated association the Company Secretary or a duly authorised Director should sign.  In the case of a partnership a Partner should sign.  In the case of an individual the Proprietor should sign.</w:t>
      </w:r>
    </w:p>
    <w:p w14:paraId="2AD7AF28" w14:textId="77777777" w:rsidR="00F91C5F" w:rsidRPr="00C02993" w:rsidRDefault="00F91C5F" w:rsidP="00F91C5F">
      <w:pPr>
        <w:rPr>
          <w:rFonts w:cs="Arial"/>
        </w:rPr>
      </w:pPr>
    </w:p>
    <w:p w14:paraId="2F674B9A" w14:textId="77777777" w:rsidR="00CA29E8" w:rsidRPr="00041AA8" w:rsidRDefault="00CA29E8" w:rsidP="00041AA8"/>
    <w:p w14:paraId="6D8C7914" w14:textId="77777777" w:rsidR="003C654C" w:rsidRPr="00B2482D" w:rsidRDefault="003C654C" w:rsidP="003C654C">
      <w:pPr>
        <w:rPr>
          <w:bCs/>
          <w:szCs w:val="28"/>
        </w:rPr>
      </w:pPr>
      <w:bookmarkStart w:id="11" w:name="_Toc342658170"/>
      <w:bookmarkEnd w:id="8"/>
    </w:p>
    <w:p w14:paraId="410DE303" w14:textId="77777777" w:rsidR="003C654C" w:rsidRPr="00B2482D" w:rsidRDefault="003C654C" w:rsidP="003C654C">
      <w:pPr>
        <w:rPr>
          <w:bCs/>
          <w:szCs w:val="28"/>
        </w:rPr>
        <w:sectPr w:rsidR="003C654C" w:rsidRPr="00B2482D" w:rsidSect="00A6578D">
          <w:headerReference w:type="default" r:id="rId12"/>
          <w:footerReference w:type="default" r:id="rId13"/>
          <w:pgSz w:w="11906" w:h="16838" w:code="9"/>
          <w:pgMar w:top="1134" w:right="1134" w:bottom="1134" w:left="1134" w:header="720" w:footer="720" w:gutter="0"/>
          <w:cols w:space="708"/>
          <w:docGrid w:linePitch="382"/>
        </w:sectPr>
      </w:pPr>
    </w:p>
    <w:p w14:paraId="4CCAAF8C" w14:textId="77777777" w:rsidR="003C654C" w:rsidRPr="00090CDC" w:rsidRDefault="003C654C" w:rsidP="00556B34">
      <w:pPr>
        <w:pStyle w:val="Heading1"/>
      </w:pPr>
      <w:bookmarkStart w:id="12" w:name="_Ref330820370"/>
      <w:bookmarkStart w:id="13" w:name="_Toc67420248"/>
      <w:r w:rsidRPr="00090CDC">
        <w:lastRenderedPageBreak/>
        <w:t>METHOD STATEMENTS</w:t>
      </w:r>
      <w:bookmarkEnd w:id="12"/>
      <w:bookmarkEnd w:id="13"/>
    </w:p>
    <w:tbl>
      <w:tblPr>
        <w:tblW w:w="13920" w:type="dxa"/>
        <w:tblInd w:w="96" w:type="dxa"/>
        <w:tblLook w:val="04A0" w:firstRow="1" w:lastRow="0" w:firstColumn="1" w:lastColumn="0" w:noHBand="0" w:noVBand="1"/>
      </w:tblPr>
      <w:tblGrid>
        <w:gridCol w:w="1881"/>
        <w:gridCol w:w="5033"/>
        <w:gridCol w:w="1937"/>
        <w:gridCol w:w="1317"/>
        <w:gridCol w:w="1244"/>
        <w:gridCol w:w="1380"/>
        <w:gridCol w:w="1128"/>
      </w:tblGrid>
      <w:tr w:rsidR="003C654C" w:rsidRPr="00B2482D" w14:paraId="5BEAA418" w14:textId="77777777" w:rsidTr="00C567A0">
        <w:trPr>
          <w:trHeight w:val="612"/>
        </w:trPr>
        <w:tc>
          <w:tcPr>
            <w:tcW w:w="1881" w:type="dxa"/>
            <w:tcBorders>
              <w:top w:val="single" w:sz="4" w:space="0" w:color="auto"/>
              <w:left w:val="single" w:sz="4" w:space="0" w:color="auto"/>
              <w:bottom w:val="single" w:sz="4" w:space="0" w:color="auto"/>
              <w:right w:val="single" w:sz="4" w:space="0" w:color="auto"/>
            </w:tcBorders>
            <w:shd w:val="clear" w:color="000000" w:fill="C2D69A"/>
          </w:tcPr>
          <w:p w14:paraId="16BD7650" w14:textId="77777777" w:rsidR="003C654C" w:rsidRPr="00B2482D" w:rsidRDefault="003C654C" w:rsidP="00C567A0">
            <w:pPr>
              <w:rPr>
                <w:bCs/>
                <w:szCs w:val="28"/>
              </w:rPr>
            </w:pPr>
            <w:r w:rsidRPr="00B2482D">
              <w:rPr>
                <w:bCs/>
                <w:szCs w:val="28"/>
              </w:rPr>
              <w:t>ITEM</w:t>
            </w:r>
          </w:p>
        </w:tc>
        <w:tc>
          <w:tcPr>
            <w:tcW w:w="5033" w:type="dxa"/>
            <w:tcBorders>
              <w:top w:val="single" w:sz="4" w:space="0" w:color="auto"/>
              <w:left w:val="nil"/>
              <w:bottom w:val="single" w:sz="4" w:space="0" w:color="auto"/>
              <w:right w:val="single" w:sz="4" w:space="0" w:color="auto"/>
            </w:tcBorders>
            <w:shd w:val="clear" w:color="000000" w:fill="C2D69A"/>
          </w:tcPr>
          <w:p w14:paraId="7D70967A" w14:textId="77777777" w:rsidR="003C654C" w:rsidRPr="00B2482D" w:rsidRDefault="003C654C" w:rsidP="00C567A0">
            <w:pPr>
              <w:jc w:val="center"/>
              <w:rPr>
                <w:bCs/>
                <w:szCs w:val="28"/>
              </w:rPr>
            </w:pPr>
            <w:r w:rsidRPr="00B2482D">
              <w:rPr>
                <w:bCs/>
                <w:szCs w:val="28"/>
              </w:rPr>
              <w:t>Brief method statement (Continue on additional sheets if required)</w:t>
            </w:r>
          </w:p>
        </w:tc>
        <w:tc>
          <w:tcPr>
            <w:tcW w:w="1937" w:type="dxa"/>
            <w:tcBorders>
              <w:top w:val="single" w:sz="4" w:space="0" w:color="auto"/>
              <w:left w:val="nil"/>
              <w:bottom w:val="single" w:sz="4" w:space="0" w:color="auto"/>
              <w:right w:val="single" w:sz="4" w:space="0" w:color="auto"/>
            </w:tcBorders>
            <w:shd w:val="clear" w:color="000000" w:fill="C2D69A"/>
          </w:tcPr>
          <w:p w14:paraId="6349C818" w14:textId="77777777" w:rsidR="003C654C" w:rsidRPr="00B2482D" w:rsidRDefault="003C654C" w:rsidP="00C567A0">
            <w:pPr>
              <w:jc w:val="center"/>
              <w:rPr>
                <w:bCs/>
                <w:szCs w:val="28"/>
              </w:rPr>
            </w:pPr>
            <w:r w:rsidRPr="00B2482D">
              <w:rPr>
                <w:bCs/>
                <w:szCs w:val="28"/>
              </w:rPr>
              <w:t>Type/ name of equipment you intend to use</w:t>
            </w:r>
          </w:p>
        </w:tc>
        <w:tc>
          <w:tcPr>
            <w:tcW w:w="1317" w:type="dxa"/>
            <w:tcBorders>
              <w:top w:val="single" w:sz="4" w:space="0" w:color="auto"/>
              <w:left w:val="nil"/>
              <w:bottom w:val="single" w:sz="4" w:space="0" w:color="auto"/>
              <w:right w:val="single" w:sz="4" w:space="0" w:color="auto"/>
            </w:tcBorders>
            <w:shd w:val="clear" w:color="000000" w:fill="C2D69A"/>
          </w:tcPr>
          <w:p w14:paraId="208E31A3" w14:textId="77777777" w:rsidR="003C654C" w:rsidRPr="00B2482D" w:rsidRDefault="003C654C" w:rsidP="00C567A0">
            <w:pPr>
              <w:jc w:val="center"/>
              <w:rPr>
                <w:bCs/>
                <w:szCs w:val="28"/>
              </w:rPr>
            </w:pPr>
            <w:r w:rsidRPr="00B2482D">
              <w:rPr>
                <w:bCs/>
                <w:szCs w:val="28"/>
              </w:rPr>
              <w:t>Is equipment owned by the contractor?</w:t>
            </w:r>
          </w:p>
        </w:tc>
        <w:tc>
          <w:tcPr>
            <w:tcW w:w="1244" w:type="dxa"/>
            <w:tcBorders>
              <w:top w:val="single" w:sz="4" w:space="0" w:color="auto"/>
              <w:left w:val="nil"/>
              <w:bottom w:val="single" w:sz="4" w:space="0" w:color="auto"/>
              <w:right w:val="single" w:sz="4" w:space="0" w:color="auto"/>
            </w:tcBorders>
            <w:shd w:val="clear" w:color="000000" w:fill="C2D69A"/>
          </w:tcPr>
          <w:p w14:paraId="0A1309CB" w14:textId="77777777" w:rsidR="003C654C" w:rsidRPr="00B2482D" w:rsidRDefault="003C654C" w:rsidP="00C567A0">
            <w:pPr>
              <w:jc w:val="center"/>
              <w:rPr>
                <w:bCs/>
                <w:szCs w:val="28"/>
              </w:rPr>
            </w:pPr>
            <w:r w:rsidRPr="00B2482D">
              <w:rPr>
                <w:bCs/>
                <w:szCs w:val="28"/>
              </w:rPr>
              <w:t>Is equipment rented?</w:t>
            </w:r>
          </w:p>
        </w:tc>
        <w:tc>
          <w:tcPr>
            <w:tcW w:w="1380" w:type="dxa"/>
            <w:tcBorders>
              <w:top w:val="single" w:sz="4" w:space="0" w:color="auto"/>
              <w:left w:val="nil"/>
              <w:bottom w:val="single" w:sz="4" w:space="0" w:color="auto"/>
              <w:right w:val="single" w:sz="4" w:space="0" w:color="auto"/>
            </w:tcBorders>
            <w:shd w:val="clear" w:color="000000" w:fill="C2D69A"/>
          </w:tcPr>
          <w:p w14:paraId="176B607A" w14:textId="77777777" w:rsidR="003C654C" w:rsidRPr="00B2482D" w:rsidRDefault="003C654C" w:rsidP="00C567A0">
            <w:pPr>
              <w:jc w:val="center"/>
              <w:rPr>
                <w:bCs/>
                <w:szCs w:val="28"/>
              </w:rPr>
            </w:pPr>
            <w:r w:rsidRPr="00B2482D">
              <w:rPr>
                <w:bCs/>
                <w:szCs w:val="28"/>
              </w:rPr>
              <w:t>Will work be sub-contracted?</w:t>
            </w:r>
          </w:p>
        </w:tc>
        <w:tc>
          <w:tcPr>
            <w:tcW w:w="1128" w:type="dxa"/>
            <w:tcBorders>
              <w:top w:val="single" w:sz="4" w:space="0" w:color="auto"/>
              <w:left w:val="nil"/>
              <w:bottom w:val="single" w:sz="4" w:space="0" w:color="auto"/>
              <w:right w:val="single" w:sz="4" w:space="0" w:color="auto"/>
            </w:tcBorders>
            <w:shd w:val="clear" w:color="000000" w:fill="C2D69A"/>
          </w:tcPr>
          <w:p w14:paraId="0D60F6D9" w14:textId="77777777" w:rsidR="003C654C" w:rsidRPr="00B2482D" w:rsidRDefault="003C654C" w:rsidP="00C567A0">
            <w:pPr>
              <w:jc w:val="center"/>
              <w:rPr>
                <w:bCs/>
                <w:szCs w:val="28"/>
              </w:rPr>
            </w:pPr>
            <w:r w:rsidRPr="00B2482D">
              <w:rPr>
                <w:bCs/>
                <w:szCs w:val="28"/>
              </w:rPr>
              <w:t>How many staff will be on site?</w:t>
            </w:r>
          </w:p>
        </w:tc>
      </w:tr>
      <w:tr w:rsidR="00091597" w:rsidRPr="00B2482D" w14:paraId="00A4FEC9"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53A60E93" w14:textId="77777777" w:rsidR="00091597" w:rsidRDefault="00091597" w:rsidP="00C567A0">
            <w:pPr>
              <w:jc w:val="left"/>
              <w:rPr>
                <w:bCs/>
                <w:szCs w:val="28"/>
              </w:rPr>
            </w:pPr>
            <w:r>
              <w:rPr>
                <w:bCs/>
                <w:szCs w:val="28"/>
              </w:rPr>
              <w:t>Earthworks</w:t>
            </w:r>
          </w:p>
        </w:tc>
        <w:tc>
          <w:tcPr>
            <w:tcW w:w="5033" w:type="dxa"/>
            <w:tcBorders>
              <w:top w:val="nil"/>
              <w:left w:val="nil"/>
              <w:bottom w:val="single" w:sz="4" w:space="0" w:color="auto"/>
              <w:right w:val="single" w:sz="4" w:space="0" w:color="auto"/>
            </w:tcBorders>
            <w:shd w:val="clear" w:color="auto" w:fill="auto"/>
          </w:tcPr>
          <w:p w14:paraId="2489FFC9" w14:textId="77777777" w:rsidR="00091597" w:rsidRPr="00B2482D" w:rsidRDefault="00091597"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5D268873" w14:textId="77777777" w:rsidR="00091597" w:rsidRPr="00B2482D" w:rsidRDefault="00091597"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2A4D9A17" w14:textId="77777777" w:rsidR="00091597" w:rsidRPr="00B2482D" w:rsidRDefault="00091597"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1D36EC" w14:textId="77777777" w:rsidR="00091597" w:rsidRPr="00B2482D" w:rsidRDefault="00091597"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41D10261" w14:textId="77777777" w:rsidR="00091597" w:rsidRPr="00B2482D" w:rsidRDefault="00091597"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0A552CD1" w14:textId="77777777" w:rsidR="00091597" w:rsidRPr="00B2482D" w:rsidRDefault="00091597" w:rsidP="0092034C">
            <w:pPr>
              <w:rPr>
                <w:bCs/>
                <w:szCs w:val="28"/>
              </w:rPr>
            </w:pPr>
          </w:p>
        </w:tc>
      </w:tr>
      <w:tr w:rsidR="00F60970" w:rsidRPr="00B2482D" w14:paraId="0DB32D4E"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18714206" w14:textId="3FAB030C" w:rsidR="00F60970" w:rsidRDefault="00F60970" w:rsidP="00D47ED2">
            <w:pPr>
              <w:jc w:val="left"/>
              <w:rPr>
                <w:bCs/>
                <w:szCs w:val="28"/>
              </w:rPr>
            </w:pPr>
            <w:r>
              <w:rPr>
                <w:bCs/>
                <w:szCs w:val="28"/>
              </w:rPr>
              <w:t>Herbicide application</w:t>
            </w:r>
          </w:p>
        </w:tc>
        <w:tc>
          <w:tcPr>
            <w:tcW w:w="5033" w:type="dxa"/>
            <w:tcBorders>
              <w:top w:val="nil"/>
              <w:left w:val="nil"/>
              <w:bottom w:val="single" w:sz="4" w:space="0" w:color="auto"/>
              <w:right w:val="single" w:sz="4" w:space="0" w:color="auto"/>
            </w:tcBorders>
            <w:shd w:val="clear" w:color="auto" w:fill="auto"/>
          </w:tcPr>
          <w:p w14:paraId="4BFE96CD" w14:textId="77777777" w:rsidR="00F60970" w:rsidRPr="00B2482D" w:rsidRDefault="00F60970"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00EC2047" w14:textId="77777777" w:rsidR="00F60970" w:rsidRPr="00B2482D" w:rsidRDefault="00F60970"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7D9EE32F" w14:textId="77777777" w:rsidR="00F60970" w:rsidRPr="00B2482D" w:rsidRDefault="00F60970"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537E8666" w14:textId="77777777" w:rsidR="00F60970" w:rsidRPr="00B2482D" w:rsidRDefault="00F60970"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37F6D3E4" w14:textId="77777777" w:rsidR="00F60970" w:rsidRPr="00B2482D" w:rsidRDefault="00F60970"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132BADB1" w14:textId="77777777" w:rsidR="00F60970" w:rsidRPr="00B2482D" w:rsidRDefault="00F60970" w:rsidP="0092034C">
            <w:pPr>
              <w:rPr>
                <w:bCs/>
                <w:szCs w:val="28"/>
              </w:rPr>
            </w:pPr>
          </w:p>
        </w:tc>
      </w:tr>
      <w:tr w:rsidR="000F5FCD" w:rsidRPr="00B2482D" w14:paraId="61DACE56" w14:textId="77777777" w:rsidTr="00D93A20">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101942BA" w14:textId="2010569B" w:rsidR="000F5FCD" w:rsidRDefault="000F5FCD" w:rsidP="00D93A20">
            <w:pPr>
              <w:jc w:val="left"/>
              <w:rPr>
                <w:bCs/>
                <w:szCs w:val="28"/>
              </w:rPr>
            </w:pPr>
            <w:r>
              <w:rPr>
                <w:bCs/>
                <w:szCs w:val="28"/>
              </w:rPr>
              <w:t>Land drainage installation</w:t>
            </w:r>
          </w:p>
        </w:tc>
        <w:tc>
          <w:tcPr>
            <w:tcW w:w="5033" w:type="dxa"/>
            <w:tcBorders>
              <w:top w:val="nil"/>
              <w:left w:val="nil"/>
              <w:bottom w:val="single" w:sz="4" w:space="0" w:color="auto"/>
              <w:right w:val="single" w:sz="4" w:space="0" w:color="auto"/>
            </w:tcBorders>
            <w:shd w:val="clear" w:color="auto" w:fill="auto"/>
          </w:tcPr>
          <w:p w14:paraId="34218CF9" w14:textId="77777777" w:rsidR="000F5FCD" w:rsidRPr="00B2482D" w:rsidRDefault="000F5FCD" w:rsidP="00D93A20">
            <w:pPr>
              <w:rPr>
                <w:bCs/>
                <w:szCs w:val="28"/>
              </w:rPr>
            </w:pPr>
          </w:p>
        </w:tc>
        <w:tc>
          <w:tcPr>
            <w:tcW w:w="1937" w:type="dxa"/>
            <w:tcBorders>
              <w:top w:val="nil"/>
              <w:left w:val="nil"/>
              <w:bottom w:val="single" w:sz="4" w:space="0" w:color="auto"/>
              <w:right w:val="single" w:sz="4" w:space="0" w:color="auto"/>
            </w:tcBorders>
            <w:shd w:val="clear" w:color="auto" w:fill="auto"/>
          </w:tcPr>
          <w:p w14:paraId="0629F72A" w14:textId="77777777" w:rsidR="000F5FCD" w:rsidRPr="00B2482D" w:rsidRDefault="000F5FCD" w:rsidP="00D93A20">
            <w:pPr>
              <w:rPr>
                <w:bCs/>
                <w:szCs w:val="28"/>
              </w:rPr>
            </w:pPr>
          </w:p>
        </w:tc>
        <w:tc>
          <w:tcPr>
            <w:tcW w:w="1317" w:type="dxa"/>
            <w:tcBorders>
              <w:top w:val="nil"/>
              <w:left w:val="nil"/>
              <w:bottom w:val="single" w:sz="4" w:space="0" w:color="auto"/>
              <w:right w:val="single" w:sz="4" w:space="0" w:color="auto"/>
            </w:tcBorders>
            <w:shd w:val="clear" w:color="auto" w:fill="auto"/>
          </w:tcPr>
          <w:p w14:paraId="12FBBD68" w14:textId="77777777" w:rsidR="000F5FCD" w:rsidRPr="00B2482D" w:rsidRDefault="000F5FCD" w:rsidP="00D93A20">
            <w:pPr>
              <w:rPr>
                <w:bCs/>
                <w:szCs w:val="28"/>
              </w:rPr>
            </w:pPr>
          </w:p>
        </w:tc>
        <w:tc>
          <w:tcPr>
            <w:tcW w:w="1244" w:type="dxa"/>
            <w:tcBorders>
              <w:top w:val="nil"/>
              <w:left w:val="nil"/>
              <w:bottom w:val="single" w:sz="4" w:space="0" w:color="auto"/>
              <w:right w:val="single" w:sz="4" w:space="0" w:color="auto"/>
            </w:tcBorders>
            <w:shd w:val="clear" w:color="auto" w:fill="auto"/>
          </w:tcPr>
          <w:p w14:paraId="5E9E0CA1" w14:textId="77777777" w:rsidR="000F5FCD" w:rsidRPr="00B2482D" w:rsidRDefault="000F5FCD" w:rsidP="00D93A20">
            <w:pPr>
              <w:rPr>
                <w:bCs/>
                <w:szCs w:val="28"/>
              </w:rPr>
            </w:pPr>
          </w:p>
        </w:tc>
        <w:tc>
          <w:tcPr>
            <w:tcW w:w="1380" w:type="dxa"/>
            <w:tcBorders>
              <w:top w:val="nil"/>
              <w:left w:val="nil"/>
              <w:bottom w:val="single" w:sz="4" w:space="0" w:color="auto"/>
              <w:right w:val="single" w:sz="4" w:space="0" w:color="auto"/>
            </w:tcBorders>
            <w:shd w:val="clear" w:color="auto" w:fill="auto"/>
          </w:tcPr>
          <w:p w14:paraId="70577220" w14:textId="77777777" w:rsidR="000F5FCD" w:rsidRPr="00B2482D" w:rsidRDefault="000F5FCD" w:rsidP="00D93A20">
            <w:pPr>
              <w:rPr>
                <w:bCs/>
                <w:szCs w:val="28"/>
              </w:rPr>
            </w:pPr>
          </w:p>
        </w:tc>
        <w:tc>
          <w:tcPr>
            <w:tcW w:w="1128" w:type="dxa"/>
            <w:tcBorders>
              <w:top w:val="nil"/>
              <w:left w:val="nil"/>
              <w:bottom w:val="single" w:sz="4" w:space="0" w:color="auto"/>
              <w:right w:val="single" w:sz="4" w:space="0" w:color="auto"/>
            </w:tcBorders>
            <w:shd w:val="clear" w:color="auto" w:fill="auto"/>
          </w:tcPr>
          <w:p w14:paraId="65C21635" w14:textId="77777777" w:rsidR="000F5FCD" w:rsidRPr="00B2482D" w:rsidRDefault="000F5FCD" w:rsidP="00D93A20">
            <w:pPr>
              <w:rPr>
                <w:bCs/>
                <w:szCs w:val="28"/>
              </w:rPr>
            </w:pPr>
          </w:p>
        </w:tc>
      </w:tr>
      <w:tr w:rsidR="00F60970" w:rsidRPr="00B2482D" w14:paraId="74291FE0" w14:textId="77777777" w:rsidTr="00EB5B32">
        <w:trPr>
          <w:trHeight w:val="1134"/>
        </w:trPr>
        <w:tc>
          <w:tcPr>
            <w:tcW w:w="1881" w:type="dxa"/>
            <w:tcBorders>
              <w:top w:val="nil"/>
              <w:left w:val="single" w:sz="4" w:space="0" w:color="auto"/>
              <w:bottom w:val="nil"/>
              <w:right w:val="single" w:sz="4" w:space="0" w:color="auto"/>
            </w:tcBorders>
            <w:shd w:val="clear" w:color="auto" w:fill="auto"/>
            <w:vAlign w:val="center"/>
          </w:tcPr>
          <w:p w14:paraId="2DDDC02F" w14:textId="04A400EF" w:rsidR="00F60970" w:rsidRPr="0095272E" w:rsidRDefault="00F60970" w:rsidP="00D47ED2">
            <w:pPr>
              <w:jc w:val="left"/>
              <w:rPr>
                <w:bCs/>
                <w:szCs w:val="28"/>
              </w:rPr>
            </w:pPr>
            <w:r>
              <w:rPr>
                <w:bCs/>
                <w:szCs w:val="28"/>
              </w:rPr>
              <w:t>Fertiliser application</w:t>
            </w:r>
          </w:p>
        </w:tc>
        <w:tc>
          <w:tcPr>
            <w:tcW w:w="5033" w:type="dxa"/>
            <w:tcBorders>
              <w:top w:val="nil"/>
              <w:left w:val="nil"/>
              <w:bottom w:val="nil"/>
              <w:right w:val="single" w:sz="4" w:space="0" w:color="auto"/>
            </w:tcBorders>
            <w:shd w:val="clear" w:color="auto" w:fill="auto"/>
          </w:tcPr>
          <w:p w14:paraId="2F22A36B" w14:textId="77777777" w:rsidR="00F60970" w:rsidRPr="00B2482D" w:rsidRDefault="00F60970" w:rsidP="0092034C">
            <w:pPr>
              <w:rPr>
                <w:bCs/>
                <w:szCs w:val="28"/>
              </w:rPr>
            </w:pPr>
          </w:p>
        </w:tc>
        <w:tc>
          <w:tcPr>
            <w:tcW w:w="1937" w:type="dxa"/>
            <w:tcBorders>
              <w:top w:val="nil"/>
              <w:left w:val="nil"/>
              <w:bottom w:val="nil"/>
              <w:right w:val="single" w:sz="4" w:space="0" w:color="auto"/>
            </w:tcBorders>
            <w:shd w:val="clear" w:color="auto" w:fill="auto"/>
          </w:tcPr>
          <w:p w14:paraId="5EE3F944" w14:textId="77777777" w:rsidR="00F60970" w:rsidRPr="00B2482D" w:rsidRDefault="00F60970" w:rsidP="0092034C">
            <w:pPr>
              <w:rPr>
                <w:bCs/>
                <w:szCs w:val="28"/>
              </w:rPr>
            </w:pPr>
          </w:p>
        </w:tc>
        <w:tc>
          <w:tcPr>
            <w:tcW w:w="1317" w:type="dxa"/>
            <w:tcBorders>
              <w:top w:val="nil"/>
              <w:left w:val="nil"/>
              <w:bottom w:val="nil"/>
              <w:right w:val="single" w:sz="4" w:space="0" w:color="auto"/>
            </w:tcBorders>
            <w:shd w:val="clear" w:color="auto" w:fill="auto"/>
          </w:tcPr>
          <w:p w14:paraId="6ADE84C9" w14:textId="77777777" w:rsidR="00F60970" w:rsidRPr="00B2482D" w:rsidRDefault="00F60970" w:rsidP="0092034C">
            <w:pPr>
              <w:rPr>
                <w:bCs/>
                <w:szCs w:val="28"/>
              </w:rPr>
            </w:pPr>
          </w:p>
        </w:tc>
        <w:tc>
          <w:tcPr>
            <w:tcW w:w="1244" w:type="dxa"/>
            <w:tcBorders>
              <w:top w:val="nil"/>
              <w:left w:val="nil"/>
              <w:bottom w:val="nil"/>
              <w:right w:val="single" w:sz="4" w:space="0" w:color="auto"/>
            </w:tcBorders>
            <w:shd w:val="clear" w:color="auto" w:fill="auto"/>
          </w:tcPr>
          <w:p w14:paraId="7599001D" w14:textId="77777777" w:rsidR="00F60970" w:rsidRPr="00B2482D" w:rsidRDefault="00F60970" w:rsidP="0092034C">
            <w:pPr>
              <w:rPr>
                <w:bCs/>
                <w:szCs w:val="28"/>
              </w:rPr>
            </w:pPr>
          </w:p>
        </w:tc>
        <w:tc>
          <w:tcPr>
            <w:tcW w:w="1380" w:type="dxa"/>
            <w:tcBorders>
              <w:top w:val="nil"/>
              <w:left w:val="nil"/>
              <w:bottom w:val="nil"/>
              <w:right w:val="single" w:sz="4" w:space="0" w:color="auto"/>
            </w:tcBorders>
            <w:shd w:val="clear" w:color="auto" w:fill="auto"/>
          </w:tcPr>
          <w:p w14:paraId="09A6445C" w14:textId="77777777" w:rsidR="00F60970" w:rsidRPr="00B2482D" w:rsidRDefault="00F60970" w:rsidP="0092034C">
            <w:pPr>
              <w:rPr>
                <w:bCs/>
                <w:szCs w:val="28"/>
              </w:rPr>
            </w:pPr>
          </w:p>
        </w:tc>
        <w:tc>
          <w:tcPr>
            <w:tcW w:w="1128" w:type="dxa"/>
            <w:tcBorders>
              <w:top w:val="nil"/>
              <w:left w:val="nil"/>
              <w:bottom w:val="nil"/>
              <w:right w:val="single" w:sz="4" w:space="0" w:color="auto"/>
            </w:tcBorders>
            <w:shd w:val="clear" w:color="auto" w:fill="auto"/>
          </w:tcPr>
          <w:p w14:paraId="4A993F95" w14:textId="77777777" w:rsidR="00F60970" w:rsidRPr="00B2482D" w:rsidRDefault="00F60970" w:rsidP="0092034C">
            <w:pPr>
              <w:rPr>
                <w:bCs/>
                <w:szCs w:val="28"/>
              </w:rPr>
            </w:pPr>
          </w:p>
        </w:tc>
      </w:tr>
      <w:tr w:rsidR="00EB5B32" w:rsidRPr="00B2482D" w14:paraId="7E7FD8D0" w14:textId="77777777" w:rsidTr="0092034C">
        <w:trPr>
          <w:trHeight w:val="1134"/>
        </w:trPr>
        <w:tc>
          <w:tcPr>
            <w:tcW w:w="1881" w:type="dxa"/>
            <w:tcBorders>
              <w:top w:val="nil"/>
              <w:left w:val="single" w:sz="4" w:space="0" w:color="auto"/>
              <w:bottom w:val="single" w:sz="4" w:space="0" w:color="auto"/>
              <w:right w:val="single" w:sz="4" w:space="0" w:color="auto"/>
            </w:tcBorders>
            <w:shd w:val="clear" w:color="auto" w:fill="auto"/>
            <w:vAlign w:val="center"/>
          </w:tcPr>
          <w:p w14:paraId="21A5C098" w14:textId="1592A045" w:rsidR="00EB5B32" w:rsidRDefault="00EB5B32" w:rsidP="00D47ED2">
            <w:pPr>
              <w:jc w:val="left"/>
              <w:rPr>
                <w:bCs/>
                <w:szCs w:val="28"/>
              </w:rPr>
            </w:pPr>
            <w:r>
              <w:rPr>
                <w:bCs/>
                <w:szCs w:val="28"/>
              </w:rPr>
              <w:t>Macadam surfacing</w:t>
            </w:r>
          </w:p>
        </w:tc>
        <w:tc>
          <w:tcPr>
            <w:tcW w:w="5033" w:type="dxa"/>
            <w:tcBorders>
              <w:top w:val="nil"/>
              <w:left w:val="nil"/>
              <w:bottom w:val="single" w:sz="4" w:space="0" w:color="auto"/>
              <w:right w:val="single" w:sz="4" w:space="0" w:color="auto"/>
            </w:tcBorders>
            <w:shd w:val="clear" w:color="auto" w:fill="auto"/>
          </w:tcPr>
          <w:p w14:paraId="6EDA4508" w14:textId="77777777" w:rsidR="00EB5B32" w:rsidRPr="00B2482D" w:rsidRDefault="00EB5B32" w:rsidP="0092034C">
            <w:pPr>
              <w:rPr>
                <w:bCs/>
                <w:szCs w:val="28"/>
              </w:rPr>
            </w:pPr>
          </w:p>
        </w:tc>
        <w:tc>
          <w:tcPr>
            <w:tcW w:w="1937" w:type="dxa"/>
            <w:tcBorders>
              <w:top w:val="nil"/>
              <w:left w:val="nil"/>
              <w:bottom w:val="single" w:sz="4" w:space="0" w:color="auto"/>
              <w:right w:val="single" w:sz="4" w:space="0" w:color="auto"/>
            </w:tcBorders>
            <w:shd w:val="clear" w:color="auto" w:fill="auto"/>
          </w:tcPr>
          <w:p w14:paraId="46973E7D" w14:textId="77777777" w:rsidR="00EB5B32" w:rsidRPr="00B2482D" w:rsidRDefault="00EB5B32" w:rsidP="0092034C">
            <w:pPr>
              <w:rPr>
                <w:bCs/>
                <w:szCs w:val="28"/>
              </w:rPr>
            </w:pPr>
          </w:p>
        </w:tc>
        <w:tc>
          <w:tcPr>
            <w:tcW w:w="1317" w:type="dxa"/>
            <w:tcBorders>
              <w:top w:val="nil"/>
              <w:left w:val="nil"/>
              <w:bottom w:val="single" w:sz="4" w:space="0" w:color="auto"/>
              <w:right w:val="single" w:sz="4" w:space="0" w:color="auto"/>
            </w:tcBorders>
            <w:shd w:val="clear" w:color="auto" w:fill="auto"/>
          </w:tcPr>
          <w:p w14:paraId="3345218B" w14:textId="77777777" w:rsidR="00EB5B32" w:rsidRPr="00B2482D" w:rsidRDefault="00EB5B32" w:rsidP="0092034C">
            <w:pPr>
              <w:rPr>
                <w:bCs/>
                <w:szCs w:val="28"/>
              </w:rPr>
            </w:pPr>
          </w:p>
        </w:tc>
        <w:tc>
          <w:tcPr>
            <w:tcW w:w="1244" w:type="dxa"/>
            <w:tcBorders>
              <w:top w:val="nil"/>
              <w:left w:val="nil"/>
              <w:bottom w:val="single" w:sz="4" w:space="0" w:color="auto"/>
              <w:right w:val="single" w:sz="4" w:space="0" w:color="auto"/>
            </w:tcBorders>
            <w:shd w:val="clear" w:color="auto" w:fill="auto"/>
          </w:tcPr>
          <w:p w14:paraId="7E24AD0E" w14:textId="77777777" w:rsidR="00EB5B32" w:rsidRPr="00B2482D" w:rsidRDefault="00EB5B32" w:rsidP="0092034C">
            <w:pPr>
              <w:rPr>
                <w:bCs/>
                <w:szCs w:val="28"/>
              </w:rPr>
            </w:pPr>
          </w:p>
        </w:tc>
        <w:tc>
          <w:tcPr>
            <w:tcW w:w="1380" w:type="dxa"/>
            <w:tcBorders>
              <w:top w:val="nil"/>
              <w:left w:val="nil"/>
              <w:bottom w:val="single" w:sz="4" w:space="0" w:color="auto"/>
              <w:right w:val="single" w:sz="4" w:space="0" w:color="auto"/>
            </w:tcBorders>
            <w:shd w:val="clear" w:color="auto" w:fill="auto"/>
          </w:tcPr>
          <w:p w14:paraId="600FF0F0" w14:textId="77777777" w:rsidR="00EB5B32" w:rsidRPr="00B2482D" w:rsidRDefault="00EB5B32" w:rsidP="0092034C">
            <w:pPr>
              <w:rPr>
                <w:bCs/>
                <w:szCs w:val="28"/>
              </w:rPr>
            </w:pPr>
          </w:p>
        </w:tc>
        <w:tc>
          <w:tcPr>
            <w:tcW w:w="1128" w:type="dxa"/>
            <w:tcBorders>
              <w:top w:val="nil"/>
              <w:left w:val="nil"/>
              <w:bottom w:val="single" w:sz="4" w:space="0" w:color="auto"/>
              <w:right w:val="single" w:sz="4" w:space="0" w:color="auto"/>
            </w:tcBorders>
            <w:shd w:val="clear" w:color="auto" w:fill="auto"/>
          </w:tcPr>
          <w:p w14:paraId="5E9B14F5" w14:textId="77777777" w:rsidR="00EB5B32" w:rsidRPr="00B2482D" w:rsidRDefault="00EB5B32" w:rsidP="0092034C">
            <w:pPr>
              <w:rPr>
                <w:bCs/>
                <w:szCs w:val="28"/>
              </w:rPr>
            </w:pPr>
          </w:p>
        </w:tc>
      </w:tr>
    </w:tbl>
    <w:p w14:paraId="1A154F5B" w14:textId="036DAAFB" w:rsidR="00F60970" w:rsidRDefault="00F60970">
      <w:pPr>
        <w:jc w:val="left"/>
        <w:rPr>
          <w:bCs/>
          <w:szCs w:val="28"/>
        </w:rPr>
      </w:pPr>
    </w:p>
    <w:p w14:paraId="0D729E8F" w14:textId="77777777" w:rsidR="003C654C" w:rsidRPr="00B2482D" w:rsidRDefault="003C654C" w:rsidP="003C654C">
      <w:pPr>
        <w:rPr>
          <w:bCs/>
          <w:szCs w:val="28"/>
        </w:rPr>
        <w:sectPr w:rsidR="003C654C" w:rsidRPr="00B2482D" w:rsidSect="00A6578D">
          <w:pgSz w:w="16838" w:h="11906" w:orient="landscape" w:code="9"/>
          <w:pgMar w:top="1134" w:right="1134" w:bottom="1134" w:left="1134" w:header="720" w:footer="720" w:gutter="0"/>
          <w:cols w:space="708"/>
          <w:docGrid w:linePitch="382"/>
        </w:sectPr>
      </w:pPr>
    </w:p>
    <w:p w14:paraId="3C4E1856" w14:textId="77777777" w:rsidR="003C654C" w:rsidRPr="00090CDC" w:rsidRDefault="003C654C" w:rsidP="00556B34">
      <w:pPr>
        <w:pStyle w:val="Heading1"/>
      </w:pPr>
      <w:bookmarkStart w:id="14" w:name="_Ref330820374"/>
      <w:bookmarkStart w:id="15" w:name="_Toc67420249"/>
      <w:r w:rsidRPr="00090CDC">
        <w:lastRenderedPageBreak/>
        <w:t>SUBCONTRACTORS</w:t>
      </w:r>
      <w:bookmarkEnd w:id="14"/>
      <w:bookmarkEnd w:id="15"/>
    </w:p>
    <w:p w14:paraId="1B08705D" w14:textId="77777777" w:rsidR="003C654C" w:rsidRPr="00B2482D" w:rsidRDefault="003C654C" w:rsidP="003C654C">
      <w:pPr>
        <w:rPr>
          <w:bCs/>
          <w:szCs w:val="28"/>
        </w:rPr>
      </w:pPr>
    </w:p>
    <w:p w14:paraId="2DCB6073" w14:textId="77777777" w:rsidR="003C654C" w:rsidRPr="00B2482D" w:rsidRDefault="003C654C" w:rsidP="003C654C">
      <w:pPr>
        <w:rPr>
          <w:bCs/>
          <w:szCs w:val="28"/>
        </w:rPr>
      </w:pPr>
      <w:r w:rsidRPr="00B2482D">
        <w:rPr>
          <w:bCs/>
          <w:szCs w:val="28"/>
        </w:rPr>
        <w:t>Please specify the names and contact details for any subcontractors that you intend to use during the project (please continue on a separate sheet if necessary):</w:t>
      </w:r>
    </w:p>
    <w:p w14:paraId="6E3FEC3F" w14:textId="77777777" w:rsidR="003C654C" w:rsidRPr="00B2482D" w:rsidRDefault="003C654C" w:rsidP="003C654C">
      <w:pPr>
        <w:rPr>
          <w:bCs/>
          <w:szCs w:val="28"/>
        </w:rPr>
      </w:pPr>
    </w:p>
    <w:p w14:paraId="2557303D" w14:textId="77777777" w:rsidR="003C654C" w:rsidRPr="00B2482D" w:rsidRDefault="003C654C" w:rsidP="003C654C">
      <w:pPr>
        <w:rPr>
          <w:bCs/>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253"/>
        <w:gridCol w:w="2835"/>
      </w:tblGrid>
      <w:tr w:rsidR="003C654C" w:rsidRPr="00B2482D" w14:paraId="1FB4052E" w14:textId="77777777" w:rsidTr="00C567A0">
        <w:tc>
          <w:tcPr>
            <w:tcW w:w="2410" w:type="dxa"/>
            <w:shd w:val="clear" w:color="auto" w:fill="C2D69B"/>
          </w:tcPr>
          <w:p w14:paraId="1CE257AC" w14:textId="77777777" w:rsidR="003C654C" w:rsidRPr="00B2482D" w:rsidRDefault="003C654C" w:rsidP="00C567A0">
            <w:pPr>
              <w:rPr>
                <w:bCs/>
                <w:szCs w:val="28"/>
              </w:rPr>
            </w:pPr>
            <w:r w:rsidRPr="00B2482D">
              <w:rPr>
                <w:bCs/>
                <w:szCs w:val="28"/>
              </w:rPr>
              <w:t>Name:</w:t>
            </w:r>
          </w:p>
        </w:tc>
        <w:tc>
          <w:tcPr>
            <w:tcW w:w="4253" w:type="dxa"/>
            <w:shd w:val="clear" w:color="auto" w:fill="C2D69B"/>
          </w:tcPr>
          <w:p w14:paraId="324A2E36" w14:textId="77777777" w:rsidR="003C654C" w:rsidRPr="00B2482D" w:rsidRDefault="003C654C" w:rsidP="00C567A0">
            <w:pPr>
              <w:rPr>
                <w:bCs/>
                <w:szCs w:val="28"/>
              </w:rPr>
            </w:pPr>
            <w:r w:rsidRPr="00B2482D">
              <w:rPr>
                <w:bCs/>
                <w:szCs w:val="28"/>
              </w:rPr>
              <w:t>Contact Details:</w:t>
            </w:r>
          </w:p>
        </w:tc>
        <w:tc>
          <w:tcPr>
            <w:tcW w:w="2835" w:type="dxa"/>
            <w:shd w:val="clear" w:color="auto" w:fill="C2D69B"/>
          </w:tcPr>
          <w:p w14:paraId="62DBA774" w14:textId="77777777" w:rsidR="003C654C" w:rsidRPr="00B2482D" w:rsidRDefault="003C654C" w:rsidP="00C567A0">
            <w:pPr>
              <w:rPr>
                <w:bCs/>
                <w:szCs w:val="28"/>
              </w:rPr>
            </w:pPr>
            <w:r w:rsidRPr="00B2482D">
              <w:rPr>
                <w:bCs/>
                <w:szCs w:val="28"/>
              </w:rPr>
              <w:t>Role:</w:t>
            </w:r>
          </w:p>
        </w:tc>
      </w:tr>
      <w:tr w:rsidR="003C654C" w:rsidRPr="00B2482D" w14:paraId="3835E852" w14:textId="77777777" w:rsidTr="00C567A0">
        <w:trPr>
          <w:trHeight w:val="1940"/>
        </w:trPr>
        <w:tc>
          <w:tcPr>
            <w:tcW w:w="2410" w:type="dxa"/>
          </w:tcPr>
          <w:p w14:paraId="583768BC" w14:textId="77777777" w:rsidR="003C654C" w:rsidRPr="00B2482D" w:rsidRDefault="003C654C" w:rsidP="00C567A0">
            <w:pPr>
              <w:rPr>
                <w:bCs/>
                <w:szCs w:val="28"/>
              </w:rPr>
            </w:pPr>
          </w:p>
        </w:tc>
        <w:tc>
          <w:tcPr>
            <w:tcW w:w="4253" w:type="dxa"/>
          </w:tcPr>
          <w:p w14:paraId="60B9E8E2" w14:textId="77777777" w:rsidR="003C654C" w:rsidRPr="00B2482D" w:rsidRDefault="003C654C" w:rsidP="00C567A0">
            <w:pPr>
              <w:rPr>
                <w:bCs/>
                <w:szCs w:val="28"/>
              </w:rPr>
            </w:pPr>
          </w:p>
        </w:tc>
        <w:tc>
          <w:tcPr>
            <w:tcW w:w="2835" w:type="dxa"/>
          </w:tcPr>
          <w:p w14:paraId="57281837" w14:textId="77777777" w:rsidR="003C654C" w:rsidRPr="00B2482D" w:rsidRDefault="003C654C" w:rsidP="00C567A0">
            <w:pPr>
              <w:rPr>
                <w:bCs/>
                <w:szCs w:val="28"/>
              </w:rPr>
            </w:pPr>
          </w:p>
        </w:tc>
      </w:tr>
      <w:tr w:rsidR="003C654C" w:rsidRPr="00B2482D" w14:paraId="359390CE" w14:textId="77777777" w:rsidTr="00C567A0">
        <w:trPr>
          <w:trHeight w:val="1982"/>
        </w:trPr>
        <w:tc>
          <w:tcPr>
            <w:tcW w:w="2410" w:type="dxa"/>
          </w:tcPr>
          <w:p w14:paraId="071E72AD" w14:textId="77777777" w:rsidR="003C654C" w:rsidRPr="00B2482D" w:rsidRDefault="003C654C" w:rsidP="00C567A0">
            <w:pPr>
              <w:rPr>
                <w:bCs/>
                <w:szCs w:val="28"/>
              </w:rPr>
            </w:pPr>
          </w:p>
        </w:tc>
        <w:tc>
          <w:tcPr>
            <w:tcW w:w="4253" w:type="dxa"/>
          </w:tcPr>
          <w:p w14:paraId="36220501" w14:textId="77777777" w:rsidR="003C654C" w:rsidRPr="00B2482D" w:rsidRDefault="003C654C" w:rsidP="00C567A0">
            <w:pPr>
              <w:rPr>
                <w:bCs/>
                <w:szCs w:val="28"/>
              </w:rPr>
            </w:pPr>
          </w:p>
        </w:tc>
        <w:tc>
          <w:tcPr>
            <w:tcW w:w="2835" w:type="dxa"/>
          </w:tcPr>
          <w:p w14:paraId="5226CD01" w14:textId="77777777" w:rsidR="003C654C" w:rsidRPr="00B2482D" w:rsidRDefault="003C654C" w:rsidP="00C567A0">
            <w:pPr>
              <w:rPr>
                <w:bCs/>
                <w:szCs w:val="28"/>
              </w:rPr>
            </w:pPr>
          </w:p>
        </w:tc>
      </w:tr>
      <w:tr w:rsidR="003C654C" w:rsidRPr="00B2482D" w14:paraId="7BE72F62" w14:textId="77777777" w:rsidTr="00C567A0">
        <w:trPr>
          <w:trHeight w:val="1968"/>
        </w:trPr>
        <w:tc>
          <w:tcPr>
            <w:tcW w:w="2410" w:type="dxa"/>
          </w:tcPr>
          <w:p w14:paraId="792708D2" w14:textId="77777777" w:rsidR="003C654C" w:rsidRPr="00B2482D" w:rsidRDefault="003C654C" w:rsidP="00C567A0">
            <w:pPr>
              <w:rPr>
                <w:bCs/>
                <w:szCs w:val="28"/>
              </w:rPr>
            </w:pPr>
          </w:p>
        </w:tc>
        <w:tc>
          <w:tcPr>
            <w:tcW w:w="4253" w:type="dxa"/>
          </w:tcPr>
          <w:p w14:paraId="698A6642" w14:textId="77777777" w:rsidR="003C654C" w:rsidRPr="00B2482D" w:rsidRDefault="003C654C" w:rsidP="00C567A0">
            <w:pPr>
              <w:rPr>
                <w:bCs/>
                <w:szCs w:val="28"/>
              </w:rPr>
            </w:pPr>
          </w:p>
        </w:tc>
        <w:tc>
          <w:tcPr>
            <w:tcW w:w="2835" w:type="dxa"/>
          </w:tcPr>
          <w:p w14:paraId="7D81E97C" w14:textId="77777777" w:rsidR="003C654C" w:rsidRPr="00B2482D" w:rsidRDefault="003C654C" w:rsidP="00C567A0">
            <w:pPr>
              <w:rPr>
                <w:bCs/>
                <w:szCs w:val="28"/>
              </w:rPr>
            </w:pPr>
          </w:p>
        </w:tc>
      </w:tr>
      <w:tr w:rsidR="003C654C" w:rsidRPr="00B2482D" w14:paraId="6C528A9C" w14:textId="77777777" w:rsidTr="00C567A0">
        <w:trPr>
          <w:trHeight w:val="2124"/>
        </w:trPr>
        <w:tc>
          <w:tcPr>
            <w:tcW w:w="2410" w:type="dxa"/>
          </w:tcPr>
          <w:p w14:paraId="6F11ADD2" w14:textId="77777777" w:rsidR="003C654C" w:rsidRPr="00B2482D" w:rsidRDefault="003C654C" w:rsidP="00C567A0">
            <w:pPr>
              <w:rPr>
                <w:bCs/>
                <w:szCs w:val="28"/>
              </w:rPr>
            </w:pPr>
          </w:p>
        </w:tc>
        <w:tc>
          <w:tcPr>
            <w:tcW w:w="4253" w:type="dxa"/>
          </w:tcPr>
          <w:p w14:paraId="14464ECC" w14:textId="77777777" w:rsidR="003C654C" w:rsidRPr="00B2482D" w:rsidRDefault="003C654C" w:rsidP="00C567A0">
            <w:pPr>
              <w:rPr>
                <w:bCs/>
                <w:szCs w:val="28"/>
              </w:rPr>
            </w:pPr>
          </w:p>
        </w:tc>
        <w:tc>
          <w:tcPr>
            <w:tcW w:w="2835" w:type="dxa"/>
          </w:tcPr>
          <w:p w14:paraId="6849A52C" w14:textId="77777777" w:rsidR="003C654C" w:rsidRPr="00B2482D" w:rsidRDefault="003C654C" w:rsidP="00C567A0">
            <w:pPr>
              <w:rPr>
                <w:bCs/>
                <w:szCs w:val="28"/>
              </w:rPr>
            </w:pPr>
          </w:p>
        </w:tc>
      </w:tr>
    </w:tbl>
    <w:p w14:paraId="359C65A7" w14:textId="77777777" w:rsidR="003C654C" w:rsidRPr="00B2482D" w:rsidRDefault="003C654C" w:rsidP="003C654C">
      <w:pPr>
        <w:rPr>
          <w:bCs/>
          <w:szCs w:val="28"/>
        </w:rPr>
      </w:pPr>
    </w:p>
    <w:p w14:paraId="6F1F04C9" w14:textId="77777777" w:rsidR="003C654C" w:rsidRPr="00B2482D" w:rsidRDefault="003C654C" w:rsidP="003C654C">
      <w:pPr>
        <w:rPr>
          <w:bCs/>
          <w:szCs w:val="28"/>
        </w:rPr>
      </w:pPr>
    </w:p>
    <w:p w14:paraId="14077DDF" w14:textId="77777777" w:rsidR="003C654C" w:rsidRPr="00B2482D" w:rsidRDefault="003C654C" w:rsidP="00556B34">
      <w:pPr>
        <w:pStyle w:val="Heading1"/>
      </w:pPr>
      <w:r w:rsidRPr="00B2482D">
        <w:br w:type="page"/>
      </w:r>
      <w:bookmarkStart w:id="16" w:name="_Ref330820385"/>
      <w:bookmarkStart w:id="17" w:name="_Toc67420250"/>
      <w:r w:rsidRPr="00090CDC">
        <w:lastRenderedPageBreak/>
        <w:t>REFERENCES</w:t>
      </w:r>
      <w:bookmarkEnd w:id="16"/>
      <w:bookmarkEnd w:id="17"/>
    </w:p>
    <w:p w14:paraId="7E74969F" w14:textId="77777777" w:rsidR="003C654C" w:rsidRPr="00B2482D" w:rsidRDefault="003C654C" w:rsidP="003C654C">
      <w:pPr>
        <w:rPr>
          <w:bCs/>
          <w:szCs w:val="28"/>
        </w:rPr>
      </w:pPr>
    </w:p>
    <w:p w14:paraId="59C33DF5" w14:textId="77777777" w:rsidR="003C654C" w:rsidRPr="00B2482D" w:rsidRDefault="003C654C" w:rsidP="003C654C">
      <w:pPr>
        <w:rPr>
          <w:bCs/>
          <w:szCs w:val="28"/>
        </w:rPr>
      </w:pPr>
      <w:r w:rsidRPr="00B2482D">
        <w:rPr>
          <w:bCs/>
          <w:szCs w:val="28"/>
        </w:rPr>
        <w:t>Please provide references from three recent (last 2 years) schemes where you have carried out work of a similar nature and value. Please give name, address and telephone number for the referees.</w:t>
      </w:r>
    </w:p>
    <w:p w14:paraId="322CC4EF" w14:textId="77777777" w:rsidR="003C654C" w:rsidRPr="00B2482D" w:rsidRDefault="003C654C" w:rsidP="003C654C">
      <w:pPr>
        <w:rPr>
          <w:bCs/>
          <w:szCs w:val="28"/>
        </w:rPr>
      </w:pPr>
    </w:p>
    <w:p w14:paraId="7A8BD1FF" w14:textId="77777777" w:rsidR="003C654C" w:rsidRPr="00B2482D" w:rsidRDefault="003C654C" w:rsidP="003C654C">
      <w:pPr>
        <w:rPr>
          <w:bCs/>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394"/>
        <w:gridCol w:w="2439"/>
      </w:tblGrid>
      <w:tr w:rsidR="003C654C" w:rsidRPr="00B2482D" w14:paraId="1B73BA05" w14:textId="77777777" w:rsidTr="00091597">
        <w:tc>
          <w:tcPr>
            <w:tcW w:w="2523" w:type="dxa"/>
            <w:shd w:val="clear" w:color="auto" w:fill="C2D69B"/>
            <w:vAlign w:val="center"/>
          </w:tcPr>
          <w:p w14:paraId="61042749" w14:textId="77777777" w:rsidR="003C654C" w:rsidRPr="00B2482D" w:rsidRDefault="003C654C" w:rsidP="00C567A0">
            <w:pPr>
              <w:rPr>
                <w:bCs/>
                <w:szCs w:val="28"/>
              </w:rPr>
            </w:pPr>
            <w:r w:rsidRPr="00B2482D">
              <w:rPr>
                <w:bCs/>
                <w:szCs w:val="28"/>
              </w:rPr>
              <w:t>Name:</w:t>
            </w:r>
          </w:p>
        </w:tc>
        <w:tc>
          <w:tcPr>
            <w:tcW w:w="4394" w:type="dxa"/>
            <w:shd w:val="clear" w:color="auto" w:fill="C2D69B"/>
            <w:vAlign w:val="center"/>
          </w:tcPr>
          <w:p w14:paraId="7763FAE6" w14:textId="77777777" w:rsidR="003C654C" w:rsidRPr="00B2482D" w:rsidRDefault="003C654C" w:rsidP="00C567A0">
            <w:pPr>
              <w:rPr>
                <w:bCs/>
                <w:szCs w:val="28"/>
              </w:rPr>
            </w:pPr>
            <w:r w:rsidRPr="00B2482D">
              <w:rPr>
                <w:bCs/>
                <w:szCs w:val="28"/>
              </w:rPr>
              <w:t>Contact Details:</w:t>
            </w:r>
          </w:p>
        </w:tc>
        <w:tc>
          <w:tcPr>
            <w:tcW w:w="2439" w:type="dxa"/>
            <w:shd w:val="clear" w:color="auto" w:fill="C2D69B"/>
            <w:vAlign w:val="center"/>
          </w:tcPr>
          <w:p w14:paraId="519D5286" w14:textId="77777777" w:rsidR="003C654C" w:rsidRPr="00B2482D" w:rsidRDefault="003C654C" w:rsidP="00C567A0">
            <w:pPr>
              <w:rPr>
                <w:bCs/>
                <w:szCs w:val="28"/>
              </w:rPr>
            </w:pPr>
            <w:r w:rsidRPr="00B2482D">
              <w:rPr>
                <w:bCs/>
                <w:szCs w:val="28"/>
              </w:rPr>
              <w:t>Nature of work / project value (£):</w:t>
            </w:r>
          </w:p>
        </w:tc>
      </w:tr>
      <w:tr w:rsidR="003C654C" w:rsidRPr="00B2482D" w14:paraId="02B88949" w14:textId="77777777" w:rsidTr="00091597">
        <w:trPr>
          <w:trHeight w:val="1940"/>
        </w:trPr>
        <w:tc>
          <w:tcPr>
            <w:tcW w:w="2523" w:type="dxa"/>
          </w:tcPr>
          <w:p w14:paraId="41B41567" w14:textId="77777777" w:rsidR="003C654C" w:rsidRPr="00B2482D" w:rsidRDefault="003C654C" w:rsidP="00C567A0">
            <w:pPr>
              <w:rPr>
                <w:bCs/>
                <w:szCs w:val="28"/>
              </w:rPr>
            </w:pPr>
          </w:p>
          <w:p w14:paraId="34A5E41D" w14:textId="77777777" w:rsidR="003C654C" w:rsidRPr="00B2482D" w:rsidRDefault="003C654C" w:rsidP="00C567A0">
            <w:pPr>
              <w:rPr>
                <w:bCs/>
                <w:szCs w:val="28"/>
              </w:rPr>
            </w:pPr>
          </w:p>
          <w:p w14:paraId="5B2D0240" w14:textId="77777777" w:rsidR="003C654C" w:rsidRPr="00B2482D" w:rsidRDefault="003C654C" w:rsidP="00C567A0">
            <w:pPr>
              <w:rPr>
                <w:bCs/>
                <w:szCs w:val="28"/>
              </w:rPr>
            </w:pPr>
          </w:p>
          <w:p w14:paraId="68BC49A8" w14:textId="77777777" w:rsidR="003C654C" w:rsidRPr="00B2482D" w:rsidRDefault="003C654C" w:rsidP="00C567A0">
            <w:pPr>
              <w:rPr>
                <w:bCs/>
                <w:szCs w:val="28"/>
              </w:rPr>
            </w:pPr>
          </w:p>
          <w:p w14:paraId="1A62AE44" w14:textId="77777777" w:rsidR="003C654C" w:rsidRPr="00B2482D" w:rsidRDefault="003C654C" w:rsidP="00C567A0">
            <w:pPr>
              <w:rPr>
                <w:bCs/>
                <w:szCs w:val="28"/>
              </w:rPr>
            </w:pPr>
          </w:p>
          <w:p w14:paraId="56C42052" w14:textId="77777777" w:rsidR="003C654C" w:rsidRPr="00B2482D" w:rsidRDefault="003C654C" w:rsidP="00C567A0">
            <w:pPr>
              <w:rPr>
                <w:bCs/>
                <w:szCs w:val="28"/>
              </w:rPr>
            </w:pPr>
          </w:p>
          <w:p w14:paraId="3D18DDC7" w14:textId="77777777" w:rsidR="003C654C" w:rsidRPr="00B2482D" w:rsidRDefault="003C654C" w:rsidP="00C567A0">
            <w:pPr>
              <w:rPr>
                <w:bCs/>
                <w:szCs w:val="28"/>
              </w:rPr>
            </w:pPr>
          </w:p>
          <w:p w14:paraId="7E00FC06" w14:textId="77777777" w:rsidR="003C654C" w:rsidRPr="00B2482D" w:rsidRDefault="003C654C" w:rsidP="00C567A0">
            <w:pPr>
              <w:rPr>
                <w:bCs/>
                <w:szCs w:val="28"/>
              </w:rPr>
            </w:pPr>
          </w:p>
          <w:p w14:paraId="06D15F21" w14:textId="77777777" w:rsidR="003C654C" w:rsidRPr="00B2482D" w:rsidRDefault="003C654C" w:rsidP="00C567A0">
            <w:pPr>
              <w:rPr>
                <w:bCs/>
                <w:szCs w:val="28"/>
              </w:rPr>
            </w:pPr>
          </w:p>
          <w:p w14:paraId="293B2CA9" w14:textId="77777777" w:rsidR="003C654C" w:rsidRPr="00B2482D" w:rsidRDefault="003C654C" w:rsidP="00C567A0">
            <w:pPr>
              <w:rPr>
                <w:bCs/>
                <w:szCs w:val="28"/>
              </w:rPr>
            </w:pPr>
          </w:p>
        </w:tc>
        <w:tc>
          <w:tcPr>
            <w:tcW w:w="4394" w:type="dxa"/>
          </w:tcPr>
          <w:p w14:paraId="5E2D27A9" w14:textId="77777777" w:rsidR="003C654C" w:rsidRPr="00B2482D" w:rsidRDefault="003C654C" w:rsidP="00C567A0">
            <w:pPr>
              <w:rPr>
                <w:bCs/>
                <w:szCs w:val="28"/>
              </w:rPr>
            </w:pPr>
          </w:p>
        </w:tc>
        <w:tc>
          <w:tcPr>
            <w:tcW w:w="2439" w:type="dxa"/>
          </w:tcPr>
          <w:p w14:paraId="05575730" w14:textId="77777777" w:rsidR="003C654C" w:rsidRPr="00B2482D" w:rsidRDefault="003C654C" w:rsidP="00C567A0">
            <w:pPr>
              <w:rPr>
                <w:bCs/>
                <w:szCs w:val="28"/>
              </w:rPr>
            </w:pPr>
          </w:p>
        </w:tc>
      </w:tr>
      <w:tr w:rsidR="003C654C" w:rsidRPr="00B2482D" w14:paraId="77BE7932" w14:textId="77777777" w:rsidTr="00091597">
        <w:trPr>
          <w:trHeight w:val="1982"/>
        </w:trPr>
        <w:tc>
          <w:tcPr>
            <w:tcW w:w="2523" w:type="dxa"/>
          </w:tcPr>
          <w:p w14:paraId="7C775583" w14:textId="77777777" w:rsidR="003C654C" w:rsidRPr="00B2482D" w:rsidRDefault="003C654C" w:rsidP="00C567A0">
            <w:pPr>
              <w:rPr>
                <w:bCs/>
                <w:szCs w:val="28"/>
              </w:rPr>
            </w:pPr>
          </w:p>
          <w:p w14:paraId="091871F0" w14:textId="77777777" w:rsidR="003C654C" w:rsidRPr="00B2482D" w:rsidRDefault="003C654C" w:rsidP="00C567A0">
            <w:pPr>
              <w:rPr>
                <w:bCs/>
                <w:szCs w:val="28"/>
              </w:rPr>
            </w:pPr>
          </w:p>
          <w:p w14:paraId="09D7CB99" w14:textId="77777777" w:rsidR="003C654C" w:rsidRPr="00B2482D" w:rsidRDefault="003C654C" w:rsidP="00C567A0">
            <w:pPr>
              <w:rPr>
                <w:bCs/>
                <w:szCs w:val="28"/>
              </w:rPr>
            </w:pPr>
          </w:p>
          <w:p w14:paraId="36AA6408" w14:textId="77777777" w:rsidR="003C654C" w:rsidRPr="00B2482D" w:rsidRDefault="003C654C" w:rsidP="00C567A0">
            <w:pPr>
              <w:rPr>
                <w:bCs/>
                <w:szCs w:val="28"/>
              </w:rPr>
            </w:pPr>
          </w:p>
          <w:p w14:paraId="41CC4A44" w14:textId="77777777" w:rsidR="003C654C" w:rsidRPr="00B2482D" w:rsidRDefault="003C654C" w:rsidP="00C567A0">
            <w:pPr>
              <w:rPr>
                <w:bCs/>
                <w:szCs w:val="28"/>
              </w:rPr>
            </w:pPr>
          </w:p>
          <w:p w14:paraId="5549F7DB" w14:textId="77777777" w:rsidR="003C654C" w:rsidRPr="00B2482D" w:rsidRDefault="003C654C" w:rsidP="00C567A0">
            <w:pPr>
              <w:rPr>
                <w:bCs/>
                <w:szCs w:val="28"/>
              </w:rPr>
            </w:pPr>
          </w:p>
          <w:p w14:paraId="11B66EA5" w14:textId="77777777" w:rsidR="003C654C" w:rsidRPr="00B2482D" w:rsidRDefault="003C654C" w:rsidP="00C567A0">
            <w:pPr>
              <w:rPr>
                <w:bCs/>
                <w:szCs w:val="28"/>
              </w:rPr>
            </w:pPr>
          </w:p>
          <w:p w14:paraId="1EBF5A81" w14:textId="77777777" w:rsidR="003C654C" w:rsidRPr="00B2482D" w:rsidRDefault="003C654C" w:rsidP="00C567A0">
            <w:pPr>
              <w:rPr>
                <w:bCs/>
                <w:szCs w:val="28"/>
              </w:rPr>
            </w:pPr>
          </w:p>
          <w:p w14:paraId="2DFFC0EF" w14:textId="77777777" w:rsidR="003C654C" w:rsidRPr="00B2482D" w:rsidRDefault="003C654C" w:rsidP="00C567A0">
            <w:pPr>
              <w:rPr>
                <w:bCs/>
                <w:szCs w:val="28"/>
              </w:rPr>
            </w:pPr>
          </w:p>
          <w:p w14:paraId="479961E6" w14:textId="77777777" w:rsidR="003C654C" w:rsidRPr="00B2482D" w:rsidRDefault="003C654C" w:rsidP="00C567A0">
            <w:pPr>
              <w:rPr>
                <w:bCs/>
                <w:szCs w:val="28"/>
              </w:rPr>
            </w:pPr>
          </w:p>
        </w:tc>
        <w:tc>
          <w:tcPr>
            <w:tcW w:w="4394" w:type="dxa"/>
          </w:tcPr>
          <w:p w14:paraId="624D7C8F" w14:textId="77777777" w:rsidR="003C654C" w:rsidRPr="00B2482D" w:rsidRDefault="003C654C" w:rsidP="00C567A0">
            <w:pPr>
              <w:rPr>
                <w:bCs/>
                <w:szCs w:val="28"/>
              </w:rPr>
            </w:pPr>
          </w:p>
        </w:tc>
        <w:tc>
          <w:tcPr>
            <w:tcW w:w="2439" w:type="dxa"/>
          </w:tcPr>
          <w:p w14:paraId="51B06924" w14:textId="77777777" w:rsidR="003C654C" w:rsidRPr="00B2482D" w:rsidRDefault="003C654C" w:rsidP="00C567A0">
            <w:pPr>
              <w:rPr>
                <w:bCs/>
                <w:szCs w:val="28"/>
              </w:rPr>
            </w:pPr>
          </w:p>
        </w:tc>
      </w:tr>
      <w:tr w:rsidR="003C654C" w:rsidRPr="00B2482D" w14:paraId="6D734F29" w14:textId="77777777" w:rsidTr="00091597">
        <w:trPr>
          <w:trHeight w:val="2777"/>
        </w:trPr>
        <w:tc>
          <w:tcPr>
            <w:tcW w:w="2523" w:type="dxa"/>
          </w:tcPr>
          <w:p w14:paraId="613C5B50" w14:textId="77777777" w:rsidR="003C654C" w:rsidRPr="00B2482D" w:rsidRDefault="003C654C" w:rsidP="00C567A0">
            <w:pPr>
              <w:rPr>
                <w:bCs/>
                <w:szCs w:val="28"/>
              </w:rPr>
            </w:pPr>
          </w:p>
          <w:p w14:paraId="6387F87B" w14:textId="77777777" w:rsidR="003C654C" w:rsidRPr="00B2482D" w:rsidRDefault="003C654C" w:rsidP="00C567A0">
            <w:pPr>
              <w:rPr>
                <w:bCs/>
                <w:szCs w:val="28"/>
              </w:rPr>
            </w:pPr>
          </w:p>
          <w:p w14:paraId="72548084" w14:textId="77777777" w:rsidR="003C654C" w:rsidRPr="00B2482D" w:rsidRDefault="003C654C" w:rsidP="00C567A0">
            <w:pPr>
              <w:rPr>
                <w:bCs/>
                <w:szCs w:val="28"/>
              </w:rPr>
            </w:pPr>
          </w:p>
          <w:p w14:paraId="2ED32F21" w14:textId="77777777" w:rsidR="003C654C" w:rsidRPr="00B2482D" w:rsidRDefault="003C654C" w:rsidP="00C567A0">
            <w:pPr>
              <w:rPr>
                <w:bCs/>
                <w:szCs w:val="28"/>
              </w:rPr>
            </w:pPr>
          </w:p>
          <w:p w14:paraId="76C3E378" w14:textId="77777777" w:rsidR="003C654C" w:rsidRPr="00B2482D" w:rsidRDefault="003C654C" w:rsidP="00C567A0">
            <w:pPr>
              <w:rPr>
                <w:bCs/>
                <w:szCs w:val="28"/>
              </w:rPr>
            </w:pPr>
          </w:p>
          <w:p w14:paraId="53FA74AB" w14:textId="77777777" w:rsidR="003C654C" w:rsidRPr="00B2482D" w:rsidRDefault="003C654C" w:rsidP="00C567A0">
            <w:pPr>
              <w:rPr>
                <w:bCs/>
                <w:szCs w:val="28"/>
              </w:rPr>
            </w:pPr>
          </w:p>
          <w:p w14:paraId="4A5AAA8C" w14:textId="77777777" w:rsidR="003C654C" w:rsidRPr="00B2482D" w:rsidRDefault="003C654C" w:rsidP="00C567A0">
            <w:pPr>
              <w:rPr>
                <w:bCs/>
                <w:szCs w:val="28"/>
              </w:rPr>
            </w:pPr>
          </w:p>
          <w:p w14:paraId="134DA251" w14:textId="77777777" w:rsidR="003C654C" w:rsidRPr="00B2482D" w:rsidRDefault="003C654C" w:rsidP="00C567A0">
            <w:pPr>
              <w:rPr>
                <w:bCs/>
                <w:szCs w:val="28"/>
              </w:rPr>
            </w:pPr>
          </w:p>
          <w:p w14:paraId="2458AEA8" w14:textId="77777777" w:rsidR="003C654C" w:rsidRPr="00B2482D" w:rsidRDefault="003C654C" w:rsidP="00C567A0">
            <w:pPr>
              <w:rPr>
                <w:bCs/>
                <w:szCs w:val="28"/>
              </w:rPr>
            </w:pPr>
          </w:p>
          <w:p w14:paraId="79312377" w14:textId="77777777" w:rsidR="003C654C" w:rsidRPr="00B2482D" w:rsidRDefault="003C654C" w:rsidP="00C567A0">
            <w:pPr>
              <w:rPr>
                <w:bCs/>
                <w:szCs w:val="28"/>
              </w:rPr>
            </w:pPr>
          </w:p>
        </w:tc>
        <w:tc>
          <w:tcPr>
            <w:tcW w:w="4394" w:type="dxa"/>
          </w:tcPr>
          <w:p w14:paraId="6D2A9486" w14:textId="77777777" w:rsidR="003C654C" w:rsidRPr="00B2482D" w:rsidRDefault="003C654C" w:rsidP="00C567A0">
            <w:pPr>
              <w:rPr>
                <w:bCs/>
                <w:szCs w:val="28"/>
              </w:rPr>
            </w:pPr>
          </w:p>
        </w:tc>
        <w:tc>
          <w:tcPr>
            <w:tcW w:w="2439" w:type="dxa"/>
          </w:tcPr>
          <w:p w14:paraId="1590C21B" w14:textId="77777777" w:rsidR="003C654C" w:rsidRPr="00B2482D" w:rsidRDefault="003C654C" w:rsidP="00C567A0">
            <w:pPr>
              <w:rPr>
                <w:bCs/>
                <w:szCs w:val="28"/>
              </w:rPr>
            </w:pPr>
          </w:p>
        </w:tc>
      </w:tr>
    </w:tbl>
    <w:p w14:paraId="7BB0D16D" w14:textId="2D99E10F" w:rsidR="003C654C" w:rsidRPr="00B2482D" w:rsidRDefault="003C654C" w:rsidP="003C654C">
      <w:pPr>
        <w:rPr>
          <w:rFonts w:eastAsia="Arial"/>
        </w:rPr>
      </w:pPr>
    </w:p>
    <w:bookmarkEnd w:id="11"/>
    <w:sectPr w:rsidR="003C654C" w:rsidRPr="00B2482D" w:rsidSect="00A6578D">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FDBFD" w14:textId="77777777" w:rsidR="003668AA" w:rsidRDefault="003668AA">
      <w:r>
        <w:separator/>
      </w:r>
    </w:p>
  </w:endnote>
  <w:endnote w:type="continuationSeparator" w:id="0">
    <w:p w14:paraId="636A9D99" w14:textId="77777777" w:rsidR="003668AA" w:rsidRDefault="0036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3668AA" w14:paraId="63711581" w14:textId="77777777" w:rsidTr="00AA52FB">
      <w:tc>
        <w:tcPr>
          <w:tcW w:w="2977" w:type="dxa"/>
        </w:tcPr>
        <w:p w14:paraId="51E5F7DD" w14:textId="70FF2203" w:rsidR="003668AA" w:rsidRDefault="003668AA" w:rsidP="004F2ADB">
          <w:pPr>
            <w:pStyle w:val="Footer"/>
            <w:rPr>
              <w:rFonts w:cs="Arial"/>
              <w:b/>
              <w:color w:val="17365D"/>
              <w:sz w:val="12"/>
              <w:szCs w:val="12"/>
            </w:rPr>
          </w:pPr>
          <w:r>
            <w:rPr>
              <w:rFonts w:cs="Arial"/>
              <w:b/>
              <w:noProof/>
              <w:color w:val="17365D"/>
              <w:sz w:val="12"/>
              <w:szCs w:val="12"/>
            </w:rPr>
            <w:drawing>
              <wp:inline distT="0" distB="0" distL="0" distR="0" wp14:anchorId="050C0E2B" wp14:editId="5301C9D0">
                <wp:extent cx="694800" cy="55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 cy="558000"/>
                        </a:xfrm>
                        <a:prstGeom prst="rect">
                          <a:avLst/>
                        </a:prstGeom>
                        <a:noFill/>
                      </pic:spPr>
                    </pic:pic>
                  </a:graphicData>
                </a:graphic>
              </wp:inline>
            </w:drawing>
          </w:r>
          <w:r>
            <w:rPr>
              <w:noProof/>
            </w:rPr>
            <w:drawing>
              <wp:inline distT="0" distB="0" distL="0" distR="0" wp14:anchorId="06C8BEAF" wp14:editId="7BB47445">
                <wp:extent cx="1008000" cy="450000"/>
                <wp:effectExtent l="0" t="0" r="190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8000" cy="450000"/>
                        </a:xfrm>
                        <a:prstGeom prst="rect">
                          <a:avLst/>
                        </a:prstGeom>
                        <a:noFill/>
                        <a:ln>
                          <a:noFill/>
                        </a:ln>
                      </pic:spPr>
                    </pic:pic>
                  </a:graphicData>
                </a:graphic>
              </wp:inline>
            </w:drawing>
          </w:r>
        </w:p>
      </w:tc>
      <w:tc>
        <w:tcPr>
          <w:tcW w:w="7229" w:type="dxa"/>
        </w:tcPr>
        <w:p w14:paraId="2A01A0DB" w14:textId="77777777" w:rsidR="003668AA" w:rsidRDefault="003668AA" w:rsidP="00AA52FB">
          <w:pPr>
            <w:pStyle w:val="Footer"/>
            <w:rPr>
              <w:rFonts w:cs="Arial"/>
              <w:b/>
              <w:color w:val="244061" w:themeColor="accent1" w:themeShade="80"/>
              <w:sz w:val="15"/>
              <w:szCs w:val="15"/>
            </w:rPr>
          </w:pPr>
          <w:r w:rsidRPr="00BC4739">
            <w:rPr>
              <w:rFonts w:cs="Arial"/>
              <w:b/>
              <w:color w:val="244061" w:themeColor="accent1" w:themeShade="80"/>
              <w:sz w:val="15"/>
              <w:szCs w:val="15"/>
            </w:rPr>
            <w:t>TGMS and PSD Agronomy are trading names of Professional Sportsturf Design (North West) Ltd.</w:t>
          </w:r>
        </w:p>
        <w:p w14:paraId="1B84BCA4" w14:textId="77777777" w:rsidR="003668AA" w:rsidRPr="005172B5" w:rsidRDefault="003668AA" w:rsidP="00AA52FB">
          <w:pPr>
            <w:pStyle w:val="Footer"/>
            <w:rPr>
              <w:rFonts w:cs="Arial"/>
              <w:b/>
              <w:color w:val="244061" w:themeColor="accent1" w:themeShade="80"/>
              <w:sz w:val="8"/>
              <w:szCs w:val="8"/>
            </w:rPr>
          </w:pPr>
        </w:p>
        <w:p w14:paraId="4E459334" w14:textId="77777777" w:rsidR="003668AA" w:rsidRDefault="003668AA" w:rsidP="00AA52FB">
          <w:pPr>
            <w:pStyle w:val="Footer"/>
            <w:rPr>
              <w:rFonts w:cs="Arial"/>
              <w:bCs w:val="0"/>
              <w:color w:val="244061" w:themeColor="accent1" w:themeShade="80"/>
              <w:sz w:val="15"/>
              <w:szCs w:val="15"/>
            </w:rPr>
          </w:pPr>
          <w:r w:rsidRPr="00BC4739">
            <w:rPr>
              <w:rFonts w:cs="Arial"/>
              <w:b/>
              <w:color w:val="244061" w:themeColor="accent1" w:themeShade="80"/>
              <w:sz w:val="15"/>
              <w:szCs w:val="15"/>
            </w:rPr>
            <w:t>Company number</w:t>
          </w:r>
          <w:r>
            <w:rPr>
              <w:rFonts w:cs="Arial"/>
              <w:b/>
              <w:color w:val="244061" w:themeColor="accent1" w:themeShade="80"/>
              <w:sz w:val="15"/>
              <w:szCs w:val="15"/>
            </w:rPr>
            <w:t>:</w:t>
          </w:r>
          <w:r w:rsidRPr="00B31F50">
            <w:rPr>
              <w:rFonts w:cs="Arial"/>
              <w:bCs w:val="0"/>
              <w:color w:val="244061" w:themeColor="accent1" w:themeShade="80"/>
              <w:sz w:val="15"/>
              <w:szCs w:val="15"/>
            </w:rPr>
            <w:t xml:space="preserve"> 01957538.</w:t>
          </w:r>
        </w:p>
        <w:p w14:paraId="5E2D117F" w14:textId="77777777" w:rsidR="003668AA" w:rsidRPr="005172B5" w:rsidRDefault="003668AA" w:rsidP="00AA52FB">
          <w:pPr>
            <w:pStyle w:val="Footer"/>
            <w:rPr>
              <w:rFonts w:cs="Arial"/>
              <w:bCs w:val="0"/>
              <w:color w:val="244061" w:themeColor="accent1" w:themeShade="80"/>
              <w:sz w:val="8"/>
              <w:szCs w:val="8"/>
            </w:rPr>
          </w:pPr>
        </w:p>
        <w:p w14:paraId="02052CA7" w14:textId="77777777" w:rsidR="003668AA" w:rsidRDefault="003668AA" w:rsidP="00AA52FB">
          <w:pPr>
            <w:pStyle w:val="Footer"/>
            <w:rPr>
              <w:rFonts w:cs="Arial"/>
              <w:bCs w:val="0"/>
              <w:color w:val="244061" w:themeColor="accent1" w:themeShade="80"/>
              <w:sz w:val="15"/>
              <w:szCs w:val="15"/>
            </w:rPr>
          </w:pPr>
          <w:r w:rsidRPr="00BC4739">
            <w:rPr>
              <w:rFonts w:cs="Arial"/>
              <w:b/>
              <w:color w:val="244061" w:themeColor="accent1" w:themeShade="80"/>
              <w:sz w:val="15"/>
              <w:szCs w:val="15"/>
            </w:rPr>
            <w:t xml:space="preserve">Registered Office: </w:t>
          </w:r>
          <w:r>
            <w:rPr>
              <w:rFonts w:cs="Arial"/>
              <w:bCs w:val="0"/>
              <w:color w:val="244061" w:themeColor="accent1" w:themeShade="80"/>
              <w:sz w:val="15"/>
              <w:szCs w:val="15"/>
            </w:rPr>
            <w:t>Wigan Road, Leyland, Lancashire, PR25 5XW.</w:t>
          </w:r>
        </w:p>
        <w:p w14:paraId="1B8EAB48" w14:textId="77777777" w:rsidR="003668AA" w:rsidRPr="005172B5" w:rsidRDefault="003668AA" w:rsidP="00AA52FB">
          <w:pPr>
            <w:pStyle w:val="Footer"/>
            <w:rPr>
              <w:rFonts w:cs="Arial"/>
              <w:b/>
              <w:color w:val="244061" w:themeColor="accent1" w:themeShade="80"/>
              <w:sz w:val="8"/>
              <w:szCs w:val="8"/>
            </w:rPr>
          </w:pPr>
        </w:p>
        <w:p w14:paraId="44434313" w14:textId="4B4DADDE" w:rsidR="003668AA" w:rsidRPr="00323D4E" w:rsidRDefault="003668AA" w:rsidP="00AA52FB">
          <w:pPr>
            <w:pStyle w:val="Footer"/>
            <w:rPr>
              <w:rFonts w:cs="Arial"/>
              <w:b/>
              <w:color w:val="17365D"/>
              <w:sz w:val="14"/>
              <w:szCs w:val="12"/>
            </w:rPr>
          </w:pPr>
          <w:r w:rsidRPr="00BC4739">
            <w:rPr>
              <w:rFonts w:cs="Arial"/>
              <w:b/>
              <w:color w:val="244061" w:themeColor="accent1" w:themeShade="80"/>
              <w:sz w:val="15"/>
              <w:szCs w:val="15"/>
            </w:rPr>
            <w:t xml:space="preserve">Directors: </w:t>
          </w:r>
          <w:r w:rsidRPr="00B31F50">
            <w:rPr>
              <w:rFonts w:cs="Arial"/>
              <w:bCs w:val="0"/>
              <w:color w:val="244061" w:themeColor="accent1" w:themeShade="80"/>
              <w:sz w:val="15"/>
              <w:szCs w:val="15"/>
            </w:rPr>
            <w:t>Charles Henderson, Aurélien Le Blan</w:t>
          </w:r>
        </w:p>
      </w:tc>
    </w:tr>
  </w:tbl>
  <w:p w14:paraId="0452DB65" w14:textId="77777777" w:rsidR="003668AA" w:rsidRPr="004F2ADB" w:rsidRDefault="003668AA" w:rsidP="004F2ADB">
    <w:pPr>
      <w:pStyle w:val="Footer"/>
      <w:rPr>
        <w:rFonts w:cs="Arial"/>
        <w:b/>
        <w:color w:val="17365D"/>
        <w:sz w:val="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F91F" w14:textId="29BD57CE" w:rsidR="003668AA" w:rsidRPr="00E97309" w:rsidRDefault="003668AA" w:rsidP="00C567A0">
    <w:pPr>
      <w:pStyle w:val="Footer"/>
      <w:jc w:val="right"/>
      <w:rPr>
        <w:rFonts w:cs="Arial"/>
        <w:sz w:val="16"/>
      </w:rPr>
    </w:pPr>
    <w:r w:rsidRPr="00E97309">
      <w:rPr>
        <w:rFonts w:cs="Arial"/>
        <w:b/>
        <w:bCs w:val="0"/>
        <w:sz w:val="16"/>
        <w:szCs w:val="20"/>
      </w:rPr>
      <w:t xml:space="preserve">- </w:t>
    </w:r>
    <w:r w:rsidRPr="00E97309">
      <w:rPr>
        <w:rFonts w:cs="Arial"/>
        <w:b/>
        <w:bCs w:val="0"/>
        <w:sz w:val="16"/>
        <w:szCs w:val="20"/>
      </w:rPr>
      <w:fldChar w:fldCharType="begin"/>
    </w:r>
    <w:r w:rsidRPr="00E97309">
      <w:rPr>
        <w:rFonts w:cs="Arial"/>
        <w:b/>
        <w:bCs w:val="0"/>
        <w:sz w:val="16"/>
        <w:szCs w:val="20"/>
      </w:rPr>
      <w:instrText xml:space="preserve"> PAGE </w:instrText>
    </w:r>
    <w:r w:rsidRPr="00E97309">
      <w:rPr>
        <w:rFonts w:cs="Arial"/>
        <w:b/>
        <w:bCs w:val="0"/>
        <w:sz w:val="16"/>
        <w:szCs w:val="20"/>
      </w:rPr>
      <w:fldChar w:fldCharType="separate"/>
    </w:r>
    <w:r>
      <w:rPr>
        <w:rFonts w:cs="Arial"/>
        <w:b/>
        <w:bCs w:val="0"/>
        <w:noProof/>
        <w:sz w:val="16"/>
        <w:szCs w:val="20"/>
      </w:rPr>
      <w:t>22</w:t>
    </w:r>
    <w:r w:rsidRPr="00E97309">
      <w:rPr>
        <w:rFonts w:cs="Arial"/>
        <w:b/>
        <w:bCs w:val="0"/>
        <w:sz w:val="16"/>
        <w:szCs w:val="20"/>
      </w:rPr>
      <w:fldChar w:fldCharType="end"/>
    </w:r>
    <w:r w:rsidRPr="00E97309">
      <w:rPr>
        <w:rFonts w:cs="Arial"/>
        <w:b/>
        <w:bCs w:val="0"/>
        <w:sz w:val="16"/>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528A" w14:textId="77777777" w:rsidR="003668AA" w:rsidRDefault="003668AA">
      <w:r>
        <w:separator/>
      </w:r>
    </w:p>
  </w:footnote>
  <w:footnote w:type="continuationSeparator" w:id="0">
    <w:p w14:paraId="6E5DE74B" w14:textId="77777777" w:rsidR="003668AA" w:rsidRDefault="00366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76A16" w14:textId="77777777" w:rsidR="003668AA" w:rsidRDefault="00366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A4B6E"/>
    <w:multiLevelType w:val="hybridMultilevel"/>
    <w:tmpl w:val="065E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1616"/>
    <w:multiLevelType w:val="hybridMultilevel"/>
    <w:tmpl w:val="E488B406"/>
    <w:lvl w:ilvl="0" w:tplc="04090001">
      <w:start w:val="1"/>
      <w:numFmt w:val="bullet"/>
      <w:lvlText w:val=""/>
      <w:lvlJc w:val="left"/>
      <w:pPr>
        <w:tabs>
          <w:tab w:val="num" w:pos="2256"/>
        </w:tabs>
        <w:ind w:left="2256" w:hanging="360"/>
      </w:pPr>
      <w:rPr>
        <w:rFonts w:ascii="Symbol" w:hAnsi="Symbol" w:hint="default"/>
      </w:rPr>
    </w:lvl>
    <w:lvl w:ilvl="1" w:tplc="04090003">
      <w:start w:val="1"/>
      <w:numFmt w:val="bullet"/>
      <w:lvlText w:val="o"/>
      <w:lvlJc w:val="left"/>
      <w:pPr>
        <w:tabs>
          <w:tab w:val="num" w:pos="2976"/>
        </w:tabs>
        <w:ind w:left="2976" w:hanging="360"/>
      </w:pPr>
      <w:rPr>
        <w:rFonts w:ascii="Courier New" w:hAnsi="Courier New" w:hint="default"/>
      </w:rPr>
    </w:lvl>
    <w:lvl w:ilvl="2" w:tplc="04090005" w:tentative="1">
      <w:start w:val="1"/>
      <w:numFmt w:val="bullet"/>
      <w:lvlText w:val=""/>
      <w:lvlJc w:val="left"/>
      <w:pPr>
        <w:tabs>
          <w:tab w:val="num" w:pos="3696"/>
        </w:tabs>
        <w:ind w:left="3696" w:hanging="360"/>
      </w:pPr>
      <w:rPr>
        <w:rFonts w:ascii="Wingdings" w:hAnsi="Wingdings" w:hint="default"/>
      </w:rPr>
    </w:lvl>
    <w:lvl w:ilvl="3" w:tplc="04090001" w:tentative="1">
      <w:start w:val="1"/>
      <w:numFmt w:val="bullet"/>
      <w:lvlText w:val=""/>
      <w:lvlJc w:val="left"/>
      <w:pPr>
        <w:tabs>
          <w:tab w:val="num" w:pos="4416"/>
        </w:tabs>
        <w:ind w:left="4416" w:hanging="360"/>
      </w:pPr>
      <w:rPr>
        <w:rFonts w:ascii="Symbol" w:hAnsi="Symbol" w:hint="default"/>
      </w:rPr>
    </w:lvl>
    <w:lvl w:ilvl="4" w:tplc="04090003" w:tentative="1">
      <w:start w:val="1"/>
      <w:numFmt w:val="bullet"/>
      <w:lvlText w:val="o"/>
      <w:lvlJc w:val="left"/>
      <w:pPr>
        <w:tabs>
          <w:tab w:val="num" w:pos="5136"/>
        </w:tabs>
        <w:ind w:left="5136" w:hanging="360"/>
      </w:pPr>
      <w:rPr>
        <w:rFonts w:ascii="Courier New" w:hAnsi="Courier New" w:hint="default"/>
      </w:rPr>
    </w:lvl>
    <w:lvl w:ilvl="5" w:tplc="04090005" w:tentative="1">
      <w:start w:val="1"/>
      <w:numFmt w:val="bullet"/>
      <w:lvlText w:val=""/>
      <w:lvlJc w:val="left"/>
      <w:pPr>
        <w:tabs>
          <w:tab w:val="num" w:pos="5856"/>
        </w:tabs>
        <w:ind w:left="5856" w:hanging="360"/>
      </w:pPr>
      <w:rPr>
        <w:rFonts w:ascii="Wingdings" w:hAnsi="Wingdings" w:hint="default"/>
      </w:rPr>
    </w:lvl>
    <w:lvl w:ilvl="6" w:tplc="04090001" w:tentative="1">
      <w:start w:val="1"/>
      <w:numFmt w:val="bullet"/>
      <w:lvlText w:val=""/>
      <w:lvlJc w:val="left"/>
      <w:pPr>
        <w:tabs>
          <w:tab w:val="num" w:pos="6576"/>
        </w:tabs>
        <w:ind w:left="6576" w:hanging="360"/>
      </w:pPr>
      <w:rPr>
        <w:rFonts w:ascii="Symbol" w:hAnsi="Symbol" w:hint="default"/>
      </w:rPr>
    </w:lvl>
    <w:lvl w:ilvl="7" w:tplc="04090003" w:tentative="1">
      <w:start w:val="1"/>
      <w:numFmt w:val="bullet"/>
      <w:lvlText w:val="o"/>
      <w:lvlJc w:val="left"/>
      <w:pPr>
        <w:tabs>
          <w:tab w:val="num" w:pos="7296"/>
        </w:tabs>
        <w:ind w:left="7296" w:hanging="360"/>
      </w:pPr>
      <w:rPr>
        <w:rFonts w:ascii="Courier New" w:hAnsi="Courier New" w:hint="default"/>
      </w:rPr>
    </w:lvl>
    <w:lvl w:ilvl="8" w:tplc="04090005" w:tentative="1">
      <w:start w:val="1"/>
      <w:numFmt w:val="bullet"/>
      <w:lvlText w:val=""/>
      <w:lvlJc w:val="left"/>
      <w:pPr>
        <w:tabs>
          <w:tab w:val="num" w:pos="8016"/>
        </w:tabs>
        <w:ind w:left="8016" w:hanging="360"/>
      </w:pPr>
      <w:rPr>
        <w:rFonts w:ascii="Wingdings" w:hAnsi="Wingdings" w:hint="default"/>
      </w:rPr>
    </w:lvl>
  </w:abstractNum>
  <w:abstractNum w:abstractNumId="3" w15:restartNumberingAfterBreak="0">
    <w:nsid w:val="05D02E64"/>
    <w:multiLevelType w:val="hybridMultilevel"/>
    <w:tmpl w:val="F7F87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34EE"/>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FF7E1F"/>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630D72"/>
    <w:multiLevelType w:val="hybridMultilevel"/>
    <w:tmpl w:val="F824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55D1D"/>
    <w:multiLevelType w:val="multilevel"/>
    <w:tmpl w:val="08090023"/>
    <w:numStyleLink w:val="ArticleSection"/>
  </w:abstractNum>
  <w:abstractNum w:abstractNumId="8" w15:restartNumberingAfterBreak="0">
    <w:nsid w:val="188E329B"/>
    <w:multiLevelType w:val="hybridMultilevel"/>
    <w:tmpl w:val="424E2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5755C9"/>
    <w:multiLevelType w:val="hybridMultilevel"/>
    <w:tmpl w:val="6B645FE2"/>
    <w:lvl w:ilvl="0" w:tplc="81FAE716">
      <w:start w:val="1"/>
      <w:numFmt w:val="bullet"/>
      <w:lvlText w:val=""/>
      <w:lvlJc w:val="left"/>
      <w:pPr>
        <w:tabs>
          <w:tab w:val="num" w:pos="2520"/>
        </w:tabs>
        <w:ind w:left="25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2367B"/>
    <w:multiLevelType w:val="hybridMultilevel"/>
    <w:tmpl w:val="673A8A66"/>
    <w:lvl w:ilvl="0" w:tplc="C2248534">
      <w:start w:val="1"/>
      <w:numFmt w:val="bullet"/>
      <w:lvlText w:val="­"/>
      <w:lvlJc w:val="left"/>
      <w:pPr>
        <w:tabs>
          <w:tab w:val="num" w:pos="2520"/>
        </w:tabs>
        <w:ind w:left="25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C2248534">
      <w:start w:val="1"/>
      <w:numFmt w:val="bullet"/>
      <w:lvlText w:val="­"/>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C4E46"/>
    <w:multiLevelType w:val="hybridMultilevel"/>
    <w:tmpl w:val="C0DE7E96"/>
    <w:lvl w:ilvl="0" w:tplc="E7427156">
      <w:start w:val="1"/>
      <w:numFmt w:val="decimal"/>
      <w:lvlText w:val="%1."/>
      <w:lvlJc w:val="left"/>
      <w:pPr>
        <w:tabs>
          <w:tab w:val="num" w:pos="720"/>
        </w:tabs>
        <w:ind w:left="720" w:hanging="360"/>
      </w:pPr>
      <w:rPr>
        <w:rFonts w:hint="default"/>
      </w:rPr>
    </w:lvl>
    <w:lvl w:ilvl="1" w:tplc="4C98F06E" w:tentative="1">
      <w:start w:val="1"/>
      <w:numFmt w:val="lowerLetter"/>
      <w:lvlText w:val="%2."/>
      <w:lvlJc w:val="left"/>
      <w:pPr>
        <w:tabs>
          <w:tab w:val="num" w:pos="1440"/>
        </w:tabs>
        <w:ind w:left="1440" w:hanging="360"/>
      </w:pPr>
    </w:lvl>
    <w:lvl w:ilvl="2" w:tplc="3C9A3128" w:tentative="1">
      <w:start w:val="1"/>
      <w:numFmt w:val="lowerRoman"/>
      <w:lvlText w:val="%3."/>
      <w:lvlJc w:val="right"/>
      <w:pPr>
        <w:tabs>
          <w:tab w:val="num" w:pos="2160"/>
        </w:tabs>
        <w:ind w:left="2160" w:hanging="180"/>
      </w:pPr>
    </w:lvl>
    <w:lvl w:ilvl="3" w:tplc="107CB414" w:tentative="1">
      <w:start w:val="1"/>
      <w:numFmt w:val="decimal"/>
      <w:lvlText w:val="%4."/>
      <w:lvlJc w:val="left"/>
      <w:pPr>
        <w:tabs>
          <w:tab w:val="num" w:pos="2880"/>
        </w:tabs>
        <w:ind w:left="2880" w:hanging="360"/>
      </w:pPr>
    </w:lvl>
    <w:lvl w:ilvl="4" w:tplc="D77EAADE" w:tentative="1">
      <w:start w:val="1"/>
      <w:numFmt w:val="lowerLetter"/>
      <w:lvlText w:val="%5."/>
      <w:lvlJc w:val="left"/>
      <w:pPr>
        <w:tabs>
          <w:tab w:val="num" w:pos="3600"/>
        </w:tabs>
        <w:ind w:left="3600" w:hanging="360"/>
      </w:pPr>
    </w:lvl>
    <w:lvl w:ilvl="5" w:tplc="A9F82C4E" w:tentative="1">
      <w:start w:val="1"/>
      <w:numFmt w:val="lowerRoman"/>
      <w:lvlText w:val="%6."/>
      <w:lvlJc w:val="right"/>
      <w:pPr>
        <w:tabs>
          <w:tab w:val="num" w:pos="4320"/>
        </w:tabs>
        <w:ind w:left="4320" w:hanging="180"/>
      </w:pPr>
    </w:lvl>
    <w:lvl w:ilvl="6" w:tplc="39085F7E" w:tentative="1">
      <w:start w:val="1"/>
      <w:numFmt w:val="decimal"/>
      <w:lvlText w:val="%7."/>
      <w:lvlJc w:val="left"/>
      <w:pPr>
        <w:tabs>
          <w:tab w:val="num" w:pos="5040"/>
        </w:tabs>
        <w:ind w:left="5040" w:hanging="360"/>
      </w:pPr>
    </w:lvl>
    <w:lvl w:ilvl="7" w:tplc="F782FB1C" w:tentative="1">
      <w:start w:val="1"/>
      <w:numFmt w:val="lowerLetter"/>
      <w:lvlText w:val="%8."/>
      <w:lvlJc w:val="left"/>
      <w:pPr>
        <w:tabs>
          <w:tab w:val="num" w:pos="5760"/>
        </w:tabs>
        <w:ind w:left="5760" w:hanging="360"/>
      </w:pPr>
    </w:lvl>
    <w:lvl w:ilvl="8" w:tplc="E5DCA656" w:tentative="1">
      <w:start w:val="1"/>
      <w:numFmt w:val="lowerRoman"/>
      <w:lvlText w:val="%9."/>
      <w:lvlJc w:val="right"/>
      <w:pPr>
        <w:tabs>
          <w:tab w:val="num" w:pos="6480"/>
        </w:tabs>
        <w:ind w:left="6480" w:hanging="180"/>
      </w:pPr>
    </w:lvl>
  </w:abstractNum>
  <w:abstractNum w:abstractNumId="12" w15:restartNumberingAfterBreak="0">
    <w:nsid w:val="20E93D40"/>
    <w:multiLevelType w:val="hybridMultilevel"/>
    <w:tmpl w:val="9A4CC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9578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228086E"/>
    <w:multiLevelType w:val="hybridMultilevel"/>
    <w:tmpl w:val="36667916"/>
    <w:lvl w:ilvl="0" w:tplc="C2248534">
      <w:start w:val="1"/>
      <w:numFmt w:val="bullet"/>
      <w:lvlText w:val="­"/>
      <w:lvlJc w:val="left"/>
      <w:pPr>
        <w:tabs>
          <w:tab w:val="num" w:pos="720"/>
        </w:tabs>
        <w:ind w:left="720" w:hanging="360"/>
      </w:pPr>
      <w:rPr>
        <w:rFonts w:ascii="Courier New" w:hAnsi="Courier New" w:hint="default"/>
        <w:color w:val="auto"/>
        <w:sz w:val="18"/>
        <w:szCs w:val="18"/>
      </w:rPr>
    </w:lvl>
    <w:lvl w:ilvl="1" w:tplc="C2248534">
      <w:start w:val="1"/>
      <w:numFmt w:val="bullet"/>
      <w:lvlText w:val="­"/>
      <w:lvlJc w:val="left"/>
      <w:pPr>
        <w:tabs>
          <w:tab w:val="num" w:pos="1440"/>
        </w:tabs>
        <w:ind w:left="1440" w:hanging="360"/>
      </w:pPr>
      <w:rPr>
        <w:rFonts w:ascii="Courier New" w:hAnsi="Courier New"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422FE"/>
    <w:multiLevelType w:val="hybridMultilevel"/>
    <w:tmpl w:val="23A0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322AE"/>
    <w:multiLevelType w:val="hybridMultilevel"/>
    <w:tmpl w:val="56B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26266"/>
    <w:multiLevelType w:val="hybridMultilevel"/>
    <w:tmpl w:val="5EDA4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7348FD"/>
    <w:multiLevelType w:val="hybridMultilevel"/>
    <w:tmpl w:val="C4D6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7135A"/>
    <w:multiLevelType w:val="multilevel"/>
    <w:tmpl w:val="2184287C"/>
    <w:styleLink w:val="SEFeas"/>
    <w:lvl w:ilvl="0">
      <w:start w:val="1"/>
      <w:numFmt w:val="decimal"/>
      <w:pStyle w:val="Heading1"/>
      <w:lvlText w:val="%1."/>
      <w:lvlJc w:val="left"/>
      <w:pPr>
        <w:ind w:left="720" w:hanging="720"/>
      </w:pPr>
      <w:rPr>
        <w:rFonts w:hint="default"/>
        <w:color w:val="17365D"/>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lvlText w:val=""/>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3D1B66D0"/>
    <w:multiLevelType w:val="hybridMultilevel"/>
    <w:tmpl w:val="E932CA70"/>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B94D95"/>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A93867"/>
    <w:multiLevelType w:val="hybridMultilevel"/>
    <w:tmpl w:val="9036DB7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2126C83"/>
    <w:multiLevelType w:val="hybridMultilevel"/>
    <w:tmpl w:val="6922A7EC"/>
    <w:lvl w:ilvl="0" w:tplc="08090005">
      <w:start w:val="1"/>
      <w:numFmt w:val="bullet"/>
      <w:lvlText w:val=""/>
      <w:lvlJc w:val="left"/>
      <w:pPr>
        <w:ind w:left="2186" w:hanging="690"/>
      </w:pPr>
      <w:rPr>
        <w:rFonts w:ascii="Wingdings" w:hAnsi="Wingdings"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4" w15:restartNumberingAfterBreak="0">
    <w:nsid w:val="44C61BA3"/>
    <w:multiLevelType w:val="multilevel"/>
    <w:tmpl w:val="2184287C"/>
    <w:numStyleLink w:val="SEFeas"/>
  </w:abstractNum>
  <w:abstractNum w:abstractNumId="25" w15:restartNumberingAfterBreak="0">
    <w:nsid w:val="4B373AFD"/>
    <w:multiLevelType w:val="hybridMultilevel"/>
    <w:tmpl w:val="2358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A462E1"/>
    <w:multiLevelType w:val="hybridMultilevel"/>
    <w:tmpl w:val="319C856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655CD6"/>
    <w:multiLevelType w:val="hybridMultilevel"/>
    <w:tmpl w:val="A2D6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E70BEB"/>
    <w:multiLevelType w:val="hybridMultilevel"/>
    <w:tmpl w:val="B8C0552E"/>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273B68"/>
    <w:multiLevelType w:val="hybridMultilevel"/>
    <w:tmpl w:val="A1C2359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424CE"/>
    <w:multiLevelType w:val="hybridMultilevel"/>
    <w:tmpl w:val="58FAF7A2"/>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F2017D"/>
    <w:multiLevelType w:val="hybridMultilevel"/>
    <w:tmpl w:val="D1D8CD46"/>
    <w:lvl w:ilvl="0" w:tplc="1054A4A8">
      <w:numFmt w:val="bullet"/>
      <w:lvlText w:val="•"/>
      <w:lvlJc w:val="left"/>
      <w:pPr>
        <w:ind w:left="2186" w:hanging="690"/>
      </w:pPr>
      <w:rPr>
        <w:rFonts w:ascii="Arial" w:eastAsia="Times New Roman" w:hAnsi="Arial" w:cs="Arial" w:hint="default"/>
      </w:rPr>
    </w:lvl>
    <w:lvl w:ilvl="1" w:tplc="08090003">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2" w15:restartNumberingAfterBreak="0">
    <w:nsid w:val="649A34F3"/>
    <w:multiLevelType w:val="hybridMultilevel"/>
    <w:tmpl w:val="0DA84310"/>
    <w:lvl w:ilvl="0" w:tplc="1A0EE334">
      <w:start w:val="1"/>
      <w:numFmt w:val="decimal"/>
      <w:pStyle w:val="Normal-ExecutiveSummary"/>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Normal-ExecutiveSummary"/>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F1AF5"/>
    <w:multiLevelType w:val="hybridMultilevel"/>
    <w:tmpl w:val="B9DA7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967B6D"/>
    <w:multiLevelType w:val="multilevel"/>
    <w:tmpl w:val="ABB60BF6"/>
    <w:lvl w:ilvl="0">
      <w:start w:val="1"/>
      <w:numFmt w:val="decimal"/>
      <w:pStyle w:val="AutoWilsonsLegal15Spacing"/>
      <w:lvlText w:val="%1"/>
      <w:lvlJc w:val="left"/>
      <w:pPr>
        <w:tabs>
          <w:tab w:val="num" w:pos="680"/>
        </w:tabs>
        <w:ind w:left="680" w:hanging="680"/>
      </w:pPr>
      <w:rPr>
        <w:rFonts w:ascii="Times New Roman" w:hAnsi="Times New Roman" w:hint="default"/>
        <w:b w:val="0"/>
        <w:i w:val="0"/>
        <w:color w:val="auto"/>
        <w:sz w:val="22"/>
        <w:u w:val="none"/>
      </w:rPr>
    </w:lvl>
    <w:lvl w:ilvl="1">
      <w:start w:val="1"/>
      <w:numFmt w:val="decimal"/>
      <w:lvlText w:val="%1.%2."/>
      <w:lvlJc w:val="left"/>
      <w:pPr>
        <w:tabs>
          <w:tab w:val="num" w:pos="1361"/>
        </w:tabs>
        <w:ind w:left="1361" w:hanging="681"/>
      </w:pPr>
      <w:rPr>
        <w:rFonts w:ascii="Times New Roman" w:hAnsi="Times New Roman" w:hint="default"/>
        <w:b w:val="0"/>
        <w:i w:val="0"/>
        <w:color w:val="auto"/>
        <w:sz w:val="22"/>
        <w:u w:val="none"/>
      </w:rPr>
    </w:lvl>
    <w:lvl w:ilvl="2">
      <w:start w:val="1"/>
      <w:numFmt w:val="decimal"/>
      <w:lvlText w:val="%1.%2.%3."/>
      <w:lvlJc w:val="left"/>
      <w:pPr>
        <w:tabs>
          <w:tab w:val="num" w:pos="2041"/>
        </w:tabs>
        <w:ind w:left="2041" w:hanging="680"/>
      </w:pPr>
      <w:rPr>
        <w:rFonts w:ascii="Times New Roman" w:hAnsi="Times New Roman" w:hint="default"/>
        <w:b w:val="0"/>
        <w:i w:val="0"/>
        <w:color w:val="auto"/>
        <w:sz w:val="22"/>
        <w:u w:val="none"/>
      </w:rPr>
    </w:lvl>
    <w:lvl w:ilvl="3">
      <w:start w:val="1"/>
      <w:numFmt w:val="decimal"/>
      <w:lvlText w:val="%1.%2.%3.%4."/>
      <w:lvlJc w:val="left"/>
      <w:pPr>
        <w:tabs>
          <w:tab w:val="num" w:pos="2835"/>
        </w:tabs>
        <w:ind w:left="2835" w:hanging="794"/>
      </w:pPr>
      <w:rPr>
        <w:rFonts w:ascii="Times New Roman" w:hAnsi="Times New Roman" w:hint="default"/>
        <w:b w:val="0"/>
        <w:i w:val="0"/>
        <w:color w:val="auto"/>
        <w:sz w:val="22"/>
        <w:u w:val="none"/>
      </w:rPr>
    </w:lvl>
    <w:lvl w:ilvl="4">
      <w:start w:val="1"/>
      <w:numFmt w:val="decimal"/>
      <w:lvlText w:val="%1.%2.%3.%4.%5."/>
      <w:lvlJc w:val="left"/>
      <w:pPr>
        <w:tabs>
          <w:tab w:val="num" w:pos="3915"/>
        </w:tabs>
        <w:ind w:left="3402" w:hanging="567"/>
      </w:pPr>
      <w:rPr>
        <w:rFonts w:ascii="Times New Roman" w:hAnsi="Times New Roman" w:hint="default"/>
        <w:b w:val="0"/>
        <w:i w:val="0"/>
        <w:color w:val="auto"/>
        <w:sz w:val="22"/>
        <w:u w:val="none"/>
      </w:rPr>
    </w:lvl>
    <w:lvl w:ilvl="5">
      <w:start w:val="1"/>
      <w:numFmt w:val="decimal"/>
      <w:lvlText w:val="%1.%2.%3.%4.%5.%6."/>
      <w:lvlJc w:val="left"/>
      <w:pPr>
        <w:tabs>
          <w:tab w:val="num" w:pos="2880"/>
        </w:tabs>
        <w:ind w:left="2736" w:hanging="936"/>
      </w:pPr>
      <w:rPr>
        <w:rFonts w:ascii="Times New Roman" w:hAnsi="Times New Roman" w:hint="default"/>
        <w:b w:val="0"/>
        <w:i w:val="0"/>
        <w:color w:val="auto"/>
        <w:sz w:val="22"/>
        <w:u w:val="none"/>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AA75024"/>
    <w:multiLevelType w:val="hybridMultilevel"/>
    <w:tmpl w:val="5F362A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3C648E"/>
    <w:multiLevelType w:val="multilevel"/>
    <w:tmpl w:val="BB344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4BB7A47"/>
    <w:multiLevelType w:val="hybridMultilevel"/>
    <w:tmpl w:val="E01E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081A"/>
    <w:multiLevelType w:val="hybridMultilevel"/>
    <w:tmpl w:val="6882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31087"/>
    <w:multiLevelType w:val="hybridMultilevel"/>
    <w:tmpl w:val="65DE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3242C"/>
    <w:multiLevelType w:val="hybridMultilevel"/>
    <w:tmpl w:val="C7C2EBF4"/>
    <w:lvl w:ilvl="0" w:tplc="516049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A76CF7"/>
    <w:multiLevelType w:val="hybridMultilevel"/>
    <w:tmpl w:val="1D80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93A17"/>
    <w:multiLevelType w:val="hybridMultilevel"/>
    <w:tmpl w:val="2A48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34"/>
  </w:num>
  <w:num w:numId="4">
    <w:abstractNumId w:val="13"/>
  </w:num>
  <w:num w:numId="5">
    <w:abstractNumId w:val="42"/>
  </w:num>
  <w:num w:numId="6">
    <w:abstractNumId w:val="10"/>
  </w:num>
  <w:num w:numId="7">
    <w:abstractNumId w:val="14"/>
  </w:num>
  <w:num w:numId="8">
    <w:abstractNumId w:val="12"/>
  </w:num>
  <w:num w:numId="9">
    <w:abstractNumId w:val="30"/>
  </w:num>
  <w:num w:numId="10">
    <w:abstractNumId w:val="22"/>
  </w:num>
  <w:num w:numId="11">
    <w:abstractNumId w:val="40"/>
  </w:num>
  <w:num w:numId="12">
    <w:abstractNumId w:val="20"/>
  </w:num>
  <w:num w:numId="13">
    <w:abstractNumId w:val="19"/>
  </w:num>
  <w:num w:numId="14">
    <w:abstractNumId w:val="11"/>
  </w:num>
  <w:num w:numId="15">
    <w:abstractNumId w:val="31"/>
  </w:num>
  <w:num w:numId="16">
    <w:abstractNumId w:val="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5"/>
  </w:num>
  <w:num w:numId="19">
    <w:abstractNumId w:val="24"/>
  </w:num>
  <w:num w:numId="20">
    <w:abstractNumId w:val="18"/>
  </w:num>
  <w:num w:numId="21">
    <w:abstractNumId w:val="41"/>
  </w:num>
  <w:num w:numId="22">
    <w:abstractNumId w:val="9"/>
  </w:num>
  <w:num w:numId="23">
    <w:abstractNumId w:val="27"/>
  </w:num>
  <w:num w:numId="24">
    <w:abstractNumId w:val="29"/>
  </w:num>
  <w:num w:numId="25">
    <w:abstractNumId w:val="3"/>
  </w:num>
  <w:num w:numId="26">
    <w:abstractNumId w:val="8"/>
  </w:num>
  <w:num w:numId="27">
    <w:abstractNumId w:val="15"/>
  </w:num>
  <w:num w:numId="28">
    <w:abstractNumId w:val="2"/>
  </w:num>
  <w:num w:numId="29">
    <w:abstractNumId w:val="16"/>
  </w:num>
  <w:num w:numId="30">
    <w:abstractNumId w:val="1"/>
  </w:num>
  <w:num w:numId="31">
    <w:abstractNumId w:val="39"/>
  </w:num>
  <w:num w:numId="32">
    <w:abstractNumId w:val="38"/>
  </w:num>
  <w:num w:numId="33">
    <w:abstractNumId w:val="17"/>
  </w:num>
  <w:num w:numId="34">
    <w:abstractNumId w:val="37"/>
  </w:num>
  <w:num w:numId="35">
    <w:abstractNumId w:val="5"/>
  </w:num>
  <w:num w:numId="36">
    <w:abstractNumId w:val="4"/>
  </w:num>
  <w:num w:numId="37">
    <w:abstractNumId w:val="36"/>
  </w:num>
  <w:num w:numId="38">
    <w:abstractNumId w:val="26"/>
  </w:num>
  <w:num w:numId="39">
    <w:abstractNumId w:val="35"/>
  </w:num>
  <w:num w:numId="40">
    <w:abstractNumId w:val="28"/>
  </w:num>
  <w:num w:numId="41">
    <w:abstractNumId w:val="33"/>
  </w:num>
  <w:num w:numId="42">
    <w:abstractNumId w:val="23"/>
  </w:num>
  <w:num w:numId="4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CDM" w:val="is not"/>
    <w:docVar w:name="varCDMAddress" w:val=" "/>
    <w:docVar w:name="varCDMContactName" w:val=" "/>
    <w:docVar w:name="varCDMEmail" w:val=" "/>
    <w:docVar w:name="varCDMIsNotIs" w:val="is"/>
    <w:docVar w:name="varCDMName" w:val="N/A"/>
    <w:docVar w:name="varCDMTel" w:val=" "/>
    <w:docVar w:name="varClientAddress" w:val="Hampton School, Hanworth Road, Hampton, Middlesex TW12 3HD"/>
    <w:docVar w:name="varClientContact" w:val="Clive Liddiard (Head Groundsman)"/>
    <w:docVar w:name="varClientEmail" w:val="c.liddiard@hamptonschool.org.uk"/>
    <w:docVar w:name="varClientName" w:val="Hampton School"/>
    <w:docVar w:name="varClientTel" w:val="0208 979 0476 / 07921 672879"/>
    <w:docVar w:name="varConsEmail" w:val="iain.james@tgms.co.uk"/>
    <w:docVar w:name="varConsInt" w:val="ITJ"/>
    <w:docVar w:name="varConsName" w:val="Dr Iain James"/>
    <w:docVar w:name="varContractLength" w:val="25"/>
    <w:docVar w:name="varExcelSpreadsheetName" w:val="TGMS0982.3 Hampton School Work Schedules "/>
    <w:docVar w:name="varExecutionMethod" w:val="Underhand"/>
    <w:docVar w:name="varFeas" w:val="A Feasibility Study to investigate proposed sports field improvements was carried out by TGMS Ltd on 28 October 2015. An abridged report is shown in the Appendix."/>
    <w:docVar w:name="VarJobNo" w:val="TGMS0982.3"/>
    <w:docVar w:name="varOSGBGridRef" w:val="513411 171439"/>
    <w:docVar w:name="varProjectAims" w:val="To level and drain sports pitches at Hampton School in a phased approach over four years."/>
    <w:docVar w:name="varProjectLocation" w:val="Hampton School, Hanworth Road, Hampton, Middlesex TW12 3HD"/>
    <w:docVar w:name="varProjNature" w:val="Sports field drainage"/>
    <w:docVar w:name="varSiteArrangements" w:val="Contact Name: Clive Liddiard"/>
    <w:docVar w:name="varSiteArrangments" w:val="fsdasg"/>
    <w:docVar w:name="varSiteComprises" w:val="existing school playing fields surrounded by school buildings to the south, housing to the north, west and east and another school's playing fields to the south east"/>
    <w:docVar w:name="varSiteContactEmail" w:val="Email: c.liddiard@hamptonschool.org.uk"/>
    <w:docVar w:name="varSiteContactOrganisation" w:val="Organisation: Hampton School"/>
    <w:docVar w:name="varSiteContactPosition" w:val="Position: Head Groundsman"/>
    <w:docVar w:name="varSiteContactTel" w:val="Contact Name: 0208 979 0476 / 07921 672879"/>
    <w:docVar w:name="varSiteLocation" w:val="Hampton School, Hanworth Road, Hampton, Middlesex TW12 3HD"/>
    <w:docVar w:name="varSitePossession" w:val="July 2016"/>
    <w:docVar w:name="varSitePostcode" w:val="TW12 3HD"/>
    <w:docVar w:name="varSiteSiteContactEmail" w:val=" "/>
    <w:docVar w:name="varSpecTitle" w:val="Improvements to drainage at Hampton School"/>
    <w:docVar w:name="varWarranties" w:val="Do not apply"/>
  </w:docVars>
  <w:rsids>
    <w:rsidRoot w:val="001777E1"/>
    <w:rsid w:val="00000921"/>
    <w:rsid w:val="00002464"/>
    <w:rsid w:val="000026AA"/>
    <w:rsid w:val="0000303D"/>
    <w:rsid w:val="000059B4"/>
    <w:rsid w:val="00006223"/>
    <w:rsid w:val="00006768"/>
    <w:rsid w:val="00006C61"/>
    <w:rsid w:val="00010129"/>
    <w:rsid w:val="00011357"/>
    <w:rsid w:val="00013101"/>
    <w:rsid w:val="00013258"/>
    <w:rsid w:val="00013C94"/>
    <w:rsid w:val="00013CE4"/>
    <w:rsid w:val="000157EF"/>
    <w:rsid w:val="00016002"/>
    <w:rsid w:val="00017055"/>
    <w:rsid w:val="00020AF3"/>
    <w:rsid w:val="00020F6A"/>
    <w:rsid w:val="00020FDD"/>
    <w:rsid w:val="000233C4"/>
    <w:rsid w:val="00025C55"/>
    <w:rsid w:val="00026A38"/>
    <w:rsid w:val="00030534"/>
    <w:rsid w:val="000324D9"/>
    <w:rsid w:val="000329A6"/>
    <w:rsid w:val="00032F4E"/>
    <w:rsid w:val="00036EB6"/>
    <w:rsid w:val="0003725A"/>
    <w:rsid w:val="0004044E"/>
    <w:rsid w:val="000410EB"/>
    <w:rsid w:val="00041AA8"/>
    <w:rsid w:val="00043979"/>
    <w:rsid w:val="00044695"/>
    <w:rsid w:val="00044988"/>
    <w:rsid w:val="00044BBF"/>
    <w:rsid w:val="00044CD1"/>
    <w:rsid w:val="0004580C"/>
    <w:rsid w:val="00047341"/>
    <w:rsid w:val="0004755C"/>
    <w:rsid w:val="00050214"/>
    <w:rsid w:val="00051442"/>
    <w:rsid w:val="0005173C"/>
    <w:rsid w:val="0005345F"/>
    <w:rsid w:val="00053575"/>
    <w:rsid w:val="0005436A"/>
    <w:rsid w:val="000549B8"/>
    <w:rsid w:val="00054B1E"/>
    <w:rsid w:val="0005531B"/>
    <w:rsid w:val="00056817"/>
    <w:rsid w:val="00057130"/>
    <w:rsid w:val="00057C3B"/>
    <w:rsid w:val="00057FBE"/>
    <w:rsid w:val="00060449"/>
    <w:rsid w:val="0006248F"/>
    <w:rsid w:val="00062D3E"/>
    <w:rsid w:val="00064D1C"/>
    <w:rsid w:val="00070270"/>
    <w:rsid w:val="00070529"/>
    <w:rsid w:val="0007057A"/>
    <w:rsid w:val="00070885"/>
    <w:rsid w:val="00071ED5"/>
    <w:rsid w:val="00074481"/>
    <w:rsid w:val="00075EB6"/>
    <w:rsid w:val="000768E9"/>
    <w:rsid w:val="00076932"/>
    <w:rsid w:val="0007697A"/>
    <w:rsid w:val="00077D08"/>
    <w:rsid w:val="00080066"/>
    <w:rsid w:val="000809DB"/>
    <w:rsid w:val="00080C32"/>
    <w:rsid w:val="00081CC0"/>
    <w:rsid w:val="00084B25"/>
    <w:rsid w:val="00084D6F"/>
    <w:rsid w:val="0008509A"/>
    <w:rsid w:val="0008569C"/>
    <w:rsid w:val="00085D72"/>
    <w:rsid w:val="00086AA6"/>
    <w:rsid w:val="000877D9"/>
    <w:rsid w:val="00090073"/>
    <w:rsid w:val="00090CDC"/>
    <w:rsid w:val="00091597"/>
    <w:rsid w:val="00092DC6"/>
    <w:rsid w:val="00093E4C"/>
    <w:rsid w:val="00093EA9"/>
    <w:rsid w:val="000954B6"/>
    <w:rsid w:val="00095B75"/>
    <w:rsid w:val="00097B76"/>
    <w:rsid w:val="00097D06"/>
    <w:rsid w:val="000A0FB7"/>
    <w:rsid w:val="000A1030"/>
    <w:rsid w:val="000A1CD6"/>
    <w:rsid w:val="000A2610"/>
    <w:rsid w:val="000A3827"/>
    <w:rsid w:val="000A4F51"/>
    <w:rsid w:val="000A52A3"/>
    <w:rsid w:val="000A58DE"/>
    <w:rsid w:val="000A6C4B"/>
    <w:rsid w:val="000A6C83"/>
    <w:rsid w:val="000A7078"/>
    <w:rsid w:val="000A74B4"/>
    <w:rsid w:val="000B1400"/>
    <w:rsid w:val="000B1DFA"/>
    <w:rsid w:val="000B3E54"/>
    <w:rsid w:val="000B47D8"/>
    <w:rsid w:val="000B52DF"/>
    <w:rsid w:val="000B5D2F"/>
    <w:rsid w:val="000B763E"/>
    <w:rsid w:val="000B77A3"/>
    <w:rsid w:val="000B7C75"/>
    <w:rsid w:val="000C01B4"/>
    <w:rsid w:val="000C135D"/>
    <w:rsid w:val="000C1A23"/>
    <w:rsid w:val="000C2541"/>
    <w:rsid w:val="000C28C8"/>
    <w:rsid w:val="000C29C9"/>
    <w:rsid w:val="000C3D33"/>
    <w:rsid w:val="000C575C"/>
    <w:rsid w:val="000C5A66"/>
    <w:rsid w:val="000C6095"/>
    <w:rsid w:val="000C6416"/>
    <w:rsid w:val="000D007C"/>
    <w:rsid w:val="000D0FD9"/>
    <w:rsid w:val="000D2377"/>
    <w:rsid w:val="000D276E"/>
    <w:rsid w:val="000D3331"/>
    <w:rsid w:val="000D44A8"/>
    <w:rsid w:val="000D5FBB"/>
    <w:rsid w:val="000D6C5E"/>
    <w:rsid w:val="000D780A"/>
    <w:rsid w:val="000D7BEF"/>
    <w:rsid w:val="000E0996"/>
    <w:rsid w:val="000E0A20"/>
    <w:rsid w:val="000E0E35"/>
    <w:rsid w:val="000E1961"/>
    <w:rsid w:val="000E264B"/>
    <w:rsid w:val="000E285F"/>
    <w:rsid w:val="000E3271"/>
    <w:rsid w:val="000E337C"/>
    <w:rsid w:val="000E4520"/>
    <w:rsid w:val="000E4CD4"/>
    <w:rsid w:val="000E59F8"/>
    <w:rsid w:val="000E6FF5"/>
    <w:rsid w:val="000E76D9"/>
    <w:rsid w:val="000E7C20"/>
    <w:rsid w:val="000F4D31"/>
    <w:rsid w:val="000F5311"/>
    <w:rsid w:val="000F5D70"/>
    <w:rsid w:val="000F5FCD"/>
    <w:rsid w:val="000F670D"/>
    <w:rsid w:val="000F72E4"/>
    <w:rsid w:val="000F78C6"/>
    <w:rsid w:val="000F7DFF"/>
    <w:rsid w:val="001004AF"/>
    <w:rsid w:val="00100A92"/>
    <w:rsid w:val="00101B54"/>
    <w:rsid w:val="001027E2"/>
    <w:rsid w:val="00103145"/>
    <w:rsid w:val="001036BA"/>
    <w:rsid w:val="00103832"/>
    <w:rsid w:val="00104694"/>
    <w:rsid w:val="001051A1"/>
    <w:rsid w:val="00105E0A"/>
    <w:rsid w:val="00111631"/>
    <w:rsid w:val="001116BC"/>
    <w:rsid w:val="00111DAE"/>
    <w:rsid w:val="00112886"/>
    <w:rsid w:val="00113D5C"/>
    <w:rsid w:val="00114F38"/>
    <w:rsid w:val="00115C73"/>
    <w:rsid w:val="00117651"/>
    <w:rsid w:val="0012008A"/>
    <w:rsid w:val="00120116"/>
    <w:rsid w:val="001204E2"/>
    <w:rsid w:val="00122A96"/>
    <w:rsid w:val="0012313D"/>
    <w:rsid w:val="00123358"/>
    <w:rsid w:val="0012384C"/>
    <w:rsid w:val="00124216"/>
    <w:rsid w:val="001258C9"/>
    <w:rsid w:val="001269CA"/>
    <w:rsid w:val="0012732B"/>
    <w:rsid w:val="00131A07"/>
    <w:rsid w:val="00132A4A"/>
    <w:rsid w:val="00132E54"/>
    <w:rsid w:val="00134D5E"/>
    <w:rsid w:val="00136C0C"/>
    <w:rsid w:val="00136CCF"/>
    <w:rsid w:val="001375B5"/>
    <w:rsid w:val="00137754"/>
    <w:rsid w:val="001414BD"/>
    <w:rsid w:val="0014176B"/>
    <w:rsid w:val="00141ABA"/>
    <w:rsid w:val="001422EB"/>
    <w:rsid w:val="00142366"/>
    <w:rsid w:val="00142A5E"/>
    <w:rsid w:val="00142D93"/>
    <w:rsid w:val="00143D55"/>
    <w:rsid w:val="001453F6"/>
    <w:rsid w:val="00145DCC"/>
    <w:rsid w:val="00145EF8"/>
    <w:rsid w:val="00146C77"/>
    <w:rsid w:val="001520CA"/>
    <w:rsid w:val="0015330B"/>
    <w:rsid w:val="00153629"/>
    <w:rsid w:val="00154502"/>
    <w:rsid w:val="00154641"/>
    <w:rsid w:val="00154F34"/>
    <w:rsid w:val="00155003"/>
    <w:rsid w:val="00155F25"/>
    <w:rsid w:val="001563C3"/>
    <w:rsid w:val="0015769F"/>
    <w:rsid w:val="00157FD9"/>
    <w:rsid w:val="0016049F"/>
    <w:rsid w:val="001609B3"/>
    <w:rsid w:val="00161529"/>
    <w:rsid w:val="001615D0"/>
    <w:rsid w:val="00162DFE"/>
    <w:rsid w:val="00163310"/>
    <w:rsid w:val="001634FD"/>
    <w:rsid w:val="00163961"/>
    <w:rsid w:val="00165757"/>
    <w:rsid w:val="00165FFD"/>
    <w:rsid w:val="0016727D"/>
    <w:rsid w:val="00170072"/>
    <w:rsid w:val="00170C0E"/>
    <w:rsid w:val="00171152"/>
    <w:rsid w:val="0017118C"/>
    <w:rsid w:val="00171D5C"/>
    <w:rsid w:val="00171D8F"/>
    <w:rsid w:val="00172CDA"/>
    <w:rsid w:val="00172FFD"/>
    <w:rsid w:val="00173FEF"/>
    <w:rsid w:val="0017547A"/>
    <w:rsid w:val="00175843"/>
    <w:rsid w:val="001763F8"/>
    <w:rsid w:val="00176C1D"/>
    <w:rsid w:val="001776A3"/>
    <w:rsid w:val="001777E1"/>
    <w:rsid w:val="00177A8D"/>
    <w:rsid w:val="0018350D"/>
    <w:rsid w:val="00183664"/>
    <w:rsid w:val="00184BF6"/>
    <w:rsid w:val="00185C06"/>
    <w:rsid w:val="00185D7A"/>
    <w:rsid w:val="00185DDE"/>
    <w:rsid w:val="00187155"/>
    <w:rsid w:val="00187A16"/>
    <w:rsid w:val="0019099F"/>
    <w:rsid w:val="00191901"/>
    <w:rsid w:val="00191E3B"/>
    <w:rsid w:val="001921CE"/>
    <w:rsid w:val="0019243E"/>
    <w:rsid w:val="0019265B"/>
    <w:rsid w:val="0019267D"/>
    <w:rsid w:val="00192EA4"/>
    <w:rsid w:val="00192F73"/>
    <w:rsid w:val="00194AEA"/>
    <w:rsid w:val="00194FBA"/>
    <w:rsid w:val="00195AAC"/>
    <w:rsid w:val="00195DED"/>
    <w:rsid w:val="00196962"/>
    <w:rsid w:val="00197452"/>
    <w:rsid w:val="001977C2"/>
    <w:rsid w:val="001A0DE6"/>
    <w:rsid w:val="001A12A9"/>
    <w:rsid w:val="001A5400"/>
    <w:rsid w:val="001A599E"/>
    <w:rsid w:val="001A61CE"/>
    <w:rsid w:val="001A768B"/>
    <w:rsid w:val="001A7A40"/>
    <w:rsid w:val="001A7FB8"/>
    <w:rsid w:val="001B0CA7"/>
    <w:rsid w:val="001B0FF3"/>
    <w:rsid w:val="001B1567"/>
    <w:rsid w:val="001B17C0"/>
    <w:rsid w:val="001B33E8"/>
    <w:rsid w:val="001B36F8"/>
    <w:rsid w:val="001B37E3"/>
    <w:rsid w:val="001B5401"/>
    <w:rsid w:val="001B54BA"/>
    <w:rsid w:val="001B725B"/>
    <w:rsid w:val="001B78A7"/>
    <w:rsid w:val="001B7BA1"/>
    <w:rsid w:val="001B7E00"/>
    <w:rsid w:val="001C0638"/>
    <w:rsid w:val="001C1080"/>
    <w:rsid w:val="001C1436"/>
    <w:rsid w:val="001C1996"/>
    <w:rsid w:val="001C2F4A"/>
    <w:rsid w:val="001C31AC"/>
    <w:rsid w:val="001C35AE"/>
    <w:rsid w:val="001C37E1"/>
    <w:rsid w:val="001C3F52"/>
    <w:rsid w:val="001C55D0"/>
    <w:rsid w:val="001C5E34"/>
    <w:rsid w:val="001C6701"/>
    <w:rsid w:val="001C725F"/>
    <w:rsid w:val="001D008C"/>
    <w:rsid w:val="001D070B"/>
    <w:rsid w:val="001D09D3"/>
    <w:rsid w:val="001D0B02"/>
    <w:rsid w:val="001D143F"/>
    <w:rsid w:val="001D2A55"/>
    <w:rsid w:val="001D4266"/>
    <w:rsid w:val="001D5631"/>
    <w:rsid w:val="001D71AE"/>
    <w:rsid w:val="001E06A3"/>
    <w:rsid w:val="001E4506"/>
    <w:rsid w:val="001E496D"/>
    <w:rsid w:val="001E5E02"/>
    <w:rsid w:val="001E789A"/>
    <w:rsid w:val="001E7977"/>
    <w:rsid w:val="001F227A"/>
    <w:rsid w:val="001F2F16"/>
    <w:rsid w:val="001F2F3A"/>
    <w:rsid w:val="001F377F"/>
    <w:rsid w:val="001F45F3"/>
    <w:rsid w:val="001F590B"/>
    <w:rsid w:val="001F6F9D"/>
    <w:rsid w:val="001F7096"/>
    <w:rsid w:val="001F7162"/>
    <w:rsid w:val="001F7277"/>
    <w:rsid w:val="001F7A3C"/>
    <w:rsid w:val="001F7EFB"/>
    <w:rsid w:val="00200311"/>
    <w:rsid w:val="00201598"/>
    <w:rsid w:val="002016E0"/>
    <w:rsid w:val="00204486"/>
    <w:rsid w:val="0020459C"/>
    <w:rsid w:val="002045B3"/>
    <w:rsid w:val="0020515A"/>
    <w:rsid w:val="002061B5"/>
    <w:rsid w:val="002107ED"/>
    <w:rsid w:val="00210A05"/>
    <w:rsid w:val="00211043"/>
    <w:rsid w:val="002111A9"/>
    <w:rsid w:val="002144DC"/>
    <w:rsid w:val="00215131"/>
    <w:rsid w:val="00217934"/>
    <w:rsid w:val="00220463"/>
    <w:rsid w:val="0022155A"/>
    <w:rsid w:val="0022178E"/>
    <w:rsid w:val="0022242D"/>
    <w:rsid w:val="00222592"/>
    <w:rsid w:val="002239B4"/>
    <w:rsid w:val="00223ABE"/>
    <w:rsid w:val="002254BE"/>
    <w:rsid w:val="002271A9"/>
    <w:rsid w:val="002271DA"/>
    <w:rsid w:val="002272E9"/>
    <w:rsid w:val="002276A8"/>
    <w:rsid w:val="00230C8A"/>
    <w:rsid w:val="00232720"/>
    <w:rsid w:val="00233A1C"/>
    <w:rsid w:val="00233DA6"/>
    <w:rsid w:val="00235F85"/>
    <w:rsid w:val="00236449"/>
    <w:rsid w:val="00237965"/>
    <w:rsid w:val="002418D0"/>
    <w:rsid w:val="00242994"/>
    <w:rsid w:val="00243B21"/>
    <w:rsid w:val="00243D62"/>
    <w:rsid w:val="002449F0"/>
    <w:rsid w:val="00244E1C"/>
    <w:rsid w:val="002452CA"/>
    <w:rsid w:val="00246ACB"/>
    <w:rsid w:val="002476FA"/>
    <w:rsid w:val="00247855"/>
    <w:rsid w:val="00247DB8"/>
    <w:rsid w:val="00250175"/>
    <w:rsid w:val="00250324"/>
    <w:rsid w:val="002505B7"/>
    <w:rsid w:val="00250CF6"/>
    <w:rsid w:val="002513C5"/>
    <w:rsid w:val="00252059"/>
    <w:rsid w:val="002535EE"/>
    <w:rsid w:val="00253FE0"/>
    <w:rsid w:val="00254372"/>
    <w:rsid w:val="0025701F"/>
    <w:rsid w:val="00257643"/>
    <w:rsid w:val="00257706"/>
    <w:rsid w:val="00257C04"/>
    <w:rsid w:val="00257C6A"/>
    <w:rsid w:val="00257D51"/>
    <w:rsid w:val="00260632"/>
    <w:rsid w:val="002615FC"/>
    <w:rsid w:val="002619D2"/>
    <w:rsid w:val="00262DCD"/>
    <w:rsid w:val="00263170"/>
    <w:rsid w:val="00266C7C"/>
    <w:rsid w:val="00267045"/>
    <w:rsid w:val="00267191"/>
    <w:rsid w:val="00267432"/>
    <w:rsid w:val="002708E5"/>
    <w:rsid w:val="00271620"/>
    <w:rsid w:val="00274EC5"/>
    <w:rsid w:val="0027601B"/>
    <w:rsid w:val="00276981"/>
    <w:rsid w:val="002769C9"/>
    <w:rsid w:val="00280017"/>
    <w:rsid w:val="00280ADB"/>
    <w:rsid w:val="00281FC7"/>
    <w:rsid w:val="00282B30"/>
    <w:rsid w:val="002843DC"/>
    <w:rsid w:val="002849B8"/>
    <w:rsid w:val="00286F1F"/>
    <w:rsid w:val="002877ED"/>
    <w:rsid w:val="0029130D"/>
    <w:rsid w:val="00292949"/>
    <w:rsid w:val="00293050"/>
    <w:rsid w:val="00293254"/>
    <w:rsid w:val="0029453E"/>
    <w:rsid w:val="00295B87"/>
    <w:rsid w:val="00297B1C"/>
    <w:rsid w:val="00297B3A"/>
    <w:rsid w:val="00297C69"/>
    <w:rsid w:val="002A054F"/>
    <w:rsid w:val="002A21A5"/>
    <w:rsid w:val="002A292B"/>
    <w:rsid w:val="002A303E"/>
    <w:rsid w:val="002A3378"/>
    <w:rsid w:val="002A4341"/>
    <w:rsid w:val="002A53A0"/>
    <w:rsid w:val="002A53AE"/>
    <w:rsid w:val="002A556E"/>
    <w:rsid w:val="002A642B"/>
    <w:rsid w:val="002A680A"/>
    <w:rsid w:val="002B0C1B"/>
    <w:rsid w:val="002B14C0"/>
    <w:rsid w:val="002B1758"/>
    <w:rsid w:val="002B1E8A"/>
    <w:rsid w:val="002B3483"/>
    <w:rsid w:val="002B53CA"/>
    <w:rsid w:val="002B569D"/>
    <w:rsid w:val="002B5C46"/>
    <w:rsid w:val="002B6A1F"/>
    <w:rsid w:val="002C250C"/>
    <w:rsid w:val="002C358B"/>
    <w:rsid w:val="002C3C56"/>
    <w:rsid w:val="002C498F"/>
    <w:rsid w:val="002C5DB6"/>
    <w:rsid w:val="002C69AE"/>
    <w:rsid w:val="002C7F08"/>
    <w:rsid w:val="002D1497"/>
    <w:rsid w:val="002D2A68"/>
    <w:rsid w:val="002D2C24"/>
    <w:rsid w:val="002D512A"/>
    <w:rsid w:val="002D628B"/>
    <w:rsid w:val="002D697A"/>
    <w:rsid w:val="002D69CE"/>
    <w:rsid w:val="002D6D40"/>
    <w:rsid w:val="002E0912"/>
    <w:rsid w:val="002E09B0"/>
    <w:rsid w:val="002E103D"/>
    <w:rsid w:val="002E1465"/>
    <w:rsid w:val="002E1919"/>
    <w:rsid w:val="002E3155"/>
    <w:rsid w:val="002E3BBD"/>
    <w:rsid w:val="002E42BA"/>
    <w:rsid w:val="002E5140"/>
    <w:rsid w:val="002E54B1"/>
    <w:rsid w:val="002E65D8"/>
    <w:rsid w:val="002F029C"/>
    <w:rsid w:val="002F048E"/>
    <w:rsid w:val="002F1BB2"/>
    <w:rsid w:val="002F2A51"/>
    <w:rsid w:val="002F2EBC"/>
    <w:rsid w:val="002F2F8F"/>
    <w:rsid w:val="002F35E1"/>
    <w:rsid w:val="002F37AF"/>
    <w:rsid w:val="002F4B28"/>
    <w:rsid w:val="002F6777"/>
    <w:rsid w:val="002F7886"/>
    <w:rsid w:val="002F7CB7"/>
    <w:rsid w:val="00301378"/>
    <w:rsid w:val="00301454"/>
    <w:rsid w:val="00301675"/>
    <w:rsid w:val="0030212D"/>
    <w:rsid w:val="00302B19"/>
    <w:rsid w:val="00302BA4"/>
    <w:rsid w:val="00305C73"/>
    <w:rsid w:val="00307474"/>
    <w:rsid w:val="00311368"/>
    <w:rsid w:val="00311EE1"/>
    <w:rsid w:val="00312131"/>
    <w:rsid w:val="00312EBD"/>
    <w:rsid w:val="00313424"/>
    <w:rsid w:val="003144DB"/>
    <w:rsid w:val="00314986"/>
    <w:rsid w:val="00315432"/>
    <w:rsid w:val="00315C1D"/>
    <w:rsid w:val="00316356"/>
    <w:rsid w:val="00316961"/>
    <w:rsid w:val="003178F1"/>
    <w:rsid w:val="00317C22"/>
    <w:rsid w:val="003212BA"/>
    <w:rsid w:val="00321A3D"/>
    <w:rsid w:val="00322440"/>
    <w:rsid w:val="003235E4"/>
    <w:rsid w:val="00323DAF"/>
    <w:rsid w:val="0032456C"/>
    <w:rsid w:val="003277BC"/>
    <w:rsid w:val="00327C82"/>
    <w:rsid w:val="00331041"/>
    <w:rsid w:val="00331B38"/>
    <w:rsid w:val="00331E59"/>
    <w:rsid w:val="0033203D"/>
    <w:rsid w:val="00333259"/>
    <w:rsid w:val="003343B0"/>
    <w:rsid w:val="0033446C"/>
    <w:rsid w:val="00334F4C"/>
    <w:rsid w:val="003355EA"/>
    <w:rsid w:val="00335997"/>
    <w:rsid w:val="00336978"/>
    <w:rsid w:val="00336D30"/>
    <w:rsid w:val="00337689"/>
    <w:rsid w:val="00337700"/>
    <w:rsid w:val="00337ABD"/>
    <w:rsid w:val="00337D9A"/>
    <w:rsid w:val="00340135"/>
    <w:rsid w:val="003401A5"/>
    <w:rsid w:val="0034043C"/>
    <w:rsid w:val="00340733"/>
    <w:rsid w:val="00341A4D"/>
    <w:rsid w:val="00342613"/>
    <w:rsid w:val="003435FF"/>
    <w:rsid w:val="003450AA"/>
    <w:rsid w:val="00345937"/>
    <w:rsid w:val="003459CD"/>
    <w:rsid w:val="00347804"/>
    <w:rsid w:val="00350EA7"/>
    <w:rsid w:val="00350F61"/>
    <w:rsid w:val="0035136B"/>
    <w:rsid w:val="003516CB"/>
    <w:rsid w:val="00351CBB"/>
    <w:rsid w:val="00354191"/>
    <w:rsid w:val="00354EBA"/>
    <w:rsid w:val="00355144"/>
    <w:rsid w:val="00355668"/>
    <w:rsid w:val="0035616F"/>
    <w:rsid w:val="0035638D"/>
    <w:rsid w:val="00356EB2"/>
    <w:rsid w:val="00357445"/>
    <w:rsid w:val="00360595"/>
    <w:rsid w:val="0036109D"/>
    <w:rsid w:val="003617E2"/>
    <w:rsid w:val="00362597"/>
    <w:rsid w:val="003627C8"/>
    <w:rsid w:val="00362F57"/>
    <w:rsid w:val="0036489D"/>
    <w:rsid w:val="00366115"/>
    <w:rsid w:val="003668AA"/>
    <w:rsid w:val="00367103"/>
    <w:rsid w:val="003677EB"/>
    <w:rsid w:val="003700E8"/>
    <w:rsid w:val="0037029C"/>
    <w:rsid w:val="003703BC"/>
    <w:rsid w:val="00371D6E"/>
    <w:rsid w:val="00372B6A"/>
    <w:rsid w:val="00373D89"/>
    <w:rsid w:val="00374096"/>
    <w:rsid w:val="00374C50"/>
    <w:rsid w:val="00374F28"/>
    <w:rsid w:val="003761AF"/>
    <w:rsid w:val="00376D3A"/>
    <w:rsid w:val="0037755A"/>
    <w:rsid w:val="0038237C"/>
    <w:rsid w:val="003825E5"/>
    <w:rsid w:val="0038414E"/>
    <w:rsid w:val="00385423"/>
    <w:rsid w:val="003856EF"/>
    <w:rsid w:val="00385794"/>
    <w:rsid w:val="0038582F"/>
    <w:rsid w:val="00385AD9"/>
    <w:rsid w:val="00385E03"/>
    <w:rsid w:val="00386091"/>
    <w:rsid w:val="00386E12"/>
    <w:rsid w:val="00386ECE"/>
    <w:rsid w:val="00386EE9"/>
    <w:rsid w:val="00387115"/>
    <w:rsid w:val="00387684"/>
    <w:rsid w:val="00391372"/>
    <w:rsid w:val="00391BEC"/>
    <w:rsid w:val="00391D15"/>
    <w:rsid w:val="00392D2F"/>
    <w:rsid w:val="00392D8D"/>
    <w:rsid w:val="00393E0F"/>
    <w:rsid w:val="00394AB1"/>
    <w:rsid w:val="00395502"/>
    <w:rsid w:val="00396EAA"/>
    <w:rsid w:val="00397307"/>
    <w:rsid w:val="0039791D"/>
    <w:rsid w:val="003A0DC2"/>
    <w:rsid w:val="003A1D3C"/>
    <w:rsid w:val="003A2908"/>
    <w:rsid w:val="003A33B8"/>
    <w:rsid w:val="003A533C"/>
    <w:rsid w:val="003A65CF"/>
    <w:rsid w:val="003A759C"/>
    <w:rsid w:val="003A7B1A"/>
    <w:rsid w:val="003A7D4B"/>
    <w:rsid w:val="003A7E67"/>
    <w:rsid w:val="003B0196"/>
    <w:rsid w:val="003B2271"/>
    <w:rsid w:val="003B3685"/>
    <w:rsid w:val="003B572C"/>
    <w:rsid w:val="003B57E4"/>
    <w:rsid w:val="003B6FE8"/>
    <w:rsid w:val="003B75CC"/>
    <w:rsid w:val="003B771F"/>
    <w:rsid w:val="003B7AA4"/>
    <w:rsid w:val="003C0A35"/>
    <w:rsid w:val="003C0BFC"/>
    <w:rsid w:val="003C22FC"/>
    <w:rsid w:val="003C2EFA"/>
    <w:rsid w:val="003C479E"/>
    <w:rsid w:val="003C4CA6"/>
    <w:rsid w:val="003C54D9"/>
    <w:rsid w:val="003C5905"/>
    <w:rsid w:val="003C654C"/>
    <w:rsid w:val="003C6710"/>
    <w:rsid w:val="003C6E8F"/>
    <w:rsid w:val="003C70D4"/>
    <w:rsid w:val="003C75A4"/>
    <w:rsid w:val="003C7D97"/>
    <w:rsid w:val="003D02B0"/>
    <w:rsid w:val="003D03CA"/>
    <w:rsid w:val="003D0A33"/>
    <w:rsid w:val="003D241F"/>
    <w:rsid w:val="003D2F7B"/>
    <w:rsid w:val="003D464F"/>
    <w:rsid w:val="003D4F18"/>
    <w:rsid w:val="003D59EF"/>
    <w:rsid w:val="003D6A1C"/>
    <w:rsid w:val="003E0B0C"/>
    <w:rsid w:val="003E0F14"/>
    <w:rsid w:val="003E223D"/>
    <w:rsid w:val="003E3EE3"/>
    <w:rsid w:val="003E4601"/>
    <w:rsid w:val="003E5375"/>
    <w:rsid w:val="003E5704"/>
    <w:rsid w:val="003E5FB0"/>
    <w:rsid w:val="003E6BE8"/>
    <w:rsid w:val="003E70EF"/>
    <w:rsid w:val="003E722C"/>
    <w:rsid w:val="003E7C1B"/>
    <w:rsid w:val="003F155E"/>
    <w:rsid w:val="003F4E93"/>
    <w:rsid w:val="004009E0"/>
    <w:rsid w:val="004009E2"/>
    <w:rsid w:val="00400EF0"/>
    <w:rsid w:val="0040342E"/>
    <w:rsid w:val="00404253"/>
    <w:rsid w:val="00405704"/>
    <w:rsid w:val="004062A9"/>
    <w:rsid w:val="00406602"/>
    <w:rsid w:val="00410F0C"/>
    <w:rsid w:val="00411C28"/>
    <w:rsid w:val="004121EA"/>
    <w:rsid w:val="0041247B"/>
    <w:rsid w:val="00412CD2"/>
    <w:rsid w:val="00412E48"/>
    <w:rsid w:val="00413027"/>
    <w:rsid w:val="0041311A"/>
    <w:rsid w:val="00413463"/>
    <w:rsid w:val="00413759"/>
    <w:rsid w:val="00413BF2"/>
    <w:rsid w:val="00413EE1"/>
    <w:rsid w:val="00414721"/>
    <w:rsid w:val="0041497B"/>
    <w:rsid w:val="004151AC"/>
    <w:rsid w:val="004162EF"/>
    <w:rsid w:val="00416AD2"/>
    <w:rsid w:val="004177CC"/>
    <w:rsid w:val="004205F3"/>
    <w:rsid w:val="004211F1"/>
    <w:rsid w:val="004213DF"/>
    <w:rsid w:val="00421BC9"/>
    <w:rsid w:val="00423EED"/>
    <w:rsid w:val="004249EE"/>
    <w:rsid w:val="004260F1"/>
    <w:rsid w:val="004267AA"/>
    <w:rsid w:val="0042682E"/>
    <w:rsid w:val="00426A18"/>
    <w:rsid w:val="0042726D"/>
    <w:rsid w:val="00427500"/>
    <w:rsid w:val="004306EA"/>
    <w:rsid w:val="00430D5A"/>
    <w:rsid w:val="0043167B"/>
    <w:rsid w:val="004319CC"/>
    <w:rsid w:val="00431E2F"/>
    <w:rsid w:val="00432A8D"/>
    <w:rsid w:val="00433C2F"/>
    <w:rsid w:val="004345C5"/>
    <w:rsid w:val="004347D8"/>
    <w:rsid w:val="004357A0"/>
    <w:rsid w:val="00435972"/>
    <w:rsid w:val="00436DA0"/>
    <w:rsid w:val="0043786C"/>
    <w:rsid w:val="00440943"/>
    <w:rsid w:val="00440F30"/>
    <w:rsid w:val="004415A0"/>
    <w:rsid w:val="00441983"/>
    <w:rsid w:val="004420CD"/>
    <w:rsid w:val="00442468"/>
    <w:rsid w:val="00443369"/>
    <w:rsid w:val="0044389D"/>
    <w:rsid w:val="00444717"/>
    <w:rsid w:val="00444984"/>
    <w:rsid w:val="00445B98"/>
    <w:rsid w:val="00450341"/>
    <w:rsid w:val="0045078D"/>
    <w:rsid w:val="00451BF9"/>
    <w:rsid w:val="00452660"/>
    <w:rsid w:val="0045294B"/>
    <w:rsid w:val="0045305B"/>
    <w:rsid w:val="00453D30"/>
    <w:rsid w:val="00454010"/>
    <w:rsid w:val="00454277"/>
    <w:rsid w:val="00455197"/>
    <w:rsid w:val="00455851"/>
    <w:rsid w:val="00456935"/>
    <w:rsid w:val="00456B3D"/>
    <w:rsid w:val="00457B20"/>
    <w:rsid w:val="00457D8E"/>
    <w:rsid w:val="0046000E"/>
    <w:rsid w:val="00460D0E"/>
    <w:rsid w:val="004619C9"/>
    <w:rsid w:val="00461E0D"/>
    <w:rsid w:val="00461EE4"/>
    <w:rsid w:val="004639CF"/>
    <w:rsid w:val="00463A00"/>
    <w:rsid w:val="00463E10"/>
    <w:rsid w:val="00463FDE"/>
    <w:rsid w:val="00464589"/>
    <w:rsid w:val="0046494E"/>
    <w:rsid w:val="00464D00"/>
    <w:rsid w:val="004655AA"/>
    <w:rsid w:val="004657AA"/>
    <w:rsid w:val="004673D1"/>
    <w:rsid w:val="00467814"/>
    <w:rsid w:val="004678FF"/>
    <w:rsid w:val="00467F3B"/>
    <w:rsid w:val="004705FC"/>
    <w:rsid w:val="00471806"/>
    <w:rsid w:val="00471A61"/>
    <w:rsid w:val="00471B92"/>
    <w:rsid w:val="00471FD3"/>
    <w:rsid w:val="00472C3C"/>
    <w:rsid w:val="00476A42"/>
    <w:rsid w:val="00476C99"/>
    <w:rsid w:val="00481A83"/>
    <w:rsid w:val="00483A44"/>
    <w:rsid w:val="00483F38"/>
    <w:rsid w:val="00483FC9"/>
    <w:rsid w:val="00484815"/>
    <w:rsid w:val="00484DD5"/>
    <w:rsid w:val="00492362"/>
    <w:rsid w:val="00493110"/>
    <w:rsid w:val="00494FC8"/>
    <w:rsid w:val="00495019"/>
    <w:rsid w:val="00495950"/>
    <w:rsid w:val="00495BCC"/>
    <w:rsid w:val="0049689E"/>
    <w:rsid w:val="00496BBE"/>
    <w:rsid w:val="00497282"/>
    <w:rsid w:val="00497383"/>
    <w:rsid w:val="004A067A"/>
    <w:rsid w:val="004A08C9"/>
    <w:rsid w:val="004A0CE0"/>
    <w:rsid w:val="004A2238"/>
    <w:rsid w:val="004A2EBC"/>
    <w:rsid w:val="004A2EC7"/>
    <w:rsid w:val="004A3AC4"/>
    <w:rsid w:val="004A3DAD"/>
    <w:rsid w:val="004A4554"/>
    <w:rsid w:val="004A4D86"/>
    <w:rsid w:val="004A54CC"/>
    <w:rsid w:val="004A5BA0"/>
    <w:rsid w:val="004A5F6B"/>
    <w:rsid w:val="004A63E6"/>
    <w:rsid w:val="004A6441"/>
    <w:rsid w:val="004A6A06"/>
    <w:rsid w:val="004A7517"/>
    <w:rsid w:val="004A7C25"/>
    <w:rsid w:val="004A7FB2"/>
    <w:rsid w:val="004B0AC5"/>
    <w:rsid w:val="004B10E9"/>
    <w:rsid w:val="004B1B7B"/>
    <w:rsid w:val="004B3254"/>
    <w:rsid w:val="004B4DDA"/>
    <w:rsid w:val="004B5D82"/>
    <w:rsid w:val="004B634B"/>
    <w:rsid w:val="004B66CE"/>
    <w:rsid w:val="004B6DBC"/>
    <w:rsid w:val="004B7351"/>
    <w:rsid w:val="004B7742"/>
    <w:rsid w:val="004C261D"/>
    <w:rsid w:val="004C4CE2"/>
    <w:rsid w:val="004C63DA"/>
    <w:rsid w:val="004C6644"/>
    <w:rsid w:val="004C6B94"/>
    <w:rsid w:val="004D02D4"/>
    <w:rsid w:val="004D207C"/>
    <w:rsid w:val="004D2167"/>
    <w:rsid w:val="004D3810"/>
    <w:rsid w:val="004D4ED8"/>
    <w:rsid w:val="004D5088"/>
    <w:rsid w:val="004D57A7"/>
    <w:rsid w:val="004D5913"/>
    <w:rsid w:val="004D6753"/>
    <w:rsid w:val="004D7669"/>
    <w:rsid w:val="004D7C91"/>
    <w:rsid w:val="004E045C"/>
    <w:rsid w:val="004E0C60"/>
    <w:rsid w:val="004E24B0"/>
    <w:rsid w:val="004E2F18"/>
    <w:rsid w:val="004E3DA5"/>
    <w:rsid w:val="004E5DD2"/>
    <w:rsid w:val="004E5F27"/>
    <w:rsid w:val="004E7B38"/>
    <w:rsid w:val="004E7C70"/>
    <w:rsid w:val="004F0C14"/>
    <w:rsid w:val="004F0D84"/>
    <w:rsid w:val="004F1DBC"/>
    <w:rsid w:val="004F275D"/>
    <w:rsid w:val="004F2975"/>
    <w:rsid w:val="004F2ADB"/>
    <w:rsid w:val="004F34A0"/>
    <w:rsid w:val="004F35A6"/>
    <w:rsid w:val="004F3F96"/>
    <w:rsid w:val="004F4B06"/>
    <w:rsid w:val="004F4B25"/>
    <w:rsid w:val="004F5F2B"/>
    <w:rsid w:val="004F6562"/>
    <w:rsid w:val="004F6ACA"/>
    <w:rsid w:val="004F6C11"/>
    <w:rsid w:val="004F6D1A"/>
    <w:rsid w:val="004F748F"/>
    <w:rsid w:val="005005AD"/>
    <w:rsid w:val="005008CB"/>
    <w:rsid w:val="005008F5"/>
    <w:rsid w:val="005015FF"/>
    <w:rsid w:val="00501E72"/>
    <w:rsid w:val="00502370"/>
    <w:rsid w:val="00502CEE"/>
    <w:rsid w:val="00503BF1"/>
    <w:rsid w:val="00503E39"/>
    <w:rsid w:val="00505F24"/>
    <w:rsid w:val="00506BD6"/>
    <w:rsid w:val="005077F6"/>
    <w:rsid w:val="00510FCA"/>
    <w:rsid w:val="00511E66"/>
    <w:rsid w:val="00512991"/>
    <w:rsid w:val="00512C5F"/>
    <w:rsid w:val="00513C5D"/>
    <w:rsid w:val="00514547"/>
    <w:rsid w:val="0051474D"/>
    <w:rsid w:val="005156D2"/>
    <w:rsid w:val="005171E5"/>
    <w:rsid w:val="00517AE5"/>
    <w:rsid w:val="0052001C"/>
    <w:rsid w:val="00520161"/>
    <w:rsid w:val="005228C9"/>
    <w:rsid w:val="00522A25"/>
    <w:rsid w:val="0052399E"/>
    <w:rsid w:val="00524284"/>
    <w:rsid w:val="00524979"/>
    <w:rsid w:val="00525CE7"/>
    <w:rsid w:val="00526F5B"/>
    <w:rsid w:val="005275A1"/>
    <w:rsid w:val="00530393"/>
    <w:rsid w:val="00530AF1"/>
    <w:rsid w:val="005312E1"/>
    <w:rsid w:val="00531778"/>
    <w:rsid w:val="00533DA8"/>
    <w:rsid w:val="0053575D"/>
    <w:rsid w:val="00536597"/>
    <w:rsid w:val="00540B8F"/>
    <w:rsid w:val="005425DB"/>
    <w:rsid w:val="005433FE"/>
    <w:rsid w:val="00543BC9"/>
    <w:rsid w:val="00543EC6"/>
    <w:rsid w:val="005442AF"/>
    <w:rsid w:val="005460B6"/>
    <w:rsid w:val="00546FB9"/>
    <w:rsid w:val="00547E31"/>
    <w:rsid w:val="00547F40"/>
    <w:rsid w:val="00547F6E"/>
    <w:rsid w:val="0055133C"/>
    <w:rsid w:val="00551636"/>
    <w:rsid w:val="00551830"/>
    <w:rsid w:val="00551947"/>
    <w:rsid w:val="00551EFF"/>
    <w:rsid w:val="005521CB"/>
    <w:rsid w:val="005543E7"/>
    <w:rsid w:val="0055480C"/>
    <w:rsid w:val="0055670C"/>
    <w:rsid w:val="00556B34"/>
    <w:rsid w:val="005572B5"/>
    <w:rsid w:val="00557E6A"/>
    <w:rsid w:val="00557F5E"/>
    <w:rsid w:val="005601CA"/>
    <w:rsid w:val="00560218"/>
    <w:rsid w:val="0056026E"/>
    <w:rsid w:val="00560FB1"/>
    <w:rsid w:val="00561745"/>
    <w:rsid w:val="005620A1"/>
    <w:rsid w:val="0056223C"/>
    <w:rsid w:val="00562A78"/>
    <w:rsid w:val="00563CA0"/>
    <w:rsid w:val="00563E29"/>
    <w:rsid w:val="00564598"/>
    <w:rsid w:val="0056609C"/>
    <w:rsid w:val="00566AAD"/>
    <w:rsid w:val="005670CD"/>
    <w:rsid w:val="00567304"/>
    <w:rsid w:val="005729D9"/>
    <w:rsid w:val="005748E0"/>
    <w:rsid w:val="00575049"/>
    <w:rsid w:val="00575089"/>
    <w:rsid w:val="0057513B"/>
    <w:rsid w:val="00575DC8"/>
    <w:rsid w:val="00580AB8"/>
    <w:rsid w:val="0058160F"/>
    <w:rsid w:val="00582003"/>
    <w:rsid w:val="005825F7"/>
    <w:rsid w:val="00582D53"/>
    <w:rsid w:val="00583D7A"/>
    <w:rsid w:val="00584317"/>
    <w:rsid w:val="0058442E"/>
    <w:rsid w:val="00584EAB"/>
    <w:rsid w:val="005850DE"/>
    <w:rsid w:val="00587856"/>
    <w:rsid w:val="005878E8"/>
    <w:rsid w:val="005902C0"/>
    <w:rsid w:val="005910FC"/>
    <w:rsid w:val="0059202D"/>
    <w:rsid w:val="0059391B"/>
    <w:rsid w:val="00593DDD"/>
    <w:rsid w:val="005943D8"/>
    <w:rsid w:val="00594EAB"/>
    <w:rsid w:val="0059540F"/>
    <w:rsid w:val="005955A5"/>
    <w:rsid w:val="005967EE"/>
    <w:rsid w:val="00596A96"/>
    <w:rsid w:val="00596AAC"/>
    <w:rsid w:val="005A0940"/>
    <w:rsid w:val="005A0A9C"/>
    <w:rsid w:val="005A0C58"/>
    <w:rsid w:val="005A129B"/>
    <w:rsid w:val="005A1DFA"/>
    <w:rsid w:val="005A2250"/>
    <w:rsid w:val="005A23DD"/>
    <w:rsid w:val="005A2898"/>
    <w:rsid w:val="005A2BE1"/>
    <w:rsid w:val="005A2F22"/>
    <w:rsid w:val="005A3370"/>
    <w:rsid w:val="005A33DB"/>
    <w:rsid w:val="005A3E29"/>
    <w:rsid w:val="005A5B93"/>
    <w:rsid w:val="005A7921"/>
    <w:rsid w:val="005B0B69"/>
    <w:rsid w:val="005B1824"/>
    <w:rsid w:val="005B2B06"/>
    <w:rsid w:val="005B36FF"/>
    <w:rsid w:val="005B3E87"/>
    <w:rsid w:val="005B64D2"/>
    <w:rsid w:val="005B6BE7"/>
    <w:rsid w:val="005C19DE"/>
    <w:rsid w:val="005C1BDB"/>
    <w:rsid w:val="005C1EB0"/>
    <w:rsid w:val="005C2250"/>
    <w:rsid w:val="005C37E0"/>
    <w:rsid w:val="005C3CE3"/>
    <w:rsid w:val="005C4286"/>
    <w:rsid w:val="005C4DD9"/>
    <w:rsid w:val="005C512F"/>
    <w:rsid w:val="005C5320"/>
    <w:rsid w:val="005C66D8"/>
    <w:rsid w:val="005C6C1A"/>
    <w:rsid w:val="005C6FE2"/>
    <w:rsid w:val="005D1045"/>
    <w:rsid w:val="005D1AD6"/>
    <w:rsid w:val="005D4086"/>
    <w:rsid w:val="005D4094"/>
    <w:rsid w:val="005D463F"/>
    <w:rsid w:val="005D4CB7"/>
    <w:rsid w:val="005D53D7"/>
    <w:rsid w:val="005D5B97"/>
    <w:rsid w:val="005D6606"/>
    <w:rsid w:val="005D6906"/>
    <w:rsid w:val="005D6C85"/>
    <w:rsid w:val="005D7096"/>
    <w:rsid w:val="005D71AC"/>
    <w:rsid w:val="005D77A4"/>
    <w:rsid w:val="005D78CB"/>
    <w:rsid w:val="005D7B71"/>
    <w:rsid w:val="005D7EA7"/>
    <w:rsid w:val="005E0081"/>
    <w:rsid w:val="005E02F4"/>
    <w:rsid w:val="005E0322"/>
    <w:rsid w:val="005E059E"/>
    <w:rsid w:val="005E1965"/>
    <w:rsid w:val="005E1FF6"/>
    <w:rsid w:val="005E261C"/>
    <w:rsid w:val="005E41DB"/>
    <w:rsid w:val="005E440D"/>
    <w:rsid w:val="005E4D12"/>
    <w:rsid w:val="005E6A4A"/>
    <w:rsid w:val="005E73E6"/>
    <w:rsid w:val="005F0BD3"/>
    <w:rsid w:val="005F0C14"/>
    <w:rsid w:val="005F1968"/>
    <w:rsid w:val="005F2BC8"/>
    <w:rsid w:val="005F3CFA"/>
    <w:rsid w:val="005F53CA"/>
    <w:rsid w:val="005F7624"/>
    <w:rsid w:val="00600530"/>
    <w:rsid w:val="0060133E"/>
    <w:rsid w:val="00601B39"/>
    <w:rsid w:val="00601E0C"/>
    <w:rsid w:val="006035E2"/>
    <w:rsid w:val="00603A0D"/>
    <w:rsid w:val="00603A4C"/>
    <w:rsid w:val="006074AB"/>
    <w:rsid w:val="00607519"/>
    <w:rsid w:val="006102C4"/>
    <w:rsid w:val="00611DDB"/>
    <w:rsid w:val="006121B4"/>
    <w:rsid w:val="006126B1"/>
    <w:rsid w:val="0061276A"/>
    <w:rsid w:val="00612A64"/>
    <w:rsid w:val="00612A9A"/>
    <w:rsid w:val="00612D59"/>
    <w:rsid w:val="006131A6"/>
    <w:rsid w:val="00613D7B"/>
    <w:rsid w:val="006159C7"/>
    <w:rsid w:val="0061709D"/>
    <w:rsid w:val="00617AA6"/>
    <w:rsid w:val="0062243E"/>
    <w:rsid w:val="00623485"/>
    <w:rsid w:val="006238C9"/>
    <w:rsid w:val="006246AA"/>
    <w:rsid w:val="00624AC4"/>
    <w:rsid w:val="0062522A"/>
    <w:rsid w:val="006252E8"/>
    <w:rsid w:val="00625800"/>
    <w:rsid w:val="00625A8E"/>
    <w:rsid w:val="00625F65"/>
    <w:rsid w:val="00626D23"/>
    <w:rsid w:val="00630240"/>
    <w:rsid w:val="0063027D"/>
    <w:rsid w:val="00632B43"/>
    <w:rsid w:val="00634901"/>
    <w:rsid w:val="00634E7B"/>
    <w:rsid w:val="00635320"/>
    <w:rsid w:val="00637590"/>
    <w:rsid w:val="00637BEE"/>
    <w:rsid w:val="00637C27"/>
    <w:rsid w:val="00640064"/>
    <w:rsid w:val="006406FD"/>
    <w:rsid w:val="00641A1A"/>
    <w:rsid w:val="00641D01"/>
    <w:rsid w:val="00641F01"/>
    <w:rsid w:val="00646B46"/>
    <w:rsid w:val="00646CD2"/>
    <w:rsid w:val="006478A8"/>
    <w:rsid w:val="00651973"/>
    <w:rsid w:val="00651DC9"/>
    <w:rsid w:val="0065367A"/>
    <w:rsid w:val="00653AD5"/>
    <w:rsid w:val="006545E4"/>
    <w:rsid w:val="00654894"/>
    <w:rsid w:val="00654A3A"/>
    <w:rsid w:val="00654CB7"/>
    <w:rsid w:val="00654D7B"/>
    <w:rsid w:val="00655B30"/>
    <w:rsid w:val="00655BA6"/>
    <w:rsid w:val="00655FBC"/>
    <w:rsid w:val="00655FEC"/>
    <w:rsid w:val="00656172"/>
    <w:rsid w:val="0065703A"/>
    <w:rsid w:val="006571DA"/>
    <w:rsid w:val="0065745C"/>
    <w:rsid w:val="00660851"/>
    <w:rsid w:val="006609E1"/>
    <w:rsid w:val="00660F3F"/>
    <w:rsid w:val="0066124E"/>
    <w:rsid w:val="00662668"/>
    <w:rsid w:val="00663B42"/>
    <w:rsid w:val="00663FD8"/>
    <w:rsid w:val="006649F5"/>
    <w:rsid w:val="00664CBA"/>
    <w:rsid w:val="00667A41"/>
    <w:rsid w:val="00670750"/>
    <w:rsid w:val="00670A38"/>
    <w:rsid w:val="006722A3"/>
    <w:rsid w:val="0067232F"/>
    <w:rsid w:val="006726F7"/>
    <w:rsid w:val="00672D37"/>
    <w:rsid w:val="00672DDE"/>
    <w:rsid w:val="00672F3C"/>
    <w:rsid w:val="006741C6"/>
    <w:rsid w:val="006745DD"/>
    <w:rsid w:val="00675969"/>
    <w:rsid w:val="00680299"/>
    <w:rsid w:val="00681EA9"/>
    <w:rsid w:val="00682970"/>
    <w:rsid w:val="00682B30"/>
    <w:rsid w:val="00684197"/>
    <w:rsid w:val="00684768"/>
    <w:rsid w:val="006849DA"/>
    <w:rsid w:val="00684BD3"/>
    <w:rsid w:val="00685253"/>
    <w:rsid w:val="00685294"/>
    <w:rsid w:val="0068623B"/>
    <w:rsid w:val="0069093A"/>
    <w:rsid w:val="00694D9B"/>
    <w:rsid w:val="006973D9"/>
    <w:rsid w:val="006974A1"/>
    <w:rsid w:val="00697CEE"/>
    <w:rsid w:val="00697D14"/>
    <w:rsid w:val="00697E19"/>
    <w:rsid w:val="006A1156"/>
    <w:rsid w:val="006A17D4"/>
    <w:rsid w:val="006A462A"/>
    <w:rsid w:val="006A4767"/>
    <w:rsid w:val="006A5921"/>
    <w:rsid w:val="006A5B66"/>
    <w:rsid w:val="006A7A59"/>
    <w:rsid w:val="006B0730"/>
    <w:rsid w:val="006B0901"/>
    <w:rsid w:val="006B0BB7"/>
    <w:rsid w:val="006B11A1"/>
    <w:rsid w:val="006B130A"/>
    <w:rsid w:val="006B1C90"/>
    <w:rsid w:val="006B3165"/>
    <w:rsid w:val="006B3D56"/>
    <w:rsid w:val="006B4203"/>
    <w:rsid w:val="006B49CC"/>
    <w:rsid w:val="006B4F28"/>
    <w:rsid w:val="006B5702"/>
    <w:rsid w:val="006B5B20"/>
    <w:rsid w:val="006B603E"/>
    <w:rsid w:val="006C0F45"/>
    <w:rsid w:val="006C1AB2"/>
    <w:rsid w:val="006C1C81"/>
    <w:rsid w:val="006C2078"/>
    <w:rsid w:val="006C34F9"/>
    <w:rsid w:val="006C3716"/>
    <w:rsid w:val="006C3981"/>
    <w:rsid w:val="006C5176"/>
    <w:rsid w:val="006C7021"/>
    <w:rsid w:val="006D053C"/>
    <w:rsid w:val="006D0BF8"/>
    <w:rsid w:val="006D3563"/>
    <w:rsid w:val="006D3D85"/>
    <w:rsid w:val="006D4E36"/>
    <w:rsid w:val="006D4F76"/>
    <w:rsid w:val="006D5368"/>
    <w:rsid w:val="006D77FF"/>
    <w:rsid w:val="006D7E5C"/>
    <w:rsid w:val="006E08BF"/>
    <w:rsid w:val="006E0FC5"/>
    <w:rsid w:val="006E1794"/>
    <w:rsid w:val="006E19BB"/>
    <w:rsid w:val="006E2629"/>
    <w:rsid w:val="006E29CD"/>
    <w:rsid w:val="006E4105"/>
    <w:rsid w:val="006E6293"/>
    <w:rsid w:val="006E62EB"/>
    <w:rsid w:val="006E6B45"/>
    <w:rsid w:val="006E764A"/>
    <w:rsid w:val="006E7A0C"/>
    <w:rsid w:val="006F0420"/>
    <w:rsid w:val="006F0A13"/>
    <w:rsid w:val="006F1D16"/>
    <w:rsid w:val="006F2604"/>
    <w:rsid w:val="006F3209"/>
    <w:rsid w:val="006F3FA7"/>
    <w:rsid w:val="006F50D7"/>
    <w:rsid w:val="006F52F0"/>
    <w:rsid w:val="006F58D9"/>
    <w:rsid w:val="006F5D62"/>
    <w:rsid w:val="006F5D87"/>
    <w:rsid w:val="006F68D3"/>
    <w:rsid w:val="006F69E4"/>
    <w:rsid w:val="006F6B18"/>
    <w:rsid w:val="006F700B"/>
    <w:rsid w:val="006F7AB3"/>
    <w:rsid w:val="006F7DE7"/>
    <w:rsid w:val="007000BA"/>
    <w:rsid w:val="00700323"/>
    <w:rsid w:val="00701147"/>
    <w:rsid w:val="007019AD"/>
    <w:rsid w:val="0070289B"/>
    <w:rsid w:val="00703990"/>
    <w:rsid w:val="00704A1D"/>
    <w:rsid w:val="007057C0"/>
    <w:rsid w:val="00705850"/>
    <w:rsid w:val="00705D5E"/>
    <w:rsid w:val="0070605E"/>
    <w:rsid w:val="00706E41"/>
    <w:rsid w:val="00707AA4"/>
    <w:rsid w:val="00711C14"/>
    <w:rsid w:val="00712071"/>
    <w:rsid w:val="0071294E"/>
    <w:rsid w:val="00714E25"/>
    <w:rsid w:val="00715CED"/>
    <w:rsid w:val="00717233"/>
    <w:rsid w:val="007178DD"/>
    <w:rsid w:val="00717FF1"/>
    <w:rsid w:val="007209FA"/>
    <w:rsid w:val="00720F26"/>
    <w:rsid w:val="0072127C"/>
    <w:rsid w:val="0072281E"/>
    <w:rsid w:val="007234FA"/>
    <w:rsid w:val="0072362B"/>
    <w:rsid w:val="0072362F"/>
    <w:rsid w:val="00723B93"/>
    <w:rsid w:val="00724589"/>
    <w:rsid w:val="0072492D"/>
    <w:rsid w:val="00724D0A"/>
    <w:rsid w:val="00724EC0"/>
    <w:rsid w:val="00727212"/>
    <w:rsid w:val="0072738F"/>
    <w:rsid w:val="007275C3"/>
    <w:rsid w:val="00730E9E"/>
    <w:rsid w:val="007316AB"/>
    <w:rsid w:val="00731F5D"/>
    <w:rsid w:val="00732281"/>
    <w:rsid w:val="00733037"/>
    <w:rsid w:val="0073318F"/>
    <w:rsid w:val="00733AC5"/>
    <w:rsid w:val="007361F0"/>
    <w:rsid w:val="00736CBD"/>
    <w:rsid w:val="007409DA"/>
    <w:rsid w:val="007416D7"/>
    <w:rsid w:val="007418C9"/>
    <w:rsid w:val="0074212E"/>
    <w:rsid w:val="007434EF"/>
    <w:rsid w:val="0074437B"/>
    <w:rsid w:val="00747820"/>
    <w:rsid w:val="00751516"/>
    <w:rsid w:val="0075237D"/>
    <w:rsid w:val="00752752"/>
    <w:rsid w:val="00752999"/>
    <w:rsid w:val="00752EAD"/>
    <w:rsid w:val="00752FFF"/>
    <w:rsid w:val="0075467C"/>
    <w:rsid w:val="0075598A"/>
    <w:rsid w:val="00756C93"/>
    <w:rsid w:val="00757441"/>
    <w:rsid w:val="00757F94"/>
    <w:rsid w:val="00760392"/>
    <w:rsid w:val="00760397"/>
    <w:rsid w:val="0076071B"/>
    <w:rsid w:val="0076092C"/>
    <w:rsid w:val="00760AAF"/>
    <w:rsid w:val="007634CE"/>
    <w:rsid w:val="0076418C"/>
    <w:rsid w:val="00764B7F"/>
    <w:rsid w:val="00765470"/>
    <w:rsid w:val="00766040"/>
    <w:rsid w:val="0076684D"/>
    <w:rsid w:val="00767D6F"/>
    <w:rsid w:val="00771FFD"/>
    <w:rsid w:val="00775425"/>
    <w:rsid w:val="00776F0C"/>
    <w:rsid w:val="007804B9"/>
    <w:rsid w:val="007814D7"/>
    <w:rsid w:val="0078157E"/>
    <w:rsid w:val="00785155"/>
    <w:rsid w:val="00786869"/>
    <w:rsid w:val="00787DE2"/>
    <w:rsid w:val="00790275"/>
    <w:rsid w:val="0079090F"/>
    <w:rsid w:val="00790A2F"/>
    <w:rsid w:val="00790E7B"/>
    <w:rsid w:val="00792453"/>
    <w:rsid w:val="00793689"/>
    <w:rsid w:val="0079604F"/>
    <w:rsid w:val="00796981"/>
    <w:rsid w:val="0079739F"/>
    <w:rsid w:val="007979C4"/>
    <w:rsid w:val="007A073F"/>
    <w:rsid w:val="007A0907"/>
    <w:rsid w:val="007A14E2"/>
    <w:rsid w:val="007A1E1B"/>
    <w:rsid w:val="007A264F"/>
    <w:rsid w:val="007A2B6A"/>
    <w:rsid w:val="007A2FCC"/>
    <w:rsid w:val="007A4AEA"/>
    <w:rsid w:val="007A647A"/>
    <w:rsid w:val="007A7DE1"/>
    <w:rsid w:val="007B1A53"/>
    <w:rsid w:val="007B3AF2"/>
    <w:rsid w:val="007B530C"/>
    <w:rsid w:val="007B7769"/>
    <w:rsid w:val="007B7B77"/>
    <w:rsid w:val="007C0615"/>
    <w:rsid w:val="007C0861"/>
    <w:rsid w:val="007C1E98"/>
    <w:rsid w:val="007C236D"/>
    <w:rsid w:val="007C27F5"/>
    <w:rsid w:val="007C36AC"/>
    <w:rsid w:val="007C3E7C"/>
    <w:rsid w:val="007C426E"/>
    <w:rsid w:val="007C59E0"/>
    <w:rsid w:val="007C65BD"/>
    <w:rsid w:val="007C6AA8"/>
    <w:rsid w:val="007C6EDF"/>
    <w:rsid w:val="007C7123"/>
    <w:rsid w:val="007D1B2A"/>
    <w:rsid w:val="007D1E7E"/>
    <w:rsid w:val="007D2098"/>
    <w:rsid w:val="007D423E"/>
    <w:rsid w:val="007D4389"/>
    <w:rsid w:val="007D43DD"/>
    <w:rsid w:val="007D4D8B"/>
    <w:rsid w:val="007D72CE"/>
    <w:rsid w:val="007D7FC9"/>
    <w:rsid w:val="007E076B"/>
    <w:rsid w:val="007E1A7D"/>
    <w:rsid w:val="007E1F81"/>
    <w:rsid w:val="007E30E2"/>
    <w:rsid w:val="007E372D"/>
    <w:rsid w:val="007E37BE"/>
    <w:rsid w:val="007E49F1"/>
    <w:rsid w:val="007E5087"/>
    <w:rsid w:val="007E520A"/>
    <w:rsid w:val="007E5AD8"/>
    <w:rsid w:val="007E5BAB"/>
    <w:rsid w:val="007E5D61"/>
    <w:rsid w:val="007E7EBB"/>
    <w:rsid w:val="007E7F84"/>
    <w:rsid w:val="007F018F"/>
    <w:rsid w:val="007F1AE5"/>
    <w:rsid w:val="007F2462"/>
    <w:rsid w:val="007F2B99"/>
    <w:rsid w:val="007F3343"/>
    <w:rsid w:val="007F4FB1"/>
    <w:rsid w:val="007F510A"/>
    <w:rsid w:val="007F5234"/>
    <w:rsid w:val="007F599A"/>
    <w:rsid w:val="007F5C56"/>
    <w:rsid w:val="007F6EBE"/>
    <w:rsid w:val="008010C1"/>
    <w:rsid w:val="00802F87"/>
    <w:rsid w:val="0080427D"/>
    <w:rsid w:val="00805F78"/>
    <w:rsid w:val="00806729"/>
    <w:rsid w:val="0080682F"/>
    <w:rsid w:val="00807274"/>
    <w:rsid w:val="0080741F"/>
    <w:rsid w:val="00807D22"/>
    <w:rsid w:val="00811CCA"/>
    <w:rsid w:val="0081230B"/>
    <w:rsid w:val="0081459A"/>
    <w:rsid w:val="00814B5B"/>
    <w:rsid w:val="00814E5A"/>
    <w:rsid w:val="00814F50"/>
    <w:rsid w:val="00815370"/>
    <w:rsid w:val="00815811"/>
    <w:rsid w:val="00815FE6"/>
    <w:rsid w:val="008160FB"/>
    <w:rsid w:val="00816B6D"/>
    <w:rsid w:val="008174DB"/>
    <w:rsid w:val="008177D4"/>
    <w:rsid w:val="0082286B"/>
    <w:rsid w:val="00822903"/>
    <w:rsid w:val="0082393C"/>
    <w:rsid w:val="00824444"/>
    <w:rsid w:val="00826B7D"/>
    <w:rsid w:val="00830AE3"/>
    <w:rsid w:val="00830B5E"/>
    <w:rsid w:val="0083158E"/>
    <w:rsid w:val="00831B6A"/>
    <w:rsid w:val="00831FD9"/>
    <w:rsid w:val="00832AEA"/>
    <w:rsid w:val="00833778"/>
    <w:rsid w:val="008348C2"/>
    <w:rsid w:val="00835574"/>
    <w:rsid w:val="00835EFF"/>
    <w:rsid w:val="00835F80"/>
    <w:rsid w:val="00836403"/>
    <w:rsid w:val="00837027"/>
    <w:rsid w:val="0083718B"/>
    <w:rsid w:val="00837BF4"/>
    <w:rsid w:val="00841A37"/>
    <w:rsid w:val="00843F76"/>
    <w:rsid w:val="00844989"/>
    <w:rsid w:val="00846775"/>
    <w:rsid w:val="00846BE6"/>
    <w:rsid w:val="00847241"/>
    <w:rsid w:val="00850041"/>
    <w:rsid w:val="00850746"/>
    <w:rsid w:val="00850CDC"/>
    <w:rsid w:val="00851055"/>
    <w:rsid w:val="008516AE"/>
    <w:rsid w:val="008519AE"/>
    <w:rsid w:val="00852611"/>
    <w:rsid w:val="00852642"/>
    <w:rsid w:val="00852C49"/>
    <w:rsid w:val="00854CA9"/>
    <w:rsid w:val="0085586C"/>
    <w:rsid w:val="008558F2"/>
    <w:rsid w:val="00855E1B"/>
    <w:rsid w:val="00856D5E"/>
    <w:rsid w:val="00856E61"/>
    <w:rsid w:val="00857355"/>
    <w:rsid w:val="008576B7"/>
    <w:rsid w:val="00857F83"/>
    <w:rsid w:val="00860374"/>
    <w:rsid w:val="00864D43"/>
    <w:rsid w:val="00865045"/>
    <w:rsid w:val="00865835"/>
    <w:rsid w:val="0087002A"/>
    <w:rsid w:val="00871167"/>
    <w:rsid w:val="00871B89"/>
    <w:rsid w:val="00873B90"/>
    <w:rsid w:val="008740F8"/>
    <w:rsid w:val="00874102"/>
    <w:rsid w:val="008746AD"/>
    <w:rsid w:val="00876EB0"/>
    <w:rsid w:val="00877F45"/>
    <w:rsid w:val="00881D35"/>
    <w:rsid w:val="00882732"/>
    <w:rsid w:val="00883278"/>
    <w:rsid w:val="0088348B"/>
    <w:rsid w:val="008843D1"/>
    <w:rsid w:val="00884A21"/>
    <w:rsid w:val="00884D39"/>
    <w:rsid w:val="0088583B"/>
    <w:rsid w:val="00892351"/>
    <w:rsid w:val="00892FB7"/>
    <w:rsid w:val="008936B0"/>
    <w:rsid w:val="008947DF"/>
    <w:rsid w:val="00897A4B"/>
    <w:rsid w:val="008A036D"/>
    <w:rsid w:val="008A0E92"/>
    <w:rsid w:val="008A1A55"/>
    <w:rsid w:val="008A1C97"/>
    <w:rsid w:val="008A23C3"/>
    <w:rsid w:val="008A29FD"/>
    <w:rsid w:val="008A3453"/>
    <w:rsid w:val="008A3713"/>
    <w:rsid w:val="008A3810"/>
    <w:rsid w:val="008A39FF"/>
    <w:rsid w:val="008A414E"/>
    <w:rsid w:val="008A4DF3"/>
    <w:rsid w:val="008A58D9"/>
    <w:rsid w:val="008A59B7"/>
    <w:rsid w:val="008B0313"/>
    <w:rsid w:val="008B0CBA"/>
    <w:rsid w:val="008B4043"/>
    <w:rsid w:val="008B435A"/>
    <w:rsid w:val="008B4F7B"/>
    <w:rsid w:val="008B558B"/>
    <w:rsid w:val="008B5BED"/>
    <w:rsid w:val="008B601E"/>
    <w:rsid w:val="008B6A9E"/>
    <w:rsid w:val="008B7564"/>
    <w:rsid w:val="008B7A7E"/>
    <w:rsid w:val="008C043F"/>
    <w:rsid w:val="008C0E22"/>
    <w:rsid w:val="008C1552"/>
    <w:rsid w:val="008C1D6D"/>
    <w:rsid w:val="008C2314"/>
    <w:rsid w:val="008C23C8"/>
    <w:rsid w:val="008C32A5"/>
    <w:rsid w:val="008C3FEF"/>
    <w:rsid w:val="008C4852"/>
    <w:rsid w:val="008C4866"/>
    <w:rsid w:val="008C4F00"/>
    <w:rsid w:val="008C55A8"/>
    <w:rsid w:val="008C5F3B"/>
    <w:rsid w:val="008C71F4"/>
    <w:rsid w:val="008C7F7E"/>
    <w:rsid w:val="008D1164"/>
    <w:rsid w:val="008D1830"/>
    <w:rsid w:val="008D338F"/>
    <w:rsid w:val="008D36E7"/>
    <w:rsid w:val="008D3C8C"/>
    <w:rsid w:val="008D4B61"/>
    <w:rsid w:val="008D4F56"/>
    <w:rsid w:val="008D65FC"/>
    <w:rsid w:val="008D6D69"/>
    <w:rsid w:val="008E05BF"/>
    <w:rsid w:val="008E0E3F"/>
    <w:rsid w:val="008E0EAE"/>
    <w:rsid w:val="008E153F"/>
    <w:rsid w:val="008E17AE"/>
    <w:rsid w:val="008E1B45"/>
    <w:rsid w:val="008E2216"/>
    <w:rsid w:val="008E314F"/>
    <w:rsid w:val="008E4241"/>
    <w:rsid w:val="008E4B99"/>
    <w:rsid w:val="008E50E0"/>
    <w:rsid w:val="008E5F6A"/>
    <w:rsid w:val="008E62FC"/>
    <w:rsid w:val="008E6F04"/>
    <w:rsid w:val="008F0E94"/>
    <w:rsid w:val="008F1446"/>
    <w:rsid w:val="008F1A57"/>
    <w:rsid w:val="008F26CD"/>
    <w:rsid w:val="008F2ED4"/>
    <w:rsid w:val="008F39E2"/>
    <w:rsid w:val="008F48D9"/>
    <w:rsid w:val="008F594A"/>
    <w:rsid w:val="008F5FE5"/>
    <w:rsid w:val="008F650E"/>
    <w:rsid w:val="008F66A7"/>
    <w:rsid w:val="008F6D24"/>
    <w:rsid w:val="008F787A"/>
    <w:rsid w:val="009008FA"/>
    <w:rsid w:val="00900B77"/>
    <w:rsid w:val="00900EFC"/>
    <w:rsid w:val="00900F9C"/>
    <w:rsid w:val="009061B7"/>
    <w:rsid w:val="00906735"/>
    <w:rsid w:val="00906EB4"/>
    <w:rsid w:val="009078DA"/>
    <w:rsid w:val="0091034E"/>
    <w:rsid w:val="00910DDB"/>
    <w:rsid w:val="009113F8"/>
    <w:rsid w:val="009117AC"/>
    <w:rsid w:val="009138C9"/>
    <w:rsid w:val="00913D74"/>
    <w:rsid w:val="009143BD"/>
    <w:rsid w:val="00914568"/>
    <w:rsid w:val="009146B0"/>
    <w:rsid w:val="00917EE2"/>
    <w:rsid w:val="0092034C"/>
    <w:rsid w:val="00920516"/>
    <w:rsid w:val="00920B5C"/>
    <w:rsid w:val="00921256"/>
    <w:rsid w:val="009224FC"/>
    <w:rsid w:val="00924738"/>
    <w:rsid w:val="00925E13"/>
    <w:rsid w:val="0092733D"/>
    <w:rsid w:val="00930A2A"/>
    <w:rsid w:val="009344C9"/>
    <w:rsid w:val="00934CEA"/>
    <w:rsid w:val="00935036"/>
    <w:rsid w:val="00935B15"/>
    <w:rsid w:val="0093607E"/>
    <w:rsid w:val="009367E9"/>
    <w:rsid w:val="00937D45"/>
    <w:rsid w:val="00940DC3"/>
    <w:rsid w:val="00940E3F"/>
    <w:rsid w:val="00941808"/>
    <w:rsid w:val="0094280C"/>
    <w:rsid w:val="00942EEC"/>
    <w:rsid w:val="00944027"/>
    <w:rsid w:val="00944D8B"/>
    <w:rsid w:val="00944ED8"/>
    <w:rsid w:val="0094528B"/>
    <w:rsid w:val="00946A0A"/>
    <w:rsid w:val="00947A4B"/>
    <w:rsid w:val="00950296"/>
    <w:rsid w:val="00950F30"/>
    <w:rsid w:val="00952B07"/>
    <w:rsid w:val="00953DF8"/>
    <w:rsid w:val="00953FEA"/>
    <w:rsid w:val="00954579"/>
    <w:rsid w:val="00955034"/>
    <w:rsid w:val="0095552C"/>
    <w:rsid w:val="0095694F"/>
    <w:rsid w:val="00956CA1"/>
    <w:rsid w:val="00956F2D"/>
    <w:rsid w:val="00957246"/>
    <w:rsid w:val="00957252"/>
    <w:rsid w:val="009601E4"/>
    <w:rsid w:val="00960430"/>
    <w:rsid w:val="00960431"/>
    <w:rsid w:val="009622BD"/>
    <w:rsid w:val="00964433"/>
    <w:rsid w:val="00964437"/>
    <w:rsid w:val="009657AA"/>
    <w:rsid w:val="00966E63"/>
    <w:rsid w:val="00970578"/>
    <w:rsid w:val="0097062B"/>
    <w:rsid w:val="0097086D"/>
    <w:rsid w:val="00971BC9"/>
    <w:rsid w:val="0097455D"/>
    <w:rsid w:val="00975442"/>
    <w:rsid w:val="00976DB6"/>
    <w:rsid w:val="0098038D"/>
    <w:rsid w:val="009816B7"/>
    <w:rsid w:val="009816C6"/>
    <w:rsid w:val="0098180E"/>
    <w:rsid w:val="00982B58"/>
    <w:rsid w:val="00984539"/>
    <w:rsid w:val="009845FC"/>
    <w:rsid w:val="00984CF1"/>
    <w:rsid w:val="00984D7A"/>
    <w:rsid w:val="00984EEC"/>
    <w:rsid w:val="009860B3"/>
    <w:rsid w:val="00986D93"/>
    <w:rsid w:val="009871E2"/>
    <w:rsid w:val="00987999"/>
    <w:rsid w:val="009925C8"/>
    <w:rsid w:val="00992DBB"/>
    <w:rsid w:val="0099336E"/>
    <w:rsid w:val="009936C0"/>
    <w:rsid w:val="00994FF6"/>
    <w:rsid w:val="00996472"/>
    <w:rsid w:val="00996741"/>
    <w:rsid w:val="00997399"/>
    <w:rsid w:val="009A1F12"/>
    <w:rsid w:val="009A2DD9"/>
    <w:rsid w:val="009A599F"/>
    <w:rsid w:val="009A6D77"/>
    <w:rsid w:val="009A6FB5"/>
    <w:rsid w:val="009A7601"/>
    <w:rsid w:val="009B283D"/>
    <w:rsid w:val="009B2845"/>
    <w:rsid w:val="009B2AE1"/>
    <w:rsid w:val="009B523C"/>
    <w:rsid w:val="009B5631"/>
    <w:rsid w:val="009B7AD9"/>
    <w:rsid w:val="009C001C"/>
    <w:rsid w:val="009C0C5C"/>
    <w:rsid w:val="009C0D40"/>
    <w:rsid w:val="009C157C"/>
    <w:rsid w:val="009C1621"/>
    <w:rsid w:val="009C5716"/>
    <w:rsid w:val="009C63F0"/>
    <w:rsid w:val="009C65B4"/>
    <w:rsid w:val="009C7E88"/>
    <w:rsid w:val="009D0042"/>
    <w:rsid w:val="009D1122"/>
    <w:rsid w:val="009D1B81"/>
    <w:rsid w:val="009D2643"/>
    <w:rsid w:val="009D2AA3"/>
    <w:rsid w:val="009D2D7D"/>
    <w:rsid w:val="009D3036"/>
    <w:rsid w:val="009D35CD"/>
    <w:rsid w:val="009D37E4"/>
    <w:rsid w:val="009D4C69"/>
    <w:rsid w:val="009D5513"/>
    <w:rsid w:val="009D67E5"/>
    <w:rsid w:val="009D710D"/>
    <w:rsid w:val="009D7D12"/>
    <w:rsid w:val="009E059D"/>
    <w:rsid w:val="009E05CA"/>
    <w:rsid w:val="009E0BAD"/>
    <w:rsid w:val="009E1F95"/>
    <w:rsid w:val="009E246C"/>
    <w:rsid w:val="009E3EFD"/>
    <w:rsid w:val="009E41E6"/>
    <w:rsid w:val="009E4539"/>
    <w:rsid w:val="009E5184"/>
    <w:rsid w:val="009E5811"/>
    <w:rsid w:val="009E5EB6"/>
    <w:rsid w:val="009E5EEF"/>
    <w:rsid w:val="009E751F"/>
    <w:rsid w:val="009E7809"/>
    <w:rsid w:val="009F1EAF"/>
    <w:rsid w:val="009F20E7"/>
    <w:rsid w:val="009F337F"/>
    <w:rsid w:val="009F3675"/>
    <w:rsid w:val="009F3D2D"/>
    <w:rsid w:val="009F3E30"/>
    <w:rsid w:val="009F5492"/>
    <w:rsid w:val="009F550E"/>
    <w:rsid w:val="009F57E8"/>
    <w:rsid w:val="009F63EA"/>
    <w:rsid w:val="009F6972"/>
    <w:rsid w:val="009F7925"/>
    <w:rsid w:val="00A01105"/>
    <w:rsid w:val="00A01477"/>
    <w:rsid w:val="00A01664"/>
    <w:rsid w:val="00A01A1E"/>
    <w:rsid w:val="00A03E6A"/>
    <w:rsid w:val="00A044BD"/>
    <w:rsid w:val="00A0597A"/>
    <w:rsid w:val="00A05BEB"/>
    <w:rsid w:val="00A05EDE"/>
    <w:rsid w:val="00A06403"/>
    <w:rsid w:val="00A077C2"/>
    <w:rsid w:val="00A10DC7"/>
    <w:rsid w:val="00A117EA"/>
    <w:rsid w:val="00A13B6E"/>
    <w:rsid w:val="00A13DC7"/>
    <w:rsid w:val="00A1482B"/>
    <w:rsid w:val="00A14ECA"/>
    <w:rsid w:val="00A14F5E"/>
    <w:rsid w:val="00A15A88"/>
    <w:rsid w:val="00A177D3"/>
    <w:rsid w:val="00A17D9D"/>
    <w:rsid w:val="00A2030A"/>
    <w:rsid w:val="00A206BF"/>
    <w:rsid w:val="00A23424"/>
    <w:rsid w:val="00A239F2"/>
    <w:rsid w:val="00A23CC1"/>
    <w:rsid w:val="00A24622"/>
    <w:rsid w:val="00A25174"/>
    <w:rsid w:val="00A25A70"/>
    <w:rsid w:val="00A26AF1"/>
    <w:rsid w:val="00A27553"/>
    <w:rsid w:val="00A3301F"/>
    <w:rsid w:val="00A3351B"/>
    <w:rsid w:val="00A33A73"/>
    <w:rsid w:val="00A349DF"/>
    <w:rsid w:val="00A35407"/>
    <w:rsid w:val="00A3647B"/>
    <w:rsid w:val="00A37B8A"/>
    <w:rsid w:val="00A4032D"/>
    <w:rsid w:val="00A421CC"/>
    <w:rsid w:val="00A42A76"/>
    <w:rsid w:val="00A42C95"/>
    <w:rsid w:val="00A43132"/>
    <w:rsid w:val="00A43950"/>
    <w:rsid w:val="00A45B54"/>
    <w:rsid w:val="00A45D07"/>
    <w:rsid w:val="00A463A9"/>
    <w:rsid w:val="00A47657"/>
    <w:rsid w:val="00A4766D"/>
    <w:rsid w:val="00A50DE4"/>
    <w:rsid w:val="00A51711"/>
    <w:rsid w:val="00A55358"/>
    <w:rsid w:val="00A55F18"/>
    <w:rsid w:val="00A55FC7"/>
    <w:rsid w:val="00A57D1E"/>
    <w:rsid w:val="00A60671"/>
    <w:rsid w:val="00A60D6B"/>
    <w:rsid w:val="00A60F9B"/>
    <w:rsid w:val="00A6367B"/>
    <w:rsid w:val="00A650FC"/>
    <w:rsid w:val="00A653AA"/>
    <w:rsid w:val="00A6578D"/>
    <w:rsid w:val="00A67DE2"/>
    <w:rsid w:val="00A701D7"/>
    <w:rsid w:val="00A704C1"/>
    <w:rsid w:val="00A7180D"/>
    <w:rsid w:val="00A71E30"/>
    <w:rsid w:val="00A739B7"/>
    <w:rsid w:val="00A73EF3"/>
    <w:rsid w:val="00A75A3B"/>
    <w:rsid w:val="00A75B89"/>
    <w:rsid w:val="00A7726B"/>
    <w:rsid w:val="00A77C80"/>
    <w:rsid w:val="00A80616"/>
    <w:rsid w:val="00A813B9"/>
    <w:rsid w:val="00A82F6E"/>
    <w:rsid w:val="00A8332F"/>
    <w:rsid w:val="00A83C87"/>
    <w:rsid w:val="00A84250"/>
    <w:rsid w:val="00A84BCB"/>
    <w:rsid w:val="00A85B94"/>
    <w:rsid w:val="00A873BD"/>
    <w:rsid w:val="00A8769B"/>
    <w:rsid w:val="00A90B8A"/>
    <w:rsid w:val="00A911CB"/>
    <w:rsid w:val="00A916F7"/>
    <w:rsid w:val="00A91ECA"/>
    <w:rsid w:val="00A922B8"/>
    <w:rsid w:val="00A925DA"/>
    <w:rsid w:val="00A9440A"/>
    <w:rsid w:val="00A9491E"/>
    <w:rsid w:val="00A95197"/>
    <w:rsid w:val="00A96CD8"/>
    <w:rsid w:val="00A977E7"/>
    <w:rsid w:val="00AA051F"/>
    <w:rsid w:val="00AA1C1C"/>
    <w:rsid w:val="00AA23EE"/>
    <w:rsid w:val="00AA2B26"/>
    <w:rsid w:val="00AA3CA5"/>
    <w:rsid w:val="00AA3D61"/>
    <w:rsid w:val="00AA52FB"/>
    <w:rsid w:val="00AA5639"/>
    <w:rsid w:val="00AA608B"/>
    <w:rsid w:val="00AA6437"/>
    <w:rsid w:val="00AA69F8"/>
    <w:rsid w:val="00AA7FAA"/>
    <w:rsid w:val="00AB2BBE"/>
    <w:rsid w:val="00AB2FAA"/>
    <w:rsid w:val="00AB3171"/>
    <w:rsid w:val="00AB362F"/>
    <w:rsid w:val="00AB3C00"/>
    <w:rsid w:val="00AB4631"/>
    <w:rsid w:val="00AB46F5"/>
    <w:rsid w:val="00AB4CD6"/>
    <w:rsid w:val="00AB4D22"/>
    <w:rsid w:val="00AB6158"/>
    <w:rsid w:val="00AB6B4E"/>
    <w:rsid w:val="00AB6DFF"/>
    <w:rsid w:val="00AB7385"/>
    <w:rsid w:val="00AB7B20"/>
    <w:rsid w:val="00AB7CC8"/>
    <w:rsid w:val="00AC0C6B"/>
    <w:rsid w:val="00AC26DA"/>
    <w:rsid w:val="00AC2A9C"/>
    <w:rsid w:val="00AC3A55"/>
    <w:rsid w:val="00AC3CC8"/>
    <w:rsid w:val="00AC5DBA"/>
    <w:rsid w:val="00AC697B"/>
    <w:rsid w:val="00AC6BDC"/>
    <w:rsid w:val="00AC6CFA"/>
    <w:rsid w:val="00AC775A"/>
    <w:rsid w:val="00AC793A"/>
    <w:rsid w:val="00AC7A1F"/>
    <w:rsid w:val="00AD07BC"/>
    <w:rsid w:val="00AD096F"/>
    <w:rsid w:val="00AD14FD"/>
    <w:rsid w:val="00AD1A0D"/>
    <w:rsid w:val="00AD1FD8"/>
    <w:rsid w:val="00AD2264"/>
    <w:rsid w:val="00AD293B"/>
    <w:rsid w:val="00AD2A71"/>
    <w:rsid w:val="00AD3977"/>
    <w:rsid w:val="00AD54D5"/>
    <w:rsid w:val="00AD56BC"/>
    <w:rsid w:val="00AD6C0F"/>
    <w:rsid w:val="00AD6F24"/>
    <w:rsid w:val="00AE05E4"/>
    <w:rsid w:val="00AE2D58"/>
    <w:rsid w:val="00AE3747"/>
    <w:rsid w:val="00AE3E47"/>
    <w:rsid w:val="00AE4253"/>
    <w:rsid w:val="00AE464A"/>
    <w:rsid w:val="00AE7E4D"/>
    <w:rsid w:val="00AF017C"/>
    <w:rsid w:val="00AF0296"/>
    <w:rsid w:val="00AF1BC5"/>
    <w:rsid w:val="00AF29CF"/>
    <w:rsid w:val="00AF3866"/>
    <w:rsid w:val="00AF3872"/>
    <w:rsid w:val="00AF4092"/>
    <w:rsid w:val="00AF6742"/>
    <w:rsid w:val="00AF6A0F"/>
    <w:rsid w:val="00B005B7"/>
    <w:rsid w:val="00B00D99"/>
    <w:rsid w:val="00B01C2C"/>
    <w:rsid w:val="00B02222"/>
    <w:rsid w:val="00B03A9C"/>
    <w:rsid w:val="00B03B5C"/>
    <w:rsid w:val="00B04616"/>
    <w:rsid w:val="00B04719"/>
    <w:rsid w:val="00B04E52"/>
    <w:rsid w:val="00B05B88"/>
    <w:rsid w:val="00B067D2"/>
    <w:rsid w:val="00B06802"/>
    <w:rsid w:val="00B0755B"/>
    <w:rsid w:val="00B07678"/>
    <w:rsid w:val="00B10B5D"/>
    <w:rsid w:val="00B1224D"/>
    <w:rsid w:val="00B12424"/>
    <w:rsid w:val="00B13567"/>
    <w:rsid w:val="00B13C44"/>
    <w:rsid w:val="00B14B64"/>
    <w:rsid w:val="00B153B6"/>
    <w:rsid w:val="00B15414"/>
    <w:rsid w:val="00B16A52"/>
    <w:rsid w:val="00B17328"/>
    <w:rsid w:val="00B211B1"/>
    <w:rsid w:val="00B21A77"/>
    <w:rsid w:val="00B22FB8"/>
    <w:rsid w:val="00B23501"/>
    <w:rsid w:val="00B26253"/>
    <w:rsid w:val="00B26383"/>
    <w:rsid w:val="00B267EF"/>
    <w:rsid w:val="00B2712B"/>
    <w:rsid w:val="00B27276"/>
    <w:rsid w:val="00B30158"/>
    <w:rsid w:val="00B31F4D"/>
    <w:rsid w:val="00B340F8"/>
    <w:rsid w:val="00B346AD"/>
    <w:rsid w:val="00B3588D"/>
    <w:rsid w:val="00B35C1A"/>
    <w:rsid w:val="00B3600F"/>
    <w:rsid w:val="00B366EF"/>
    <w:rsid w:val="00B36A66"/>
    <w:rsid w:val="00B372B2"/>
    <w:rsid w:val="00B37649"/>
    <w:rsid w:val="00B40EC9"/>
    <w:rsid w:val="00B41CE9"/>
    <w:rsid w:val="00B42A8C"/>
    <w:rsid w:val="00B42FFD"/>
    <w:rsid w:val="00B4358D"/>
    <w:rsid w:val="00B43CCD"/>
    <w:rsid w:val="00B46CFF"/>
    <w:rsid w:val="00B4719F"/>
    <w:rsid w:val="00B475B6"/>
    <w:rsid w:val="00B47776"/>
    <w:rsid w:val="00B47E5D"/>
    <w:rsid w:val="00B507B7"/>
    <w:rsid w:val="00B5133A"/>
    <w:rsid w:val="00B516F9"/>
    <w:rsid w:val="00B51F9A"/>
    <w:rsid w:val="00B5214E"/>
    <w:rsid w:val="00B5338C"/>
    <w:rsid w:val="00B535FC"/>
    <w:rsid w:val="00B536B7"/>
    <w:rsid w:val="00B54084"/>
    <w:rsid w:val="00B54412"/>
    <w:rsid w:val="00B5486C"/>
    <w:rsid w:val="00B54888"/>
    <w:rsid w:val="00B5659A"/>
    <w:rsid w:val="00B57B90"/>
    <w:rsid w:val="00B61358"/>
    <w:rsid w:val="00B6207F"/>
    <w:rsid w:val="00B6320F"/>
    <w:rsid w:val="00B63E70"/>
    <w:rsid w:val="00B64998"/>
    <w:rsid w:val="00B6583F"/>
    <w:rsid w:val="00B65C04"/>
    <w:rsid w:val="00B66508"/>
    <w:rsid w:val="00B670DE"/>
    <w:rsid w:val="00B679A0"/>
    <w:rsid w:val="00B70944"/>
    <w:rsid w:val="00B71227"/>
    <w:rsid w:val="00B71E2D"/>
    <w:rsid w:val="00B7297E"/>
    <w:rsid w:val="00B736CC"/>
    <w:rsid w:val="00B743AB"/>
    <w:rsid w:val="00B74AD5"/>
    <w:rsid w:val="00B74FA0"/>
    <w:rsid w:val="00B75A81"/>
    <w:rsid w:val="00B7688D"/>
    <w:rsid w:val="00B80684"/>
    <w:rsid w:val="00B809A0"/>
    <w:rsid w:val="00B80B26"/>
    <w:rsid w:val="00B80BC1"/>
    <w:rsid w:val="00B80C1A"/>
    <w:rsid w:val="00B818B8"/>
    <w:rsid w:val="00B81F9E"/>
    <w:rsid w:val="00B8257E"/>
    <w:rsid w:val="00B84CE6"/>
    <w:rsid w:val="00B85A94"/>
    <w:rsid w:val="00B862A4"/>
    <w:rsid w:val="00B8736E"/>
    <w:rsid w:val="00B87638"/>
    <w:rsid w:val="00B9051C"/>
    <w:rsid w:val="00B90522"/>
    <w:rsid w:val="00B9143D"/>
    <w:rsid w:val="00B914AD"/>
    <w:rsid w:val="00B91598"/>
    <w:rsid w:val="00B91E75"/>
    <w:rsid w:val="00B939E6"/>
    <w:rsid w:val="00B93F87"/>
    <w:rsid w:val="00B945C0"/>
    <w:rsid w:val="00B95938"/>
    <w:rsid w:val="00B95946"/>
    <w:rsid w:val="00B95F68"/>
    <w:rsid w:val="00B96FC2"/>
    <w:rsid w:val="00B96FFE"/>
    <w:rsid w:val="00B97D45"/>
    <w:rsid w:val="00BA043C"/>
    <w:rsid w:val="00BA0C4E"/>
    <w:rsid w:val="00BA122E"/>
    <w:rsid w:val="00BA1B1F"/>
    <w:rsid w:val="00BA443E"/>
    <w:rsid w:val="00BA4A1C"/>
    <w:rsid w:val="00BA5010"/>
    <w:rsid w:val="00BA6DED"/>
    <w:rsid w:val="00BB073B"/>
    <w:rsid w:val="00BB0872"/>
    <w:rsid w:val="00BB0F95"/>
    <w:rsid w:val="00BB1D33"/>
    <w:rsid w:val="00BB2B8C"/>
    <w:rsid w:val="00BB2FCE"/>
    <w:rsid w:val="00BB4088"/>
    <w:rsid w:val="00BB4B3C"/>
    <w:rsid w:val="00BB6BB9"/>
    <w:rsid w:val="00BC017C"/>
    <w:rsid w:val="00BC0730"/>
    <w:rsid w:val="00BC11D6"/>
    <w:rsid w:val="00BC126B"/>
    <w:rsid w:val="00BC14BE"/>
    <w:rsid w:val="00BC1E8A"/>
    <w:rsid w:val="00BC382A"/>
    <w:rsid w:val="00BC3F61"/>
    <w:rsid w:val="00BC4747"/>
    <w:rsid w:val="00BC4BF2"/>
    <w:rsid w:val="00BC5105"/>
    <w:rsid w:val="00BC526C"/>
    <w:rsid w:val="00BC5395"/>
    <w:rsid w:val="00BC5F0F"/>
    <w:rsid w:val="00BC65DA"/>
    <w:rsid w:val="00BC755F"/>
    <w:rsid w:val="00BD003D"/>
    <w:rsid w:val="00BD0624"/>
    <w:rsid w:val="00BD077D"/>
    <w:rsid w:val="00BD178A"/>
    <w:rsid w:val="00BD205E"/>
    <w:rsid w:val="00BD28E1"/>
    <w:rsid w:val="00BD3489"/>
    <w:rsid w:val="00BD3557"/>
    <w:rsid w:val="00BD38FF"/>
    <w:rsid w:val="00BD3A53"/>
    <w:rsid w:val="00BD49F9"/>
    <w:rsid w:val="00BD4ABC"/>
    <w:rsid w:val="00BD699A"/>
    <w:rsid w:val="00BD69E4"/>
    <w:rsid w:val="00BE0B98"/>
    <w:rsid w:val="00BE150C"/>
    <w:rsid w:val="00BE33D7"/>
    <w:rsid w:val="00BE346B"/>
    <w:rsid w:val="00BE3E03"/>
    <w:rsid w:val="00BE5FD0"/>
    <w:rsid w:val="00BE6E4A"/>
    <w:rsid w:val="00BE7D58"/>
    <w:rsid w:val="00BE7F76"/>
    <w:rsid w:val="00BF16DD"/>
    <w:rsid w:val="00BF18FA"/>
    <w:rsid w:val="00BF1EF3"/>
    <w:rsid w:val="00BF2F76"/>
    <w:rsid w:val="00BF338D"/>
    <w:rsid w:val="00BF3FD7"/>
    <w:rsid w:val="00BF5DD8"/>
    <w:rsid w:val="00BF6E33"/>
    <w:rsid w:val="00BF6ED6"/>
    <w:rsid w:val="00BF799B"/>
    <w:rsid w:val="00C001EC"/>
    <w:rsid w:val="00C00FBB"/>
    <w:rsid w:val="00C01028"/>
    <w:rsid w:val="00C028BE"/>
    <w:rsid w:val="00C0295B"/>
    <w:rsid w:val="00C0369C"/>
    <w:rsid w:val="00C044A1"/>
    <w:rsid w:val="00C04E80"/>
    <w:rsid w:val="00C0585C"/>
    <w:rsid w:val="00C07439"/>
    <w:rsid w:val="00C07DDE"/>
    <w:rsid w:val="00C10D6E"/>
    <w:rsid w:val="00C10EEF"/>
    <w:rsid w:val="00C11DEE"/>
    <w:rsid w:val="00C1344E"/>
    <w:rsid w:val="00C13AAB"/>
    <w:rsid w:val="00C15190"/>
    <w:rsid w:val="00C15962"/>
    <w:rsid w:val="00C15E48"/>
    <w:rsid w:val="00C173AE"/>
    <w:rsid w:val="00C20C4F"/>
    <w:rsid w:val="00C220F5"/>
    <w:rsid w:val="00C22785"/>
    <w:rsid w:val="00C22808"/>
    <w:rsid w:val="00C22B01"/>
    <w:rsid w:val="00C241FC"/>
    <w:rsid w:val="00C2481E"/>
    <w:rsid w:val="00C250AD"/>
    <w:rsid w:val="00C25FD7"/>
    <w:rsid w:val="00C269BC"/>
    <w:rsid w:val="00C275C0"/>
    <w:rsid w:val="00C31D5C"/>
    <w:rsid w:val="00C3228E"/>
    <w:rsid w:val="00C331CC"/>
    <w:rsid w:val="00C334CF"/>
    <w:rsid w:val="00C34B6B"/>
    <w:rsid w:val="00C34FB9"/>
    <w:rsid w:val="00C358E7"/>
    <w:rsid w:val="00C35CBC"/>
    <w:rsid w:val="00C37664"/>
    <w:rsid w:val="00C37F7C"/>
    <w:rsid w:val="00C40757"/>
    <w:rsid w:val="00C41035"/>
    <w:rsid w:val="00C4181B"/>
    <w:rsid w:val="00C42812"/>
    <w:rsid w:val="00C44CDC"/>
    <w:rsid w:val="00C454FC"/>
    <w:rsid w:val="00C45667"/>
    <w:rsid w:val="00C4683C"/>
    <w:rsid w:val="00C46A26"/>
    <w:rsid w:val="00C46DE4"/>
    <w:rsid w:val="00C46FBD"/>
    <w:rsid w:val="00C4787E"/>
    <w:rsid w:val="00C47BB3"/>
    <w:rsid w:val="00C519DB"/>
    <w:rsid w:val="00C51AD4"/>
    <w:rsid w:val="00C52AD2"/>
    <w:rsid w:val="00C52E67"/>
    <w:rsid w:val="00C53AC1"/>
    <w:rsid w:val="00C54EAB"/>
    <w:rsid w:val="00C55A71"/>
    <w:rsid w:val="00C55D61"/>
    <w:rsid w:val="00C567A0"/>
    <w:rsid w:val="00C56B4C"/>
    <w:rsid w:val="00C6074A"/>
    <w:rsid w:val="00C611C3"/>
    <w:rsid w:val="00C6120A"/>
    <w:rsid w:val="00C614EA"/>
    <w:rsid w:val="00C61718"/>
    <w:rsid w:val="00C636D2"/>
    <w:rsid w:val="00C63DFC"/>
    <w:rsid w:val="00C640A7"/>
    <w:rsid w:val="00C640DA"/>
    <w:rsid w:val="00C659B8"/>
    <w:rsid w:val="00C66BB2"/>
    <w:rsid w:val="00C66C37"/>
    <w:rsid w:val="00C66CDA"/>
    <w:rsid w:val="00C671A9"/>
    <w:rsid w:val="00C704FA"/>
    <w:rsid w:val="00C71F8C"/>
    <w:rsid w:val="00C723BB"/>
    <w:rsid w:val="00C72C92"/>
    <w:rsid w:val="00C737BA"/>
    <w:rsid w:val="00C742C6"/>
    <w:rsid w:val="00C74834"/>
    <w:rsid w:val="00C749E6"/>
    <w:rsid w:val="00C74C4B"/>
    <w:rsid w:val="00C75B16"/>
    <w:rsid w:val="00C75B57"/>
    <w:rsid w:val="00C75CC8"/>
    <w:rsid w:val="00C76019"/>
    <w:rsid w:val="00C767CB"/>
    <w:rsid w:val="00C80B71"/>
    <w:rsid w:val="00C85138"/>
    <w:rsid w:val="00C8560D"/>
    <w:rsid w:val="00C86B2B"/>
    <w:rsid w:val="00C8766F"/>
    <w:rsid w:val="00C90317"/>
    <w:rsid w:val="00C90AC2"/>
    <w:rsid w:val="00C93AC0"/>
    <w:rsid w:val="00C95AF3"/>
    <w:rsid w:val="00C963CF"/>
    <w:rsid w:val="00C9647D"/>
    <w:rsid w:val="00C968ED"/>
    <w:rsid w:val="00C97306"/>
    <w:rsid w:val="00CA0619"/>
    <w:rsid w:val="00CA2313"/>
    <w:rsid w:val="00CA29E8"/>
    <w:rsid w:val="00CA3268"/>
    <w:rsid w:val="00CA34DC"/>
    <w:rsid w:val="00CA3B86"/>
    <w:rsid w:val="00CA3F80"/>
    <w:rsid w:val="00CA49E8"/>
    <w:rsid w:val="00CA4AD5"/>
    <w:rsid w:val="00CA521E"/>
    <w:rsid w:val="00CA58B6"/>
    <w:rsid w:val="00CA668D"/>
    <w:rsid w:val="00CA67A9"/>
    <w:rsid w:val="00CA6D23"/>
    <w:rsid w:val="00CA7079"/>
    <w:rsid w:val="00CA7E4C"/>
    <w:rsid w:val="00CB20B5"/>
    <w:rsid w:val="00CB3836"/>
    <w:rsid w:val="00CB4184"/>
    <w:rsid w:val="00CB7EEF"/>
    <w:rsid w:val="00CC073B"/>
    <w:rsid w:val="00CC0A5E"/>
    <w:rsid w:val="00CC0AA8"/>
    <w:rsid w:val="00CC1458"/>
    <w:rsid w:val="00CC2EB7"/>
    <w:rsid w:val="00CC2ED9"/>
    <w:rsid w:val="00CC327E"/>
    <w:rsid w:val="00CC3570"/>
    <w:rsid w:val="00CC3765"/>
    <w:rsid w:val="00CC3893"/>
    <w:rsid w:val="00CC3DFE"/>
    <w:rsid w:val="00CC3E4E"/>
    <w:rsid w:val="00CC3F19"/>
    <w:rsid w:val="00CC53B4"/>
    <w:rsid w:val="00CC60AE"/>
    <w:rsid w:val="00CC657B"/>
    <w:rsid w:val="00CC6850"/>
    <w:rsid w:val="00CC6F44"/>
    <w:rsid w:val="00CC7160"/>
    <w:rsid w:val="00CC7C7A"/>
    <w:rsid w:val="00CD08FF"/>
    <w:rsid w:val="00CD1313"/>
    <w:rsid w:val="00CD1BC2"/>
    <w:rsid w:val="00CD1E62"/>
    <w:rsid w:val="00CD2736"/>
    <w:rsid w:val="00CD3288"/>
    <w:rsid w:val="00CD3649"/>
    <w:rsid w:val="00CD39E1"/>
    <w:rsid w:val="00CD44A0"/>
    <w:rsid w:val="00CD4D6F"/>
    <w:rsid w:val="00CD59F0"/>
    <w:rsid w:val="00CD5A93"/>
    <w:rsid w:val="00CD64D5"/>
    <w:rsid w:val="00CD67C3"/>
    <w:rsid w:val="00CD796F"/>
    <w:rsid w:val="00CE021E"/>
    <w:rsid w:val="00CE04ED"/>
    <w:rsid w:val="00CE10C5"/>
    <w:rsid w:val="00CE1257"/>
    <w:rsid w:val="00CE2EC0"/>
    <w:rsid w:val="00CE3D99"/>
    <w:rsid w:val="00CE42B4"/>
    <w:rsid w:val="00CE4BB0"/>
    <w:rsid w:val="00CE6022"/>
    <w:rsid w:val="00CE6332"/>
    <w:rsid w:val="00CE6A06"/>
    <w:rsid w:val="00CE6AD2"/>
    <w:rsid w:val="00CE6FF3"/>
    <w:rsid w:val="00CE7DCC"/>
    <w:rsid w:val="00CF11D1"/>
    <w:rsid w:val="00CF183D"/>
    <w:rsid w:val="00CF1DB1"/>
    <w:rsid w:val="00CF3B11"/>
    <w:rsid w:val="00CF40DC"/>
    <w:rsid w:val="00CF4833"/>
    <w:rsid w:val="00CF4CEC"/>
    <w:rsid w:val="00CF50D8"/>
    <w:rsid w:val="00CF550E"/>
    <w:rsid w:val="00CF5E05"/>
    <w:rsid w:val="00CF68B5"/>
    <w:rsid w:val="00CF6917"/>
    <w:rsid w:val="00CF7248"/>
    <w:rsid w:val="00CF75E0"/>
    <w:rsid w:val="00CF7A79"/>
    <w:rsid w:val="00D0009A"/>
    <w:rsid w:val="00D00483"/>
    <w:rsid w:val="00D0083D"/>
    <w:rsid w:val="00D01AB2"/>
    <w:rsid w:val="00D049A3"/>
    <w:rsid w:val="00D057C0"/>
    <w:rsid w:val="00D066F1"/>
    <w:rsid w:val="00D07AB6"/>
    <w:rsid w:val="00D07D84"/>
    <w:rsid w:val="00D100DD"/>
    <w:rsid w:val="00D10354"/>
    <w:rsid w:val="00D119A7"/>
    <w:rsid w:val="00D12A79"/>
    <w:rsid w:val="00D13CCE"/>
    <w:rsid w:val="00D14386"/>
    <w:rsid w:val="00D150CC"/>
    <w:rsid w:val="00D15E12"/>
    <w:rsid w:val="00D16961"/>
    <w:rsid w:val="00D1716C"/>
    <w:rsid w:val="00D17B31"/>
    <w:rsid w:val="00D2168B"/>
    <w:rsid w:val="00D22839"/>
    <w:rsid w:val="00D22FA9"/>
    <w:rsid w:val="00D24D84"/>
    <w:rsid w:val="00D273AE"/>
    <w:rsid w:val="00D279AB"/>
    <w:rsid w:val="00D27D75"/>
    <w:rsid w:val="00D30436"/>
    <w:rsid w:val="00D30733"/>
    <w:rsid w:val="00D30CDA"/>
    <w:rsid w:val="00D31103"/>
    <w:rsid w:val="00D31FB3"/>
    <w:rsid w:val="00D321DA"/>
    <w:rsid w:val="00D32944"/>
    <w:rsid w:val="00D33E01"/>
    <w:rsid w:val="00D33FEF"/>
    <w:rsid w:val="00D34353"/>
    <w:rsid w:val="00D34723"/>
    <w:rsid w:val="00D34882"/>
    <w:rsid w:val="00D35521"/>
    <w:rsid w:val="00D371ED"/>
    <w:rsid w:val="00D378F4"/>
    <w:rsid w:val="00D40684"/>
    <w:rsid w:val="00D40FA7"/>
    <w:rsid w:val="00D413CF"/>
    <w:rsid w:val="00D419F0"/>
    <w:rsid w:val="00D429BD"/>
    <w:rsid w:val="00D434C9"/>
    <w:rsid w:val="00D43F95"/>
    <w:rsid w:val="00D445C3"/>
    <w:rsid w:val="00D44914"/>
    <w:rsid w:val="00D44FDD"/>
    <w:rsid w:val="00D4509A"/>
    <w:rsid w:val="00D452B9"/>
    <w:rsid w:val="00D45B67"/>
    <w:rsid w:val="00D463C0"/>
    <w:rsid w:val="00D46440"/>
    <w:rsid w:val="00D473FC"/>
    <w:rsid w:val="00D47ED2"/>
    <w:rsid w:val="00D500DE"/>
    <w:rsid w:val="00D50152"/>
    <w:rsid w:val="00D50423"/>
    <w:rsid w:val="00D53558"/>
    <w:rsid w:val="00D537E2"/>
    <w:rsid w:val="00D53F8C"/>
    <w:rsid w:val="00D551D9"/>
    <w:rsid w:val="00D555E3"/>
    <w:rsid w:val="00D56DE0"/>
    <w:rsid w:val="00D57849"/>
    <w:rsid w:val="00D57DD5"/>
    <w:rsid w:val="00D6088F"/>
    <w:rsid w:val="00D60919"/>
    <w:rsid w:val="00D60B8F"/>
    <w:rsid w:val="00D6215B"/>
    <w:rsid w:val="00D64D1D"/>
    <w:rsid w:val="00D66091"/>
    <w:rsid w:val="00D6739F"/>
    <w:rsid w:val="00D71B56"/>
    <w:rsid w:val="00D726FA"/>
    <w:rsid w:val="00D72A1E"/>
    <w:rsid w:val="00D72D14"/>
    <w:rsid w:val="00D72E80"/>
    <w:rsid w:val="00D73774"/>
    <w:rsid w:val="00D74A30"/>
    <w:rsid w:val="00D74CA1"/>
    <w:rsid w:val="00D75367"/>
    <w:rsid w:val="00D75499"/>
    <w:rsid w:val="00D75788"/>
    <w:rsid w:val="00D76DD7"/>
    <w:rsid w:val="00D8086A"/>
    <w:rsid w:val="00D831DD"/>
    <w:rsid w:val="00D83B18"/>
    <w:rsid w:val="00D83CCD"/>
    <w:rsid w:val="00D844B0"/>
    <w:rsid w:val="00D844BD"/>
    <w:rsid w:val="00D858FB"/>
    <w:rsid w:val="00D86C97"/>
    <w:rsid w:val="00D8729F"/>
    <w:rsid w:val="00D87CB1"/>
    <w:rsid w:val="00D90641"/>
    <w:rsid w:val="00D90E10"/>
    <w:rsid w:val="00D91432"/>
    <w:rsid w:val="00D918B9"/>
    <w:rsid w:val="00D93A20"/>
    <w:rsid w:val="00D93B27"/>
    <w:rsid w:val="00D93B6E"/>
    <w:rsid w:val="00D945F0"/>
    <w:rsid w:val="00D9478A"/>
    <w:rsid w:val="00D95379"/>
    <w:rsid w:val="00D95611"/>
    <w:rsid w:val="00D9590C"/>
    <w:rsid w:val="00D95ECB"/>
    <w:rsid w:val="00D95FDD"/>
    <w:rsid w:val="00D96585"/>
    <w:rsid w:val="00D97586"/>
    <w:rsid w:val="00D976FD"/>
    <w:rsid w:val="00D97DA3"/>
    <w:rsid w:val="00DA054C"/>
    <w:rsid w:val="00DA0FF2"/>
    <w:rsid w:val="00DA1F17"/>
    <w:rsid w:val="00DA223C"/>
    <w:rsid w:val="00DA239B"/>
    <w:rsid w:val="00DA2EED"/>
    <w:rsid w:val="00DA2F2C"/>
    <w:rsid w:val="00DA3B23"/>
    <w:rsid w:val="00DA5649"/>
    <w:rsid w:val="00DA603B"/>
    <w:rsid w:val="00DA63E3"/>
    <w:rsid w:val="00DA64BC"/>
    <w:rsid w:val="00DA7DAC"/>
    <w:rsid w:val="00DB00E9"/>
    <w:rsid w:val="00DB1A78"/>
    <w:rsid w:val="00DB3B18"/>
    <w:rsid w:val="00DB56A3"/>
    <w:rsid w:val="00DB5AF9"/>
    <w:rsid w:val="00DB64A4"/>
    <w:rsid w:val="00DB72A8"/>
    <w:rsid w:val="00DB735B"/>
    <w:rsid w:val="00DB75F8"/>
    <w:rsid w:val="00DB771B"/>
    <w:rsid w:val="00DB7B92"/>
    <w:rsid w:val="00DC11F7"/>
    <w:rsid w:val="00DC19B0"/>
    <w:rsid w:val="00DC3432"/>
    <w:rsid w:val="00DC645D"/>
    <w:rsid w:val="00DC6583"/>
    <w:rsid w:val="00DD012E"/>
    <w:rsid w:val="00DD148B"/>
    <w:rsid w:val="00DD2837"/>
    <w:rsid w:val="00DD509B"/>
    <w:rsid w:val="00DD7CB7"/>
    <w:rsid w:val="00DE1CAE"/>
    <w:rsid w:val="00DE25F5"/>
    <w:rsid w:val="00DE27FC"/>
    <w:rsid w:val="00DE2C0C"/>
    <w:rsid w:val="00DE3897"/>
    <w:rsid w:val="00DE397D"/>
    <w:rsid w:val="00DE400B"/>
    <w:rsid w:val="00DE431F"/>
    <w:rsid w:val="00DE47E2"/>
    <w:rsid w:val="00DE4B33"/>
    <w:rsid w:val="00DE4E5B"/>
    <w:rsid w:val="00DE682C"/>
    <w:rsid w:val="00DE695B"/>
    <w:rsid w:val="00DE6C35"/>
    <w:rsid w:val="00DE7555"/>
    <w:rsid w:val="00DE7C2E"/>
    <w:rsid w:val="00DE7D95"/>
    <w:rsid w:val="00DF15F5"/>
    <w:rsid w:val="00DF24D2"/>
    <w:rsid w:val="00DF2A34"/>
    <w:rsid w:val="00DF436B"/>
    <w:rsid w:val="00DF46D4"/>
    <w:rsid w:val="00DF56C2"/>
    <w:rsid w:val="00DF635C"/>
    <w:rsid w:val="00DF7856"/>
    <w:rsid w:val="00DF7C5D"/>
    <w:rsid w:val="00E00230"/>
    <w:rsid w:val="00E00853"/>
    <w:rsid w:val="00E00F16"/>
    <w:rsid w:val="00E02B58"/>
    <w:rsid w:val="00E033FC"/>
    <w:rsid w:val="00E0429A"/>
    <w:rsid w:val="00E047A8"/>
    <w:rsid w:val="00E05776"/>
    <w:rsid w:val="00E05F14"/>
    <w:rsid w:val="00E0653F"/>
    <w:rsid w:val="00E06913"/>
    <w:rsid w:val="00E069FC"/>
    <w:rsid w:val="00E06A80"/>
    <w:rsid w:val="00E078C4"/>
    <w:rsid w:val="00E10110"/>
    <w:rsid w:val="00E104B5"/>
    <w:rsid w:val="00E113AE"/>
    <w:rsid w:val="00E1148B"/>
    <w:rsid w:val="00E11CF1"/>
    <w:rsid w:val="00E11F28"/>
    <w:rsid w:val="00E12DAB"/>
    <w:rsid w:val="00E12EA5"/>
    <w:rsid w:val="00E148CE"/>
    <w:rsid w:val="00E1490B"/>
    <w:rsid w:val="00E14F00"/>
    <w:rsid w:val="00E15359"/>
    <w:rsid w:val="00E15729"/>
    <w:rsid w:val="00E15AD6"/>
    <w:rsid w:val="00E176DB"/>
    <w:rsid w:val="00E20577"/>
    <w:rsid w:val="00E20E4A"/>
    <w:rsid w:val="00E22EEC"/>
    <w:rsid w:val="00E24BDC"/>
    <w:rsid w:val="00E24F31"/>
    <w:rsid w:val="00E2726A"/>
    <w:rsid w:val="00E277AD"/>
    <w:rsid w:val="00E279C3"/>
    <w:rsid w:val="00E27B7F"/>
    <w:rsid w:val="00E27D62"/>
    <w:rsid w:val="00E30DE2"/>
    <w:rsid w:val="00E31449"/>
    <w:rsid w:val="00E31BE2"/>
    <w:rsid w:val="00E32A71"/>
    <w:rsid w:val="00E33BBC"/>
    <w:rsid w:val="00E33C92"/>
    <w:rsid w:val="00E35AF8"/>
    <w:rsid w:val="00E35C9C"/>
    <w:rsid w:val="00E3628E"/>
    <w:rsid w:val="00E372A5"/>
    <w:rsid w:val="00E372E9"/>
    <w:rsid w:val="00E37620"/>
    <w:rsid w:val="00E40E67"/>
    <w:rsid w:val="00E411E1"/>
    <w:rsid w:val="00E41806"/>
    <w:rsid w:val="00E4191C"/>
    <w:rsid w:val="00E42536"/>
    <w:rsid w:val="00E4316F"/>
    <w:rsid w:val="00E4377F"/>
    <w:rsid w:val="00E4399C"/>
    <w:rsid w:val="00E444BE"/>
    <w:rsid w:val="00E447CB"/>
    <w:rsid w:val="00E457B7"/>
    <w:rsid w:val="00E459B0"/>
    <w:rsid w:val="00E46181"/>
    <w:rsid w:val="00E46E21"/>
    <w:rsid w:val="00E473BB"/>
    <w:rsid w:val="00E50CFF"/>
    <w:rsid w:val="00E50FFD"/>
    <w:rsid w:val="00E51876"/>
    <w:rsid w:val="00E5205E"/>
    <w:rsid w:val="00E52350"/>
    <w:rsid w:val="00E530FF"/>
    <w:rsid w:val="00E53E2A"/>
    <w:rsid w:val="00E5418C"/>
    <w:rsid w:val="00E54469"/>
    <w:rsid w:val="00E55D46"/>
    <w:rsid w:val="00E55F3D"/>
    <w:rsid w:val="00E565C7"/>
    <w:rsid w:val="00E566E0"/>
    <w:rsid w:val="00E61055"/>
    <w:rsid w:val="00E62941"/>
    <w:rsid w:val="00E6375E"/>
    <w:rsid w:val="00E63D1D"/>
    <w:rsid w:val="00E645D5"/>
    <w:rsid w:val="00E64ECA"/>
    <w:rsid w:val="00E652C6"/>
    <w:rsid w:val="00E65636"/>
    <w:rsid w:val="00E6749E"/>
    <w:rsid w:val="00E6774A"/>
    <w:rsid w:val="00E67766"/>
    <w:rsid w:val="00E705E5"/>
    <w:rsid w:val="00E71276"/>
    <w:rsid w:val="00E72256"/>
    <w:rsid w:val="00E722E1"/>
    <w:rsid w:val="00E7280A"/>
    <w:rsid w:val="00E73ACF"/>
    <w:rsid w:val="00E74DE0"/>
    <w:rsid w:val="00E765C5"/>
    <w:rsid w:val="00E76BD2"/>
    <w:rsid w:val="00E809AF"/>
    <w:rsid w:val="00E8243F"/>
    <w:rsid w:val="00E82D35"/>
    <w:rsid w:val="00E83D79"/>
    <w:rsid w:val="00E841D2"/>
    <w:rsid w:val="00E85059"/>
    <w:rsid w:val="00E85164"/>
    <w:rsid w:val="00E87280"/>
    <w:rsid w:val="00E877F3"/>
    <w:rsid w:val="00E901D9"/>
    <w:rsid w:val="00E905B1"/>
    <w:rsid w:val="00E9244B"/>
    <w:rsid w:val="00E93201"/>
    <w:rsid w:val="00E932D5"/>
    <w:rsid w:val="00E937AE"/>
    <w:rsid w:val="00E93B29"/>
    <w:rsid w:val="00E93BBD"/>
    <w:rsid w:val="00E95716"/>
    <w:rsid w:val="00E97054"/>
    <w:rsid w:val="00EA122E"/>
    <w:rsid w:val="00EA1EB1"/>
    <w:rsid w:val="00EA1ECF"/>
    <w:rsid w:val="00EA200C"/>
    <w:rsid w:val="00EA2DDF"/>
    <w:rsid w:val="00EA464B"/>
    <w:rsid w:val="00EA4D1E"/>
    <w:rsid w:val="00EA4E28"/>
    <w:rsid w:val="00EA5BB7"/>
    <w:rsid w:val="00EA639A"/>
    <w:rsid w:val="00EA6C3A"/>
    <w:rsid w:val="00EA7C9F"/>
    <w:rsid w:val="00EB0EAB"/>
    <w:rsid w:val="00EB182C"/>
    <w:rsid w:val="00EB1917"/>
    <w:rsid w:val="00EB1A2F"/>
    <w:rsid w:val="00EB2BDB"/>
    <w:rsid w:val="00EB351E"/>
    <w:rsid w:val="00EB382E"/>
    <w:rsid w:val="00EB4411"/>
    <w:rsid w:val="00EB4442"/>
    <w:rsid w:val="00EB5AE1"/>
    <w:rsid w:val="00EB5B32"/>
    <w:rsid w:val="00EB6027"/>
    <w:rsid w:val="00EB76EC"/>
    <w:rsid w:val="00EC015F"/>
    <w:rsid w:val="00EC050C"/>
    <w:rsid w:val="00EC0C9D"/>
    <w:rsid w:val="00EC0CA2"/>
    <w:rsid w:val="00EC1023"/>
    <w:rsid w:val="00EC1731"/>
    <w:rsid w:val="00EC1EC5"/>
    <w:rsid w:val="00EC23FC"/>
    <w:rsid w:val="00EC5A8E"/>
    <w:rsid w:val="00EC7572"/>
    <w:rsid w:val="00EC7FA6"/>
    <w:rsid w:val="00ED08EA"/>
    <w:rsid w:val="00ED0BD7"/>
    <w:rsid w:val="00ED14BB"/>
    <w:rsid w:val="00ED2436"/>
    <w:rsid w:val="00ED2656"/>
    <w:rsid w:val="00ED30C0"/>
    <w:rsid w:val="00ED3111"/>
    <w:rsid w:val="00ED3B27"/>
    <w:rsid w:val="00ED4CEE"/>
    <w:rsid w:val="00ED6528"/>
    <w:rsid w:val="00ED7F43"/>
    <w:rsid w:val="00EE02F6"/>
    <w:rsid w:val="00EE0682"/>
    <w:rsid w:val="00EE199E"/>
    <w:rsid w:val="00EE1EB0"/>
    <w:rsid w:val="00EE476C"/>
    <w:rsid w:val="00EE4C0C"/>
    <w:rsid w:val="00EE5D86"/>
    <w:rsid w:val="00EE667B"/>
    <w:rsid w:val="00EE68BE"/>
    <w:rsid w:val="00EE69D3"/>
    <w:rsid w:val="00EE6AB6"/>
    <w:rsid w:val="00EE6CBF"/>
    <w:rsid w:val="00EE6CD2"/>
    <w:rsid w:val="00EE7A22"/>
    <w:rsid w:val="00EF0435"/>
    <w:rsid w:val="00EF0497"/>
    <w:rsid w:val="00EF14BB"/>
    <w:rsid w:val="00EF2AB2"/>
    <w:rsid w:val="00EF2AF7"/>
    <w:rsid w:val="00EF2E72"/>
    <w:rsid w:val="00EF2FCE"/>
    <w:rsid w:val="00EF50E2"/>
    <w:rsid w:val="00EF587B"/>
    <w:rsid w:val="00EF6A6D"/>
    <w:rsid w:val="00EF7071"/>
    <w:rsid w:val="00EF7E24"/>
    <w:rsid w:val="00F00F4B"/>
    <w:rsid w:val="00F015F8"/>
    <w:rsid w:val="00F02AD7"/>
    <w:rsid w:val="00F04911"/>
    <w:rsid w:val="00F05644"/>
    <w:rsid w:val="00F059C0"/>
    <w:rsid w:val="00F06785"/>
    <w:rsid w:val="00F07300"/>
    <w:rsid w:val="00F07A4B"/>
    <w:rsid w:val="00F07E0A"/>
    <w:rsid w:val="00F1184A"/>
    <w:rsid w:val="00F124E3"/>
    <w:rsid w:val="00F14601"/>
    <w:rsid w:val="00F1522A"/>
    <w:rsid w:val="00F17083"/>
    <w:rsid w:val="00F17822"/>
    <w:rsid w:val="00F2001A"/>
    <w:rsid w:val="00F2108C"/>
    <w:rsid w:val="00F2249C"/>
    <w:rsid w:val="00F224F2"/>
    <w:rsid w:val="00F2267D"/>
    <w:rsid w:val="00F23B38"/>
    <w:rsid w:val="00F241CC"/>
    <w:rsid w:val="00F2489A"/>
    <w:rsid w:val="00F24D04"/>
    <w:rsid w:val="00F259B1"/>
    <w:rsid w:val="00F260CF"/>
    <w:rsid w:val="00F26877"/>
    <w:rsid w:val="00F26A67"/>
    <w:rsid w:val="00F26DE6"/>
    <w:rsid w:val="00F27090"/>
    <w:rsid w:val="00F2716A"/>
    <w:rsid w:val="00F27C10"/>
    <w:rsid w:val="00F32913"/>
    <w:rsid w:val="00F34566"/>
    <w:rsid w:val="00F34710"/>
    <w:rsid w:val="00F34837"/>
    <w:rsid w:val="00F35330"/>
    <w:rsid w:val="00F35766"/>
    <w:rsid w:val="00F35D40"/>
    <w:rsid w:val="00F3629B"/>
    <w:rsid w:val="00F36E34"/>
    <w:rsid w:val="00F37215"/>
    <w:rsid w:val="00F406E5"/>
    <w:rsid w:val="00F40787"/>
    <w:rsid w:val="00F40D02"/>
    <w:rsid w:val="00F41891"/>
    <w:rsid w:val="00F41CB6"/>
    <w:rsid w:val="00F42E04"/>
    <w:rsid w:val="00F432EC"/>
    <w:rsid w:val="00F43CEE"/>
    <w:rsid w:val="00F46F01"/>
    <w:rsid w:val="00F504B9"/>
    <w:rsid w:val="00F50E90"/>
    <w:rsid w:val="00F50F5B"/>
    <w:rsid w:val="00F5119E"/>
    <w:rsid w:val="00F52531"/>
    <w:rsid w:val="00F52D90"/>
    <w:rsid w:val="00F53922"/>
    <w:rsid w:val="00F554C4"/>
    <w:rsid w:val="00F56438"/>
    <w:rsid w:val="00F5776F"/>
    <w:rsid w:val="00F60034"/>
    <w:rsid w:val="00F60970"/>
    <w:rsid w:val="00F626B4"/>
    <w:rsid w:val="00F631C8"/>
    <w:rsid w:val="00F63627"/>
    <w:rsid w:val="00F63674"/>
    <w:rsid w:val="00F63DF1"/>
    <w:rsid w:val="00F64FCF"/>
    <w:rsid w:val="00F65ECD"/>
    <w:rsid w:val="00F660B4"/>
    <w:rsid w:val="00F66235"/>
    <w:rsid w:val="00F66C6D"/>
    <w:rsid w:val="00F67328"/>
    <w:rsid w:val="00F67B93"/>
    <w:rsid w:val="00F70AE4"/>
    <w:rsid w:val="00F7177A"/>
    <w:rsid w:val="00F71917"/>
    <w:rsid w:val="00F7262C"/>
    <w:rsid w:val="00F72F8F"/>
    <w:rsid w:val="00F7356A"/>
    <w:rsid w:val="00F740AE"/>
    <w:rsid w:val="00F74DDF"/>
    <w:rsid w:val="00F77523"/>
    <w:rsid w:val="00F80AD4"/>
    <w:rsid w:val="00F80F55"/>
    <w:rsid w:val="00F80F64"/>
    <w:rsid w:val="00F81E83"/>
    <w:rsid w:val="00F83BC7"/>
    <w:rsid w:val="00F83E03"/>
    <w:rsid w:val="00F845AA"/>
    <w:rsid w:val="00F84D19"/>
    <w:rsid w:val="00F86614"/>
    <w:rsid w:val="00F900A0"/>
    <w:rsid w:val="00F901C7"/>
    <w:rsid w:val="00F9025E"/>
    <w:rsid w:val="00F9142B"/>
    <w:rsid w:val="00F91AE6"/>
    <w:rsid w:val="00F91C5F"/>
    <w:rsid w:val="00F926C2"/>
    <w:rsid w:val="00F92C8E"/>
    <w:rsid w:val="00F933B0"/>
    <w:rsid w:val="00F94DE8"/>
    <w:rsid w:val="00F9505B"/>
    <w:rsid w:val="00F955D4"/>
    <w:rsid w:val="00F95693"/>
    <w:rsid w:val="00F9680F"/>
    <w:rsid w:val="00F973FE"/>
    <w:rsid w:val="00FA143E"/>
    <w:rsid w:val="00FA15E7"/>
    <w:rsid w:val="00FA24C8"/>
    <w:rsid w:val="00FA2940"/>
    <w:rsid w:val="00FA3BA2"/>
    <w:rsid w:val="00FA44D8"/>
    <w:rsid w:val="00FA4ACD"/>
    <w:rsid w:val="00FA4E11"/>
    <w:rsid w:val="00FA52F8"/>
    <w:rsid w:val="00FA6266"/>
    <w:rsid w:val="00FA691C"/>
    <w:rsid w:val="00FA6B2D"/>
    <w:rsid w:val="00FA6F1A"/>
    <w:rsid w:val="00FA733F"/>
    <w:rsid w:val="00FA7809"/>
    <w:rsid w:val="00FA7D11"/>
    <w:rsid w:val="00FA7D2D"/>
    <w:rsid w:val="00FA7DFB"/>
    <w:rsid w:val="00FB003F"/>
    <w:rsid w:val="00FB007C"/>
    <w:rsid w:val="00FB01F8"/>
    <w:rsid w:val="00FB0324"/>
    <w:rsid w:val="00FB05F9"/>
    <w:rsid w:val="00FB0AB0"/>
    <w:rsid w:val="00FB1862"/>
    <w:rsid w:val="00FB1C2B"/>
    <w:rsid w:val="00FB1D90"/>
    <w:rsid w:val="00FB1E26"/>
    <w:rsid w:val="00FB3426"/>
    <w:rsid w:val="00FB3C1A"/>
    <w:rsid w:val="00FB44BE"/>
    <w:rsid w:val="00FB558F"/>
    <w:rsid w:val="00FB69AC"/>
    <w:rsid w:val="00FB6C0A"/>
    <w:rsid w:val="00FB6DCA"/>
    <w:rsid w:val="00FB7936"/>
    <w:rsid w:val="00FB7AD2"/>
    <w:rsid w:val="00FC14CC"/>
    <w:rsid w:val="00FC1CC4"/>
    <w:rsid w:val="00FC1D72"/>
    <w:rsid w:val="00FC2B81"/>
    <w:rsid w:val="00FC3EDA"/>
    <w:rsid w:val="00FC4492"/>
    <w:rsid w:val="00FC5888"/>
    <w:rsid w:val="00FD17C2"/>
    <w:rsid w:val="00FD2E52"/>
    <w:rsid w:val="00FD34EF"/>
    <w:rsid w:val="00FD35F7"/>
    <w:rsid w:val="00FD3CAE"/>
    <w:rsid w:val="00FE0708"/>
    <w:rsid w:val="00FE0DF3"/>
    <w:rsid w:val="00FE22F7"/>
    <w:rsid w:val="00FE24C8"/>
    <w:rsid w:val="00FE46FA"/>
    <w:rsid w:val="00FE5946"/>
    <w:rsid w:val="00FE68A6"/>
    <w:rsid w:val="00FE6945"/>
    <w:rsid w:val="00FE6A74"/>
    <w:rsid w:val="00FE72B9"/>
    <w:rsid w:val="00FF0EB3"/>
    <w:rsid w:val="00FF15D4"/>
    <w:rsid w:val="00FF19AC"/>
    <w:rsid w:val="00FF1B2B"/>
    <w:rsid w:val="00FF3975"/>
    <w:rsid w:val="00FF4718"/>
    <w:rsid w:val="00FF48D0"/>
    <w:rsid w:val="00FF4ED4"/>
    <w:rsid w:val="00FF6C59"/>
    <w:rsid w:val="00FF70BB"/>
    <w:rsid w:val="00FF727E"/>
    <w:rsid w:val="00FF75C0"/>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3D7582"/>
  <w15:docId w15:val="{FBCD43E7-B4A5-41D6-9F6B-C2E5A377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32"/>
    <w:pPr>
      <w:jc w:val="both"/>
    </w:pPr>
    <w:rPr>
      <w:rFonts w:ascii="Arial" w:hAnsi="Arial"/>
      <w:sz w:val="22"/>
      <w:szCs w:val="22"/>
    </w:rPr>
  </w:style>
  <w:style w:type="paragraph" w:styleId="Heading1">
    <w:name w:val="heading 1"/>
    <w:next w:val="Normal"/>
    <w:link w:val="Heading1Char"/>
    <w:qFormat/>
    <w:rsid w:val="00041AA8"/>
    <w:pPr>
      <w:numPr>
        <w:numId w:val="19"/>
      </w:numPr>
      <w:spacing w:after="120"/>
      <w:contextualSpacing/>
      <w:outlineLvl w:val="0"/>
    </w:pPr>
    <w:rPr>
      <w:rFonts w:ascii="Arial" w:hAnsi="Arial" w:cs="Arial"/>
      <w:b/>
      <w:bCs/>
      <w:caps/>
      <w:color w:val="17365D"/>
      <w:sz w:val="36"/>
      <w:szCs w:val="24"/>
    </w:rPr>
  </w:style>
  <w:style w:type="paragraph" w:styleId="Heading2">
    <w:name w:val="heading 2"/>
    <w:basedOn w:val="Normal"/>
    <w:next w:val="Normal"/>
    <w:link w:val="Heading2Char"/>
    <w:qFormat/>
    <w:rsid w:val="00041AA8"/>
    <w:pPr>
      <w:numPr>
        <w:ilvl w:val="1"/>
        <w:numId w:val="19"/>
      </w:numPr>
      <w:spacing w:after="120"/>
      <w:jc w:val="left"/>
      <w:outlineLvl w:val="1"/>
    </w:pPr>
    <w:rPr>
      <w:b/>
      <w:bCs/>
      <w:caps/>
      <w:color w:val="17365D"/>
      <w:sz w:val="28"/>
      <w:szCs w:val="26"/>
    </w:rPr>
  </w:style>
  <w:style w:type="paragraph" w:styleId="Heading3">
    <w:name w:val="heading 3"/>
    <w:aliases w:val="1st Level Heading"/>
    <w:next w:val="Normal"/>
    <w:link w:val="Heading3Char"/>
    <w:qFormat/>
    <w:rsid w:val="00041AA8"/>
    <w:pPr>
      <w:numPr>
        <w:ilvl w:val="2"/>
        <w:numId w:val="19"/>
      </w:numPr>
      <w:spacing w:after="60"/>
      <w:outlineLvl w:val="2"/>
    </w:pPr>
    <w:rPr>
      <w:rFonts w:ascii="Arial" w:hAnsi="Arial"/>
      <w:b/>
      <w:bCs/>
      <w:color w:val="17365D"/>
      <w:sz w:val="24"/>
      <w:szCs w:val="22"/>
    </w:rPr>
  </w:style>
  <w:style w:type="paragraph" w:styleId="Heading4">
    <w:name w:val="heading 4"/>
    <w:basedOn w:val="Normal"/>
    <w:next w:val="Normal"/>
    <w:link w:val="Heading4Char"/>
    <w:qFormat/>
    <w:rsid w:val="00041AA8"/>
    <w:pPr>
      <w:numPr>
        <w:ilvl w:val="3"/>
        <w:numId w:val="19"/>
      </w:numPr>
      <w:spacing w:after="60"/>
      <w:outlineLvl w:val="3"/>
    </w:pPr>
    <w:rPr>
      <w:b/>
      <w:bCs/>
      <w:i/>
      <w:iCs/>
      <w:color w:val="17365D"/>
    </w:rPr>
  </w:style>
  <w:style w:type="paragraph" w:styleId="Heading5">
    <w:name w:val="heading 5"/>
    <w:basedOn w:val="Normal"/>
    <w:next w:val="Normal"/>
    <w:link w:val="Heading5Char"/>
    <w:qFormat/>
    <w:rsid w:val="00802F87"/>
    <w:pPr>
      <w:spacing w:before="200"/>
      <w:outlineLvl w:val="4"/>
    </w:pPr>
    <w:rPr>
      <w:rFonts w:ascii="Cambria" w:hAnsi="Cambria"/>
      <w:b/>
      <w:bCs/>
      <w:color w:val="7F7F7F"/>
    </w:rPr>
  </w:style>
  <w:style w:type="paragraph" w:styleId="Heading6">
    <w:name w:val="heading 6"/>
    <w:basedOn w:val="Normal"/>
    <w:next w:val="Normal"/>
    <w:link w:val="Heading6Char"/>
    <w:qFormat/>
    <w:rsid w:val="00802F8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802F87"/>
    <w:pPr>
      <w:outlineLvl w:val="6"/>
    </w:pPr>
    <w:rPr>
      <w:rFonts w:ascii="Cambria" w:hAnsi="Cambria"/>
      <w:i/>
      <w:iCs/>
    </w:rPr>
  </w:style>
  <w:style w:type="paragraph" w:styleId="Heading8">
    <w:name w:val="heading 8"/>
    <w:basedOn w:val="Normal"/>
    <w:next w:val="Normal"/>
    <w:link w:val="Heading8Char"/>
    <w:qFormat/>
    <w:rsid w:val="00802F87"/>
    <w:pPr>
      <w:outlineLvl w:val="7"/>
    </w:pPr>
    <w:rPr>
      <w:rFonts w:ascii="Cambria" w:hAnsi="Cambria"/>
      <w:sz w:val="20"/>
      <w:szCs w:val="20"/>
    </w:rPr>
  </w:style>
  <w:style w:type="paragraph" w:styleId="Heading9">
    <w:name w:val="heading 9"/>
    <w:basedOn w:val="Normal"/>
    <w:next w:val="Normal"/>
    <w:link w:val="Heading9Char"/>
    <w:qFormat/>
    <w:rsid w:val="00802F8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764A"/>
    <w:rPr>
      <w:rFonts w:ascii="Arial" w:hAnsi="Arial" w:cs="Arial"/>
      <w:b/>
      <w:bCs/>
      <w:caps/>
      <w:color w:val="17365D"/>
      <w:sz w:val="36"/>
      <w:szCs w:val="24"/>
    </w:rPr>
  </w:style>
  <w:style w:type="character" w:customStyle="1" w:styleId="Heading2Char">
    <w:name w:val="Heading 2 Char"/>
    <w:link w:val="Heading2"/>
    <w:rsid w:val="006E764A"/>
    <w:rPr>
      <w:rFonts w:ascii="Arial" w:hAnsi="Arial"/>
      <w:b/>
      <w:bCs/>
      <w:caps/>
      <w:color w:val="17365D"/>
      <w:sz w:val="28"/>
      <w:szCs w:val="26"/>
    </w:rPr>
  </w:style>
  <w:style w:type="character" w:customStyle="1" w:styleId="Heading3Char">
    <w:name w:val="Heading 3 Char"/>
    <w:aliases w:val="1st Level Heading Char"/>
    <w:link w:val="Heading3"/>
    <w:rsid w:val="00355668"/>
    <w:rPr>
      <w:rFonts w:ascii="Arial" w:hAnsi="Arial"/>
      <w:b/>
      <w:bCs/>
      <w:color w:val="17365D"/>
      <w:sz w:val="24"/>
      <w:szCs w:val="22"/>
    </w:rPr>
  </w:style>
  <w:style w:type="character" w:customStyle="1" w:styleId="Heading4Char">
    <w:name w:val="Heading 4 Char"/>
    <w:link w:val="Heading4"/>
    <w:rsid w:val="006E764A"/>
    <w:rPr>
      <w:rFonts w:ascii="Arial" w:hAnsi="Arial"/>
      <w:b/>
      <w:bCs/>
      <w:i/>
      <w:iCs/>
      <w:color w:val="17365D"/>
      <w:sz w:val="22"/>
      <w:szCs w:val="22"/>
    </w:rPr>
  </w:style>
  <w:style w:type="character" w:customStyle="1" w:styleId="Heading5Char">
    <w:name w:val="Heading 5 Char"/>
    <w:link w:val="Heading5"/>
    <w:uiPriority w:val="9"/>
    <w:semiHidden/>
    <w:rsid w:val="00802F87"/>
    <w:rPr>
      <w:rFonts w:ascii="Cambria" w:eastAsia="Times New Roman" w:hAnsi="Cambria" w:cs="Times New Roman"/>
      <w:b/>
      <w:bCs/>
      <w:color w:val="7F7F7F"/>
    </w:rPr>
  </w:style>
  <w:style w:type="character" w:customStyle="1" w:styleId="Heading6Char">
    <w:name w:val="Heading 6 Char"/>
    <w:link w:val="Heading6"/>
    <w:uiPriority w:val="9"/>
    <w:semiHidden/>
    <w:rsid w:val="00802F87"/>
    <w:rPr>
      <w:rFonts w:ascii="Cambria" w:eastAsia="Times New Roman" w:hAnsi="Cambria" w:cs="Times New Roman"/>
      <w:b/>
      <w:bCs/>
      <w:i/>
      <w:iCs/>
      <w:color w:val="7F7F7F"/>
    </w:rPr>
  </w:style>
  <w:style w:type="character" w:customStyle="1" w:styleId="Heading7Char">
    <w:name w:val="Heading 7 Char"/>
    <w:link w:val="Heading7"/>
    <w:uiPriority w:val="9"/>
    <w:semiHidden/>
    <w:rsid w:val="00802F87"/>
    <w:rPr>
      <w:rFonts w:ascii="Cambria" w:eastAsia="Times New Roman" w:hAnsi="Cambria" w:cs="Times New Roman"/>
      <w:i/>
      <w:iCs/>
    </w:rPr>
  </w:style>
  <w:style w:type="character" w:customStyle="1" w:styleId="Heading8Char">
    <w:name w:val="Heading 8 Char"/>
    <w:link w:val="Heading8"/>
    <w:uiPriority w:val="9"/>
    <w:semiHidden/>
    <w:rsid w:val="00802F87"/>
    <w:rPr>
      <w:rFonts w:ascii="Cambria" w:eastAsia="Times New Roman" w:hAnsi="Cambria" w:cs="Times New Roman"/>
      <w:sz w:val="20"/>
      <w:szCs w:val="20"/>
    </w:rPr>
  </w:style>
  <w:style w:type="character" w:customStyle="1" w:styleId="Heading9Char">
    <w:name w:val="Heading 9 Char"/>
    <w:link w:val="Heading9"/>
    <w:uiPriority w:val="9"/>
    <w:semiHidden/>
    <w:rsid w:val="00802F87"/>
    <w:rPr>
      <w:rFonts w:ascii="Cambria" w:eastAsia="Times New Roman" w:hAnsi="Cambria" w:cs="Times New Roman"/>
      <w:i/>
      <w:iCs/>
      <w:spacing w:val="5"/>
      <w:sz w:val="20"/>
      <w:szCs w:val="20"/>
    </w:rPr>
  </w:style>
  <w:style w:type="paragraph" w:styleId="Title">
    <w:name w:val="Title"/>
    <w:basedOn w:val="Normal"/>
    <w:next w:val="Normal"/>
    <w:link w:val="TitleChar"/>
    <w:qFormat/>
    <w:rsid w:val="00802F87"/>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802F87"/>
    <w:rPr>
      <w:rFonts w:ascii="Cambria" w:eastAsia="Times New Roman" w:hAnsi="Cambria" w:cs="Times New Roman"/>
      <w:spacing w:val="5"/>
      <w:sz w:val="52"/>
      <w:szCs w:val="52"/>
    </w:rPr>
  </w:style>
  <w:style w:type="paragraph" w:styleId="Subtitle">
    <w:name w:val="Subtitle"/>
    <w:aliases w:val="Table Title"/>
    <w:basedOn w:val="Normal"/>
    <w:next w:val="Normal"/>
    <w:link w:val="SubtitleChar"/>
    <w:qFormat/>
    <w:rsid w:val="0058160F"/>
    <w:pPr>
      <w:ind w:left="907" w:hanging="907"/>
    </w:pPr>
    <w:rPr>
      <w:i/>
      <w:iCs/>
      <w:sz w:val="20"/>
      <w:szCs w:val="24"/>
    </w:rPr>
  </w:style>
  <w:style w:type="character" w:customStyle="1" w:styleId="SubtitleChar">
    <w:name w:val="Subtitle Char"/>
    <w:aliases w:val="Table Title Char"/>
    <w:link w:val="Subtitle"/>
    <w:rsid w:val="0058160F"/>
    <w:rPr>
      <w:rFonts w:ascii="Arial" w:hAnsi="Arial"/>
      <w:i/>
      <w:iCs/>
      <w:szCs w:val="24"/>
    </w:rPr>
  </w:style>
  <w:style w:type="character" w:styleId="Strong">
    <w:name w:val="Strong"/>
    <w:uiPriority w:val="22"/>
    <w:qFormat/>
    <w:rsid w:val="00802F87"/>
    <w:rPr>
      <w:b/>
      <w:bCs/>
    </w:rPr>
  </w:style>
  <w:style w:type="character" w:styleId="Emphasis">
    <w:name w:val="Emphasis"/>
    <w:uiPriority w:val="20"/>
    <w:qFormat/>
    <w:rsid w:val="00802F87"/>
    <w:rPr>
      <w:b/>
      <w:bCs/>
      <w:i/>
      <w:iCs/>
      <w:spacing w:val="10"/>
      <w:bdr w:val="none" w:sz="0" w:space="0" w:color="auto"/>
      <w:shd w:val="clear" w:color="auto" w:fill="auto"/>
    </w:rPr>
  </w:style>
  <w:style w:type="paragraph" w:styleId="NoSpacing">
    <w:name w:val="No Spacing"/>
    <w:basedOn w:val="Normal"/>
    <w:uiPriority w:val="1"/>
    <w:qFormat/>
    <w:rsid w:val="00802F87"/>
  </w:style>
  <w:style w:type="paragraph" w:customStyle="1" w:styleId="ListParagraph1">
    <w:name w:val="List Paragraph1"/>
    <w:aliases w:val="Photo &amp; Figure Caption"/>
    <w:basedOn w:val="Normal"/>
    <w:uiPriority w:val="34"/>
    <w:qFormat/>
    <w:rsid w:val="00FE0708"/>
    <w:pPr>
      <w:contextualSpacing/>
    </w:pPr>
    <w:rPr>
      <w:i/>
      <w:sz w:val="16"/>
    </w:rPr>
  </w:style>
  <w:style w:type="paragraph" w:styleId="Quote">
    <w:name w:val="Quote"/>
    <w:basedOn w:val="Normal"/>
    <w:next w:val="Normal"/>
    <w:link w:val="QuoteChar"/>
    <w:uiPriority w:val="29"/>
    <w:qFormat/>
    <w:rsid w:val="00802F87"/>
    <w:pPr>
      <w:spacing w:before="200"/>
      <w:ind w:left="360" w:right="360"/>
    </w:pPr>
    <w:rPr>
      <w:i/>
      <w:iCs/>
    </w:rPr>
  </w:style>
  <w:style w:type="character" w:customStyle="1" w:styleId="QuoteChar">
    <w:name w:val="Quote Char"/>
    <w:link w:val="Quote"/>
    <w:uiPriority w:val="29"/>
    <w:rsid w:val="00802F87"/>
    <w:rPr>
      <w:i/>
      <w:iCs/>
    </w:rPr>
  </w:style>
  <w:style w:type="paragraph" w:styleId="IntenseQuote">
    <w:name w:val="Intense Quote"/>
    <w:basedOn w:val="Normal"/>
    <w:next w:val="Normal"/>
    <w:link w:val="IntenseQuoteChar"/>
    <w:uiPriority w:val="30"/>
    <w:qFormat/>
    <w:rsid w:val="00802F87"/>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802F87"/>
    <w:rPr>
      <w:b/>
      <w:bCs/>
      <w:i/>
      <w:iCs/>
    </w:rPr>
  </w:style>
  <w:style w:type="character" w:styleId="SubtleEmphasis">
    <w:name w:val="Subtle Emphasis"/>
    <w:uiPriority w:val="19"/>
    <w:qFormat/>
    <w:rsid w:val="00802F87"/>
    <w:rPr>
      <w:i/>
      <w:iCs/>
    </w:rPr>
  </w:style>
  <w:style w:type="character" w:styleId="IntenseEmphasis">
    <w:name w:val="Intense Emphasis"/>
    <w:uiPriority w:val="21"/>
    <w:qFormat/>
    <w:rsid w:val="00802F87"/>
    <w:rPr>
      <w:b/>
      <w:bCs/>
    </w:rPr>
  </w:style>
  <w:style w:type="character" w:styleId="SubtleReference">
    <w:name w:val="Subtle Reference"/>
    <w:uiPriority w:val="31"/>
    <w:qFormat/>
    <w:rsid w:val="00802F87"/>
    <w:rPr>
      <w:smallCaps/>
    </w:rPr>
  </w:style>
  <w:style w:type="character" w:styleId="IntenseReference">
    <w:name w:val="Intense Reference"/>
    <w:uiPriority w:val="32"/>
    <w:qFormat/>
    <w:rsid w:val="00802F87"/>
    <w:rPr>
      <w:smallCaps/>
      <w:spacing w:val="5"/>
      <w:u w:val="single"/>
    </w:rPr>
  </w:style>
  <w:style w:type="character" w:styleId="BookTitle">
    <w:name w:val="Book Title"/>
    <w:uiPriority w:val="33"/>
    <w:qFormat/>
    <w:rsid w:val="00802F87"/>
    <w:rPr>
      <w:i/>
      <w:iCs/>
      <w:smallCaps/>
      <w:spacing w:val="5"/>
    </w:rPr>
  </w:style>
  <w:style w:type="paragraph" w:styleId="TOCHeading">
    <w:name w:val="TOC Heading"/>
    <w:basedOn w:val="Heading1"/>
    <w:next w:val="Normal"/>
    <w:uiPriority w:val="39"/>
    <w:qFormat/>
    <w:rsid w:val="00802F87"/>
    <w:pPr>
      <w:outlineLvl w:val="9"/>
    </w:pPr>
    <w:rPr>
      <w:rFonts w:ascii="Cambria" w:hAnsi="Cambria"/>
      <w:lang w:bidi="en-US"/>
    </w:rPr>
  </w:style>
  <w:style w:type="table" w:styleId="TableGrid">
    <w:name w:val="Table Grid"/>
    <w:basedOn w:val="TableNormal"/>
    <w:uiPriority w:val="59"/>
    <w:rsid w:val="00D0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D0009A"/>
    <w:rPr>
      <w:b/>
      <w:caps/>
      <w:color w:val="17365D"/>
      <w:sz w:val="40"/>
    </w:rPr>
  </w:style>
  <w:style w:type="paragraph" w:styleId="TOC1">
    <w:name w:val="toc 1"/>
    <w:basedOn w:val="Normal"/>
    <w:next w:val="Normal"/>
    <w:autoRedefine/>
    <w:uiPriority w:val="39"/>
    <w:unhideWhenUsed/>
    <w:rsid w:val="00E113AE"/>
  </w:style>
  <w:style w:type="paragraph" w:styleId="TOC2">
    <w:name w:val="toc 2"/>
    <w:basedOn w:val="Normal"/>
    <w:next w:val="Normal"/>
    <w:autoRedefine/>
    <w:uiPriority w:val="39"/>
    <w:unhideWhenUsed/>
    <w:rsid w:val="00C028BE"/>
    <w:pPr>
      <w:ind w:left="221"/>
      <w:jc w:val="left"/>
    </w:pPr>
  </w:style>
  <w:style w:type="character" w:styleId="Hyperlink">
    <w:name w:val="Hyperlink"/>
    <w:uiPriority w:val="99"/>
    <w:unhideWhenUsed/>
    <w:rsid w:val="00E113AE"/>
    <w:rPr>
      <w:color w:val="0000FF"/>
      <w:u w:val="single"/>
    </w:rPr>
  </w:style>
  <w:style w:type="paragraph" w:customStyle="1" w:styleId="Normal-ExecutiveSummary">
    <w:name w:val="Normal - Executive Summary"/>
    <w:basedOn w:val="Heading3"/>
    <w:rsid w:val="00E113AE"/>
    <w:pPr>
      <w:numPr>
        <w:numId w:val="2"/>
      </w:numPr>
    </w:pPr>
    <w:rPr>
      <w:b w:val="0"/>
      <w:caps/>
      <w:color w:val="auto"/>
      <w:sz w:val="20"/>
    </w:rPr>
  </w:style>
  <w:style w:type="paragraph" w:styleId="BodyText">
    <w:name w:val="Body Text"/>
    <w:basedOn w:val="Normal"/>
    <w:link w:val="BodyTextChar"/>
    <w:rsid w:val="001051A1"/>
    <w:rPr>
      <w:rFonts w:ascii="News Gothic MT" w:hAnsi="News Gothic MT"/>
      <w:bCs/>
      <w:szCs w:val="24"/>
    </w:rPr>
  </w:style>
  <w:style w:type="character" w:customStyle="1" w:styleId="BodyTextChar">
    <w:name w:val="Body Text Char"/>
    <w:link w:val="BodyText"/>
    <w:rsid w:val="001051A1"/>
    <w:rPr>
      <w:rFonts w:ascii="News Gothic MT" w:hAnsi="News Gothic MT"/>
      <w:bCs/>
      <w:sz w:val="22"/>
      <w:szCs w:val="24"/>
    </w:rPr>
  </w:style>
  <w:style w:type="paragraph" w:customStyle="1" w:styleId="2ndLevelHeading">
    <w:name w:val="2nd Level Heading"/>
    <w:basedOn w:val="Heading3"/>
    <w:link w:val="2ndLevelHeadingChar"/>
    <w:qFormat/>
    <w:rsid w:val="005620A1"/>
    <w:rPr>
      <w:caps/>
      <w:szCs w:val="24"/>
    </w:rPr>
  </w:style>
  <w:style w:type="character" w:customStyle="1" w:styleId="2ndLevelHeadingChar">
    <w:name w:val="2nd Level Heading Char"/>
    <w:link w:val="2ndLevelHeading"/>
    <w:rsid w:val="005620A1"/>
    <w:rPr>
      <w:rFonts w:ascii="Arial" w:hAnsi="Arial"/>
      <w:b/>
      <w:bCs/>
      <w:caps/>
      <w:color w:val="17365D"/>
      <w:sz w:val="24"/>
      <w:szCs w:val="24"/>
    </w:rPr>
  </w:style>
  <w:style w:type="paragraph" w:customStyle="1" w:styleId="3rdLevelHeading">
    <w:name w:val="3rd Level Heading"/>
    <w:basedOn w:val="2ndLevelHeading"/>
    <w:link w:val="3rdLevelHeadingChar"/>
    <w:qFormat/>
    <w:rsid w:val="00FE0708"/>
    <w:pPr>
      <w:numPr>
        <w:numId w:val="1"/>
      </w:numPr>
      <w:ind w:left="0" w:firstLine="0"/>
    </w:pPr>
    <w:rPr>
      <w:b w:val="0"/>
      <w:i/>
    </w:rPr>
  </w:style>
  <w:style w:type="character" w:customStyle="1" w:styleId="3rdLevelHeadingChar">
    <w:name w:val="3rd Level Heading Char"/>
    <w:link w:val="3rdLevelHeading"/>
    <w:rsid w:val="00FE0708"/>
    <w:rPr>
      <w:rFonts w:ascii="Arial" w:hAnsi="Arial"/>
      <w:bCs/>
      <w:i/>
      <w:caps/>
      <w:color w:val="17365D"/>
      <w:sz w:val="24"/>
      <w:szCs w:val="24"/>
    </w:rPr>
  </w:style>
  <w:style w:type="paragraph" w:styleId="Header">
    <w:name w:val="header"/>
    <w:basedOn w:val="Normal"/>
    <w:link w:val="HeaderChar"/>
    <w:rsid w:val="00D555E3"/>
    <w:pPr>
      <w:tabs>
        <w:tab w:val="center" w:pos="4153"/>
        <w:tab w:val="right" w:pos="8306"/>
      </w:tabs>
      <w:jc w:val="left"/>
    </w:pPr>
    <w:rPr>
      <w:bCs/>
      <w:sz w:val="18"/>
      <w:szCs w:val="28"/>
    </w:rPr>
  </w:style>
  <w:style w:type="character" w:customStyle="1" w:styleId="HeaderChar">
    <w:name w:val="Header Char"/>
    <w:link w:val="Header"/>
    <w:rsid w:val="00D555E3"/>
    <w:rPr>
      <w:rFonts w:ascii="Arial" w:hAnsi="Arial"/>
      <w:bCs/>
      <w:sz w:val="18"/>
      <w:szCs w:val="28"/>
    </w:rPr>
  </w:style>
  <w:style w:type="character" w:customStyle="1" w:styleId="DocumentMapChar">
    <w:name w:val="Document Map Char"/>
    <w:link w:val="DocumentMap"/>
    <w:semiHidden/>
    <w:rsid w:val="005620A1"/>
    <w:rPr>
      <w:rFonts w:ascii="Tahoma" w:hAnsi="Tahoma" w:cs="Tahoma"/>
      <w:b/>
      <w:bCs/>
      <w:sz w:val="28"/>
      <w:szCs w:val="28"/>
      <w:shd w:val="clear" w:color="auto" w:fill="000080"/>
    </w:rPr>
  </w:style>
  <w:style w:type="paragraph" w:styleId="DocumentMap">
    <w:name w:val="Document Map"/>
    <w:basedOn w:val="Normal"/>
    <w:link w:val="DocumentMapChar"/>
    <w:semiHidden/>
    <w:rsid w:val="005620A1"/>
    <w:pPr>
      <w:shd w:val="clear" w:color="auto" w:fill="000080"/>
      <w:jc w:val="left"/>
    </w:pPr>
    <w:rPr>
      <w:rFonts w:ascii="Tahoma" w:hAnsi="Tahoma" w:cs="Tahoma"/>
      <w:b/>
      <w:bCs/>
      <w:sz w:val="28"/>
      <w:szCs w:val="28"/>
    </w:rPr>
  </w:style>
  <w:style w:type="paragraph" w:styleId="Footer">
    <w:name w:val="footer"/>
    <w:basedOn w:val="Normal"/>
    <w:link w:val="FooterChar"/>
    <w:uiPriority w:val="99"/>
    <w:rsid w:val="00D555E3"/>
    <w:pPr>
      <w:tabs>
        <w:tab w:val="center" w:pos="4153"/>
        <w:tab w:val="right" w:pos="8306"/>
      </w:tabs>
      <w:jc w:val="left"/>
    </w:pPr>
    <w:rPr>
      <w:bCs/>
      <w:sz w:val="18"/>
      <w:szCs w:val="28"/>
    </w:rPr>
  </w:style>
  <w:style w:type="character" w:customStyle="1" w:styleId="FooterChar">
    <w:name w:val="Footer Char"/>
    <w:link w:val="Footer"/>
    <w:uiPriority w:val="99"/>
    <w:rsid w:val="00D555E3"/>
    <w:rPr>
      <w:rFonts w:ascii="Arial" w:hAnsi="Arial"/>
      <w:bCs/>
      <w:sz w:val="18"/>
      <w:szCs w:val="28"/>
    </w:rPr>
  </w:style>
  <w:style w:type="character" w:styleId="PageNumber">
    <w:name w:val="page number"/>
    <w:rsid w:val="005620A1"/>
  </w:style>
  <w:style w:type="paragraph" w:customStyle="1" w:styleId="AutoWilsonsLegal15Spacing">
    <w:name w:val="Auto Wilsons Legal 1.5 Spacing"/>
    <w:basedOn w:val="Normal"/>
    <w:rsid w:val="005620A1"/>
    <w:pPr>
      <w:numPr>
        <w:numId w:val="3"/>
      </w:numPr>
      <w:spacing w:after="360" w:line="360" w:lineRule="auto"/>
      <w:jc w:val="left"/>
    </w:pPr>
    <w:rPr>
      <w:rFonts w:ascii="Times New Roman" w:hAnsi="Times New Roman"/>
      <w:szCs w:val="24"/>
      <w:lang w:eastAsia="en-US"/>
    </w:rPr>
  </w:style>
  <w:style w:type="paragraph" w:styleId="BodyText2">
    <w:name w:val="Body Text 2"/>
    <w:basedOn w:val="Normal"/>
    <w:link w:val="BodyText2Char"/>
    <w:rsid w:val="005620A1"/>
    <w:pPr>
      <w:jc w:val="left"/>
      <w:outlineLvl w:val="0"/>
    </w:pPr>
    <w:rPr>
      <w:rFonts w:ascii="News Gothic MT" w:hAnsi="News Gothic MT"/>
      <w:bCs/>
      <w:szCs w:val="24"/>
    </w:rPr>
  </w:style>
  <w:style w:type="character" w:customStyle="1" w:styleId="BodyText2Char">
    <w:name w:val="Body Text 2 Char"/>
    <w:link w:val="BodyText2"/>
    <w:rsid w:val="005620A1"/>
    <w:rPr>
      <w:rFonts w:ascii="News Gothic MT" w:hAnsi="News Gothic MT"/>
      <w:bCs/>
      <w:sz w:val="22"/>
      <w:szCs w:val="24"/>
    </w:rPr>
  </w:style>
  <w:style w:type="paragraph" w:styleId="BodyText3">
    <w:name w:val="Body Text 3"/>
    <w:basedOn w:val="Normal"/>
    <w:link w:val="BodyText3Char"/>
    <w:rsid w:val="005620A1"/>
    <w:rPr>
      <w:rFonts w:ascii="Verdana" w:hAnsi="Verdana"/>
      <w:szCs w:val="20"/>
      <w:lang w:eastAsia="en-US"/>
    </w:rPr>
  </w:style>
  <w:style w:type="character" w:customStyle="1" w:styleId="BodyText3Char">
    <w:name w:val="Body Text 3 Char"/>
    <w:link w:val="BodyText3"/>
    <w:rsid w:val="005620A1"/>
    <w:rPr>
      <w:rFonts w:ascii="Verdana" w:hAnsi="Verdana"/>
      <w:sz w:val="22"/>
      <w:lang w:eastAsia="en-US"/>
    </w:rPr>
  </w:style>
  <w:style w:type="character" w:styleId="FollowedHyperlink">
    <w:name w:val="FollowedHyperlink"/>
    <w:rsid w:val="005620A1"/>
    <w:rPr>
      <w:color w:val="800080"/>
      <w:u w:val="single"/>
    </w:rPr>
  </w:style>
  <w:style w:type="paragraph" w:styleId="BodyTextIndent">
    <w:name w:val="Body Text Indent"/>
    <w:basedOn w:val="Normal"/>
    <w:link w:val="BodyTextIndentChar"/>
    <w:rsid w:val="005620A1"/>
    <w:pPr>
      <w:ind w:left="720" w:hanging="720"/>
      <w:jc w:val="left"/>
    </w:pPr>
    <w:rPr>
      <w:rFonts w:ascii="News Gothic MT" w:hAnsi="News Gothic MT"/>
      <w:szCs w:val="24"/>
    </w:rPr>
  </w:style>
  <w:style w:type="character" w:customStyle="1" w:styleId="BodyTextIndentChar">
    <w:name w:val="Body Text Indent Char"/>
    <w:link w:val="BodyTextIndent"/>
    <w:rsid w:val="005620A1"/>
    <w:rPr>
      <w:rFonts w:ascii="News Gothic MT" w:hAnsi="News Gothic MT"/>
      <w:sz w:val="22"/>
      <w:szCs w:val="24"/>
    </w:rPr>
  </w:style>
  <w:style w:type="paragraph" w:styleId="BodyTextIndent2">
    <w:name w:val="Body Text Indent 2"/>
    <w:basedOn w:val="Normal"/>
    <w:link w:val="BodyTextIndent2Char"/>
    <w:rsid w:val="005620A1"/>
    <w:pPr>
      <w:ind w:left="360"/>
      <w:jc w:val="left"/>
    </w:pPr>
    <w:rPr>
      <w:rFonts w:ascii="News Gothic MT" w:hAnsi="News Gothic MT"/>
      <w:bCs/>
      <w:szCs w:val="28"/>
    </w:rPr>
  </w:style>
  <w:style w:type="character" w:customStyle="1" w:styleId="BodyTextIndent2Char">
    <w:name w:val="Body Text Indent 2 Char"/>
    <w:link w:val="BodyTextIndent2"/>
    <w:rsid w:val="005620A1"/>
    <w:rPr>
      <w:rFonts w:ascii="News Gothic MT" w:hAnsi="News Gothic MT"/>
      <w:bCs/>
      <w:sz w:val="22"/>
      <w:szCs w:val="28"/>
    </w:rPr>
  </w:style>
  <w:style w:type="paragraph" w:styleId="Caption">
    <w:name w:val="caption"/>
    <w:basedOn w:val="Normal"/>
    <w:next w:val="Normal"/>
    <w:qFormat/>
    <w:rsid w:val="004A3DAD"/>
    <w:rPr>
      <w:bCs/>
      <w:i/>
      <w:sz w:val="20"/>
      <w:szCs w:val="28"/>
    </w:rPr>
  </w:style>
  <w:style w:type="character" w:customStyle="1" w:styleId="BalloonTextChar">
    <w:name w:val="Balloon Text Char"/>
    <w:link w:val="BalloonText"/>
    <w:semiHidden/>
    <w:rsid w:val="005620A1"/>
    <w:rPr>
      <w:rFonts w:ascii="Tahoma" w:hAnsi="Tahoma" w:cs="Tahoma"/>
      <w:b/>
      <w:bCs/>
      <w:sz w:val="16"/>
      <w:szCs w:val="16"/>
    </w:rPr>
  </w:style>
  <w:style w:type="paragraph" w:styleId="BalloonText">
    <w:name w:val="Balloon Text"/>
    <w:basedOn w:val="Normal"/>
    <w:link w:val="BalloonTextChar"/>
    <w:semiHidden/>
    <w:rsid w:val="005620A1"/>
    <w:pPr>
      <w:jc w:val="left"/>
    </w:pPr>
    <w:rPr>
      <w:rFonts w:ascii="Tahoma" w:hAnsi="Tahoma" w:cs="Tahoma"/>
      <w:b/>
      <w:bCs/>
      <w:sz w:val="16"/>
      <w:szCs w:val="16"/>
    </w:rPr>
  </w:style>
  <w:style w:type="character" w:customStyle="1" w:styleId="HTMLPreformattedChar">
    <w:name w:val="HTML Preformatted Char"/>
    <w:link w:val="HTMLPreformatted"/>
    <w:uiPriority w:val="99"/>
    <w:semiHidden/>
    <w:rsid w:val="005620A1"/>
    <w:rPr>
      <w:rFonts w:ascii="Courier New" w:hAnsi="Courier New" w:cs="Courier New"/>
    </w:rPr>
  </w:style>
  <w:style w:type="paragraph" w:styleId="HTMLPreformatted">
    <w:name w:val="HTML Preformatted"/>
    <w:basedOn w:val="Normal"/>
    <w:link w:val="HTMLPreformattedChar"/>
    <w:uiPriority w:val="99"/>
    <w:semiHidden/>
    <w:unhideWhenUsed/>
    <w:rsid w:val="005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customStyle="1" w:styleId="TableText">
    <w:name w:val="Table Text"/>
    <w:basedOn w:val="Normal"/>
    <w:link w:val="TableTextChar"/>
    <w:qFormat/>
    <w:rsid w:val="00BF5DD8"/>
    <w:pPr>
      <w:jc w:val="center"/>
    </w:pPr>
    <w:rPr>
      <w:rFonts w:cs="Arial"/>
      <w:sz w:val="20"/>
      <w:szCs w:val="20"/>
    </w:rPr>
  </w:style>
  <w:style w:type="paragraph" w:styleId="ListParagraph">
    <w:name w:val="List Paragraph"/>
    <w:basedOn w:val="Normal"/>
    <w:uiPriority w:val="99"/>
    <w:qFormat/>
    <w:rsid w:val="00316356"/>
    <w:pPr>
      <w:ind w:left="720"/>
      <w:jc w:val="left"/>
    </w:pPr>
    <w:rPr>
      <w:bCs/>
      <w:szCs w:val="28"/>
    </w:rPr>
  </w:style>
  <w:style w:type="character" w:customStyle="1" w:styleId="TableTextChar">
    <w:name w:val="Table Text Char"/>
    <w:link w:val="TableText"/>
    <w:rsid w:val="00BF5DD8"/>
    <w:rPr>
      <w:rFonts w:ascii="Arial" w:hAnsi="Arial" w:cs="Arial"/>
    </w:rPr>
  </w:style>
  <w:style w:type="numbering" w:styleId="ArticleSection">
    <w:name w:val="Outline List 3"/>
    <w:basedOn w:val="NoList"/>
    <w:rsid w:val="00331E59"/>
    <w:pPr>
      <w:numPr>
        <w:numId w:val="4"/>
      </w:numPr>
    </w:pPr>
  </w:style>
  <w:style w:type="paragraph" w:styleId="BlockText">
    <w:name w:val="Block Text"/>
    <w:basedOn w:val="Normal"/>
    <w:rsid w:val="00331E59"/>
    <w:pPr>
      <w:spacing w:after="120"/>
      <w:ind w:left="1440" w:right="1440"/>
    </w:pPr>
  </w:style>
  <w:style w:type="character" w:styleId="CommentReference">
    <w:name w:val="annotation reference"/>
    <w:unhideWhenUsed/>
    <w:rsid w:val="0072281E"/>
    <w:rPr>
      <w:sz w:val="16"/>
      <w:szCs w:val="16"/>
    </w:rPr>
  </w:style>
  <w:style w:type="paragraph" w:styleId="CommentText">
    <w:name w:val="annotation text"/>
    <w:basedOn w:val="Normal"/>
    <w:link w:val="CommentTextChar"/>
    <w:uiPriority w:val="99"/>
    <w:unhideWhenUsed/>
    <w:rsid w:val="0072281E"/>
    <w:rPr>
      <w:sz w:val="20"/>
      <w:szCs w:val="20"/>
    </w:rPr>
  </w:style>
  <w:style w:type="character" w:customStyle="1" w:styleId="CommentTextChar">
    <w:name w:val="Comment Text Char"/>
    <w:link w:val="CommentText"/>
    <w:uiPriority w:val="99"/>
    <w:rsid w:val="0072281E"/>
    <w:rPr>
      <w:rFonts w:ascii="Arial" w:hAnsi="Arial"/>
    </w:rPr>
  </w:style>
  <w:style w:type="paragraph" w:styleId="CommentSubject">
    <w:name w:val="annotation subject"/>
    <w:basedOn w:val="CommentText"/>
    <w:next w:val="CommentText"/>
    <w:link w:val="CommentSubjectChar"/>
    <w:uiPriority w:val="99"/>
    <w:semiHidden/>
    <w:unhideWhenUsed/>
    <w:rsid w:val="0072281E"/>
    <w:rPr>
      <w:b/>
      <w:bCs/>
    </w:rPr>
  </w:style>
  <w:style w:type="character" w:customStyle="1" w:styleId="CommentSubjectChar">
    <w:name w:val="Comment Subject Char"/>
    <w:link w:val="CommentSubject"/>
    <w:uiPriority w:val="99"/>
    <w:semiHidden/>
    <w:rsid w:val="0072281E"/>
    <w:rPr>
      <w:rFonts w:ascii="Arial" w:hAnsi="Arial"/>
      <w:b/>
      <w:bCs/>
    </w:rPr>
  </w:style>
  <w:style w:type="paragraph" w:styleId="FootnoteText">
    <w:name w:val="footnote text"/>
    <w:basedOn w:val="Normal"/>
    <w:link w:val="FootnoteTextChar"/>
    <w:uiPriority w:val="99"/>
    <w:semiHidden/>
    <w:unhideWhenUsed/>
    <w:rsid w:val="00F5776F"/>
    <w:rPr>
      <w:sz w:val="20"/>
      <w:szCs w:val="20"/>
    </w:rPr>
  </w:style>
  <w:style w:type="character" w:customStyle="1" w:styleId="FootnoteTextChar">
    <w:name w:val="Footnote Text Char"/>
    <w:link w:val="FootnoteText"/>
    <w:uiPriority w:val="99"/>
    <w:semiHidden/>
    <w:rsid w:val="00F5776F"/>
    <w:rPr>
      <w:rFonts w:ascii="Arial" w:hAnsi="Arial"/>
    </w:rPr>
  </w:style>
  <w:style w:type="character" w:styleId="FootnoteReference">
    <w:name w:val="footnote reference"/>
    <w:uiPriority w:val="99"/>
    <w:semiHidden/>
    <w:unhideWhenUsed/>
    <w:rsid w:val="00F5776F"/>
    <w:rPr>
      <w:vertAlign w:val="superscript"/>
    </w:rPr>
  </w:style>
  <w:style w:type="paragraph" w:styleId="NormalWeb">
    <w:name w:val="Normal (Web)"/>
    <w:basedOn w:val="Normal"/>
    <w:uiPriority w:val="99"/>
    <w:unhideWhenUsed/>
    <w:rsid w:val="00520161"/>
    <w:pPr>
      <w:spacing w:before="100" w:beforeAutospacing="1" w:after="100" w:afterAutospacing="1"/>
      <w:jc w:val="left"/>
    </w:pPr>
    <w:rPr>
      <w:rFonts w:ascii="Times New Roman" w:hAnsi="Times New Roman"/>
      <w:sz w:val="24"/>
      <w:szCs w:val="24"/>
    </w:rPr>
  </w:style>
  <w:style w:type="numbering" w:customStyle="1" w:styleId="SEFeas">
    <w:name w:val="SEFeas"/>
    <w:uiPriority w:val="99"/>
    <w:rsid w:val="00041AA8"/>
    <w:pPr>
      <w:numPr>
        <w:numId w:val="13"/>
      </w:numPr>
    </w:pPr>
  </w:style>
  <w:style w:type="paragraph" w:styleId="Revision">
    <w:name w:val="Revision"/>
    <w:hidden/>
    <w:uiPriority w:val="99"/>
    <w:semiHidden/>
    <w:rsid w:val="006246AA"/>
    <w:rPr>
      <w:rFonts w:ascii="Arial" w:hAnsi="Arial"/>
      <w:sz w:val="22"/>
      <w:szCs w:val="22"/>
    </w:rPr>
  </w:style>
  <w:style w:type="table" w:customStyle="1" w:styleId="TableGrid1">
    <w:name w:val="Table Grid1"/>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63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bold11pt1">
    <w:name w:val="tahomabold11pt1"/>
    <w:basedOn w:val="DefaultParagraphFont"/>
    <w:rsid w:val="00F7356A"/>
    <w:rPr>
      <w:rFonts w:ascii="Tahoma" w:hAnsi="Tahoma" w:cs="Tahoma" w:hint="default"/>
      <w:b/>
      <w:bCs/>
    </w:rPr>
  </w:style>
  <w:style w:type="paragraph" w:styleId="TOC3">
    <w:name w:val="toc 3"/>
    <w:basedOn w:val="Normal"/>
    <w:next w:val="Normal"/>
    <w:autoRedefine/>
    <w:uiPriority w:val="39"/>
    <w:unhideWhenUsed/>
    <w:rsid w:val="00C028BE"/>
    <w:pPr>
      <w:ind w:left="442"/>
    </w:pPr>
  </w:style>
  <w:style w:type="numbering" w:customStyle="1" w:styleId="SEFeas1">
    <w:name w:val="SEFeas1"/>
    <w:uiPriority w:val="99"/>
    <w:rsid w:val="001F45F3"/>
  </w:style>
  <w:style w:type="numbering" w:customStyle="1" w:styleId="SEFeas2">
    <w:name w:val="SEFeas2"/>
    <w:uiPriority w:val="99"/>
    <w:rsid w:val="001F45F3"/>
  </w:style>
  <w:style w:type="character" w:styleId="UnresolvedMention">
    <w:name w:val="Unresolved Mention"/>
    <w:basedOn w:val="DefaultParagraphFont"/>
    <w:uiPriority w:val="99"/>
    <w:semiHidden/>
    <w:unhideWhenUsed/>
    <w:rsid w:val="0041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3875">
      <w:bodyDiv w:val="1"/>
      <w:marLeft w:val="0"/>
      <w:marRight w:val="0"/>
      <w:marTop w:val="0"/>
      <w:marBottom w:val="0"/>
      <w:divBdr>
        <w:top w:val="none" w:sz="0" w:space="0" w:color="auto"/>
        <w:left w:val="none" w:sz="0" w:space="0" w:color="auto"/>
        <w:bottom w:val="none" w:sz="0" w:space="0" w:color="auto"/>
        <w:right w:val="none" w:sz="0" w:space="0" w:color="auto"/>
      </w:divBdr>
    </w:div>
    <w:div w:id="37896268">
      <w:bodyDiv w:val="1"/>
      <w:marLeft w:val="0"/>
      <w:marRight w:val="0"/>
      <w:marTop w:val="0"/>
      <w:marBottom w:val="0"/>
      <w:divBdr>
        <w:top w:val="none" w:sz="0" w:space="0" w:color="auto"/>
        <w:left w:val="none" w:sz="0" w:space="0" w:color="auto"/>
        <w:bottom w:val="none" w:sz="0" w:space="0" w:color="auto"/>
        <w:right w:val="none" w:sz="0" w:space="0" w:color="auto"/>
      </w:divBdr>
    </w:div>
    <w:div w:id="153494612">
      <w:bodyDiv w:val="1"/>
      <w:marLeft w:val="0"/>
      <w:marRight w:val="0"/>
      <w:marTop w:val="0"/>
      <w:marBottom w:val="0"/>
      <w:divBdr>
        <w:top w:val="none" w:sz="0" w:space="0" w:color="auto"/>
        <w:left w:val="none" w:sz="0" w:space="0" w:color="auto"/>
        <w:bottom w:val="none" w:sz="0" w:space="0" w:color="auto"/>
        <w:right w:val="none" w:sz="0" w:space="0" w:color="auto"/>
      </w:divBdr>
    </w:div>
    <w:div w:id="199831001">
      <w:bodyDiv w:val="1"/>
      <w:marLeft w:val="0"/>
      <w:marRight w:val="0"/>
      <w:marTop w:val="0"/>
      <w:marBottom w:val="0"/>
      <w:divBdr>
        <w:top w:val="none" w:sz="0" w:space="0" w:color="auto"/>
        <w:left w:val="none" w:sz="0" w:space="0" w:color="auto"/>
        <w:bottom w:val="none" w:sz="0" w:space="0" w:color="auto"/>
        <w:right w:val="none" w:sz="0" w:space="0" w:color="auto"/>
      </w:divBdr>
    </w:div>
    <w:div w:id="211819110">
      <w:bodyDiv w:val="1"/>
      <w:marLeft w:val="0"/>
      <w:marRight w:val="0"/>
      <w:marTop w:val="0"/>
      <w:marBottom w:val="0"/>
      <w:divBdr>
        <w:top w:val="none" w:sz="0" w:space="0" w:color="auto"/>
        <w:left w:val="none" w:sz="0" w:space="0" w:color="auto"/>
        <w:bottom w:val="none" w:sz="0" w:space="0" w:color="auto"/>
        <w:right w:val="none" w:sz="0" w:space="0" w:color="auto"/>
      </w:divBdr>
    </w:div>
    <w:div w:id="219832983">
      <w:bodyDiv w:val="1"/>
      <w:marLeft w:val="0"/>
      <w:marRight w:val="0"/>
      <w:marTop w:val="0"/>
      <w:marBottom w:val="0"/>
      <w:divBdr>
        <w:top w:val="none" w:sz="0" w:space="0" w:color="auto"/>
        <w:left w:val="none" w:sz="0" w:space="0" w:color="auto"/>
        <w:bottom w:val="none" w:sz="0" w:space="0" w:color="auto"/>
        <w:right w:val="none" w:sz="0" w:space="0" w:color="auto"/>
      </w:divBdr>
    </w:div>
    <w:div w:id="236281700">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82338817">
      <w:bodyDiv w:val="1"/>
      <w:marLeft w:val="0"/>
      <w:marRight w:val="0"/>
      <w:marTop w:val="0"/>
      <w:marBottom w:val="0"/>
      <w:divBdr>
        <w:top w:val="none" w:sz="0" w:space="0" w:color="auto"/>
        <w:left w:val="none" w:sz="0" w:space="0" w:color="auto"/>
        <w:bottom w:val="none" w:sz="0" w:space="0" w:color="auto"/>
        <w:right w:val="none" w:sz="0" w:space="0" w:color="auto"/>
      </w:divBdr>
    </w:div>
    <w:div w:id="452526349">
      <w:bodyDiv w:val="1"/>
      <w:marLeft w:val="0"/>
      <w:marRight w:val="0"/>
      <w:marTop w:val="0"/>
      <w:marBottom w:val="0"/>
      <w:divBdr>
        <w:top w:val="none" w:sz="0" w:space="0" w:color="auto"/>
        <w:left w:val="none" w:sz="0" w:space="0" w:color="auto"/>
        <w:bottom w:val="none" w:sz="0" w:space="0" w:color="auto"/>
        <w:right w:val="none" w:sz="0" w:space="0" w:color="auto"/>
      </w:divBdr>
    </w:div>
    <w:div w:id="479736605">
      <w:bodyDiv w:val="1"/>
      <w:marLeft w:val="0"/>
      <w:marRight w:val="0"/>
      <w:marTop w:val="0"/>
      <w:marBottom w:val="0"/>
      <w:divBdr>
        <w:top w:val="none" w:sz="0" w:space="0" w:color="auto"/>
        <w:left w:val="none" w:sz="0" w:space="0" w:color="auto"/>
        <w:bottom w:val="none" w:sz="0" w:space="0" w:color="auto"/>
        <w:right w:val="none" w:sz="0" w:space="0" w:color="auto"/>
      </w:divBdr>
    </w:div>
    <w:div w:id="539322599">
      <w:bodyDiv w:val="1"/>
      <w:marLeft w:val="0"/>
      <w:marRight w:val="0"/>
      <w:marTop w:val="0"/>
      <w:marBottom w:val="0"/>
      <w:divBdr>
        <w:top w:val="none" w:sz="0" w:space="0" w:color="auto"/>
        <w:left w:val="none" w:sz="0" w:space="0" w:color="auto"/>
        <w:bottom w:val="none" w:sz="0" w:space="0" w:color="auto"/>
        <w:right w:val="none" w:sz="0" w:space="0" w:color="auto"/>
      </w:divBdr>
    </w:div>
    <w:div w:id="585771191">
      <w:bodyDiv w:val="1"/>
      <w:marLeft w:val="0"/>
      <w:marRight w:val="0"/>
      <w:marTop w:val="0"/>
      <w:marBottom w:val="0"/>
      <w:divBdr>
        <w:top w:val="none" w:sz="0" w:space="0" w:color="auto"/>
        <w:left w:val="none" w:sz="0" w:space="0" w:color="auto"/>
        <w:bottom w:val="none" w:sz="0" w:space="0" w:color="auto"/>
        <w:right w:val="none" w:sz="0" w:space="0" w:color="auto"/>
      </w:divBdr>
    </w:div>
    <w:div w:id="594942039">
      <w:bodyDiv w:val="1"/>
      <w:marLeft w:val="0"/>
      <w:marRight w:val="0"/>
      <w:marTop w:val="0"/>
      <w:marBottom w:val="0"/>
      <w:divBdr>
        <w:top w:val="none" w:sz="0" w:space="0" w:color="auto"/>
        <w:left w:val="none" w:sz="0" w:space="0" w:color="auto"/>
        <w:bottom w:val="none" w:sz="0" w:space="0" w:color="auto"/>
        <w:right w:val="none" w:sz="0" w:space="0" w:color="auto"/>
      </w:divBdr>
    </w:div>
    <w:div w:id="609822813">
      <w:bodyDiv w:val="1"/>
      <w:marLeft w:val="0"/>
      <w:marRight w:val="0"/>
      <w:marTop w:val="0"/>
      <w:marBottom w:val="0"/>
      <w:divBdr>
        <w:top w:val="none" w:sz="0" w:space="0" w:color="auto"/>
        <w:left w:val="none" w:sz="0" w:space="0" w:color="auto"/>
        <w:bottom w:val="none" w:sz="0" w:space="0" w:color="auto"/>
        <w:right w:val="none" w:sz="0" w:space="0" w:color="auto"/>
      </w:divBdr>
    </w:div>
    <w:div w:id="676882021">
      <w:bodyDiv w:val="1"/>
      <w:marLeft w:val="0"/>
      <w:marRight w:val="0"/>
      <w:marTop w:val="0"/>
      <w:marBottom w:val="0"/>
      <w:divBdr>
        <w:top w:val="none" w:sz="0" w:space="0" w:color="auto"/>
        <w:left w:val="none" w:sz="0" w:space="0" w:color="auto"/>
        <w:bottom w:val="none" w:sz="0" w:space="0" w:color="auto"/>
        <w:right w:val="none" w:sz="0" w:space="0" w:color="auto"/>
      </w:divBdr>
    </w:div>
    <w:div w:id="683746509">
      <w:bodyDiv w:val="1"/>
      <w:marLeft w:val="0"/>
      <w:marRight w:val="0"/>
      <w:marTop w:val="0"/>
      <w:marBottom w:val="0"/>
      <w:divBdr>
        <w:top w:val="none" w:sz="0" w:space="0" w:color="auto"/>
        <w:left w:val="none" w:sz="0" w:space="0" w:color="auto"/>
        <w:bottom w:val="none" w:sz="0" w:space="0" w:color="auto"/>
        <w:right w:val="none" w:sz="0" w:space="0" w:color="auto"/>
      </w:divBdr>
    </w:div>
    <w:div w:id="697588603">
      <w:bodyDiv w:val="1"/>
      <w:marLeft w:val="0"/>
      <w:marRight w:val="0"/>
      <w:marTop w:val="0"/>
      <w:marBottom w:val="0"/>
      <w:divBdr>
        <w:top w:val="none" w:sz="0" w:space="0" w:color="auto"/>
        <w:left w:val="none" w:sz="0" w:space="0" w:color="auto"/>
        <w:bottom w:val="none" w:sz="0" w:space="0" w:color="auto"/>
        <w:right w:val="none" w:sz="0" w:space="0" w:color="auto"/>
      </w:divBdr>
    </w:div>
    <w:div w:id="698819326">
      <w:bodyDiv w:val="1"/>
      <w:marLeft w:val="0"/>
      <w:marRight w:val="0"/>
      <w:marTop w:val="0"/>
      <w:marBottom w:val="0"/>
      <w:divBdr>
        <w:top w:val="none" w:sz="0" w:space="0" w:color="auto"/>
        <w:left w:val="none" w:sz="0" w:space="0" w:color="auto"/>
        <w:bottom w:val="none" w:sz="0" w:space="0" w:color="auto"/>
        <w:right w:val="none" w:sz="0" w:space="0" w:color="auto"/>
      </w:divBdr>
    </w:div>
    <w:div w:id="705255411">
      <w:bodyDiv w:val="1"/>
      <w:marLeft w:val="0"/>
      <w:marRight w:val="0"/>
      <w:marTop w:val="0"/>
      <w:marBottom w:val="0"/>
      <w:divBdr>
        <w:top w:val="none" w:sz="0" w:space="0" w:color="auto"/>
        <w:left w:val="none" w:sz="0" w:space="0" w:color="auto"/>
        <w:bottom w:val="none" w:sz="0" w:space="0" w:color="auto"/>
        <w:right w:val="none" w:sz="0" w:space="0" w:color="auto"/>
      </w:divBdr>
    </w:div>
    <w:div w:id="743258523">
      <w:bodyDiv w:val="1"/>
      <w:marLeft w:val="0"/>
      <w:marRight w:val="0"/>
      <w:marTop w:val="0"/>
      <w:marBottom w:val="0"/>
      <w:divBdr>
        <w:top w:val="none" w:sz="0" w:space="0" w:color="auto"/>
        <w:left w:val="none" w:sz="0" w:space="0" w:color="auto"/>
        <w:bottom w:val="none" w:sz="0" w:space="0" w:color="auto"/>
        <w:right w:val="none" w:sz="0" w:space="0" w:color="auto"/>
      </w:divBdr>
    </w:div>
    <w:div w:id="747193635">
      <w:bodyDiv w:val="1"/>
      <w:marLeft w:val="0"/>
      <w:marRight w:val="0"/>
      <w:marTop w:val="0"/>
      <w:marBottom w:val="0"/>
      <w:divBdr>
        <w:top w:val="none" w:sz="0" w:space="0" w:color="auto"/>
        <w:left w:val="none" w:sz="0" w:space="0" w:color="auto"/>
        <w:bottom w:val="none" w:sz="0" w:space="0" w:color="auto"/>
        <w:right w:val="none" w:sz="0" w:space="0" w:color="auto"/>
      </w:divBdr>
      <w:divsChild>
        <w:div w:id="908925708">
          <w:marLeft w:val="0"/>
          <w:marRight w:val="0"/>
          <w:marTop w:val="0"/>
          <w:marBottom w:val="0"/>
          <w:divBdr>
            <w:top w:val="none" w:sz="0" w:space="0" w:color="auto"/>
            <w:left w:val="none" w:sz="0" w:space="0" w:color="auto"/>
            <w:bottom w:val="none" w:sz="0" w:space="0" w:color="auto"/>
            <w:right w:val="none" w:sz="0" w:space="0" w:color="auto"/>
          </w:divBdr>
          <w:divsChild>
            <w:div w:id="847983197">
              <w:marLeft w:val="0"/>
              <w:marRight w:val="0"/>
              <w:marTop w:val="0"/>
              <w:marBottom w:val="0"/>
              <w:divBdr>
                <w:top w:val="none" w:sz="0" w:space="0" w:color="auto"/>
                <w:left w:val="none" w:sz="0" w:space="0" w:color="auto"/>
                <w:bottom w:val="none" w:sz="0" w:space="0" w:color="auto"/>
                <w:right w:val="none" w:sz="0" w:space="0" w:color="auto"/>
              </w:divBdr>
              <w:divsChild>
                <w:div w:id="493883324">
                  <w:marLeft w:val="0"/>
                  <w:marRight w:val="0"/>
                  <w:marTop w:val="210"/>
                  <w:marBottom w:val="150"/>
                  <w:divBdr>
                    <w:top w:val="none" w:sz="0" w:space="0" w:color="auto"/>
                    <w:left w:val="none" w:sz="0" w:space="0" w:color="auto"/>
                    <w:bottom w:val="none" w:sz="0" w:space="0" w:color="auto"/>
                    <w:right w:val="none" w:sz="0" w:space="0" w:color="auto"/>
                  </w:divBdr>
                  <w:divsChild>
                    <w:div w:id="19171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14755">
      <w:bodyDiv w:val="1"/>
      <w:marLeft w:val="0"/>
      <w:marRight w:val="0"/>
      <w:marTop w:val="0"/>
      <w:marBottom w:val="0"/>
      <w:divBdr>
        <w:top w:val="none" w:sz="0" w:space="0" w:color="auto"/>
        <w:left w:val="none" w:sz="0" w:space="0" w:color="auto"/>
        <w:bottom w:val="none" w:sz="0" w:space="0" w:color="auto"/>
        <w:right w:val="none" w:sz="0" w:space="0" w:color="auto"/>
      </w:divBdr>
    </w:div>
    <w:div w:id="811142097">
      <w:bodyDiv w:val="1"/>
      <w:marLeft w:val="0"/>
      <w:marRight w:val="0"/>
      <w:marTop w:val="0"/>
      <w:marBottom w:val="0"/>
      <w:divBdr>
        <w:top w:val="none" w:sz="0" w:space="0" w:color="auto"/>
        <w:left w:val="none" w:sz="0" w:space="0" w:color="auto"/>
        <w:bottom w:val="none" w:sz="0" w:space="0" w:color="auto"/>
        <w:right w:val="none" w:sz="0" w:space="0" w:color="auto"/>
      </w:divBdr>
    </w:div>
    <w:div w:id="823161238">
      <w:bodyDiv w:val="1"/>
      <w:marLeft w:val="0"/>
      <w:marRight w:val="0"/>
      <w:marTop w:val="0"/>
      <w:marBottom w:val="0"/>
      <w:divBdr>
        <w:top w:val="none" w:sz="0" w:space="0" w:color="auto"/>
        <w:left w:val="none" w:sz="0" w:space="0" w:color="auto"/>
        <w:bottom w:val="none" w:sz="0" w:space="0" w:color="auto"/>
        <w:right w:val="none" w:sz="0" w:space="0" w:color="auto"/>
      </w:divBdr>
    </w:div>
    <w:div w:id="911961548">
      <w:bodyDiv w:val="1"/>
      <w:marLeft w:val="0"/>
      <w:marRight w:val="0"/>
      <w:marTop w:val="0"/>
      <w:marBottom w:val="0"/>
      <w:divBdr>
        <w:top w:val="none" w:sz="0" w:space="0" w:color="auto"/>
        <w:left w:val="none" w:sz="0" w:space="0" w:color="auto"/>
        <w:bottom w:val="none" w:sz="0" w:space="0" w:color="auto"/>
        <w:right w:val="none" w:sz="0" w:space="0" w:color="auto"/>
      </w:divBdr>
    </w:div>
    <w:div w:id="969897734">
      <w:bodyDiv w:val="1"/>
      <w:marLeft w:val="0"/>
      <w:marRight w:val="0"/>
      <w:marTop w:val="0"/>
      <w:marBottom w:val="0"/>
      <w:divBdr>
        <w:top w:val="none" w:sz="0" w:space="0" w:color="auto"/>
        <w:left w:val="none" w:sz="0" w:space="0" w:color="auto"/>
        <w:bottom w:val="none" w:sz="0" w:space="0" w:color="auto"/>
        <w:right w:val="none" w:sz="0" w:space="0" w:color="auto"/>
      </w:divBdr>
    </w:div>
    <w:div w:id="974675932">
      <w:bodyDiv w:val="1"/>
      <w:marLeft w:val="0"/>
      <w:marRight w:val="0"/>
      <w:marTop w:val="0"/>
      <w:marBottom w:val="0"/>
      <w:divBdr>
        <w:top w:val="none" w:sz="0" w:space="0" w:color="auto"/>
        <w:left w:val="none" w:sz="0" w:space="0" w:color="auto"/>
        <w:bottom w:val="none" w:sz="0" w:space="0" w:color="auto"/>
        <w:right w:val="none" w:sz="0" w:space="0" w:color="auto"/>
      </w:divBdr>
    </w:div>
    <w:div w:id="979650634">
      <w:bodyDiv w:val="1"/>
      <w:marLeft w:val="0"/>
      <w:marRight w:val="0"/>
      <w:marTop w:val="0"/>
      <w:marBottom w:val="0"/>
      <w:divBdr>
        <w:top w:val="none" w:sz="0" w:space="0" w:color="auto"/>
        <w:left w:val="none" w:sz="0" w:space="0" w:color="auto"/>
        <w:bottom w:val="none" w:sz="0" w:space="0" w:color="auto"/>
        <w:right w:val="none" w:sz="0" w:space="0" w:color="auto"/>
      </w:divBdr>
    </w:div>
    <w:div w:id="1010182828">
      <w:bodyDiv w:val="1"/>
      <w:marLeft w:val="0"/>
      <w:marRight w:val="0"/>
      <w:marTop w:val="0"/>
      <w:marBottom w:val="0"/>
      <w:divBdr>
        <w:top w:val="none" w:sz="0" w:space="0" w:color="auto"/>
        <w:left w:val="none" w:sz="0" w:space="0" w:color="auto"/>
        <w:bottom w:val="none" w:sz="0" w:space="0" w:color="auto"/>
        <w:right w:val="none" w:sz="0" w:space="0" w:color="auto"/>
      </w:divBdr>
    </w:div>
    <w:div w:id="1027098551">
      <w:bodyDiv w:val="1"/>
      <w:marLeft w:val="0"/>
      <w:marRight w:val="0"/>
      <w:marTop w:val="0"/>
      <w:marBottom w:val="0"/>
      <w:divBdr>
        <w:top w:val="none" w:sz="0" w:space="0" w:color="auto"/>
        <w:left w:val="none" w:sz="0" w:space="0" w:color="auto"/>
        <w:bottom w:val="none" w:sz="0" w:space="0" w:color="auto"/>
        <w:right w:val="none" w:sz="0" w:space="0" w:color="auto"/>
      </w:divBdr>
    </w:div>
    <w:div w:id="1031296404">
      <w:bodyDiv w:val="1"/>
      <w:marLeft w:val="0"/>
      <w:marRight w:val="0"/>
      <w:marTop w:val="0"/>
      <w:marBottom w:val="0"/>
      <w:divBdr>
        <w:top w:val="none" w:sz="0" w:space="0" w:color="auto"/>
        <w:left w:val="none" w:sz="0" w:space="0" w:color="auto"/>
        <w:bottom w:val="none" w:sz="0" w:space="0" w:color="auto"/>
        <w:right w:val="none" w:sz="0" w:space="0" w:color="auto"/>
      </w:divBdr>
    </w:div>
    <w:div w:id="1053506949">
      <w:bodyDiv w:val="1"/>
      <w:marLeft w:val="0"/>
      <w:marRight w:val="0"/>
      <w:marTop w:val="0"/>
      <w:marBottom w:val="0"/>
      <w:divBdr>
        <w:top w:val="none" w:sz="0" w:space="0" w:color="auto"/>
        <w:left w:val="none" w:sz="0" w:space="0" w:color="auto"/>
        <w:bottom w:val="none" w:sz="0" w:space="0" w:color="auto"/>
        <w:right w:val="none" w:sz="0" w:space="0" w:color="auto"/>
      </w:divBdr>
    </w:div>
    <w:div w:id="1428963944">
      <w:bodyDiv w:val="1"/>
      <w:marLeft w:val="0"/>
      <w:marRight w:val="0"/>
      <w:marTop w:val="0"/>
      <w:marBottom w:val="0"/>
      <w:divBdr>
        <w:top w:val="none" w:sz="0" w:space="0" w:color="auto"/>
        <w:left w:val="none" w:sz="0" w:space="0" w:color="auto"/>
        <w:bottom w:val="none" w:sz="0" w:space="0" w:color="auto"/>
        <w:right w:val="none" w:sz="0" w:space="0" w:color="auto"/>
      </w:divBdr>
    </w:div>
    <w:div w:id="1537154273">
      <w:bodyDiv w:val="1"/>
      <w:marLeft w:val="0"/>
      <w:marRight w:val="0"/>
      <w:marTop w:val="0"/>
      <w:marBottom w:val="0"/>
      <w:divBdr>
        <w:top w:val="none" w:sz="0" w:space="0" w:color="auto"/>
        <w:left w:val="none" w:sz="0" w:space="0" w:color="auto"/>
        <w:bottom w:val="none" w:sz="0" w:space="0" w:color="auto"/>
        <w:right w:val="none" w:sz="0" w:space="0" w:color="auto"/>
      </w:divBdr>
    </w:div>
    <w:div w:id="1545484382">
      <w:bodyDiv w:val="1"/>
      <w:marLeft w:val="0"/>
      <w:marRight w:val="0"/>
      <w:marTop w:val="0"/>
      <w:marBottom w:val="0"/>
      <w:divBdr>
        <w:top w:val="none" w:sz="0" w:space="0" w:color="auto"/>
        <w:left w:val="none" w:sz="0" w:space="0" w:color="auto"/>
        <w:bottom w:val="none" w:sz="0" w:space="0" w:color="auto"/>
        <w:right w:val="none" w:sz="0" w:space="0" w:color="auto"/>
      </w:divBdr>
    </w:div>
    <w:div w:id="1598097216">
      <w:bodyDiv w:val="1"/>
      <w:marLeft w:val="0"/>
      <w:marRight w:val="0"/>
      <w:marTop w:val="0"/>
      <w:marBottom w:val="0"/>
      <w:divBdr>
        <w:top w:val="none" w:sz="0" w:space="0" w:color="auto"/>
        <w:left w:val="none" w:sz="0" w:space="0" w:color="auto"/>
        <w:bottom w:val="none" w:sz="0" w:space="0" w:color="auto"/>
        <w:right w:val="none" w:sz="0" w:space="0" w:color="auto"/>
      </w:divBdr>
    </w:div>
    <w:div w:id="1618677295">
      <w:bodyDiv w:val="1"/>
      <w:marLeft w:val="0"/>
      <w:marRight w:val="0"/>
      <w:marTop w:val="0"/>
      <w:marBottom w:val="0"/>
      <w:divBdr>
        <w:top w:val="none" w:sz="0" w:space="0" w:color="auto"/>
        <w:left w:val="none" w:sz="0" w:space="0" w:color="auto"/>
        <w:bottom w:val="none" w:sz="0" w:space="0" w:color="auto"/>
        <w:right w:val="none" w:sz="0" w:space="0" w:color="auto"/>
      </w:divBdr>
    </w:div>
    <w:div w:id="1649434557">
      <w:bodyDiv w:val="1"/>
      <w:marLeft w:val="0"/>
      <w:marRight w:val="0"/>
      <w:marTop w:val="0"/>
      <w:marBottom w:val="0"/>
      <w:divBdr>
        <w:top w:val="none" w:sz="0" w:space="0" w:color="auto"/>
        <w:left w:val="none" w:sz="0" w:space="0" w:color="auto"/>
        <w:bottom w:val="none" w:sz="0" w:space="0" w:color="auto"/>
        <w:right w:val="none" w:sz="0" w:space="0" w:color="auto"/>
      </w:divBdr>
    </w:div>
    <w:div w:id="1650674987">
      <w:bodyDiv w:val="1"/>
      <w:marLeft w:val="0"/>
      <w:marRight w:val="0"/>
      <w:marTop w:val="0"/>
      <w:marBottom w:val="0"/>
      <w:divBdr>
        <w:top w:val="none" w:sz="0" w:space="0" w:color="auto"/>
        <w:left w:val="none" w:sz="0" w:space="0" w:color="auto"/>
        <w:bottom w:val="none" w:sz="0" w:space="0" w:color="auto"/>
        <w:right w:val="none" w:sz="0" w:space="0" w:color="auto"/>
      </w:divBdr>
      <w:divsChild>
        <w:div w:id="169030068">
          <w:marLeft w:val="0"/>
          <w:marRight w:val="0"/>
          <w:marTop w:val="0"/>
          <w:marBottom w:val="0"/>
          <w:divBdr>
            <w:top w:val="none" w:sz="0" w:space="0" w:color="auto"/>
            <w:left w:val="none" w:sz="0" w:space="0" w:color="auto"/>
            <w:bottom w:val="none" w:sz="0" w:space="0" w:color="auto"/>
            <w:right w:val="none" w:sz="0" w:space="0" w:color="auto"/>
          </w:divBdr>
          <w:divsChild>
            <w:div w:id="1048650708">
              <w:marLeft w:val="0"/>
              <w:marRight w:val="0"/>
              <w:marTop w:val="0"/>
              <w:marBottom w:val="0"/>
              <w:divBdr>
                <w:top w:val="none" w:sz="0" w:space="0" w:color="auto"/>
                <w:left w:val="none" w:sz="0" w:space="0" w:color="auto"/>
                <w:bottom w:val="none" w:sz="0" w:space="0" w:color="auto"/>
                <w:right w:val="none" w:sz="0" w:space="0" w:color="auto"/>
              </w:divBdr>
              <w:divsChild>
                <w:div w:id="1403063719">
                  <w:marLeft w:val="0"/>
                  <w:marRight w:val="0"/>
                  <w:marTop w:val="210"/>
                  <w:marBottom w:val="150"/>
                  <w:divBdr>
                    <w:top w:val="none" w:sz="0" w:space="0" w:color="auto"/>
                    <w:left w:val="none" w:sz="0" w:space="0" w:color="auto"/>
                    <w:bottom w:val="none" w:sz="0" w:space="0" w:color="auto"/>
                    <w:right w:val="none" w:sz="0" w:space="0" w:color="auto"/>
                  </w:divBdr>
                  <w:divsChild>
                    <w:div w:id="1459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0050">
      <w:bodyDiv w:val="1"/>
      <w:marLeft w:val="0"/>
      <w:marRight w:val="0"/>
      <w:marTop w:val="0"/>
      <w:marBottom w:val="0"/>
      <w:divBdr>
        <w:top w:val="none" w:sz="0" w:space="0" w:color="auto"/>
        <w:left w:val="none" w:sz="0" w:space="0" w:color="auto"/>
        <w:bottom w:val="none" w:sz="0" w:space="0" w:color="auto"/>
        <w:right w:val="none" w:sz="0" w:space="0" w:color="auto"/>
      </w:divBdr>
    </w:div>
    <w:div w:id="1776710433">
      <w:bodyDiv w:val="1"/>
      <w:marLeft w:val="0"/>
      <w:marRight w:val="0"/>
      <w:marTop w:val="0"/>
      <w:marBottom w:val="0"/>
      <w:divBdr>
        <w:top w:val="none" w:sz="0" w:space="0" w:color="auto"/>
        <w:left w:val="none" w:sz="0" w:space="0" w:color="auto"/>
        <w:bottom w:val="none" w:sz="0" w:space="0" w:color="auto"/>
        <w:right w:val="none" w:sz="0" w:space="0" w:color="auto"/>
      </w:divBdr>
    </w:div>
    <w:div w:id="1777872504">
      <w:bodyDiv w:val="1"/>
      <w:marLeft w:val="0"/>
      <w:marRight w:val="0"/>
      <w:marTop w:val="0"/>
      <w:marBottom w:val="0"/>
      <w:divBdr>
        <w:top w:val="none" w:sz="0" w:space="0" w:color="auto"/>
        <w:left w:val="none" w:sz="0" w:space="0" w:color="auto"/>
        <w:bottom w:val="none" w:sz="0" w:space="0" w:color="auto"/>
        <w:right w:val="none" w:sz="0" w:space="0" w:color="auto"/>
      </w:divBdr>
      <w:divsChild>
        <w:div w:id="676612060">
          <w:marLeft w:val="0"/>
          <w:marRight w:val="0"/>
          <w:marTop w:val="0"/>
          <w:marBottom w:val="0"/>
          <w:divBdr>
            <w:top w:val="none" w:sz="0" w:space="0" w:color="auto"/>
            <w:left w:val="none" w:sz="0" w:space="0" w:color="auto"/>
            <w:bottom w:val="none" w:sz="0" w:space="0" w:color="auto"/>
            <w:right w:val="none" w:sz="0" w:space="0" w:color="auto"/>
          </w:divBdr>
          <w:divsChild>
            <w:div w:id="1811047859">
              <w:marLeft w:val="0"/>
              <w:marRight w:val="0"/>
              <w:marTop w:val="0"/>
              <w:marBottom w:val="0"/>
              <w:divBdr>
                <w:top w:val="none" w:sz="0" w:space="0" w:color="auto"/>
                <w:left w:val="none" w:sz="0" w:space="0" w:color="auto"/>
                <w:bottom w:val="none" w:sz="0" w:space="0" w:color="auto"/>
                <w:right w:val="none" w:sz="0" w:space="0" w:color="auto"/>
              </w:divBdr>
              <w:divsChild>
                <w:div w:id="311446519">
                  <w:marLeft w:val="0"/>
                  <w:marRight w:val="0"/>
                  <w:marTop w:val="210"/>
                  <w:marBottom w:val="150"/>
                  <w:divBdr>
                    <w:top w:val="none" w:sz="0" w:space="0" w:color="auto"/>
                    <w:left w:val="none" w:sz="0" w:space="0" w:color="auto"/>
                    <w:bottom w:val="none" w:sz="0" w:space="0" w:color="auto"/>
                    <w:right w:val="none" w:sz="0" w:space="0" w:color="auto"/>
                  </w:divBdr>
                  <w:divsChild>
                    <w:div w:id="1484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2073">
      <w:bodyDiv w:val="1"/>
      <w:marLeft w:val="0"/>
      <w:marRight w:val="0"/>
      <w:marTop w:val="0"/>
      <w:marBottom w:val="0"/>
      <w:divBdr>
        <w:top w:val="none" w:sz="0" w:space="0" w:color="auto"/>
        <w:left w:val="none" w:sz="0" w:space="0" w:color="auto"/>
        <w:bottom w:val="none" w:sz="0" w:space="0" w:color="auto"/>
        <w:right w:val="none" w:sz="0" w:space="0" w:color="auto"/>
      </w:divBdr>
    </w:div>
    <w:div w:id="1857572127">
      <w:bodyDiv w:val="1"/>
      <w:marLeft w:val="0"/>
      <w:marRight w:val="0"/>
      <w:marTop w:val="0"/>
      <w:marBottom w:val="0"/>
      <w:divBdr>
        <w:top w:val="none" w:sz="0" w:space="0" w:color="auto"/>
        <w:left w:val="none" w:sz="0" w:space="0" w:color="auto"/>
        <w:bottom w:val="none" w:sz="0" w:space="0" w:color="auto"/>
        <w:right w:val="none" w:sz="0" w:space="0" w:color="auto"/>
      </w:divBdr>
    </w:div>
    <w:div w:id="1930040390">
      <w:bodyDiv w:val="1"/>
      <w:marLeft w:val="0"/>
      <w:marRight w:val="0"/>
      <w:marTop w:val="0"/>
      <w:marBottom w:val="0"/>
      <w:divBdr>
        <w:top w:val="none" w:sz="0" w:space="0" w:color="auto"/>
        <w:left w:val="none" w:sz="0" w:space="0" w:color="auto"/>
        <w:bottom w:val="none" w:sz="0" w:space="0" w:color="auto"/>
        <w:right w:val="none" w:sz="0" w:space="0" w:color="auto"/>
      </w:divBdr>
    </w:div>
    <w:div w:id="1983390031">
      <w:bodyDiv w:val="1"/>
      <w:marLeft w:val="0"/>
      <w:marRight w:val="0"/>
      <w:marTop w:val="0"/>
      <w:marBottom w:val="0"/>
      <w:divBdr>
        <w:top w:val="none" w:sz="0" w:space="0" w:color="auto"/>
        <w:left w:val="none" w:sz="0" w:space="0" w:color="auto"/>
        <w:bottom w:val="none" w:sz="0" w:space="0" w:color="auto"/>
        <w:right w:val="none" w:sz="0" w:space="0" w:color="auto"/>
      </w:divBdr>
    </w:div>
    <w:div w:id="1986155934">
      <w:bodyDiv w:val="1"/>
      <w:marLeft w:val="0"/>
      <w:marRight w:val="0"/>
      <w:marTop w:val="0"/>
      <w:marBottom w:val="0"/>
      <w:divBdr>
        <w:top w:val="none" w:sz="0" w:space="0" w:color="auto"/>
        <w:left w:val="none" w:sz="0" w:space="0" w:color="auto"/>
        <w:bottom w:val="none" w:sz="0" w:space="0" w:color="auto"/>
        <w:right w:val="none" w:sz="0" w:space="0" w:color="auto"/>
      </w:divBdr>
    </w:div>
    <w:div w:id="2000191052">
      <w:bodyDiv w:val="1"/>
      <w:marLeft w:val="0"/>
      <w:marRight w:val="0"/>
      <w:marTop w:val="0"/>
      <w:marBottom w:val="0"/>
      <w:divBdr>
        <w:top w:val="none" w:sz="0" w:space="0" w:color="auto"/>
        <w:left w:val="none" w:sz="0" w:space="0" w:color="auto"/>
        <w:bottom w:val="none" w:sz="0" w:space="0" w:color="auto"/>
        <w:right w:val="none" w:sz="0" w:space="0" w:color="auto"/>
      </w:divBdr>
    </w:div>
    <w:div w:id="2027825359">
      <w:bodyDiv w:val="1"/>
      <w:marLeft w:val="0"/>
      <w:marRight w:val="0"/>
      <w:marTop w:val="0"/>
      <w:marBottom w:val="0"/>
      <w:divBdr>
        <w:top w:val="none" w:sz="0" w:space="0" w:color="auto"/>
        <w:left w:val="none" w:sz="0" w:space="0" w:color="auto"/>
        <w:bottom w:val="none" w:sz="0" w:space="0" w:color="auto"/>
        <w:right w:val="none" w:sz="0" w:space="0" w:color="auto"/>
      </w:divBdr>
    </w:div>
    <w:div w:id="2077899388">
      <w:bodyDiv w:val="1"/>
      <w:marLeft w:val="0"/>
      <w:marRight w:val="0"/>
      <w:marTop w:val="0"/>
      <w:marBottom w:val="0"/>
      <w:divBdr>
        <w:top w:val="none" w:sz="0" w:space="0" w:color="auto"/>
        <w:left w:val="none" w:sz="0" w:space="0" w:color="auto"/>
        <w:bottom w:val="none" w:sz="0" w:space="0" w:color="auto"/>
        <w:right w:val="none" w:sz="0" w:space="0" w:color="auto"/>
      </w:divBdr>
    </w:div>
    <w:div w:id="2087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gms.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E.TGMS\AppData\Roaming\Microsoft\Templates\TGMS%20Specification%20Template%20v2%2026%2011%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E16E-D546-41BB-91FB-20DFF33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TGMS Specification Template v2 26 11 14</Template>
  <TotalTime>6</TotalTime>
  <Pages>7</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6150</CharactersWithSpaces>
  <SharedDoc>false</SharedDoc>
  <HLinks>
    <vt:vector size="6" baseType="variant">
      <vt:variant>
        <vt:i4>2687074</vt:i4>
      </vt:variant>
      <vt:variant>
        <vt:i4>0</vt:i4>
      </vt:variant>
      <vt:variant>
        <vt:i4>0</vt:i4>
      </vt:variant>
      <vt:variant>
        <vt:i4>5</vt:i4>
      </vt:variant>
      <vt:variant>
        <vt:lpwstr>http://www.tgms.co.uk/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James</dc:creator>
  <cp:lastModifiedBy>Richard Earl</cp:lastModifiedBy>
  <cp:revision>3</cp:revision>
  <cp:lastPrinted>2021-03-23T09:23:00Z</cp:lastPrinted>
  <dcterms:created xsi:type="dcterms:W3CDTF">2021-03-23T19:26:00Z</dcterms:created>
  <dcterms:modified xsi:type="dcterms:W3CDTF">2021-03-23T19:31:00Z</dcterms:modified>
</cp:coreProperties>
</file>