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570125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C238A" w:rsidRPr="006C238A">
              <w:rPr>
                <w:rFonts w:ascii="Arial" w:hAnsi="Arial" w:cs="Arial"/>
                <w:b/>
              </w:rPr>
              <w:t>M006</w:t>
            </w:r>
            <w:r w:rsidR="00170222">
              <w:rPr>
                <w:rFonts w:ascii="Arial" w:hAnsi="Arial" w:cs="Arial"/>
                <w:b/>
              </w:rPr>
              <w:t>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E1F2A2A" w:rsidR="00E565C4" w:rsidRDefault="006C238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98C5E58" w:rsidR="00727813" w:rsidRPr="00311C5F" w:rsidRDefault="006C238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1B89F36" w:rsidR="00483F92" w:rsidRPr="00CB3E0B" w:rsidRDefault="006C238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C4E8116" w:rsidR="00F841A8" w:rsidRPr="006C238A" w:rsidRDefault="006C238A" w:rsidP="00A53652">
      <w:pPr>
        <w:jc w:val="center"/>
        <w:rPr>
          <w:rFonts w:ascii="Arial" w:hAnsi="Arial" w:cs="Arial"/>
          <w:b/>
        </w:rPr>
      </w:pPr>
      <w:r w:rsidRPr="006C238A">
        <w:rPr>
          <w:rFonts w:ascii="Arial" w:hAnsi="Arial" w:cs="Arial"/>
          <w:b/>
        </w:rPr>
        <w:t>M0066</w:t>
      </w:r>
    </w:p>
    <w:p w14:paraId="4AEB1F58" w14:textId="5B646A16" w:rsidR="00627D44" w:rsidRPr="00311C5F" w:rsidRDefault="006C238A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CIP Support Services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25BE8A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238A">
            <w:rPr>
              <w:rFonts w:ascii="Arial" w:hAnsi="Arial" w:cs="Arial"/>
              <w:b/>
            </w:rPr>
            <w:t>02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8E95BD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70222">
            <w:rPr>
              <w:rFonts w:ascii="Arial" w:hAnsi="Arial" w:cs="Arial"/>
              <w:b/>
            </w:rPr>
            <w:t>01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C238A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603C5B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70222">
        <w:rPr>
          <w:rFonts w:ascii="Arial" w:hAnsi="Arial" w:cs="Arial"/>
          <w:b/>
        </w:rPr>
        <w:t>286,845.70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596BFD5" w:rsidR="00627D44" w:rsidRPr="00311C5F" w:rsidRDefault="00682E5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691E08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3DB05A1" w:rsidR="00727813" w:rsidRPr="00311C5F" w:rsidRDefault="00682E5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682E5A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254258E" w:rsidR="00CB4F85" w:rsidRPr="002C2284" w:rsidRDefault="006C238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M006</w:t>
            </w:r>
            <w:r w:rsidR="00170222">
              <w:rPr>
                <w:rFonts w:ascii="Arial" w:hAnsi="Arial" w:cs="Arial"/>
                <w:b/>
              </w:rPr>
              <w:t>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08E7D26" w:rsidR="00CB4F85" w:rsidRPr="002C2284" w:rsidRDefault="00691E0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7B68E8E" w:rsidR="00CB4F85" w:rsidRPr="002C2284" w:rsidRDefault="00691E0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611900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F310" w14:textId="77777777" w:rsidR="00CA5CF3" w:rsidRDefault="00CA5CF3">
      <w:r>
        <w:separator/>
      </w:r>
    </w:p>
  </w:endnote>
  <w:endnote w:type="continuationSeparator" w:id="0">
    <w:p w14:paraId="3808EDDC" w14:textId="77777777" w:rsidR="00CA5CF3" w:rsidRDefault="00C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82E5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8072" w14:textId="77777777" w:rsidR="00CA5CF3" w:rsidRDefault="00CA5CF3">
      <w:r>
        <w:separator/>
      </w:r>
    </w:p>
  </w:footnote>
  <w:footnote w:type="continuationSeparator" w:id="0">
    <w:p w14:paraId="4F299EDE" w14:textId="77777777" w:rsidR="00CA5CF3" w:rsidRDefault="00CA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70222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451B"/>
    <w:rsid w:val="00660C8A"/>
    <w:rsid w:val="00672DDA"/>
    <w:rsid w:val="00675023"/>
    <w:rsid w:val="00675DFE"/>
    <w:rsid w:val="00676884"/>
    <w:rsid w:val="00682E5A"/>
    <w:rsid w:val="00691E08"/>
    <w:rsid w:val="0069504B"/>
    <w:rsid w:val="006A5633"/>
    <w:rsid w:val="006A5D1C"/>
    <w:rsid w:val="006C238A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B7CF5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47FFE"/>
    <w:rsid w:val="00C509BE"/>
    <w:rsid w:val="00C84D60"/>
    <w:rsid w:val="00CA2CDC"/>
    <w:rsid w:val="00CA5CF3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97A50"/>
    <w:rsid w:val="002A1F79"/>
    <w:rsid w:val="00313602"/>
    <w:rsid w:val="003B2650"/>
    <w:rsid w:val="003F3234"/>
    <w:rsid w:val="004720B2"/>
    <w:rsid w:val="004B0721"/>
    <w:rsid w:val="004B52BA"/>
    <w:rsid w:val="00506E85"/>
    <w:rsid w:val="005140F1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352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6</cp:revision>
  <cp:lastPrinted>2016-01-12T11:01:00Z</cp:lastPrinted>
  <dcterms:created xsi:type="dcterms:W3CDTF">2023-10-04T10:29:00Z</dcterms:created>
  <dcterms:modified xsi:type="dcterms:W3CDTF">2023-10-04T13:35:00Z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