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D0A20B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5447" w:rsidRPr="00935447">
              <w:rPr>
                <w:rFonts w:ascii="Arial" w:hAnsi="Arial" w:cs="Arial"/>
                <w:b/>
              </w:rPr>
              <w:t>T0670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A71B062" w:rsidR="00CB3E0B" w:rsidRDefault="0093544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6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F4E1746" w:rsidR="00727813" w:rsidRPr="00311C5F" w:rsidRDefault="0093544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June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27E1C80" w:rsidR="00A53652" w:rsidRPr="00CB3E0B" w:rsidRDefault="0093544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BF743B6" w:rsidR="00727813" w:rsidRDefault="00935447" w:rsidP="00935447">
      <w:pPr>
        <w:jc w:val="center"/>
        <w:rPr>
          <w:rFonts w:ascii="Arial" w:hAnsi="Arial" w:cs="Arial"/>
          <w:b/>
        </w:rPr>
      </w:pPr>
      <w:r w:rsidRPr="00935447">
        <w:rPr>
          <w:rFonts w:ascii="Arial" w:hAnsi="Arial" w:cs="Arial"/>
          <w:b/>
        </w:rPr>
        <w:t>T0670 Quality Benefit Measurement</w:t>
      </w:r>
    </w:p>
    <w:p w14:paraId="4B3316F8" w14:textId="77777777" w:rsidR="00935447" w:rsidRDefault="00935447" w:rsidP="00935447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683FB7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5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447">
            <w:rPr>
              <w:rFonts w:ascii="Arial" w:hAnsi="Arial" w:cs="Arial"/>
              <w:b/>
            </w:rPr>
            <w:t>14 May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FDD130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6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447">
            <w:rPr>
              <w:rFonts w:ascii="Arial" w:hAnsi="Arial" w:cs="Arial"/>
              <w:b/>
            </w:rPr>
            <w:t>04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35447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11EA81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35447">
        <w:rPr>
          <w:rFonts w:ascii="Arial" w:hAnsi="Arial" w:cs="Arial"/>
          <w:b/>
        </w:rPr>
        <w:t>85,338.32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E3CDA9C" w:rsidR="00627D44" w:rsidRPr="00311C5F" w:rsidRDefault="0031560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3544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2B77931" w:rsidR="00CB4F85" w:rsidRPr="002C2284" w:rsidRDefault="009354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T0670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DB02F7" w:rsidR="00CB4F85" w:rsidRPr="002C2284" w:rsidRDefault="009354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5BE1798" w:rsidR="00CB4F85" w:rsidRPr="002C2284" w:rsidRDefault="009354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621881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B1C3" w14:textId="77777777" w:rsidR="00E24EE4" w:rsidRDefault="00E24EE4">
      <w:r>
        <w:separator/>
      </w:r>
    </w:p>
  </w:endnote>
  <w:endnote w:type="continuationSeparator" w:id="0">
    <w:p w14:paraId="234EE793" w14:textId="77777777" w:rsidR="00E24EE4" w:rsidRDefault="00E2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9AC1" w14:textId="77777777" w:rsidR="00E24EE4" w:rsidRDefault="00E24EE4">
      <w:r>
        <w:separator/>
      </w:r>
    </w:p>
  </w:footnote>
  <w:footnote w:type="continuationSeparator" w:id="0">
    <w:p w14:paraId="002EF422" w14:textId="77777777" w:rsidR="00E24EE4" w:rsidRDefault="00E2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1B4D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15608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13CF"/>
    <w:rsid w:val="006D5F24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068"/>
    <w:rsid w:val="008E32A7"/>
    <w:rsid w:val="0090039A"/>
    <w:rsid w:val="0091686D"/>
    <w:rsid w:val="00922E16"/>
    <w:rsid w:val="00935447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4EE4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33C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D13CF"/>
    <w:rsid w:val="00793D6E"/>
    <w:rsid w:val="008E3068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40869"/>
    <w:rsid w:val="00F41947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2025-06-11T12:33:00Z</dcterms:created>
  <dcterms:modified xsi:type="dcterms:W3CDTF">2025-06-11T12:33:00Z</dcterms:modified>
</cp:coreProperties>
</file>