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8E37093" w14:textId="03AB0DC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745DE" w:rsidRPr="00430E10">
              <w:rPr>
                <w:rFonts w:ascii="Arial" w:hAnsi="Arial" w:cs="Arial"/>
                <w:b/>
              </w:rPr>
              <w:t>T0064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BF26362" w:rsidR="00CB3E0B" w:rsidRDefault="001745D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C0AE5C9" w:rsidR="00727813" w:rsidRPr="00311C5F" w:rsidRDefault="001745D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July 2021</w:t>
                </w:r>
              </w:p>
            </w:sdtContent>
          </w:sdt>
        </w:tc>
      </w:tr>
    </w:tbl>
    <w:p w14:paraId="3AAF12CB" w14:textId="77777777" w:rsidR="000B5932" w:rsidRPr="00311C5F" w:rsidRDefault="002B4544" w:rsidP="001745DE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635A338" w:rsidR="00A53652" w:rsidRPr="00CB3E0B" w:rsidRDefault="001745D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7B54571" w:rsidR="00727813" w:rsidRDefault="001745DE" w:rsidP="001745DE">
      <w:pPr>
        <w:jc w:val="center"/>
        <w:rPr>
          <w:rFonts w:ascii="Arial" w:hAnsi="Arial" w:cs="Arial"/>
          <w:b/>
        </w:rPr>
      </w:pPr>
      <w:r w:rsidRPr="001745DE">
        <w:rPr>
          <w:rFonts w:ascii="Arial" w:hAnsi="Arial" w:cs="Arial"/>
          <w:b/>
        </w:rPr>
        <w:t>T0064 Route Strategies WP 2 – Route Strategy Delivery - 3) South East and East 6 Routes</w:t>
      </w:r>
    </w:p>
    <w:p w14:paraId="1035EC53" w14:textId="77777777" w:rsidR="001745DE" w:rsidRDefault="001745D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020A34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745DE">
            <w:rPr>
              <w:rFonts w:ascii="Arial" w:hAnsi="Arial" w:cs="Arial"/>
              <w:b/>
            </w:rPr>
            <w:t>27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021055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745DE">
            <w:rPr>
              <w:rFonts w:ascii="Arial" w:hAnsi="Arial" w:cs="Arial"/>
              <w:b/>
            </w:rPr>
            <w:t>08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30E10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8F57E5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30E10">
        <w:rPr>
          <w:rFonts w:ascii="Arial" w:hAnsi="Arial" w:cs="Arial"/>
          <w:b/>
        </w:rPr>
        <w:t>792,</w:t>
      </w:r>
      <w:r w:rsidR="00371A16">
        <w:rPr>
          <w:rFonts w:ascii="Arial" w:hAnsi="Arial" w:cs="Arial"/>
          <w:b/>
        </w:rPr>
        <w:t>743.</w:t>
      </w:r>
      <w:r w:rsidR="00430E10">
        <w:rPr>
          <w:rFonts w:ascii="Arial" w:hAnsi="Arial" w:cs="Arial"/>
          <w:b/>
        </w:rPr>
        <w:t>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B36631" w:rsidR="00627D44" w:rsidRPr="00311C5F" w:rsidRDefault="00C457D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6A8CF687" w:rsidR="00727813" w:rsidRDefault="00727813" w:rsidP="00727813">
      <w:pPr>
        <w:rPr>
          <w:rFonts w:ascii="Arial" w:hAnsi="Arial" w:cs="Arial"/>
        </w:rPr>
      </w:pPr>
    </w:p>
    <w:p w14:paraId="3CDA9C2B" w14:textId="77777777" w:rsidR="00430E10" w:rsidRPr="00311C5F" w:rsidRDefault="00430E10" w:rsidP="00727813">
      <w:pPr>
        <w:rPr>
          <w:rFonts w:ascii="Arial" w:hAnsi="Arial" w:cs="Arial"/>
        </w:rPr>
      </w:pPr>
    </w:p>
    <w:p w14:paraId="720E36AE" w14:textId="77777777" w:rsidR="00430E10" w:rsidRPr="00311C5F" w:rsidRDefault="00430E10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GoBack"/>
      <w:bookmarkEnd w:id="12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0486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0486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EC55263" w:rsidR="00CB4F85" w:rsidRPr="002C2284" w:rsidRDefault="001745D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T0064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BAC49AD" w:rsidR="00CB4F85" w:rsidRPr="002C2284" w:rsidRDefault="00430E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EA05F1C" w:rsidR="00CB4F85" w:rsidRPr="002C2284" w:rsidRDefault="00430E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430E10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737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77B4" w14:textId="77777777" w:rsidR="00704867" w:rsidRDefault="00704867">
      <w:r>
        <w:separator/>
      </w:r>
    </w:p>
  </w:endnote>
  <w:endnote w:type="continuationSeparator" w:id="0">
    <w:p w14:paraId="3A52C236" w14:textId="77777777" w:rsidR="00704867" w:rsidRDefault="0070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0E80ABFC" w:rsidR="00774AF4" w:rsidRDefault="00430E10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58239" behindDoc="0" locked="0" layoutInCell="1" allowOverlap="1" wp14:anchorId="200D658C" wp14:editId="1D308C8E">
          <wp:simplePos x="0" y="0"/>
          <wp:positionH relativeFrom="column">
            <wp:posOffset>3307715</wp:posOffset>
          </wp:positionH>
          <wp:positionV relativeFrom="paragraph">
            <wp:posOffset>90170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0D3A3E9C" w:rsidR="00777912" w:rsidRPr="00774AF4" w:rsidRDefault="00430E10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36263085">
              <wp:simplePos x="0" y="0"/>
              <wp:positionH relativeFrom="column">
                <wp:posOffset>-694690</wp:posOffset>
              </wp:positionH>
              <wp:positionV relativeFrom="paragraph">
                <wp:posOffset>31750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7pt;margin-top:2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HF7WM4QAAAAk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0486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1B538" w14:textId="77777777" w:rsidR="00704867" w:rsidRDefault="00704867">
      <w:r>
        <w:separator/>
      </w:r>
    </w:p>
  </w:footnote>
  <w:footnote w:type="continuationSeparator" w:id="0">
    <w:p w14:paraId="2B36D1B5" w14:textId="77777777" w:rsidR="00704867" w:rsidRDefault="0070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1CD9C25C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22AA4C1F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745DE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1A16"/>
    <w:rsid w:val="00375CFE"/>
    <w:rsid w:val="003A14F1"/>
    <w:rsid w:val="00430E1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04867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57D0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1F51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50EF2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D6894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5153-EED4-4343-AB8A-35965CEE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2021-07-07T15:17:00Z</dcterms:created>
  <dcterms:modified xsi:type="dcterms:W3CDTF">2021-07-08T13:30:00Z</dcterms:modified>
</cp:coreProperties>
</file>