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3" w:rsidRDefault="004F75E3" w:rsidP="00005AD5">
      <w:pPr>
        <w:pBdr>
          <w:bottom w:val="single" w:sz="12" w:space="0" w:color="auto"/>
        </w:pBdr>
        <w:ind w:firstLine="720"/>
        <w:jc w:val="center"/>
        <w:rPr>
          <w:rFonts w:ascii="Arial" w:hAnsi="Arial" w:cs="Arial"/>
          <w:b/>
          <w:bCs/>
          <w:sz w:val="22"/>
        </w:rPr>
      </w:pPr>
    </w:p>
    <w:p w:rsidR="004F75E3" w:rsidRDefault="004F75E3" w:rsidP="00005AD5">
      <w:pPr>
        <w:pBdr>
          <w:bottom w:val="single" w:sz="12" w:space="0" w:color="auto"/>
        </w:pBdr>
        <w:jc w:val="both"/>
        <w:rPr>
          <w:rFonts w:ascii="Arial" w:hAnsi="Arial" w:cs="Arial"/>
          <w:sz w:val="14"/>
        </w:rPr>
      </w:pPr>
    </w:p>
    <w:p w:rsidR="004F75E3" w:rsidRDefault="00624580" w:rsidP="00005AD5">
      <w:pPr>
        <w:pStyle w:val="BodyText2"/>
        <w:jc w:val="center"/>
        <w:rPr>
          <w:spacing w:val="14"/>
          <w:kern w:val="32"/>
          <w:position w:val="6"/>
        </w:rPr>
      </w:pPr>
      <w:r>
        <w:rPr>
          <w:spacing w:val="14"/>
          <w:kern w:val="32"/>
          <w:position w:val="6"/>
        </w:rPr>
        <w:t>Moors for the Future Partnership</w:t>
      </w:r>
      <w:r w:rsidR="004F75E3">
        <w:rPr>
          <w:spacing w:val="14"/>
          <w:kern w:val="32"/>
          <w:position w:val="6"/>
        </w:rPr>
        <w:t xml:space="preserve"> . </w:t>
      </w:r>
      <w:r w:rsidR="00005AD5">
        <w:rPr>
          <w:spacing w:val="14"/>
          <w:kern w:val="32"/>
          <w:position w:val="6"/>
        </w:rPr>
        <w:t xml:space="preserve">The Moorland Centre . </w:t>
      </w:r>
      <w:proofErr w:type="spellStart"/>
      <w:r w:rsidR="00005AD5">
        <w:rPr>
          <w:spacing w:val="14"/>
          <w:kern w:val="32"/>
          <w:position w:val="6"/>
        </w:rPr>
        <w:t>Fieldhead</w:t>
      </w:r>
      <w:proofErr w:type="spellEnd"/>
      <w:r w:rsidR="00005AD5">
        <w:rPr>
          <w:spacing w:val="14"/>
          <w:kern w:val="32"/>
          <w:position w:val="6"/>
        </w:rPr>
        <w:t xml:space="preserve"> . Edale</w:t>
      </w:r>
      <w:r w:rsidR="004F75E3">
        <w:rPr>
          <w:spacing w:val="14"/>
          <w:kern w:val="32"/>
          <w:position w:val="6"/>
        </w:rPr>
        <w:t xml:space="preserve"> . </w:t>
      </w:r>
      <w:smartTag w:uri="urn:schemas-microsoft-com:office:smarttags" w:element="PlaceName">
        <w:r w:rsidR="004F75E3">
          <w:rPr>
            <w:spacing w:val="14"/>
            <w:kern w:val="32"/>
            <w:position w:val="6"/>
          </w:rPr>
          <w:t>Hope</w:t>
        </w:r>
      </w:smartTag>
      <w:r w:rsidR="004F75E3">
        <w:rPr>
          <w:spacing w:val="14"/>
          <w:kern w:val="32"/>
          <w:position w:val="6"/>
        </w:rPr>
        <w:t xml:space="preserve"> Valley . Derbyshire . S33 </w:t>
      </w:r>
      <w:r w:rsidR="00005AD5">
        <w:rPr>
          <w:spacing w:val="14"/>
          <w:kern w:val="32"/>
          <w:position w:val="6"/>
        </w:rPr>
        <w:t>7ZA</w:t>
      </w:r>
    </w:p>
    <w:p w:rsidR="008A6C82" w:rsidRPr="008E3C12" w:rsidRDefault="008A6C82">
      <w:pPr>
        <w:rPr>
          <w:rFonts w:ascii="Arial" w:hAnsi="Arial" w:cs="Arial"/>
          <w:noProof/>
          <w:sz w:val="22"/>
          <w:szCs w:val="22"/>
        </w:rPr>
      </w:pP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Moors for the Future Partnership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The Moorland Centre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Field Head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Edale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Hope Valley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S33 7ZA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 xml:space="preserve">Tel: </w:t>
      </w:r>
      <w:r w:rsidR="009D0FEC">
        <w:rPr>
          <w:rFonts w:ascii="Arial" w:hAnsi="Arial" w:cs="Arial"/>
          <w:sz w:val="20"/>
        </w:rPr>
        <w:t>01629 816 563</w:t>
      </w:r>
      <w:bookmarkStart w:id="0" w:name="_GoBack"/>
      <w:bookmarkEnd w:id="0"/>
    </w:p>
    <w:p w:rsidR="00B76725" w:rsidRPr="008C58F6" w:rsidRDefault="00B76725" w:rsidP="00B76725">
      <w:pPr>
        <w:ind w:left="3600" w:firstLine="17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8C58F6">
        <w:rPr>
          <w:rFonts w:ascii="Arial" w:hAnsi="Arial" w:cs="Arial"/>
          <w:sz w:val="20"/>
        </w:rPr>
        <w:t xml:space="preserve">mail: </w:t>
      </w:r>
      <w:r w:rsidR="009C215E">
        <w:rPr>
          <w:rFonts w:ascii="Arial" w:hAnsi="Arial" w:cs="Arial"/>
          <w:sz w:val="20"/>
        </w:rPr>
        <w:t>Richard.Guy</w:t>
      </w:r>
      <w:r w:rsidR="002372FF">
        <w:rPr>
          <w:rFonts w:ascii="Arial" w:hAnsi="Arial" w:cs="Arial"/>
          <w:sz w:val="20"/>
        </w:rPr>
        <w:t>@peakdistrict.gov.uk</w:t>
      </w: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215E">
        <w:rPr>
          <w:rFonts w:ascii="Arial" w:hAnsi="Arial" w:cs="Arial"/>
          <w:sz w:val="22"/>
          <w:szCs w:val="22"/>
        </w:rPr>
        <w:t xml:space="preserve">      </w:t>
      </w:r>
      <w:r w:rsidR="002C2FD3">
        <w:rPr>
          <w:rFonts w:ascii="Arial" w:hAnsi="Arial" w:cs="Arial"/>
          <w:sz w:val="22"/>
          <w:szCs w:val="22"/>
        </w:rPr>
        <w:t>Tender</w:t>
      </w:r>
      <w:r>
        <w:rPr>
          <w:rFonts w:ascii="Arial" w:hAnsi="Arial" w:cs="Arial"/>
          <w:sz w:val="22"/>
          <w:szCs w:val="22"/>
        </w:rPr>
        <w:t xml:space="preserve"> Ref: </w:t>
      </w:r>
      <w:r w:rsidR="00BF6AA4">
        <w:rPr>
          <w:rFonts w:ascii="Arial" w:hAnsi="Arial" w:cs="Arial"/>
          <w:sz w:val="22"/>
          <w:szCs w:val="22"/>
        </w:rPr>
        <w:t xml:space="preserve">MFF </w:t>
      </w:r>
      <w:r w:rsidR="00B00C83">
        <w:rPr>
          <w:rFonts w:ascii="Arial" w:hAnsi="Arial" w:cs="Arial"/>
          <w:sz w:val="22"/>
          <w:szCs w:val="22"/>
        </w:rPr>
        <w:t>09</w:t>
      </w:r>
      <w:r w:rsidR="00511D5D">
        <w:rPr>
          <w:rFonts w:ascii="Arial" w:hAnsi="Arial" w:cs="Arial"/>
          <w:sz w:val="22"/>
          <w:szCs w:val="22"/>
        </w:rPr>
        <w:t xml:space="preserve"> 201</w:t>
      </w:r>
      <w:r w:rsidR="00770341">
        <w:rPr>
          <w:rFonts w:ascii="Arial" w:hAnsi="Arial" w:cs="Arial"/>
          <w:sz w:val="22"/>
          <w:szCs w:val="22"/>
        </w:rPr>
        <w:t>6-20</w:t>
      </w:r>
      <w:r w:rsidR="00987824">
        <w:rPr>
          <w:rFonts w:ascii="Arial" w:hAnsi="Arial" w:cs="Arial"/>
          <w:sz w:val="22"/>
          <w:szCs w:val="22"/>
        </w:rPr>
        <w:t>20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  <w:r w:rsidRPr="008C58F6">
        <w:rPr>
          <w:rFonts w:ascii="Arial" w:hAnsi="Arial" w:cs="Arial"/>
          <w:sz w:val="22"/>
          <w:szCs w:val="22"/>
        </w:rPr>
        <w:t>Dear Sir/ Madam,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</w:p>
    <w:p w:rsidR="00E1298D" w:rsidRDefault="00511D5D" w:rsidP="00A36F9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Enclosed is information regarding a Tender for </w:t>
      </w:r>
      <w:r w:rsidR="00B00C83">
        <w:rPr>
          <w:rFonts w:ascii="Arial" w:hAnsi="Arial" w:cs="Arial"/>
          <w:noProof/>
          <w:sz w:val="22"/>
          <w:szCs w:val="22"/>
        </w:rPr>
        <w:t>the supply of Temporary Trackway</w:t>
      </w:r>
      <w:r w:rsidR="009C215E">
        <w:rPr>
          <w:rFonts w:ascii="Arial" w:hAnsi="Arial" w:cs="Arial"/>
          <w:noProof/>
          <w:sz w:val="22"/>
          <w:szCs w:val="22"/>
        </w:rPr>
        <w:t xml:space="preserve"> </w:t>
      </w:r>
      <w:r w:rsidR="00B00C83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B00C83">
        <w:rPr>
          <w:rFonts w:ascii="Arial" w:hAnsi="Arial" w:cs="Arial"/>
          <w:noProof/>
          <w:sz w:val="22"/>
          <w:szCs w:val="22"/>
        </w:rPr>
        <w:t>We are seeking regular</w:t>
      </w:r>
      <w:r w:rsidR="00E1298D">
        <w:rPr>
          <w:rFonts w:ascii="Arial" w:hAnsi="Arial" w:cs="Arial"/>
          <w:noProof/>
          <w:sz w:val="22"/>
          <w:szCs w:val="22"/>
        </w:rPr>
        <w:t xml:space="preserve"> supply </w:t>
      </w:r>
      <w:r w:rsidR="00B00C83">
        <w:rPr>
          <w:rFonts w:ascii="Arial" w:hAnsi="Arial" w:cs="Arial"/>
          <w:noProof/>
          <w:sz w:val="22"/>
          <w:szCs w:val="22"/>
        </w:rPr>
        <w:t xml:space="preserve">of Trackway to </w:t>
      </w:r>
      <w:r w:rsidR="001B6FEC">
        <w:rPr>
          <w:rFonts w:ascii="Arial" w:hAnsi="Arial" w:cs="Arial"/>
          <w:noProof/>
          <w:sz w:val="22"/>
          <w:szCs w:val="22"/>
        </w:rPr>
        <w:t>various sites in the Peak District National Park and South Pennines SAC</w:t>
      </w:r>
      <w:r w:rsidR="00E1298D">
        <w:rPr>
          <w:rFonts w:ascii="Arial" w:hAnsi="Arial" w:cs="Arial"/>
          <w:noProof/>
          <w:sz w:val="22"/>
          <w:szCs w:val="22"/>
        </w:rPr>
        <w:t>.</w:t>
      </w:r>
      <w:r w:rsidR="00221ECE">
        <w:rPr>
          <w:rFonts w:ascii="Arial" w:hAnsi="Arial" w:cs="Arial"/>
          <w:noProof/>
          <w:sz w:val="22"/>
          <w:szCs w:val="22"/>
        </w:rPr>
        <w:t xml:space="preserve"> </w:t>
      </w:r>
      <w:r w:rsidR="00221ECE" w:rsidRPr="009C215E">
        <w:rPr>
          <w:rFonts w:ascii="Arial" w:hAnsi="Arial" w:cs="Arial"/>
          <w:noProof/>
          <w:sz w:val="22"/>
          <w:szCs w:val="22"/>
        </w:rPr>
        <w:t xml:space="preserve">This Tender will form the basis of a Framework Agreement in which the Authority can call off </w:t>
      </w:r>
      <w:r w:rsidR="009C215E" w:rsidRPr="009C215E">
        <w:rPr>
          <w:rFonts w:ascii="Arial" w:hAnsi="Arial" w:cs="Arial"/>
          <w:noProof/>
          <w:sz w:val="22"/>
          <w:szCs w:val="22"/>
        </w:rPr>
        <w:t xml:space="preserve">a period of Temporary Trackway Hire </w:t>
      </w:r>
      <w:r w:rsidR="00221ECE" w:rsidRPr="009C215E">
        <w:rPr>
          <w:rFonts w:ascii="Arial" w:hAnsi="Arial" w:cs="Arial"/>
          <w:noProof/>
          <w:sz w:val="22"/>
          <w:szCs w:val="22"/>
        </w:rPr>
        <w:t>from a number of suppliers.</w:t>
      </w:r>
    </w:p>
    <w:p w:rsidR="00E1298D" w:rsidRDefault="00E1298D" w:rsidP="00A36F9C">
      <w:pPr>
        <w:jc w:val="both"/>
        <w:rPr>
          <w:rFonts w:ascii="Arial" w:hAnsi="Arial" w:cs="Arial"/>
          <w:sz w:val="22"/>
          <w:szCs w:val="22"/>
        </w:rPr>
      </w:pPr>
    </w:p>
    <w:p w:rsidR="00E1298D" w:rsidRDefault="00E7114D" w:rsidP="00A36F9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00C83">
        <w:rPr>
          <w:rFonts w:ascii="Arial" w:hAnsi="Arial" w:cs="Arial"/>
          <w:sz w:val="22"/>
          <w:szCs w:val="22"/>
        </w:rPr>
        <w:t xml:space="preserve">Trackway is required to allow access to various sites for the purposes of delivering, storing and / or air-lifting materials used in moorland restoration work undertaken by the Authority or by contractors on the Authorities behalf. </w:t>
      </w:r>
    </w:p>
    <w:p w:rsidR="00511D5D" w:rsidRDefault="00511D5D" w:rsidP="00A36F9C">
      <w:pPr>
        <w:jc w:val="both"/>
        <w:rPr>
          <w:rFonts w:ascii="Arial" w:hAnsi="Arial" w:cs="Arial"/>
          <w:noProof/>
          <w:sz w:val="22"/>
          <w:szCs w:val="22"/>
        </w:rPr>
      </w:pPr>
    </w:p>
    <w:p w:rsidR="00511D5D" w:rsidRDefault="00511D5D" w:rsidP="00A36F9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are interested please read the Tender carefully and return with the following items;</w:t>
      </w:r>
    </w:p>
    <w:p w:rsidR="00511D5D" w:rsidRPr="00511D5D" w:rsidRDefault="00492FFD" w:rsidP="00A36F9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Completed</w:t>
      </w:r>
      <w:r w:rsidR="00C72A5B">
        <w:rPr>
          <w:rFonts w:ascii="Arial" w:hAnsi="Arial" w:cs="Arial"/>
          <w:noProof/>
          <w:sz w:val="22"/>
          <w:szCs w:val="22"/>
        </w:rPr>
        <w:t xml:space="preserve"> </w:t>
      </w:r>
      <w:r w:rsidR="00511D5D" w:rsidRPr="00511D5D">
        <w:rPr>
          <w:rFonts w:ascii="Arial" w:hAnsi="Arial" w:cs="Arial"/>
          <w:noProof/>
          <w:sz w:val="22"/>
          <w:szCs w:val="22"/>
        </w:rPr>
        <w:t>Form of Tender (including any sub contractors details)</w:t>
      </w:r>
    </w:p>
    <w:p w:rsidR="00511D5D" w:rsidRDefault="00511D5D" w:rsidP="00A36F9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 w:rsidRPr="00511D5D">
        <w:rPr>
          <w:rFonts w:ascii="Arial" w:hAnsi="Arial" w:cs="Arial"/>
          <w:noProof/>
          <w:sz w:val="22"/>
          <w:szCs w:val="22"/>
        </w:rPr>
        <w:t>Part D Completed Itemised Costs</w:t>
      </w:r>
    </w:p>
    <w:p w:rsidR="00251A6E" w:rsidRDefault="00251A6E" w:rsidP="00A36F9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All H&amp;S Documents specified in </w:t>
      </w:r>
      <w:r w:rsidR="009C215E" w:rsidRPr="009C215E">
        <w:rPr>
          <w:rFonts w:ascii="Arial" w:hAnsi="Arial" w:cs="Arial"/>
          <w:noProof/>
          <w:sz w:val="22"/>
          <w:szCs w:val="22"/>
        </w:rPr>
        <w:t>Section 1 Part C Clause 3</w:t>
      </w:r>
      <w:r w:rsidRPr="009C215E">
        <w:rPr>
          <w:rFonts w:ascii="Arial" w:hAnsi="Arial" w:cs="Arial"/>
          <w:noProof/>
          <w:sz w:val="22"/>
          <w:szCs w:val="22"/>
        </w:rPr>
        <w:t>.</w:t>
      </w:r>
    </w:p>
    <w:p w:rsidR="00251A6E" w:rsidRDefault="00251A6E" w:rsidP="00A36F9C">
      <w:pPr>
        <w:jc w:val="both"/>
        <w:rPr>
          <w:rFonts w:ascii="Arial" w:hAnsi="Arial" w:cs="Arial"/>
          <w:noProof/>
          <w:sz w:val="22"/>
          <w:szCs w:val="22"/>
        </w:rPr>
      </w:pPr>
    </w:p>
    <w:p w:rsidR="00251A6E" w:rsidRDefault="00251A6E" w:rsidP="00A36F9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Please return the tender in an un</w:t>
      </w:r>
      <w:r w:rsidR="008D2D4D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</w:rPr>
        <w:t xml:space="preserve">branded/marked envelope with the enclosed Tender Return Label attached </w:t>
      </w:r>
      <w:r w:rsidRPr="009C215E">
        <w:rPr>
          <w:rFonts w:ascii="Arial" w:hAnsi="Arial" w:cs="Arial"/>
          <w:noProof/>
          <w:sz w:val="22"/>
          <w:szCs w:val="22"/>
        </w:rPr>
        <w:t xml:space="preserve">by </w:t>
      </w:r>
      <w:r w:rsidR="009C215E" w:rsidRPr="009C215E">
        <w:rPr>
          <w:rFonts w:ascii="Arial" w:hAnsi="Arial" w:cs="Arial"/>
          <w:noProof/>
          <w:sz w:val="22"/>
          <w:szCs w:val="22"/>
        </w:rPr>
        <w:t>5</w:t>
      </w:r>
      <w:r w:rsidR="005111C5" w:rsidRPr="009C215E">
        <w:rPr>
          <w:rFonts w:ascii="Arial" w:hAnsi="Arial" w:cs="Arial"/>
          <w:noProof/>
          <w:sz w:val="22"/>
          <w:szCs w:val="22"/>
        </w:rPr>
        <w:t xml:space="preserve">pm on </w:t>
      </w:r>
      <w:r w:rsidR="009C215E" w:rsidRPr="009C215E">
        <w:rPr>
          <w:rFonts w:ascii="Arial" w:hAnsi="Arial" w:cs="Arial"/>
          <w:noProof/>
          <w:sz w:val="22"/>
          <w:szCs w:val="22"/>
        </w:rPr>
        <w:t>15</w:t>
      </w:r>
      <w:r w:rsidR="007854B8" w:rsidRPr="009C215E">
        <w:rPr>
          <w:rFonts w:ascii="Arial" w:hAnsi="Arial" w:cs="Arial"/>
          <w:noProof/>
          <w:sz w:val="22"/>
          <w:szCs w:val="22"/>
        </w:rPr>
        <w:t>th</w:t>
      </w:r>
      <w:r w:rsidRPr="009C215E">
        <w:rPr>
          <w:rFonts w:ascii="Arial" w:hAnsi="Arial" w:cs="Arial"/>
          <w:noProof/>
          <w:sz w:val="22"/>
          <w:szCs w:val="22"/>
        </w:rPr>
        <w:t xml:space="preserve"> </w:t>
      </w:r>
      <w:r w:rsidR="009C215E" w:rsidRPr="009C215E">
        <w:rPr>
          <w:rFonts w:ascii="Arial" w:hAnsi="Arial" w:cs="Arial"/>
          <w:noProof/>
          <w:sz w:val="22"/>
          <w:szCs w:val="22"/>
        </w:rPr>
        <w:t>Augu</w:t>
      </w:r>
      <w:r w:rsidR="00A55899">
        <w:rPr>
          <w:rFonts w:ascii="Arial" w:hAnsi="Arial" w:cs="Arial"/>
          <w:noProof/>
          <w:sz w:val="22"/>
          <w:szCs w:val="22"/>
        </w:rPr>
        <w:t>s</w:t>
      </w:r>
      <w:r w:rsidR="009C215E" w:rsidRPr="009C215E">
        <w:rPr>
          <w:rFonts w:ascii="Arial" w:hAnsi="Arial" w:cs="Arial"/>
          <w:noProof/>
          <w:sz w:val="22"/>
          <w:szCs w:val="22"/>
        </w:rPr>
        <w:t>t 201</w:t>
      </w:r>
      <w:r w:rsidR="009C215E">
        <w:rPr>
          <w:rFonts w:ascii="Arial" w:hAnsi="Arial" w:cs="Arial"/>
          <w:noProof/>
          <w:sz w:val="22"/>
          <w:szCs w:val="22"/>
        </w:rPr>
        <w:t>6</w:t>
      </w:r>
      <w:r>
        <w:rPr>
          <w:rFonts w:ascii="Arial" w:hAnsi="Arial" w:cs="Arial"/>
          <w:noProof/>
          <w:sz w:val="22"/>
          <w:szCs w:val="22"/>
        </w:rPr>
        <w:t xml:space="preserve">. Please be aware that </w:t>
      </w:r>
      <w:r w:rsidR="002372FF">
        <w:rPr>
          <w:rFonts w:ascii="Arial" w:hAnsi="Arial" w:cs="Arial"/>
          <w:noProof/>
          <w:sz w:val="22"/>
          <w:szCs w:val="22"/>
        </w:rPr>
        <w:t>many postal services are not guaranteed and any tenders received after the tender return date will NOT be accepted.</w:t>
      </w:r>
    </w:p>
    <w:p w:rsidR="002372FF" w:rsidRDefault="002372FF" w:rsidP="00A36F9C">
      <w:pPr>
        <w:jc w:val="both"/>
        <w:rPr>
          <w:rFonts w:ascii="Arial" w:hAnsi="Arial" w:cs="Arial"/>
          <w:noProof/>
          <w:sz w:val="22"/>
          <w:szCs w:val="22"/>
        </w:rPr>
      </w:pPr>
    </w:p>
    <w:p w:rsidR="002372FF" w:rsidRDefault="002372FF" w:rsidP="00A36F9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have any questions or require further information about the tender, please do not hesitate to contact us on the above contact details.</w:t>
      </w:r>
    </w:p>
    <w:p w:rsidR="002372FF" w:rsidRDefault="002372FF" w:rsidP="00A36F9C">
      <w:pPr>
        <w:jc w:val="both"/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Yours </w:t>
      </w:r>
      <w:r w:rsidR="00A943DF">
        <w:rPr>
          <w:rFonts w:ascii="Arial" w:hAnsi="Arial" w:cs="Arial"/>
          <w:noProof/>
          <w:sz w:val="22"/>
          <w:szCs w:val="22"/>
        </w:rPr>
        <w:t>faithfully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B00C83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Richard Guy</w:t>
      </w:r>
    </w:p>
    <w:p w:rsidR="008E3C12" w:rsidRDefault="002372FF">
      <w:pPr>
        <w:rPr>
          <w:noProof/>
          <w:sz w:val="22"/>
        </w:rPr>
      </w:pPr>
      <w:r>
        <w:rPr>
          <w:rFonts w:ascii="Arial" w:hAnsi="Arial" w:cs="Arial"/>
          <w:noProof/>
          <w:sz w:val="22"/>
          <w:szCs w:val="22"/>
        </w:rPr>
        <w:t>Conservation Works Officer</w:t>
      </w:r>
    </w:p>
    <w:sectPr w:rsidR="008E3C12">
      <w:headerReference w:type="default" r:id="rId8"/>
      <w:footerReference w:type="default" r:id="rId9"/>
      <w:type w:val="continuous"/>
      <w:pgSz w:w="11906" w:h="16838" w:code="9"/>
      <w:pgMar w:top="1191" w:right="1191" w:bottom="1077" w:left="1361" w:header="709" w:footer="709" w:gutter="22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4E" w:rsidRDefault="00232C4E">
      <w:r>
        <w:separator/>
      </w:r>
    </w:p>
  </w:endnote>
  <w:endnote w:type="continuationSeparator" w:id="0">
    <w:p w:rsidR="00232C4E" w:rsidRDefault="0023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F9" w:rsidRDefault="00624580" w:rsidP="00F521F9">
    <w:pPr>
      <w:jc w:val="center"/>
      <w:rPr>
        <w:sz w:val="12"/>
      </w:rPr>
    </w:pPr>
    <w:r>
      <w:rPr>
        <w:b/>
        <w:bCs/>
        <w:sz w:val="12"/>
      </w:rPr>
      <w:t>Moors for the Future’s Contributing Partners are:</w:t>
    </w:r>
  </w:p>
  <w:p w:rsidR="00B93FC1" w:rsidRPr="00F521F9" w:rsidRDefault="00F521F9" w:rsidP="00F521F9">
    <w:pPr>
      <w:pStyle w:val="Footer"/>
      <w:jc w:val="center"/>
    </w:pPr>
    <w:r>
      <w:rPr>
        <w:sz w:val="12"/>
      </w:rPr>
      <w:t>Peak District National Park Authority, Environment Agency,</w:t>
    </w:r>
    <w:r w:rsidRPr="009521F2">
      <w:rPr>
        <w:sz w:val="12"/>
      </w:rPr>
      <w:t xml:space="preserve"> </w:t>
    </w:r>
    <w:r>
      <w:rPr>
        <w:sz w:val="12"/>
      </w:rPr>
      <w:t>Natural England, National Trust, United Utilities, Yorkshire Water, Severn Trent Water,  Derbyshire County Council, and RSPB.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4E" w:rsidRDefault="00232C4E">
      <w:r>
        <w:separator/>
      </w:r>
    </w:p>
  </w:footnote>
  <w:footnote w:type="continuationSeparator" w:id="0">
    <w:p w:rsidR="00232C4E" w:rsidRDefault="0023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C1" w:rsidRDefault="00B93FC1">
    <w:pPr>
      <w:pStyle w:val="Header"/>
      <w:jc w:val="center"/>
    </w:pPr>
    <w:r w:rsidRPr="00005AD5">
      <w:rPr>
        <w:rFonts w:ascii="Arial" w:hAnsi="Arial" w:cs="Arial"/>
        <w:b/>
        <w:bCs/>
        <w:sz w:val="22"/>
      </w:rPr>
      <w:object w:dxaOrig="3495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7pt;height:48.55pt" o:ole="">
          <v:imagedata r:id="rId1" o:title=""/>
        </v:shape>
        <o:OLEObject Type="Embed" ProgID="PBrush" ShapeID="_x0000_i1025" DrawAspect="Content" ObjectID="_15310387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A74"/>
    <w:multiLevelType w:val="hybridMultilevel"/>
    <w:tmpl w:val="B31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D57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E6C50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BC0ABC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27856"/>
    <w:multiLevelType w:val="hybridMultilevel"/>
    <w:tmpl w:val="A17233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FE23E7"/>
    <w:multiLevelType w:val="hybridMultilevel"/>
    <w:tmpl w:val="0666C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F4543"/>
    <w:multiLevelType w:val="hybridMultilevel"/>
    <w:tmpl w:val="A35A4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E"/>
    <w:rsid w:val="00005AD5"/>
    <w:rsid w:val="00014313"/>
    <w:rsid w:val="00084E83"/>
    <w:rsid w:val="000D1F65"/>
    <w:rsid w:val="000E7AB1"/>
    <w:rsid w:val="001B3F8C"/>
    <w:rsid w:val="001B6FEC"/>
    <w:rsid w:val="00221ECE"/>
    <w:rsid w:val="00227C9D"/>
    <w:rsid w:val="00232C4E"/>
    <w:rsid w:val="002372FF"/>
    <w:rsid w:val="00251A6E"/>
    <w:rsid w:val="002669D9"/>
    <w:rsid w:val="002C2FD3"/>
    <w:rsid w:val="00347FDC"/>
    <w:rsid w:val="003F34C9"/>
    <w:rsid w:val="0041404A"/>
    <w:rsid w:val="00433E39"/>
    <w:rsid w:val="0044100E"/>
    <w:rsid w:val="00492FFD"/>
    <w:rsid w:val="004F75E3"/>
    <w:rsid w:val="005111C5"/>
    <w:rsid w:val="00511D5D"/>
    <w:rsid w:val="00615E41"/>
    <w:rsid w:val="00624580"/>
    <w:rsid w:val="006839EB"/>
    <w:rsid w:val="007446A1"/>
    <w:rsid w:val="00770341"/>
    <w:rsid w:val="00781C32"/>
    <w:rsid w:val="007854B8"/>
    <w:rsid w:val="007C2EB7"/>
    <w:rsid w:val="00800B2B"/>
    <w:rsid w:val="008A6C82"/>
    <w:rsid w:val="008D2D4D"/>
    <w:rsid w:val="008E3C12"/>
    <w:rsid w:val="009244EC"/>
    <w:rsid w:val="00987824"/>
    <w:rsid w:val="009C215E"/>
    <w:rsid w:val="009D0FEC"/>
    <w:rsid w:val="009D610B"/>
    <w:rsid w:val="00A36F9C"/>
    <w:rsid w:val="00A50DF2"/>
    <w:rsid w:val="00A55899"/>
    <w:rsid w:val="00A943DF"/>
    <w:rsid w:val="00AC37CF"/>
    <w:rsid w:val="00AD199F"/>
    <w:rsid w:val="00B00C83"/>
    <w:rsid w:val="00B21639"/>
    <w:rsid w:val="00B22EE8"/>
    <w:rsid w:val="00B766C5"/>
    <w:rsid w:val="00B76725"/>
    <w:rsid w:val="00B93FC1"/>
    <w:rsid w:val="00BF160D"/>
    <w:rsid w:val="00BF6AA4"/>
    <w:rsid w:val="00C72A5B"/>
    <w:rsid w:val="00C76A02"/>
    <w:rsid w:val="00CA2E90"/>
    <w:rsid w:val="00D3470E"/>
    <w:rsid w:val="00D47799"/>
    <w:rsid w:val="00D923BA"/>
    <w:rsid w:val="00E1298D"/>
    <w:rsid w:val="00E66F41"/>
    <w:rsid w:val="00E7114D"/>
    <w:rsid w:val="00F103A1"/>
    <w:rsid w:val="00F521F9"/>
    <w:rsid w:val="00F56B75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  <w:style w:type="character" w:styleId="CommentReference">
    <w:name w:val="annotation reference"/>
    <w:basedOn w:val="DefaultParagraphFont"/>
    <w:rsid w:val="00B00C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0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0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0C8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00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C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  <w:style w:type="character" w:styleId="CommentReference">
    <w:name w:val="annotation reference"/>
    <w:basedOn w:val="DefaultParagraphFont"/>
    <w:rsid w:val="00B00C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0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0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0C8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00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C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7CA231EF.dotm</Template>
  <TotalTime>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Icarus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Katy Sunter</dc:creator>
  <cp:lastModifiedBy>Richard Guy</cp:lastModifiedBy>
  <cp:revision>6</cp:revision>
  <cp:lastPrinted>2013-07-19T14:34:00Z</cp:lastPrinted>
  <dcterms:created xsi:type="dcterms:W3CDTF">2016-07-22T12:02:00Z</dcterms:created>
  <dcterms:modified xsi:type="dcterms:W3CDTF">2016-07-26T10:46:00Z</dcterms:modified>
</cp:coreProperties>
</file>