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DB00F9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30292" w:rsidRPr="00B30292">
              <w:rPr>
                <w:rFonts w:ascii="Arial" w:hAnsi="Arial" w:cs="Arial"/>
                <w:b/>
              </w:rPr>
              <w:t>T0346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6140371" w:rsidR="00CB3E0B" w:rsidRDefault="00B3029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1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D979D86" w:rsidR="00727813" w:rsidRPr="00311C5F" w:rsidRDefault="00B3029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19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5BACDDF" w:rsidR="00A53652" w:rsidRPr="00CB3E0B" w:rsidRDefault="00B3029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2D42151" w:rsidR="00727813" w:rsidRDefault="00B30292" w:rsidP="00B30292">
      <w:pPr>
        <w:jc w:val="center"/>
        <w:rPr>
          <w:rFonts w:ascii="Arial" w:hAnsi="Arial" w:cs="Arial"/>
          <w:b/>
        </w:rPr>
      </w:pPr>
      <w:r w:rsidRPr="00B30292">
        <w:rPr>
          <w:rFonts w:ascii="Arial" w:hAnsi="Arial" w:cs="Arial"/>
          <w:b/>
        </w:rPr>
        <w:t>T0346 RIS3 Renewals Asset Classes 1</w:t>
      </w:r>
    </w:p>
    <w:p w14:paraId="2F0EFED6" w14:textId="77777777" w:rsidR="00B30292" w:rsidRDefault="00B30292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7347EA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30292">
            <w:rPr>
              <w:rFonts w:ascii="Arial" w:hAnsi="Arial" w:cs="Arial"/>
              <w:b/>
            </w:rPr>
            <w:t>04 July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5EE9F5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7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30292">
            <w:rPr>
              <w:rFonts w:ascii="Arial" w:hAnsi="Arial" w:cs="Arial"/>
              <w:b/>
            </w:rPr>
            <w:t>19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30292">
            <w:rPr>
              <w:rFonts w:ascii="Arial" w:hAnsi="Arial" w:cs="Arial"/>
              <w:b/>
            </w:rPr>
            <w:t>31 October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EC77A0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30292">
        <w:rPr>
          <w:rFonts w:ascii="Arial" w:hAnsi="Arial" w:cs="Arial"/>
          <w:b/>
        </w:rPr>
        <w:t>499,820.04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13BBE93" w:rsidR="00627D44" w:rsidRPr="00311C5F" w:rsidRDefault="00FD658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0AAEB09" w:rsidR="00727813" w:rsidRPr="00311C5F" w:rsidRDefault="00FD658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D6585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D6585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0814E41" w:rsidR="00CB4F85" w:rsidRPr="002C2284" w:rsidRDefault="00B3029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T0346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7370B5C" w:rsidR="00CB4F85" w:rsidRPr="002C2284" w:rsidRDefault="00B3029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2525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7BF612D" w:rsidR="00CB4F85" w:rsidRPr="002C2284" w:rsidRDefault="00B30292" w:rsidP="00A43023">
            <w:pPr>
              <w:rPr>
                <w:rFonts w:ascii="Arial" w:hAnsi="Arial" w:cs="Arial"/>
                <w:b/>
              </w:rPr>
            </w:pPr>
            <w:r w:rsidRPr="00B30292">
              <w:rPr>
                <w:rFonts w:ascii="Arial" w:hAnsi="Arial" w:cs="Arial"/>
                <w:b/>
              </w:rPr>
              <w:t>606744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92AA" w14:textId="77777777" w:rsidR="00D57F63" w:rsidRDefault="00D57F63">
      <w:r>
        <w:separator/>
      </w:r>
    </w:p>
  </w:endnote>
  <w:endnote w:type="continuationSeparator" w:id="0">
    <w:p w14:paraId="52B91A79" w14:textId="77777777" w:rsidR="00D57F63" w:rsidRDefault="00D5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57F6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2740" w14:textId="77777777" w:rsidR="00D57F63" w:rsidRDefault="00D57F63">
      <w:r>
        <w:separator/>
      </w:r>
    </w:p>
  </w:footnote>
  <w:footnote w:type="continuationSeparator" w:id="0">
    <w:p w14:paraId="21EA3891" w14:textId="77777777" w:rsidR="00D57F63" w:rsidRDefault="00D5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1299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84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30292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57F6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D6585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C64AE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13</TotalTime>
  <Pages>2</Pages>
  <Words>363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West-Oram, Jack</cp:lastModifiedBy>
  <cp:revision>3</cp:revision>
  <cp:lastPrinted>2016-01-12T11:01:00Z</cp:lastPrinted>
  <dcterms:created xsi:type="dcterms:W3CDTF">2022-07-18T13:49:00Z</dcterms:created>
  <dcterms:modified xsi:type="dcterms:W3CDTF">2022-07-22T14:21:00Z</dcterms:modified>
</cp:coreProperties>
</file>