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C7BC4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21569" w:rsidRPr="00221569">
              <w:rPr>
                <w:rFonts w:ascii="Arial" w:hAnsi="Arial" w:cs="Arial"/>
                <w:b/>
              </w:rPr>
              <w:t>T0158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8D0F796" w:rsidR="00CB3E0B" w:rsidRDefault="0022156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EEE840B" w:rsidR="00727813" w:rsidRPr="00311C5F" w:rsidRDefault="0022156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3386817" w:rsidR="00A53652" w:rsidRPr="00CB3E0B" w:rsidRDefault="0022156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DC8B207" w:rsidR="00727813" w:rsidRDefault="00221569" w:rsidP="00221569">
      <w:pPr>
        <w:jc w:val="center"/>
        <w:rPr>
          <w:rFonts w:ascii="Arial" w:hAnsi="Arial" w:cs="Arial"/>
          <w:b/>
        </w:rPr>
      </w:pPr>
      <w:r w:rsidRPr="00221569">
        <w:rPr>
          <w:rFonts w:ascii="Arial" w:hAnsi="Arial" w:cs="Arial"/>
          <w:b/>
        </w:rPr>
        <w:t>T0158 Operator Ping Feasibility Study</w:t>
      </w:r>
    </w:p>
    <w:p w14:paraId="1762A4D7" w14:textId="77777777" w:rsidR="00221569" w:rsidRDefault="0022156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EA9487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21569">
            <w:rPr>
              <w:rFonts w:ascii="Arial" w:hAnsi="Arial" w:cs="Arial"/>
              <w:b/>
            </w:rPr>
            <w:t>08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BD4FFC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21569">
            <w:rPr>
              <w:rFonts w:ascii="Arial" w:hAnsi="Arial" w:cs="Arial"/>
              <w:b/>
            </w:rPr>
            <w:t>21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21569">
            <w:rPr>
              <w:rFonts w:ascii="Arial" w:hAnsi="Arial" w:cs="Arial"/>
              <w:b/>
            </w:rPr>
            <w:t>31 October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20D686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21569" w:rsidRPr="00221569">
        <w:rPr>
          <w:rFonts w:ascii="Arial" w:hAnsi="Arial" w:cs="Arial"/>
          <w:b/>
        </w:rPr>
        <w:t>99,932.8</w:t>
      </w:r>
      <w:r w:rsidR="00221569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EC7508B" w:rsidR="00627D44" w:rsidRPr="00311C5F" w:rsidRDefault="00BE389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3E81C546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402A872E" w14:textId="77777777" w:rsidR="00BE3898" w:rsidRDefault="00BE3898" w:rsidP="00727813">
      <w:pPr>
        <w:rPr>
          <w:rFonts w:ascii="Arial" w:hAnsi="Arial" w:cs="Arial"/>
        </w:rPr>
      </w:pPr>
    </w:p>
    <w:p w14:paraId="4CB38BE9" w14:textId="77777777" w:rsidR="00221569" w:rsidRPr="00311C5F" w:rsidRDefault="00221569" w:rsidP="00727813">
      <w:pPr>
        <w:rPr>
          <w:rFonts w:ascii="Arial" w:hAnsi="Arial" w:cs="Arial"/>
        </w:rPr>
      </w:pPr>
    </w:p>
    <w:p w14:paraId="7FF50486" w14:textId="7181F6EB" w:rsidR="00727813" w:rsidRPr="00311C5F" w:rsidRDefault="00BE389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3A90BF83" w:rsidR="00627D44" w:rsidRPr="00311C5F" w:rsidRDefault="00BE3898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627D44" w:rsidRPr="00311C5F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58AA" w14:textId="77777777" w:rsidR="00FE5A87" w:rsidRDefault="00FE5A87">
      <w:r>
        <w:separator/>
      </w:r>
    </w:p>
  </w:endnote>
  <w:endnote w:type="continuationSeparator" w:id="0">
    <w:p w14:paraId="1B143E75" w14:textId="77777777" w:rsidR="00FE5A87" w:rsidRDefault="00FE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E5A8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A521" w14:textId="77777777" w:rsidR="00FE5A87" w:rsidRDefault="00FE5A87">
      <w:r>
        <w:separator/>
      </w:r>
    </w:p>
  </w:footnote>
  <w:footnote w:type="continuationSeparator" w:id="0">
    <w:p w14:paraId="7BF8990F" w14:textId="77777777" w:rsidR="00FE5A87" w:rsidRDefault="00FE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2156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BE3898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5A87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85FE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9D36-2AC4-472F-B494-1C3ADD1DA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FCD79-7226-422F-8172-7E3DABD19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AE831-BFB4-46D6-9BCA-5EA534F2A1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F3B9F2-C3A4-4ACB-9873-47961B81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183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2021-11-01T09:00:00Z</dcterms:created>
  <dcterms:modified xsi:type="dcterms:W3CDTF">2021-11-01T09:00:00Z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