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2DA815FE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18132F" w:rsidRPr="0018132F">
              <w:rPr>
                <w:rFonts w:ascii="Arial" w:hAnsi="Arial" w:cs="Arial"/>
                <w:b/>
              </w:rPr>
              <w:t>C0037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32B869F6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67C5DE9A" w14:textId="77777777" w:rsidR="00AE14D0" w:rsidRDefault="00AE14D0" w:rsidP="00CB3E0B">
            <w:pPr>
              <w:rPr>
                <w:rFonts w:ascii="Arial" w:hAnsi="Arial" w:cs="Arial"/>
                <w:b/>
                <w:bCs/>
              </w:rPr>
            </w:pPr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00EE19273B2F438983E862F8D9EAE665"/>
              </w:placeholder>
              <w:dropDownList>
                <w:listItem w:value="Choose an item."/>
                <w:listItem w:displayText="CPMS Lot 1 - AECOM Limited" w:value="CPMS Lot 1 - AECOM Limited"/>
                <w:listItem w:displayText="CPMS Lot 1 - Arcadis Consulting (UK) Limited" w:value="CPMS Lot 1 - Arcadis Consulting (UK) Limited"/>
                <w:listItem w:displayText="CPMS Lot 1 - Ove Arup &amp; Partners Limited" w:value="CPMS Lot 1 - Ove Arup &amp; Partners Limited"/>
                <w:listItem w:displayText="CPMS Lot 1 - Faithful and Gould Limited" w:value="CPMS Lot 1 - Faithful and Gould Limited"/>
                <w:listItem w:displayText="CPMS Lot 1 - Jacobs (UK) Limited" w:value="CPMS Lot 1 - Jacobs (UK) Limited"/>
                <w:listItem w:displayText="CPMS Lot 1 - Mace Consult" w:value="CPMS Lot 1 - Mace Consult"/>
                <w:listItem w:displayText="CPMS Lot 1 - Mott MacDonald Limited" w:value="CPMS Lot 1 - Mott MacDonald Limited"/>
                <w:listItem w:displayText="CPMS Lot 1 - WSP (UK) Limited" w:value="CPMS Lot 1 - WSP (UK) Limited"/>
                <w:listItem w:displayText="CPMS Lot 2 - AECOM Limited" w:value="CPMS Lot 2 - AECOM Limited"/>
                <w:listItem w:displayText="CPMS Lot 2 - Arcadis Consulting (UK) Limited" w:value="CPMS Lot 2 - Arcadis Consulting (UK) Limited"/>
                <w:listItem w:displayText="CPMS Lot 2 - Faithful and Gould Limited" w:value="CPMS Lot 2 - Faithful and Gould Limited"/>
                <w:listItem w:displayText="CPMS Lot 2 - Jacobs UK Limited" w:value="CPMS Lot 2 - Jacobs UK Limited"/>
                <w:listItem w:displayText="CPMS Lot 2 - Mace Consult" w:value="CPMS Lot 2 - Mace Consult"/>
                <w:listItem w:displayText="CPMS Lot 2 - Mott MacDonald Limited" w:value="CPMS Lot 2 - Mott MacDonald Limited"/>
                <w:listItem w:displayText="CPMS Lot 2 - Stantec (UK) Limted" w:value="CPMS Lot 2 - Stantec (UK) Limted"/>
                <w:listItem w:displayText="CPMS Lot 2 - WSP (UK) Limited" w:value="CPMS Lot 2 - WSP (UK) Limited"/>
              </w:dropDownList>
            </w:sdtPr>
            <w:sdtContent>
              <w:p w14:paraId="26150504" w14:textId="73F19DE2" w:rsidR="00E565C4" w:rsidRDefault="0018132F" w:rsidP="00E565C4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CPMS Lot 1 - Mott MacDonald Limited</w:t>
                </w:r>
              </w:p>
            </w:sdtContent>
          </w:sdt>
          <w:p w14:paraId="1750E23A" w14:textId="6AA3B9C2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1875B7">
              <w:rPr>
                <w:rFonts w:ascii="Arial" w:hAnsi="Arial" w:cs="Arial"/>
              </w:rPr>
              <w:t>eSourcing portal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C7280E8" w:rsidR="00727813" w:rsidRPr="00311C5F" w:rsidRDefault="00483F92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>
              <w:rPr>
                <w:rFonts w:ascii="Arial" w:hAnsi="Arial" w:cs="Arial"/>
              </w:rPr>
              <w:t>CPMS</w:t>
            </w:r>
            <w:r w:rsidR="00311C5F">
              <w:rPr>
                <w:rFonts w:ascii="Arial" w:hAnsi="Arial" w:cs="Arial"/>
              </w:rPr>
              <w:t xml:space="preserve">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699CDACE" w:rsidR="00CB3E0B" w:rsidRDefault="009A7DA4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3-10-25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4DB832B5" w14:textId="7BADB8B8" w:rsidR="00727813" w:rsidRPr="00311C5F" w:rsidRDefault="0018132F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25 October 2023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5238F50F" w14:textId="749510CF" w:rsidR="00CB3E0B" w:rsidRDefault="0029324D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>
        <w:rPr>
          <w:rFonts w:ascii="Arial" w:hAnsi="Arial" w:cs="Arial"/>
          <w:b/>
          <w:bCs/>
        </w:rPr>
        <w:t>COMMERCIAL AND PROJECT MANAGEMENT SERVICES</w:t>
      </w:r>
      <w:r w:rsidR="00483F92" w:rsidRPr="00483F92">
        <w:rPr>
          <w:rFonts w:ascii="Arial" w:hAnsi="Arial" w:cs="Arial"/>
          <w:b/>
          <w:bCs/>
        </w:rPr>
        <w:t xml:space="preserve"> (CPMS) Framework</w:t>
      </w: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BFDA367B5EA4D6E8F39E23A0C9F78AC"/>
        </w:placeholder>
        <w:dropDownList>
          <w:listItem w:value="Choose an item."/>
          <w:listItem w:displayText="Lot 1 - Commercial Services" w:value="Lot 1 - Commercial Services"/>
          <w:listItem w:displayText="Lot 2 – Project Management Services" w:value="Lot 2 – Project Management Services"/>
        </w:dropDownList>
      </w:sdtPr>
      <w:sdtContent>
        <w:p w14:paraId="121A0DDA" w14:textId="21ECE7C4" w:rsidR="00483F92" w:rsidRPr="00CB3E0B" w:rsidRDefault="0018132F" w:rsidP="00483F92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Commercial Services</w:t>
          </w:r>
        </w:p>
      </w:sdtContent>
    </w:sdt>
    <w:p w14:paraId="66BF91D3" w14:textId="77777777" w:rsidR="00483F92" w:rsidRPr="00CB3E0B" w:rsidRDefault="00483F92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223BC85E" w14:textId="77777777" w:rsidR="0018132F" w:rsidRDefault="0018132F" w:rsidP="0018132F">
      <w:pPr>
        <w:jc w:val="center"/>
        <w:rPr>
          <w:rFonts w:ascii="Arial" w:hAnsi="Arial" w:cs="Arial"/>
          <w:b/>
        </w:rPr>
      </w:pPr>
      <w:r w:rsidRPr="0018132F">
        <w:rPr>
          <w:rFonts w:ascii="Arial" w:hAnsi="Arial" w:cs="Arial"/>
          <w:b/>
        </w:rPr>
        <w:t>C0037</w:t>
      </w:r>
    </w:p>
    <w:p w14:paraId="391E6084" w14:textId="0B67A544" w:rsidR="00727813" w:rsidRDefault="0018132F" w:rsidP="0018132F">
      <w:pPr>
        <w:jc w:val="center"/>
        <w:rPr>
          <w:rFonts w:ascii="Arial" w:hAnsi="Arial" w:cs="Arial"/>
        </w:rPr>
      </w:pPr>
      <w:r w:rsidRPr="0018132F">
        <w:rPr>
          <w:rFonts w:ascii="Arial" w:hAnsi="Arial" w:cs="Arial"/>
          <w:b/>
        </w:rPr>
        <w:t>Commercial RIPN support</w:t>
      </w: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5A7B26ED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9A7DA4">
        <w:rPr>
          <w:rFonts w:ascii="Arial" w:hAnsi="Arial" w:cs="Arial"/>
        </w:rPr>
        <w:t>National Highways</w:t>
      </w:r>
      <w:r w:rsidRPr="00311C5F">
        <w:rPr>
          <w:rFonts w:ascii="Arial" w:hAnsi="Arial" w:cs="Arial"/>
        </w:rPr>
        <w:t xml:space="preserve">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3-10-18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18132F">
            <w:rPr>
              <w:rFonts w:ascii="Arial" w:hAnsi="Arial" w:cs="Arial"/>
              <w:b/>
            </w:rPr>
            <w:t>18 October 2023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2D428672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3-10-3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18132F">
            <w:rPr>
              <w:rFonts w:ascii="Arial" w:hAnsi="Arial" w:cs="Arial"/>
              <w:b/>
            </w:rPr>
            <w:t>31 October 2023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5-10-3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18132F">
            <w:rPr>
              <w:rFonts w:ascii="Arial" w:hAnsi="Arial" w:cs="Arial"/>
              <w:b/>
            </w:rPr>
            <w:t>31 October 2025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0E1FCA0C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18132F">
        <w:rPr>
          <w:rFonts w:ascii="Arial" w:hAnsi="Arial" w:cs="Arial"/>
          <w:b/>
        </w:rPr>
        <w:t>375,287.73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7D8CE111" w:rsidR="00627D44" w:rsidRPr="00311C5F" w:rsidRDefault="00C20A41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is the Project Sponsor,</w:t>
      </w:r>
      <w:r w:rsidR="0018132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and can be contacted direct</w:t>
      </w:r>
      <w:r w:rsidR="0018132F">
        <w:rPr>
          <w:rFonts w:ascii="Arial" w:hAnsi="Arial" w:cs="Arial"/>
        </w:rPr>
        <w:t xml:space="preserve">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41111C6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140482">
        <w:rPr>
          <w:rFonts w:ascii="Arial" w:hAnsi="Arial" w:cs="Arial"/>
        </w:rPr>
        <w:t>a</w:t>
      </w:r>
      <w:r w:rsidR="0044629C" w:rsidRPr="00311C5F">
        <w:rPr>
          <w:rFonts w:ascii="Arial" w:hAnsi="Arial" w:cs="Arial"/>
        </w:rPr>
        <w:t xml:space="preserve"> messa</w:t>
      </w:r>
      <w:r w:rsidR="00140482">
        <w:rPr>
          <w:rFonts w:ascii="Arial" w:hAnsi="Arial" w:cs="Arial"/>
        </w:rPr>
        <w:t>ge through the eSourcing portal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32967349" w:rsidR="00727813" w:rsidRPr="00311C5F" w:rsidRDefault="00C20A41" w:rsidP="00727813">
      <w:pPr>
        <w:rPr>
          <w:rFonts w:ascii="Arial" w:hAnsi="Arial" w:cs="Arial"/>
        </w:rPr>
      </w:pPr>
      <w:r>
        <w:rPr>
          <w:rFonts w:ascii="Lucida Handwriting" w:hAnsi="Lucida Handwriting" w:cs="Arial"/>
        </w:rPr>
        <w:t>x</w:t>
      </w:r>
    </w:p>
    <w:p w14:paraId="3C4962AE" w14:textId="1D6F3C9B" w:rsidR="00FF365A" w:rsidRDefault="00483F92">
      <w:pPr>
        <w:rPr>
          <w:rFonts w:ascii="Arial" w:hAnsi="Arial" w:cs="Arial"/>
        </w:rPr>
      </w:pPr>
      <w:bookmarkStart w:id="12" w:name="Team"/>
      <w:bookmarkStart w:id="13" w:name="Page2"/>
      <w:bookmarkStart w:id="14" w:name="Email"/>
      <w:bookmarkEnd w:id="12"/>
      <w:bookmarkEnd w:id="13"/>
      <w:bookmarkEnd w:id="14"/>
      <w:r>
        <w:rPr>
          <w:rFonts w:ascii="Arial" w:hAnsi="Arial" w:cs="Arial"/>
        </w:rPr>
        <w:t>CPMS</w:t>
      </w:r>
      <w:r w:rsidR="00311C5F">
        <w:rPr>
          <w:rFonts w:ascii="Arial" w:hAnsi="Arial" w:cs="Arial"/>
        </w:rPr>
        <w:t xml:space="preserve"> </w:t>
      </w:r>
      <w:r w:rsidR="004F486C" w:rsidRPr="00311C5F">
        <w:rPr>
          <w:rFonts w:ascii="Arial" w:hAnsi="Arial" w:cs="Arial"/>
        </w:rPr>
        <w:t>Procurement Team</w:t>
      </w:r>
    </w:p>
    <w:p w14:paraId="2092539F" w14:textId="1CAAE477" w:rsidR="00627D44" w:rsidRPr="00311C5F" w:rsidRDefault="00627D44">
      <w:pPr>
        <w:rPr>
          <w:rFonts w:ascii="Arial" w:hAnsi="Arial" w:cs="Arial"/>
        </w:rPr>
      </w:pP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lastRenderedPageBreak/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8261B33" w14:textId="6C420CC4" w:rsidR="00CB4F85" w:rsidRDefault="00000000" w:rsidP="00A43023">
            <w:pPr>
              <w:rPr>
                <w:rFonts w:ascii="Arial" w:hAnsi="Arial" w:cs="Arial"/>
              </w:rPr>
            </w:pPr>
            <w:hyperlink r:id="rId11" w:history="1">
              <w:r w:rsidR="0007445B" w:rsidRPr="00F46414">
                <w:rPr>
                  <w:rStyle w:val="Hyperlink"/>
                  <w:rFonts w:ascii="Arial" w:hAnsi="Arial" w:cs="Arial"/>
                </w:rPr>
                <w:t>Invoices@nationalhighways.co.uk</w:t>
              </w:r>
            </w:hyperlink>
          </w:p>
          <w:p w14:paraId="61699025" w14:textId="5EFB422A" w:rsidR="0007445B" w:rsidRPr="00627D44" w:rsidRDefault="0007445B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7FB7F39B" w:rsidR="00CB4F85" w:rsidRPr="00313A2E" w:rsidRDefault="00E65F2D" w:rsidP="00A43023">
            <w:pPr>
              <w:rPr>
                <w:rFonts w:ascii="Arial" w:hAnsi="Arial" w:cs="Arial"/>
                <w:b/>
              </w:rPr>
            </w:pPr>
            <w:r w:rsidRPr="00E65F2D">
              <w:rPr>
                <w:rFonts w:ascii="Arial" w:hAnsi="Arial" w:cs="Arial"/>
                <w:b/>
              </w:rPr>
              <w:t>2020/S 121-298128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41EB11A2" w:rsidR="00CB4F85" w:rsidRPr="002C2284" w:rsidRDefault="0018132F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C0037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29C2D2EB" w:rsidR="00CB4F85" w:rsidRPr="0018132F" w:rsidRDefault="0018132F" w:rsidP="00A43023">
            <w:pPr>
              <w:rPr>
                <w:rFonts w:ascii="Arial" w:hAnsi="Arial" w:cs="Arial"/>
              </w:rPr>
            </w:pPr>
            <w:r w:rsidRPr="0018132F">
              <w:rPr>
                <w:rFonts w:ascii="Arial" w:hAnsi="Arial" w:cs="Arial"/>
              </w:rPr>
              <w:t>3026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40AAF247" w:rsidR="00CB4F85" w:rsidRPr="0018132F" w:rsidRDefault="0018132F" w:rsidP="00A43023">
            <w:pPr>
              <w:rPr>
                <w:rFonts w:ascii="Arial" w:hAnsi="Arial" w:cs="Arial"/>
              </w:rPr>
            </w:pPr>
            <w:r w:rsidRPr="0018132F">
              <w:rPr>
                <w:rFonts w:ascii="Arial" w:hAnsi="Arial" w:cs="Arial"/>
              </w:rPr>
              <w:t>N/A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2"/>
      <w:footerReference w:type="default" r:id="rId13"/>
      <w:footerReference w:type="first" r:id="rId14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1F884" w14:textId="77777777" w:rsidR="002D47D7" w:rsidRDefault="002D47D7">
      <w:r>
        <w:separator/>
      </w:r>
    </w:p>
  </w:endnote>
  <w:endnote w:type="continuationSeparator" w:id="0">
    <w:p w14:paraId="1AD7D0BB" w14:textId="77777777" w:rsidR="002D47D7" w:rsidRDefault="002D4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B434" w14:textId="2BAAAF7C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5AB01504" w14:textId="4E1AF778" w:rsidR="00777912" w:rsidRPr="00774AF4" w:rsidRDefault="009A7DA4" w:rsidP="00774AF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7A24906D" wp14:editId="0E35BD29">
          <wp:simplePos x="0" y="0"/>
          <wp:positionH relativeFrom="margin">
            <wp:posOffset>4789284</wp:posOffset>
          </wp:positionH>
          <wp:positionV relativeFrom="page">
            <wp:posOffset>9828769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21B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782B0EE" w14:textId="77777777" w:rsidR="009A7DA4" w:rsidRPr="006D362A" w:rsidRDefault="009A7DA4" w:rsidP="009A7DA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6BCA805C" w14:textId="77777777" w:rsidR="009A7DA4" w:rsidRPr="006D362A" w:rsidRDefault="009A7DA4" w:rsidP="009A7DA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" filled="f" stroked="f" strokeweight=".5pt">
              <v:textbox>
                <w:txbxContent>
                  <w:p w14:paraId="7782B0EE" w14:textId="77777777" w:rsidR="009A7DA4" w:rsidRPr="006D362A" w:rsidRDefault="009A7DA4" w:rsidP="009A7DA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6BCA805C" w14:textId="77777777" w:rsidR="009A7DA4" w:rsidRPr="006D362A" w:rsidRDefault="009A7DA4" w:rsidP="009A7DA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4E78334C" w:rsidR="00777912" w:rsidRDefault="00000000">
    <w:pPr>
      <w:pStyle w:val="Footer"/>
    </w:pPr>
    <w:fldSimple w:instr=" FILENAME  \* MERGEFORMAT ">
      <w:r w:rsidR="00732B3C">
        <w:rPr>
          <w:noProof/>
        </w:rPr>
        <w:t>C0037 CPMS Award Letter Mott MacDonald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0B8A5" w14:textId="77777777" w:rsidR="002D47D7" w:rsidRDefault="002D47D7">
      <w:r>
        <w:separator/>
      </w:r>
    </w:p>
  </w:footnote>
  <w:footnote w:type="continuationSeparator" w:id="0">
    <w:p w14:paraId="00C55241" w14:textId="77777777" w:rsidR="002D47D7" w:rsidRDefault="002D4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AC003AD" w:rsidR="00777912" w:rsidRDefault="009A7DA4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3359F211" wp14:editId="32F68446">
          <wp:simplePos x="0" y="0"/>
          <wp:positionH relativeFrom="column">
            <wp:posOffset>-398352</wp:posOffset>
          </wp:positionH>
          <wp:positionV relativeFrom="paragraph">
            <wp:posOffset>-162963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68402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7094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7445B"/>
    <w:rsid w:val="00087732"/>
    <w:rsid w:val="000B5932"/>
    <w:rsid w:val="000B6B21"/>
    <w:rsid w:val="000E0A93"/>
    <w:rsid w:val="000E5C2C"/>
    <w:rsid w:val="001209C0"/>
    <w:rsid w:val="0012794C"/>
    <w:rsid w:val="0013631C"/>
    <w:rsid w:val="00140482"/>
    <w:rsid w:val="001675F0"/>
    <w:rsid w:val="0018132F"/>
    <w:rsid w:val="00181734"/>
    <w:rsid w:val="001875B7"/>
    <w:rsid w:val="001C2680"/>
    <w:rsid w:val="001E763A"/>
    <w:rsid w:val="001F04C6"/>
    <w:rsid w:val="00203F5D"/>
    <w:rsid w:val="00205CF9"/>
    <w:rsid w:val="00232772"/>
    <w:rsid w:val="00246DCD"/>
    <w:rsid w:val="0028681F"/>
    <w:rsid w:val="0029324D"/>
    <w:rsid w:val="002B0CC6"/>
    <w:rsid w:val="002B4544"/>
    <w:rsid w:val="002C2284"/>
    <w:rsid w:val="002D47D7"/>
    <w:rsid w:val="00311C5F"/>
    <w:rsid w:val="00313A2E"/>
    <w:rsid w:val="003221D0"/>
    <w:rsid w:val="00336C27"/>
    <w:rsid w:val="00364CE3"/>
    <w:rsid w:val="00375CFE"/>
    <w:rsid w:val="0044629C"/>
    <w:rsid w:val="00483F92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43DBC"/>
    <w:rsid w:val="00660C8A"/>
    <w:rsid w:val="00672DDA"/>
    <w:rsid w:val="00675023"/>
    <w:rsid w:val="00675DFE"/>
    <w:rsid w:val="00676884"/>
    <w:rsid w:val="0069504B"/>
    <w:rsid w:val="006A5633"/>
    <w:rsid w:val="006A5D1C"/>
    <w:rsid w:val="006D6124"/>
    <w:rsid w:val="006D663F"/>
    <w:rsid w:val="006E1C53"/>
    <w:rsid w:val="00702F28"/>
    <w:rsid w:val="007121BC"/>
    <w:rsid w:val="00715629"/>
    <w:rsid w:val="007226F5"/>
    <w:rsid w:val="00727813"/>
    <w:rsid w:val="00732B3C"/>
    <w:rsid w:val="0076033B"/>
    <w:rsid w:val="00770B0B"/>
    <w:rsid w:val="00773EAC"/>
    <w:rsid w:val="00774AF4"/>
    <w:rsid w:val="00777912"/>
    <w:rsid w:val="007C52FF"/>
    <w:rsid w:val="007E319B"/>
    <w:rsid w:val="007F776F"/>
    <w:rsid w:val="00875589"/>
    <w:rsid w:val="00883BCC"/>
    <w:rsid w:val="008D10A6"/>
    <w:rsid w:val="008E32A7"/>
    <w:rsid w:val="0090039A"/>
    <w:rsid w:val="0091686D"/>
    <w:rsid w:val="00922E16"/>
    <w:rsid w:val="0096338C"/>
    <w:rsid w:val="00985C09"/>
    <w:rsid w:val="009865D2"/>
    <w:rsid w:val="009A7DA4"/>
    <w:rsid w:val="00A239CD"/>
    <w:rsid w:val="00A26AB8"/>
    <w:rsid w:val="00A53652"/>
    <w:rsid w:val="00A7763C"/>
    <w:rsid w:val="00AE14D0"/>
    <w:rsid w:val="00AF3514"/>
    <w:rsid w:val="00B50393"/>
    <w:rsid w:val="00B738D0"/>
    <w:rsid w:val="00B82F6B"/>
    <w:rsid w:val="00B92073"/>
    <w:rsid w:val="00BC48DD"/>
    <w:rsid w:val="00C04830"/>
    <w:rsid w:val="00C20A41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704E7"/>
    <w:rsid w:val="00DB6B74"/>
    <w:rsid w:val="00DC1C39"/>
    <w:rsid w:val="00DC6ABC"/>
    <w:rsid w:val="00DE1062"/>
    <w:rsid w:val="00DF6551"/>
    <w:rsid w:val="00E30C57"/>
    <w:rsid w:val="00E527D4"/>
    <w:rsid w:val="00E565C4"/>
    <w:rsid w:val="00E62209"/>
    <w:rsid w:val="00E631E3"/>
    <w:rsid w:val="00E65F2D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E4FDD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oices@nationalhighways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8137AF" w:rsidP="008137AF">
          <w:pPr>
            <w:pStyle w:val="2F488086D70F4A768D9A2FB967E41A5D1"/>
          </w:pPr>
          <w:r w:rsidRPr="00922E16">
            <w:rPr>
              <w:rStyle w:val="PlaceholderText"/>
              <w:rFonts w:ascii="Arial" w:hAnsi="Arial" w:cs="Arial"/>
              <w:b/>
            </w:rPr>
            <w:t>Click or tap to enter a date.</w:t>
          </w:r>
        </w:p>
      </w:docPartBody>
    </w:docPart>
    <w:docPart>
      <w:docPartPr>
        <w:name w:val="DBFDA367B5EA4D6E8F39E23A0C9F7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A9308-F562-46D1-88F0-EC8AC9D34C99}"/>
      </w:docPartPr>
      <w:docPartBody>
        <w:p w:rsidR="00D4450B" w:rsidRDefault="008137AF" w:rsidP="008137AF">
          <w:pPr>
            <w:pStyle w:val="DBFDA367B5EA4D6E8F39E23A0C9F78AC1"/>
          </w:pPr>
          <w:r w:rsidRPr="00922E16">
            <w:rPr>
              <w:rStyle w:val="PlaceholderText"/>
              <w:rFonts w:ascii="Arial" w:hAnsi="Arial" w:cs="Arial"/>
              <w:b/>
            </w:rPr>
            <w:t>Choose an item.</w:t>
          </w:r>
        </w:p>
      </w:docPartBody>
    </w:docPart>
    <w:docPart>
      <w:docPartPr>
        <w:name w:val="00EE19273B2F438983E862F8D9EAE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6DA59-EAA3-4365-B2BF-0970D0C17697}"/>
      </w:docPartPr>
      <w:docPartBody>
        <w:p w:rsidR="003B2650" w:rsidRDefault="00101E0F" w:rsidP="00101E0F">
          <w:pPr>
            <w:pStyle w:val="00EE19273B2F438983E862F8D9EAE665"/>
          </w:pPr>
          <w:r w:rsidRPr="0082754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01E0F"/>
    <w:rsid w:val="001115CC"/>
    <w:rsid w:val="001F3900"/>
    <w:rsid w:val="00217444"/>
    <w:rsid w:val="002448C6"/>
    <w:rsid w:val="00295F16"/>
    <w:rsid w:val="002A1F79"/>
    <w:rsid w:val="00313602"/>
    <w:rsid w:val="003B2650"/>
    <w:rsid w:val="003F3234"/>
    <w:rsid w:val="004720B2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6C0554"/>
    <w:rsid w:val="00793D6E"/>
    <w:rsid w:val="008137AF"/>
    <w:rsid w:val="00986547"/>
    <w:rsid w:val="009A65F4"/>
    <w:rsid w:val="009A7FAF"/>
    <w:rsid w:val="009B1470"/>
    <w:rsid w:val="009F2608"/>
    <w:rsid w:val="00A11CA3"/>
    <w:rsid w:val="00A4229C"/>
    <w:rsid w:val="00A47C0A"/>
    <w:rsid w:val="00A8024D"/>
    <w:rsid w:val="00B85DBF"/>
    <w:rsid w:val="00BC28F6"/>
    <w:rsid w:val="00D4450B"/>
    <w:rsid w:val="00DC58AA"/>
    <w:rsid w:val="00EE36CC"/>
    <w:rsid w:val="00F4752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1E0F"/>
    <w:rPr>
      <w:color w:val="808080"/>
    </w:rPr>
  </w:style>
  <w:style w:type="paragraph" w:customStyle="1" w:styleId="2F488086D70F4A768D9A2FB967E41A5D1">
    <w:name w:val="2F488086D70F4A768D9A2FB967E41A5D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FDA367B5EA4D6E8F39E23A0C9F78AC1">
    <w:name w:val="DBFDA367B5EA4D6E8F39E23A0C9F78AC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0EE19273B2F438983E862F8D9EAE665">
    <w:name w:val="00EE19273B2F438983E862F8D9EAE665"/>
    <w:rsid w:val="00101E0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D228D13DB49488836D64F60A8B052" ma:contentTypeVersion="12" ma:contentTypeDescription="Create a new document." ma:contentTypeScope="" ma:versionID="c6616dd4e01b93c132aa44e2d23fd828">
  <xsd:schema xmlns:xsd="http://www.w3.org/2001/XMLSchema" xmlns:xs="http://www.w3.org/2001/XMLSchema" xmlns:p="http://schemas.microsoft.com/office/2006/metadata/properties" xmlns:ns3="6b4b38b8-45a7-4162-bf62-109920f7270a" xmlns:ns4="719d7faf-9391-4c04-a9c3-3860175c3ad4" targetNamespace="http://schemas.microsoft.com/office/2006/metadata/properties" ma:root="true" ma:fieldsID="e670cb345228df5251c7bce32514b3bd" ns3:_="" ns4:_="">
    <xsd:import namespace="6b4b38b8-45a7-4162-bf62-109920f7270a"/>
    <xsd:import namespace="719d7faf-9391-4c04-a9c3-3860175c3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b38b8-45a7-4162-bf62-109920f72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d7faf-9391-4c04-a9c3-3860175c3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AB2C8-0BB5-45F2-A6BC-26EEA40B53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1FCDA0-A222-49D1-B3B0-679F285AC7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91DE7B-1C99-4570-9824-D0BFD38327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b38b8-45a7-4162-bf62-109920f7270a"/>
    <ds:schemaRef ds:uri="719d7faf-9391-4c04-a9c3-3860175c3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428EBE-A22C-439F-8256-8668F42F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10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Rebekah Watson</cp:lastModifiedBy>
  <cp:revision>6</cp:revision>
  <cp:lastPrinted>2023-10-25T12:47:00Z</cp:lastPrinted>
  <dcterms:created xsi:type="dcterms:W3CDTF">2023-10-25T10:08:00Z</dcterms:created>
  <dcterms:modified xsi:type="dcterms:W3CDTF">2023-10-26T16:36:00Z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0x01010031AD228D13DB49488836D64F60A8B052</vt:lpwstr>
  </property>
</Properties>
</file>