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47C1" w14:textId="77777777" w:rsidR="00FD0697" w:rsidRDefault="00FD0697"/>
    <w:p w14:paraId="1BDBFE41" w14:textId="77777777" w:rsidR="00B537A4" w:rsidRDefault="00B537A4" w:rsidP="00B537A4"/>
    <w:p w14:paraId="74F7F8F2" w14:textId="1510542D" w:rsidR="00853AF5" w:rsidRDefault="00853AF5" w:rsidP="00930DAA">
      <w:pPr>
        <w:pStyle w:val="Title"/>
      </w:pPr>
      <w:r w:rsidRPr="00853AF5">
        <w:t>P</w:t>
      </w:r>
      <w:r w:rsidR="008355F9">
        <w:t>re-Qualification Questionnaire (PQQ)</w:t>
      </w:r>
    </w:p>
    <w:p w14:paraId="2E79EF02" w14:textId="77777777" w:rsidR="00930DAA" w:rsidRPr="00930DAA" w:rsidRDefault="00930DAA" w:rsidP="00930DAA"/>
    <w:p w14:paraId="1B2BC339" w14:textId="59E197FF" w:rsidR="00853AF5" w:rsidRDefault="00853AF5" w:rsidP="2D2F04FF">
      <w:pPr>
        <w:pStyle w:val="Subtitle"/>
        <w:rPr>
          <w:highlight w:val="yellow"/>
        </w:rPr>
      </w:pPr>
      <w:r>
        <w:t xml:space="preserve">Contract Reference: </w:t>
      </w:r>
      <w:r w:rsidR="0D89FA31">
        <w:t>PN-01-23</w:t>
      </w:r>
    </w:p>
    <w:p w14:paraId="3278B27E" w14:textId="77777777" w:rsidR="00930DAA" w:rsidRPr="00930DAA" w:rsidRDefault="00930DAA" w:rsidP="00930DAA"/>
    <w:p w14:paraId="2B11B486" w14:textId="7E9DBA33" w:rsidR="00B537A4" w:rsidRDefault="00055CCA" w:rsidP="00B537A4">
      <w:r w:rsidRPr="00055CCA">
        <w:rPr>
          <w:rFonts w:eastAsiaTheme="minorEastAsia"/>
          <w:b/>
          <w:color w:val="0A548B"/>
          <w:spacing w:val="15"/>
          <w:sz w:val="44"/>
          <w:szCs w:val="22"/>
        </w:rPr>
        <w:t>ECITB Registration Awarding and Certification System (RACS) Tender</w:t>
      </w:r>
    </w:p>
    <w:p w14:paraId="11A67215" w14:textId="77777777" w:rsidR="00B537A4" w:rsidRDefault="00B537A4" w:rsidP="00B537A4"/>
    <w:p w14:paraId="3973552A" w14:textId="0E763966" w:rsidR="00B537A4" w:rsidRDefault="00B537A4" w:rsidP="00B537A4"/>
    <w:p w14:paraId="6884B846" w14:textId="469E3470" w:rsidR="00853AF5" w:rsidRDefault="00853AF5" w:rsidP="00B537A4"/>
    <w:p w14:paraId="3E4E92D1" w14:textId="67632581" w:rsidR="00853AF5" w:rsidRDefault="00853AF5" w:rsidP="00B537A4"/>
    <w:p w14:paraId="61A2ADF0" w14:textId="38F7B57E" w:rsidR="00853AF5" w:rsidRDefault="00853AF5" w:rsidP="00B537A4"/>
    <w:p w14:paraId="11FA6C6E" w14:textId="4F1E80A4" w:rsidR="00853AF5" w:rsidRDefault="00853AF5" w:rsidP="00B537A4"/>
    <w:p w14:paraId="6039F4C2" w14:textId="2A6FA6DF" w:rsidR="00853AF5" w:rsidRDefault="00853AF5" w:rsidP="00B537A4"/>
    <w:p w14:paraId="18617E2C" w14:textId="64E275E0" w:rsidR="00853AF5" w:rsidRDefault="00853AF5" w:rsidP="00B537A4"/>
    <w:p w14:paraId="5ED10324" w14:textId="13726415" w:rsidR="00853AF5" w:rsidRDefault="00853AF5" w:rsidP="00B537A4"/>
    <w:p w14:paraId="2676319A" w14:textId="1F59AEB9" w:rsidR="00853AF5" w:rsidRDefault="00853AF5" w:rsidP="00B537A4"/>
    <w:p w14:paraId="4E90B783" w14:textId="227376DA" w:rsidR="00853AF5" w:rsidRDefault="00853AF5" w:rsidP="00B537A4"/>
    <w:p w14:paraId="4948306B" w14:textId="71765A33" w:rsidR="00853AF5" w:rsidRDefault="00853AF5" w:rsidP="00B537A4"/>
    <w:p w14:paraId="646F54DB" w14:textId="1E1738FE" w:rsidR="00853AF5" w:rsidRDefault="00853AF5" w:rsidP="00B537A4"/>
    <w:p w14:paraId="7BF21D2B" w14:textId="125603F8" w:rsidR="00853AF5" w:rsidRDefault="00853AF5" w:rsidP="00B537A4"/>
    <w:p w14:paraId="08E2F2A0" w14:textId="05829A14" w:rsidR="00853AF5" w:rsidRDefault="00853AF5" w:rsidP="00B537A4"/>
    <w:p w14:paraId="7E5D9C59" w14:textId="6843ED2D" w:rsidR="00853AF5" w:rsidRDefault="00853AF5" w:rsidP="00B537A4"/>
    <w:p w14:paraId="10EED874" w14:textId="35F28C58" w:rsidR="00853AF5" w:rsidRDefault="00853AF5" w:rsidP="00B537A4"/>
    <w:p w14:paraId="4BB61C3D" w14:textId="77777777" w:rsidR="00853AF5" w:rsidRDefault="00853AF5" w:rsidP="00B537A4"/>
    <w:p w14:paraId="7297A236" w14:textId="3E36F1F8" w:rsidR="00853AF5" w:rsidRDefault="00853AF5" w:rsidP="00B537A4"/>
    <w:p w14:paraId="5CED96C7" w14:textId="21BE2869" w:rsidR="00853AF5" w:rsidRDefault="00853AF5" w:rsidP="00B537A4"/>
    <w:p w14:paraId="17210F00" w14:textId="77777777" w:rsidR="00853AF5" w:rsidRDefault="00853AF5" w:rsidP="00B537A4"/>
    <w:p w14:paraId="0D7AE39F" w14:textId="3E7B037C" w:rsidR="00853AF5" w:rsidRDefault="00853AF5" w:rsidP="00B537A4"/>
    <w:p w14:paraId="266BF1B5" w14:textId="3CCB85CF" w:rsidR="58E3AFBA" w:rsidRDefault="58E3AFBA" w:rsidP="2D2F04FF">
      <w:pPr>
        <w:spacing w:line="259" w:lineRule="auto"/>
        <w:rPr>
          <w:rFonts w:eastAsia="Arial"/>
          <w:color w:val="000000" w:themeColor="text1"/>
        </w:rPr>
      </w:pPr>
      <w:r w:rsidRPr="2D2F04FF">
        <w:rPr>
          <w:rFonts w:eastAsia="Arial"/>
          <w:color w:val="000000" w:themeColor="text1"/>
        </w:rPr>
        <w:t>Chris Mann</w:t>
      </w:r>
    </w:p>
    <w:p w14:paraId="426E5DAB" w14:textId="4EF80730" w:rsidR="58E3AFBA" w:rsidRDefault="58E3AFBA" w:rsidP="2D2F04FF">
      <w:pPr>
        <w:rPr>
          <w:rFonts w:eastAsia="Arial"/>
          <w:color w:val="000000" w:themeColor="text1"/>
        </w:rPr>
      </w:pPr>
      <w:r w:rsidRPr="2D2F04FF">
        <w:rPr>
          <w:rFonts w:eastAsia="Arial"/>
          <w:b/>
          <w:bCs/>
          <w:color w:val="000000" w:themeColor="text1"/>
        </w:rPr>
        <w:t>Project Manager</w:t>
      </w:r>
    </w:p>
    <w:p w14:paraId="3BB47383" w14:textId="4486CEBD" w:rsidR="58E3AFBA" w:rsidRDefault="58E3AFBA" w:rsidP="2D2F04FF">
      <w:pPr>
        <w:rPr>
          <w:rFonts w:eastAsia="Arial"/>
          <w:color w:val="000000" w:themeColor="text1"/>
        </w:rPr>
      </w:pPr>
      <w:r w:rsidRPr="2D2F04FF">
        <w:rPr>
          <w:rFonts w:eastAsia="Arial"/>
          <w:b/>
          <w:bCs/>
          <w:color w:val="000000" w:themeColor="text1"/>
        </w:rPr>
        <w:t>M</w:t>
      </w:r>
      <w:r w:rsidRPr="2D2F04FF">
        <w:rPr>
          <w:rFonts w:eastAsia="Arial"/>
          <w:color w:val="000000" w:themeColor="text1"/>
        </w:rPr>
        <w:t xml:space="preserve"> +44 (0) 7485 399130</w:t>
      </w:r>
    </w:p>
    <w:p w14:paraId="137EF315" w14:textId="6083E9EE" w:rsidR="58E3AFBA" w:rsidRDefault="58E3AFBA" w:rsidP="2D2F04FF">
      <w:pPr>
        <w:spacing w:line="259" w:lineRule="auto"/>
        <w:rPr>
          <w:rFonts w:eastAsia="Arial"/>
          <w:color w:val="0563C1"/>
        </w:rPr>
      </w:pPr>
      <w:r w:rsidRPr="2D2F04FF">
        <w:rPr>
          <w:rFonts w:eastAsia="Arial"/>
          <w:b/>
          <w:bCs/>
          <w:color w:val="000000" w:themeColor="text1"/>
        </w:rPr>
        <w:t>E</w:t>
      </w:r>
      <w:r w:rsidRPr="2D2F04FF">
        <w:rPr>
          <w:rFonts w:eastAsia="Arial"/>
          <w:color w:val="000000" w:themeColor="text1"/>
        </w:rPr>
        <w:t xml:space="preserve"> email </w:t>
      </w:r>
      <w:hyperlink r:id="rId11">
        <w:r w:rsidRPr="2D2F04FF">
          <w:rPr>
            <w:rStyle w:val="Hyperlink"/>
            <w:rFonts w:eastAsia="Arial"/>
          </w:rPr>
          <w:t>chris.mann@ecitb.org.uk</w:t>
        </w:r>
      </w:hyperlink>
    </w:p>
    <w:p w14:paraId="0DC7D6E3" w14:textId="77777777" w:rsidR="00853AF5" w:rsidRDefault="00853AF5" w:rsidP="00853AF5">
      <w:pPr>
        <w:pStyle w:val="Footer"/>
        <w:spacing w:after="120"/>
      </w:pPr>
    </w:p>
    <w:p w14:paraId="468B8DEB" w14:textId="77777777" w:rsidR="00853AF5" w:rsidRDefault="00853AF5" w:rsidP="00853AF5">
      <w:pPr>
        <w:rPr>
          <w:b/>
          <w:bCs/>
          <w:color w:val="0A548B"/>
          <w:shd w:val="clear" w:color="auto" w:fill="FFFFFF"/>
          <w:lang w:eastAsia="en-GB"/>
        </w:rPr>
      </w:pPr>
    </w:p>
    <w:p w14:paraId="72D046D6" w14:textId="77777777" w:rsidR="00853AF5" w:rsidRPr="00683666" w:rsidRDefault="00853AF5" w:rsidP="00853AF5">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14:paraId="3B3A711C" w14:textId="77777777" w:rsidR="00853AF5" w:rsidRPr="003D7A65" w:rsidRDefault="00853AF5" w:rsidP="00853AF5">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sz="0" w:space="0" w:color="auto" w:frame="1"/>
          <w:lang w:eastAsia="en-GB"/>
        </w:rPr>
        <w:t>Kings House Business Centre</w:t>
      </w:r>
    </w:p>
    <w:p w14:paraId="4C121244" w14:textId="77777777" w:rsidR="00853AF5" w:rsidRPr="003D7A65" w:rsidRDefault="00853AF5" w:rsidP="00853AF5">
      <w:pPr>
        <w:rPr>
          <w:lang w:eastAsia="en-GB"/>
        </w:rPr>
      </w:pPr>
      <w:r w:rsidRPr="003D7A65">
        <w:rPr>
          <w:color w:val="000000"/>
          <w:bdr w:val="none" w:sz="0" w:space="0" w:color="auto" w:frame="1"/>
          <w:lang w:eastAsia="en-GB"/>
        </w:rPr>
        <w:t>Home Park Estate</w:t>
      </w:r>
      <w:r>
        <w:rPr>
          <w:color w:val="000000"/>
          <w:bdr w:val="none" w:sz="0" w:space="0" w:color="auto" w:frame="1"/>
          <w:lang w:eastAsia="en-GB"/>
        </w:rPr>
        <w:t xml:space="preserve">, </w:t>
      </w:r>
      <w:r w:rsidRPr="003D7A65">
        <w:rPr>
          <w:color w:val="000000"/>
          <w:bdr w:val="none" w:sz="0" w:space="0" w:color="auto" w:frame="1"/>
          <w:lang w:eastAsia="en-GB"/>
        </w:rPr>
        <w:t>Station Road</w:t>
      </w:r>
    </w:p>
    <w:p w14:paraId="5D43F071" w14:textId="77777777" w:rsidR="00853AF5" w:rsidRDefault="00853AF5" w:rsidP="00B537A4">
      <w:r w:rsidRPr="003D7A65">
        <w:rPr>
          <w:color w:val="000000"/>
          <w:bdr w:val="none" w:sz="0" w:space="0" w:color="auto" w:frame="1"/>
          <w:lang w:eastAsia="en-GB"/>
        </w:rPr>
        <w:t>Kings Langley</w:t>
      </w:r>
      <w:r>
        <w:rPr>
          <w:color w:val="000000"/>
          <w:bdr w:val="none" w:sz="0" w:space="0" w:color="auto" w:frame="1"/>
          <w:lang w:eastAsia="en-GB"/>
        </w:rPr>
        <w:t xml:space="preserve">, </w:t>
      </w:r>
      <w:r w:rsidRPr="003D7A65">
        <w:rPr>
          <w:color w:val="000000"/>
          <w:bdr w:val="none" w:sz="0" w:space="0" w:color="auto" w:frame="1"/>
          <w:lang w:eastAsia="en-GB"/>
        </w:rPr>
        <w:t>Hertfordshire</w:t>
      </w:r>
      <w:r>
        <w:rPr>
          <w:color w:val="000000"/>
          <w:bdr w:val="none" w:sz="0" w:space="0" w:color="auto" w:frame="1"/>
          <w:lang w:eastAsia="en-GB"/>
        </w:rPr>
        <w:t xml:space="preserve">, </w:t>
      </w:r>
      <w:r w:rsidRPr="003D7A65">
        <w:rPr>
          <w:color w:val="000000"/>
          <w:bdr w:val="none" w:sz="0" w:space="0" w:color="auto" w:frame="1"/>
          <w:lang w:eastAsia="en-GB"/>
        </w:rPr>
        <w:t>WD4 8LZ</w:t>
      </w:r>
    </w:p>
    <w:p w14:paraId="4406273D" w14:textId="77777777" w:rsidR="00853AF5" w:rsidRDefault="00853AF5">
      <w:r>
        <w:br w:type="page"/>
      </w:r>
    </w:p>
    <w:p w14:paraId="1DB8B4BF" w14:textId="0CA8D528" w:rsidR="00B537A4" w:rsidRDefault="00B537A4" w:rsidP="00B537A4">
      <w:r>
        <w:t>THE INFORMATION DISCLOSED IN THIS PRE-QUALIFICATION QUESTIONNAIRE IS DESIGNED TO GIVE ECITB ALL THE INFORMATION NEEDED FOR USE IN THE DECISION ON WHETHER OR NOT YOUR TENDER SHOULD BE CONSIDERED FOR THE CONTRACT DESCRIBED ON THE FRONT COVER.</w:t>
      </w:r>
    </w:p>
    <w:p w14:paraId="51FAC553" w14:textId="77777777" w:rsidR="00B537A4" w:rsidRDefault="00B537A4" w:rsidP="00B537A4"/>
    <w:p w14:paraId="1C70D500" w14:textId="77777777" w:rsidR="00B537A4" w:rsidRDefault="00B537A4" w:rsidP="00B537A4">
      <w:r>
        <w:t>Instructions for completing the Pre-Qualification Questionnaire (“PQQ”):</w:t>
      </w:r>
    </w:p>
    <w:p w14:paraId="2FA81E4B" w14:textId="77777777" w:rsidR="00B537A4" w:rsidRDefault="00B537A4" w:rsidP="00B537A4">
      <w:r>
        <w:t xml:space="preserve"> </w:t>
      </w:r>
    </w:p>
    <w:p w14:paraId="5F9EED0D" w14:textId="5723A49D" w:rsidR="00B537A4" w:rsidRDefault="00B537A4" w:rsidP="00B537A4">
      <w:pPr>
        <w:rPr>
          <w:b/>
        </w:rPr>
      </w:pPr>
      <w:r>
        <w:t xml:space="preserve">Please read all the information in this application form.  If you have any questions, please address these in writing to the contact named on the front page of this PQQ. </w:t>
      </w:r>
      <w:r w:rsidRPr="0073697E">
        <w:rPr>
          <w:b/>
          <w:bCs/>
        </w:rPr>
        <w:t>ECITB will endeavour to respond to all questions received up to</w:t>
      </w:r>
      <w:r w:rsidR="00913605" w:rsidRPr="0073697E">
        <w:rPr>
          <w:b/>
          <w:bCs/>
        </w:rPr>
        <w:t xml:space="preserve"> </w:t>
      </w:r>
      <w:r w:rsidR="00913605" w:rsidRPr="38EF1F58">
        <w:rPr>
          <w:b/>
          <w:bCs/>
        </w:rPr>
        <w:t>1</w:t>
      </w:r>
      <w:r w:rsidR="273B5E75" w:rsidRPr="38EF1F58">
        <w:rPr>
          <w:b/>
          <w:bCs/>
        </w:rPr>
        <w:t>3</w:t>
      </w:r>
      <w:r w:rsidR="273B5E75" w:rsidRPr="38EF1F58">
        <w:rPr>
          <w:b/>
          <w:bCs/>
          <w:vertAlign w:val="superscript"/>
        </w:rPr>
        <w:t>th</w:t>
      </w:r>
      <w:r w:rsidR="273B5E75" w:rsidRPr="38EF1F58">
        <w:rPr>
          <w:b/>
          <w:bCs/>
        </w:rPr>
        <w:t xml:space="preserve"> December </w:t>
      </w:r>
      <w:r w:rsidR="273B5E75" w:rsidRPr="68D59AC1">
        <w:rPr>
          <w:b/>
          <w:bCs/>
        </w:rPr>
        <w:t>2023</w:t>
      </w:r>
      <w:r w:rsidRPr="38EF1F58">
        <w:rPr>
          <w:b/>
          <w:bCs/>
        </w:rPr>
        <w:t xml:space="preserve">. </w:t>
      </w:r>
    </w:p>
    <w:p w14:paraId="6EF8E256" w14:textId="77777777" w:rsidR="00B537A4" w:rsidRDefault="00B537A4" w:rsidP="00B537A4"/>
    <w:p w14:paraId="5D0FFC8B" w14:textId="77777777" w:rsidR="00B537A4" w:rsidRDefault="00B537A4" w:rsidP="00B537A4">
      <w: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495851B6" w14:textId="77777777" w:rsidR="00B537A4" w:rsidRDefault="00B537A4" w:rsidP="00B537A4"/>
    <w:p w14:paraId="2926E649" w14:textId="75245C6A" w:rsidR="00B537A4" w:rsidRDefault="00B537A4" w:rsidP="00B537A4">
      <w: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t>number</w:t>
      </w:r>
      <w:proofErr w:type="gramEnd"/>
      <w:r>
        <w:t xml:space="preserve"> and the question to which they relate. All questions anticipating enclosures are marked with an asterisk.</w:t>
      </w:r>
    </w:p>
    <w:p w14:paraId="33BBAD17" w14:textId="77777777" w:rsidR="0073697E" w:rsidRDefault="0073697E" w:rsidP="00B537A4"/>
    <w:p w14:paraId="545D4E8B" w14:textId="77777777" w:rsidR="00B537A4" w:rsidRDefault="00B537A4" w:rsidP="00B537A4">
      <w:r>
        <w:t>Do not include general marketing or promotional material from your Organisation as answers to any of the questions unless specifically requested to do so.</w:t>
      </w:r>
    </w:p>
    <w:p w14:paraId="1A9B040A" w14:textId="77777777" w:rsidR="00B537A4" w:rsidRDefault="00B537A4" w:rsidP="00B537A4"/>
    <w:p w14:paraId="47F6A96E" w14:textId="77777777" w:rsidR="00B537A4" w:rsidRDefault="00B537A4" w:rsidP="00B537A4">
      <w:r>
        <w:t>ECITB reserve the right to reject as ineligible any incomplete submissions.  Also, should any false information be provided, your application will automatically be excluded from consideration.</w:t>
      </w:r>
    </w:p>
    <w:p w14:paraId="5CCECAD5" w14:textId="77777777" w:rsidR="00B537A4" w:rsidRDefault="00B537A4" w:rsidP="00B537A4">
      <w:r>
        <w:t xml:space="preserve">Instructions for return of the Pre-Qualification Questionnaire. </w:t>
      </w:r>
    </w:p>
    <w:p w14:paraId="23F5D46D" w14:textId="77777777" w:rsidR="00CD6CE6" w:rsidRDefault="00CD6CE6" w:rsidP="00B537A4"/>
    <w:p w14:paraId="04484079" w14:textId="77F242B3" w:rsidR="00B537A4" w:rsidRDefault="00B537A4" w:rsidP="00B537A4">
      <w:r>
        <w:t>The Questionnaire should be fully completed and returned to the Nominated Contact (whose details are shown on the front cover) as follows:</w:t>
      </w:r>
    </w:p>
    <w:p w14:paraId="62DE156E" w14:textId="77777777" w:rsidR="00B537A4" w:rsidRDefault="00B537A4" w:rsidP="00B537A4">
      <w:r>
        <w:t>•</w:t>
      </w:r>
      <w:r>
        <w:tab/>
        <w:t xml:space="preserve">1 electronic copy sent to the Nominated Contact’s email address, or </w:t>
      </w:r>
    </w:p>
    <w:p w14:paraId="7CE914FE" w14:textId="77777777" w:rsidR="00B537A4" w:rsidRDefault="00B537A4" w:rsidP="00B537A4"/>
    <w:p w14:paraId="14D75407" w14:textId="04E61B1F" w:rsidR="00B537A4" w:rsidRDefault="00B537A4" w:rsidP="00B537A4">
      <w:r w:rsidRPr="00D202E3">
        <w:rPr>
          <w:b/>
          <w:bCs/>
        </w:rPr>
        <w:t xml:space="preserve">PQQ’s must be returned by 17.00 hours on </w:t>
      </w:r>
      <w:r w:rsidR="00D861D0">
        <w:rPr>
          <w:b/>
          <w:bCs/>
        </w:rPr>
        <w:t>10th</w:t>
      </w:r>
      <w:r w:rsidR="00D202E3" w:rsidRPr="00D202E3">
        <w:rPr>
          <w:b/>
          <w:bCs/>
        </w:rPr>
        <w:t xml:space="preserve"> December 2023</w:t>
      </w:r>
      <w:r>
        <w:t xml:space="preserve">.  PQQ’s received after the deadline quoted above will not be considered.  </w:t>
      </w:r>
    </w:p>
    <w:p w14:paraId="23BF5ED8" w14:textId="7AB3D065" w:rsidR="00B537A4" w:rsidRDefault="00B537A4" w:rsidP="00B537A4"/>
    <w:p w14:paraId="5F4EB8D0" w14:textId="72E99535" w:rsidR="00930DAA" w:rsidRDefault="00930DAA" w:rsidP="00930DAA">
      <w:pPr>
        <w:pStyle w:val="Heading1"/>
      </w:pPr>
      <w:r>
        <w:t>PQQ</w:t>
      </w:r>
    </w:p>
    <w:p w14:paraId="060E135C" w14:textId="77777777" w:rsidR="00930DAA" w:rsidRDefault="00930DAA" w:rsidP="00B537A4"/>
    <w:p w14:paraId="7FA65730" w14:textId="52A996AB" w:rsidR="00B537A4" w:rsidRDefault="00930DAA" w:rsidP="00B537A4">
      <w:r>
        <w:t>Details of the Person dealing with this PQQ</w:t>
      </w:r>
    </w:p>
    <w:p w14:paraId="4F060825" w14:textId="77777777" w:rsidR="00930DAA" w:rsidRDefault="00930DAA" w:rsidP="00B537A4"/>
    <w:tbl>
      <w:tblPr>
        <w:tblStyle w:val="TableGrid"/>
        <w:tblW w:w="0" w:type="auto"/>
        <w:tblLook w:val="04A0" w:firstRow="1" w:lastRow="0" w:firstColumn="1" w:lastColumn="0" w:noHBand="0" w:noVBand="1"/>
      </w:tblPr>
      <w:tblGrid>
        <w:gridCol w:w="1555"/>
        <w:gridCol w:w="8895"/>
      </w:tblGrid>
      <w:tr w:rsidR="005C67E3" w:rsidRPr="005C67E3" w14:paraId="15823154" w14:textId="02014D73" w:rsidTr="005C67E3">
        <w:tc>
          <w:tcPr>
            <w:tcW w:w="1555" w:type="dxa"/>
          </w:tcPr>
          <w:p w14:paraId="23191D35" w14:textId="77777777" w:rsidR="005C67E3" w:rsidRPr="005C67E3" w:rsidRDefault="005C67E3" w:rsidP="00366A4E">
            <w:r w:rsidRPr="005C67E3">
              <w:t>Full name</w:t>
            </w:r>
          </w:p>
        </w:tc>
        <w:tc>
          <w:tcPr>
            <w:tcW w:w="8895" w:type="dxa"/>
          </w:tcPr>
          <w:p w14:paraId="0704DF6A" w14:textId="1EF4D6DB" w:rsidR="005C67E3" w:rsidRPr="005C67E3" w:rsidRDefault="000A2186" w:rsidP="00366A4E">
            <w:r>
              <w:t>Chris Mann</w:t>
            </w:r>
          </w:p>
        </w:tc>
      </w:tr>
      <w:tr w:rsidR="005C67E3" w:rsidRPr="005C67E3" w14:paraId="47865E73" w14:textId="60FBA68C" w:rsidTr="005C67E3">
        <w:tc>
          <w:tcPr>
            <w:tcW w:w="1555" w:type="dxa"/>
          </w:tcPr>
          <w:p w14:paraId="3EAB2A66" w14:textId="77777777" w:rsidR="005C67E3" w:rsidRPr="005C67E3" w:rsidRDefault="005C67E3" w:rsidP="00366A4E">
            <w:r w:rsidRPr="005C67E3">
              <w:t>Position</w:t>
            </w:r>
          </w:p>
        </w:tc>
        <w:tc>
          <w:tcPr>
            <w:tcW w:w="8895" w:type="dxa"/>
          </w:tcPr>
          <w:p w14:paraId="31312CCE" w14:textId="3B8BCF93" w:rsidR="005C67E3" w:rsidRPr="005C67E3" w:rsidRDefault="000A2186" w:rsidP="00366A4E">
            <w:r>
              <w:t>Project Manager</w:t>
            </w:r>
          </w:p>
        </w:tc>
      </w:tr>
      <w:tr w:rsidR="005C67E3" w:rsidRPr="005C67E3" w14:paraId="6B0A4313" w14:textId="4690B13A" w:rsidTr="005C67E3">
        <w:tc>
          <w:tcPr>
            <w:tcW w:w="1555" w:type="dxa"/>
          </w:tcPr>
          <w:p w14:paraId="08E241FD" w14:textId="77777777" w:rsidR="005C67E3" w:rsidRPr="005C67E3" w:rsidRDefault="005C67E3" w:rsidP="00366A4E">
            <w:r w:rsidRPr="005C67E3">
              <w:t>Telephone</w:t>
            </w:r>
          </w:p>
        </w:tc>
        <w:tc>
          <w:tcPr>
            <w:tcW w:w="8895" w:type="dxa"/>
          </w:tcPr>
          <w:p w14:paraId="37EBE878" w14:textId="25EC838F" w:rsidR="005C67E3" w:rsidRPr="005C67E3" w:rsidRDefault="004C3283" w:rsidP="00366A4E">
            <w:r w:rsidRPr="2D2F04FF">
              <w:rPr>
                <w:rFonts w:eastAsia="Arial"/>
                <w:color w:val="000000" w:themeColor="text1"/>
              </w:rPr>
              <w:t>+44 (0) 7485 399130</w:t>
            </w:r>
          </w:p>
        </w:tc>
      </w:tr>
      <w:tr w:rsidR="005C67E3" w:rsidRPr="005C67E3" w14:paraId="447A391B" w14:textId="6862B81C" w:rsidTr="005C67E3">
        <w:tc>
          <w:tcPr>
            <w:tcW w:w="1555" w:type="dxa"/>
          </w:tcPr>
          <w:p w14:paraId="2D30CECC" w14:textId="77777777" w:rsidR="005C67E3" w:rsidRPr="005C67E3" w:rsidRDefault="005C67E3" w:rsidP="00366A4E">
            <w:r w:rsidRPr="005C67E3">
              <w:t>E-mail</w:t>
            </w:r>
          </w:p>
        </w:tc>
        <w:tc>
          <w:tcPr>
            <w:tcW w:w="8895" w:type="dxa"/>
          </w:tcPr>
          <w:p w14:paraId="2E3DFF36" w14:textId="0E9F4034" w:rsidR="005C67E3" w:rsidRPr="005C67E3" w:rsidRDefault="001532E9" w:rsidP="00366A4E">
            <w:r>
              <w:t>Chris.mann@ecitb.org.uk</w:t>
            </w:r>
          </w:p>
        </w:tc>
      </w:tr>
      <w:tr w:rsidR="005C67E3" w:rsidRPr="005C67E3" w14:paraId="7B5AEC91" w14:textId="1B7489D2" w:rsidTr="005C67E3">
        <w:tc>
          <w:tcPr>
            <w:tcW w:w="1555" w:type="dxa"/>
          </w:tcPr>
          <w:p w14:paraId="1FEDA836" w14:textId="77777777" w:rsidR="005C67E3" w:rsidRPr="005C67E3" w:rsidRDefault="005C67E3" w:rsidP="00366A4E">
            <w:r w:rsidRPr="005C67E3">
              <w:t>Signature</w:t>
            </w:r>
          </w:p>
        </w:tc>
        <w:tc>
          <w:tcPr>
            <w:tcW w:w="8895" w:type="dxa"/>
          </w:tcPr>
          <w:p w14:paraId="60D7F08A" w14:textId="3D28135F" w:rsidR="005C67E3" w:rsidRPr="001532E9" w:rsidRDefault="001532E9" w:rsidP="00366A4E">
            <w:pPr>
              <w:rPr>
                <w:rFonts w:ascii="Brush Script MT" w:hAnsi="Brush Script MT"/>
                <w:i/>
                <w:iCs/>
              </w:rPr>
            </w:pPr>
            <w:r w:rsidRPr="00534352">
              <w:rPr>
                <w:rFonts w:ascii="Brush Script MT" w:hAnsi="Brush Script MT"/>
                <w:i/>
                <w:iCs/>
                <w:sz w:val="28"/>
                <w:szCs w:val="28"/>
              </w:rPr>
              <w:t>Chris Mann</w:t>
            </w:r>
          </w:p>
        </w:tc>
      </w:tr>
      <w:tr w:rsidR="005C67E3" w:rsidRPr="005C67E3" w14:paraId="2A69A5B2" w14:textId="5733C143" w:rsidTr="005C67E3">
        <w:tc>
          <w:tcPr>
            <w:tcW w:w="1555" w:type="dxa"/>
          </w:tcPr>
          <w:p w14:paraId="6A32656B" w14:textId="77777777" w:rsidR="005C67E3" w:rsidRPr="005C67E3" w:rsidRDefault="005C67E3" w:rsidP="00366A4E">
            <w:r w:rsidRPr="005C67E3">
              <w:t>Date</w:t>
            </w:r>
          </w:p>
        </w:tc>
        <w:tc>
          <w:tcPr>
            <w:tcW w:w="8895" w:type="dxa"/>
          </w:tcPr>
          <w:p w14:paraId="778A0D17" w14:textId="3D3BCCCE" w:rsidR="005C67E3" w:rsidRPr="005C67E3" w:rsidRDefault="00FC7318" w:rsidP="00366A4E">
            <w:r>
              <w:t>16</w:t>
            </w:r>
            <w:r w:rsidRPr="00FC7318">
              <w:rPr>
                <w:vertAlign w:val="superscript"/>
              </w:rPr>
              <w:t>th</w:t>
            </w:r>
            <w:r>
              <w:t xml:space="preserve"> November 2023</w:t>
            </w:r>
          </w:p>
        </w:tc>
      </w:tr>
    </w:tbl>
    <w:p w14:paraId="60513578" w14:textId="77777777" w:rsidR="00B537A4" w:rsidRDefault="00B537A4" w:rsidP="00B537A4">
      <w:r>
        <w:t xml:space="preserve"> </w:t>
      </w:r>
    </w:p>
    <w:p w14:paraId="267D1503" w14:textId="111F595C" w:rsidR="00B537A4" w:rsidRPr="00F13AEF" w:rsidRDefault="00930DAA" w:rsidP="2D2F04FF">
      <w:pPr>
        <w:pStyle w:val="Heading2"/>
      </w:pPr>
      <w:r w:rsidRPr="00F13AEF">
        <w:t>Section</w:t>
      </w:r>
      <w:r w:rsidR="00B537A4" w:rsidRPr="00F13AEF">
        <w:t xml:space="preserve"> O</w:t>
      </w:r>
      <w:r w:rsidRPr="00F13AEF">
        <w:t>ne</w:t>
      </w:r>
      <w:r w:rsidR="00B537A4" w:rsidRPr="00F13AEF">
        <w:t>: PQQ</w:t>
      </w:r>
    </w:p>
    <w:p w14:paraId="1DB29B52" w14:textId="77777777" w:rsidR="005C67E3" w:rsidRPr="005C67E3" w:rsidRDefault="005C67E3" w:rsidP="005C67E3"/>
    <w:p w14:paraId="43C0A991" w14:textId="035A8711" w:rsidR="005C67E3" w:rsidRDefault="00B537A4" w:rsidP="005C67E3">
      <w:pPr>
        <w:pStyle w:val="ListParagraph"/>
        <w:numPr>
          <w:ilvl w:val="1"/>
          <w:numId w:val="28"/>
        </w:numPr>
      </w:pPr>
      <w:r>
        <w:t>Full name of organisation (this should be the name of the organisation acting as prime contractor, where applicable).</w:t>
      </w:r>
    </w:p>
    <w:p w14:paraId="0CA295A0"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09B17255" w14:textId="77777777" w:rsidTr="005C67E3">
        <w:tc>
          <w:tcPr>
            <w:tcW w:w="10450" w:type="dxa"/>
          </w:tcPr>
          <w:p w14:paraId="064E6CD2" w14:textId="77777777" w:rsidR="005C67E3" w:rsidRDefault="005C67E3" w:rsidP="00B537A4"/>
        </w:tc>
      </w:tr>
    </w:tbl>
    <w:p w14:paraId="2032411B" w14:textId="0E41C801" w:rsidR="00B537A4" w:rsidRDefault="00B537A4" w:rsidP="00B537A4"/>
    <w:p w14:paraId="42F86FEA" w14:textId="77777777" w:rsidR="00B537A4" w:rsidRDefault="00B537A4" w:rsidP="00B537A4">
      <w:r>
        <w:t>1.2</w:t>
      </w:r>
      <w:r>
        <w:tab/>
        <w:t>Trading name of organisation (if different from above).</w:t>
      </w:r>
    </w:p>
    <w:p w14:paraId="686CE6E6"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3A846129" w14:textId="77777777" w:rsidTr="005C67E3">
        <w:tc>
          <w:tcPr>
            <w:tcW w:w="10450" w:type="dxa"/>
          </w:tcPr>
          <w:p w14:paraId="0374FFC2" w14:textId="77777777" w:rsidR="005C67E3" w:rsidRDefault="005C67E3" w:rsidP="00B537A4"/>
        </w:tc>
      </w:tr>
    </w:tbl>
    <w:p w14:paraId="4FEA4C4F" w14:textId="58AFB984" w:rsidR="00B537A4" w:rsidRDefault="00B537A4" w:rsidP="00B537A4"/>
    <w:p w14:paraId="6A7E468B" w14:textId="0F2C063F" w:rsidR="00B537A4" w:rsidRDefault="00B537A4" w:rsidP="00B537A4">
      <w:r>
        <w:t>1.3</w:t>
      </w:r>
      <w:r>
        <w:tab/>
        <w:t>Is your company a supplier u</w:t>
      </w:r>
      <w:r w:rsidR="66934E2B">
        <w:t>nder the G-Cloud Crown Commercial services?</w:t>
      </w:r>
      <w:r w:rsidR="00C52FD4">
        <w:t xml:space="preserve"> This is not a requirement</w:t>
      </w:r>
      <w:r w:rsidR="00D6718C">
        <w:t>.</w:t>
      </w:r>
    </w:p>
    <w:p w14:paraId="35269789" w14:textId="7777777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4312325C" w14:textId="77777777" w:rsidTr="005C67E3">
        <w:tc>
          <w:tcPr>
            <w:tcW w:w="10450" w:type="dxa"/>
          </w:tcPr>
          <w:p w14:paraId="483C0ED7" w14:textId="77777777" w:rsidR="005C67E3" w:rsidRDefault="005C67E3" w:rsidP="00B537A4"/>
        </w:tc>
      </w:tr>
    </w:tbl>
    <w:p w14:paraId="09652628" w14:textId="1942DD0A" w:rsidR="00B537A4" w:rsidRDefault="00B537A4" w:rsidP="00B537A4"/>
    <w:p w14:paraId="163903D8" w14:textId="7C01CCD2" w:rsidR="00B537A4" w:rsidRDefault="00B537A4" w:rsidP="00B537A4">
      <w:r>
        <w:t xml:space="preserve">1.4 </w:t>
      </w:r>
      <w:r>
        <w:tab/>
      </w:r>
      <w:r w:rsidR="5213AD2C">
        <w:t>Does your proposed solution allow data hosting in the UK or EU?</w:t>
      </w:r>
    </w:p>
    <w:p w14:paraId="6856518D" w14:textId="37611997" w:rsidR="005C67E3" w:rsidRDefault="00B537A4" w:rsidP="00B537A4">
      <w:r>
        <w:tab/>
      </w:r>
    </w:p>
    <w:tbl>
      <w:tblPr>
        <w:tblStyle w:val="TableGrid"/>
        <w:tblW w:w="0" w:type="auto"/>
        <w:tblLook w:val="04A0" w:firstRow="1" w:lastRow="0" w:firstColumn="1" w:lastColumn="0" w:noHBand="0" w:noVBand="1"/>
      </w:tblPr>
      <w:tblGrid>
        <w:gridCol w:w="10450"/>
      </w:tblGrid>
      <w:tr w:rsidR="005C67E3" w14:paraId="0027B4BB" w14:textId="77777777" w:rsidTr="1B69F635">
        <w:trPr>
          <w:trHeight w:val="300"/>
        </w:trPr>
        <w:tc>
          <w:tcPr>
            <w:tcW w:w="10450" w:type="dxa"/>
          </w:tcPr>
          <w:p w14:paraId="1902168C" w14:textId="77777777" w:rsidR="005C67E3" w:rsidRDefault="005C67E3" w:rsidP="00B537A4"/>
        </w:tc>
      </w:tr>
    </w:tbl>
    <w:p w14:paraId="2CFF8763" w14:textId="231F9996" w:rsidR="00B537A4" w:rsidRDefault="00B537A4" w:rsidP="00B537A4"/>
    <w:p w14:paraId="7B1283F0" w14:textId="62D4CE57" w:rsidR="17BCF8DB" w:rsidRDefault="17BCF8DB" w:rsidP="10C87B58">
      <w:pPr>
        <w:spacing w:line="259" w:lineRule="auto"/>
      </w:pPr>
      <w:r>
        <w:t xml:space="preserve">1.5 </w:t>
      </w:r>
      <w:r>
        <w:tab/>
        <w:t xml:space="preserve">Is your organisation certified with Cyber Essentials </w:t>
      </w:r>
      <w:r w:rsidR="5A750228">
        <w:t>Plus</w:t>
      </w:r>
    </w:p>
    <w:p w14:paraId="694C6D0F" w14:textId="2D7F7856" w:rsidR="1B69F635" w:rsidRDefault="5A750228" w:rsidP="10C87B58">
      <w:pPr>
        <w:ind w:firstLine="720"/>
      </w:pPr>
      <w:r w:rsidRPr="10C87B58">
        <w:rPr>
          <w:rFonts w:eastAsia="Arial"/>
          <w:color w:val="000000" w:themeColor="text1"/>
        </w:rPr>
        <w:t xml:space="preserve"> </w:t>
      </w:r>
      <w:r w:rsidRPr="10C87B58">
        <w:rPr>
          <w:rFonts w:eastAsia="Arial"/>
        </w:rPr>
        <w:t xml:space="preserve"> </w:t>
      </w:r>
    </w:p>
    <w:tbl>
      <w:tblPr>
        <w:tblStyle w:val="TableGrid"/>
        <w:tblW w:w="0" w:type="auto"/>
        <w:tblLook w:val="04A0" w:firstRow="1" w:lastRow="0" w:firstColumn="1" w:lastColumn="0" w:noHBand="0" w:noVBand="1"/>
      </w:tblPr>
      <w:tblGrid>
        <w:gridCol w:w="10450"/>
      </w:tblGrid>
      <w:tr w:rsidR="0099009D" w14:paraId="31475DD4" w14:textId="77777777" w:rsidTr="0099009D">
        <w:tc>
          <w:tcPr>
            <w:tcW w:w="10450" w:type="dxa"/>
          </w:tcPr>
          <w:p w14:paraId="79B85FFD" w14:textId="77777777" w:rsidR="0099009D" w:rsidRDefault="0099009D" w:rsidP="0099009D"/>
        </w:tc>
      </w:tr>
    </w:tbl>
    <w:p w14:paraId="0552A6B1" w14:textId="3D5DCABF" w:rsidR="1B69F635" w:rsidRDefault="1B69F635" w:rsidP="1B69F635"/>
    <w:p w14:paraId="61F9BE19" w14:textId="77777777" w:rsidR="00B537A4" w:rsidRDefault="00B537A4" w:rsidP="00B537A4">
      <w:r>
        <w:t>This undertaking is to be signed by a senior person on behalf of the organisation making this application.</w:t>
      </w:r>
    </w:p>
    <w:p w14:paraId="44FEBCD1" w14:textId="77777777" w:rsidR="00B537A4" w:rsidRDefault="00B537A4" w:rsidP="00B537A4"/>
    <w:p w14:paraId="7B9E81CD" w14:textId="77777777" w:rsidR="00B537A4" w:rsidRDefault="00B537A4" w:rsidP="00B537A4">
      <w:r>
        <w:t>My organisation in completing this Pre-Qualification Questionnaire, has considered the specification issued by ECITB and I/We certify that my/our organisation is interested in performing the services set out in the documentation.</w:t>
      </w:r>
    </w:p>
    <w:p w14:paraId="0AE69A8D" w14:textId="77777777" w:rsidR="00B537A4" w:rsidRDefault="00B537A4" w:rsidP="00B537A4"/>
    <w:p w14:paraId="4BC3B71D" w14:textId="77777777" w:rsidR="00B537A4" w:rsidRDefault="00B537A4" w:rsidP="00B537A4">
      <w:r>
        <w:t xml:space="preserve">I/We certify that the information supplied is accurate to the best of my/our knowledge and that: </w:t>
      </w:r>
    </w:p>
    <w:p w14:paraId="2E54AD9A" w14:textId="77777777" w:rsidR="00B537A4" w:rsidRDefault="00B537A4" w:rsidP="00B537A4"/>
    <w:p w14:paraId="0194AD2A" w14:textId="77777777" w:rsidR="00B537A4" w:rsidRDefault="00B537A4" w:rsidP="00B537A4">
      <w:r>
        <w:t xml:space="preserve">I/We accept the conditions and undertakings requested in the Pre-Qualification Questionnaire. </w:t>
      </w:r>
    </w:p>
    <w:p w14:paraId="3FC3CAEC" w14:textId="77777777" w:rsidR="00B537A4" w:rsidRDefault="00B537A4" w:rsidP="00B537A4"/>
    <w:p w14:paraId="554C8F15" w14:textId="77777777" w:rsidR="00B537A4" w:rsidRDefault="00B537A4" w:rsidP="00B537A4">
      <w:r>
        <w:t>I/We understand and accept that the provision of false or inadequate information could result in the rejection of this application.</w:t>
      </w:r>
    </w:p>
    <w:p w14:paraId="751A0BA4" w14:textId="77777777" w:rsidR="00B537A4" w:rsidRDefault="00B537A4" w:rsidP="00B537A4"/>
    <w:p w14:paraId="033D8BD1" w14:textId="77777777" w:rsidR="00B537A4" w:rsidRDefault="00B537A4" w:rsidP="00B537A4">
      <w:r>
        <w:t xml:space="preserve">I/We understand that it is a criminal offence, punishable by imprisonment, to give or offer any gift or consideration whatsoever as an inducement or reward to any servant of a public body. </w:t>
      </w:r>
    </w:p>
    <w:p w14:paraId="6B298081" w14:textId="77777777" w:rsidR="00B537A4" w:rsidRDefault="00B537A4" w:rsidP="00B537A4"/>
    <w:p w14:paraId="3233BBD1" w14:textId="77777777" w:rsidR="00B537A4" w:rsidRDefault="00B537A4" w:rsidP="00B537A4">
      <w:r>
        <w:t>I/We also understand that any such action will empower ECITB to cancel any contract currently in force and will result in the rejection of this application.</w:t>
      </w:r>
    </w:p>
    <w:p w14:paraId="05B92183" w14:textId="77777777" w:rsidR="00B537A4" w:rsidRDefault="00B537A4" w:rsidP="00B537A4"/>
    <w:p w14:paraId="0DEA7EED" w14:textId="77777777" w:rsidR="00B537A4" w:rsidRDefault="00B537A4" w:rsidP="00B537A4"/>
    <w:p w14:paraId="7DC85328" w14:textId="77777777" w:rsidR="00B537A4" w:rsidRDefault="00B537A4" w:rsidP="00B537A4">
      <w:r>
        <w:t>SIGNATURE:</w:t>
      </w:r>
      <w:r>
        <w:tab/>
      </w:r>
      <w:r>
        <w:tab/>
        <w:t>………………………………………</w:t>
      </w:r>
    </w:p>
    <w:p w14:paraId="092B1076" w14:textId="77777777" w:rsidR="00B537A4" w:rsidRDefault="00B537A4" w:rsidP="00B537A4">
      <w:r>
        <w:t>(</w:t>
      </w:r>
      <w:proofErr w:type="gramStart"/>
      <w:r>
        <w:t>who</w:t>
      </w:r>
      <w:proofErr w:type="gramEnd"/>
      <w:r>
        <w:t xml:space="preserve"> is duly authorised on behalf of the Company)</w:t>
      </w:r>
    </w:p>
    <w:p w14:paraId="38EAD0AF" w14:textId="77777777" w:rsidR="005C67E3" w:rsidRDefault="005C67E3" w:rsidP="00B537A4"/>
    <w:p w14:paraId="485202A3" w14:textId="23549D59" w:rsidR="00B537A4" w:rsidRDefault="00B537A4" w:rsidP="00B537A4">
      <w:r>
        <w:t>NAME:</w:t>
      </w:r>
      <w:r>
        <w:tab/>
      </w:r>
      <w:r>
        <w:tab/>
        <w:t>………………………………………</w:t>
      </w:r>
      <w:r>
        <w:tab/>
      </w:r>
    </w:p>
    <w:p w14:paraId="0D3C00E8" w14:textId="77777777" w:rsidR="00B537A4" w:rsidRDefault="00B537A4" w:rsidP="00B537A4">
      <w:r>
        <w:t>(</w:t>
      </w:r>
      <w:proofErr w:type="gramStart"/>
      <w:r>
        <w:t>please</w:t>
      </w:r>
      <w:proofErr w:type="gramEnd"/>
      <w:r>
        <w:t xml:space="preserve"> print name in block capitals)</w:t>
      </w:r>
    </w:p>
    <w:p w14:paraId="43B7DC3F" w14:textId="77777777" w:rsidR="005C67E3" w:rsidRDefault="005C67E3" w:rsidP="00B537A4"/>
    <w:p w14:paraId="7E3C1E63" w14:textId="77777777" w:rsidR="00B537A4" w:rsidRDefault="00B537A4" w:rsidP="00B537A4">
      <w:r>
        <w:t>DESIGNATION:</w:t>
      </w:r>
      <w:r>
        <w:tab/>
        <w:t>………………………………………</w:t>
      </w:r>
    </w:p>
    <w:p w14:paraId="6366B13A" w14:textId="77777777" w:rsidR="00B537A4" w:rsidRDefault="00B537A4" w:rsidP="00B537A4"/>
    <w:p w14:paraId="11598579" w14:textId="40D13472" w:rsidR="00B537A4" w:rsidRDefault="00B537A4" w:rsidP="00B537A4"/>
    <w:p w14:paraId="32622CBA" w14:textId="77777777" w:rsidR="00B537A4" w:rsidRDefault="00B537A4" w:rsidP="00B537A4">
      <w:r>
        <w:t xml:space="preserve">TEL. NUMBER: </w:t>
      </w:r>
      <w:r>
        <w:tab/>
        <w:t>………………………………………</w:t>
      </w:r>
      <w:r>
        <w:tab/>
      </w:r>
    </w:p>
    <w:p w14:paraId="7B5AB721" w14:textId="7C9DB11D" w:rsidR="00B537A4" w:rsidRDefault="00B537A4" w:rsidP="00B537A4"/>
    <w:p w14:paraId="62306BD7" w14:textId="77777777" w:rsidR="00B537A4" w:rsidRDefault="00B537A4" w:rsidP="00B537A4"/>
    <w:p w14:paraId="76A604DF" w14:textId="77777777" w:rsidR="00B537A4" w:rsidRDefault="00B537A4" w:rsidP="00B537A4">
      <w:r>
        <w:t xml:space="preserve">E-MAIL ADDRESS: </w:t>
      </w:r>
      <w:r>
        <w:tab/>
        <w:t>………………………………………</w:t>
      </w:r>
      <w:r>
        <w:tab/>
      </w:r>
    </w:p>
    <w:p w14:paraId="5A15E32F" w14:textId="77777777" w:rsidR="00B537A4" w:rsidRDefault="00B537A4" w:rsidP="00B537A4"/>
    <w:p w14:paraId="14B96BCD" w14:textId="291D74D8" w:rsidR="00B537A4" w:rsidRDefault="00B537A4" w:rsidP="00B537A4"/>
    <w:p w14:paraId="28695644" w14:textId="77777777" w:rsidR="00B537A4" w:rsidRDefault="00B537A4" w:rsidP="00B537A4">
      <w:r>
        <w:t>DATE:</w:t>
      </w:r>
      <w:r>
        <w:tab/>
      </w:r>
      <w:r>
        <w:tab/>
      </w:r>
      <w:r>
        <w:tab/>
        <w:t>……………………………………...</w:t>
      </w:r>
    </w:p>
    <w:p w14:paraId="21A78EC8" w14:textId="77777777" w:rsidR="00FD0697" w:rsidRDefault="00FD0697"/>
    <w:sectPr w:rsidR="00FD0697" w:rsidSect="003B79E9">
      <w:footerReference w:type="even" r:id="rId12"/>
      <w:footerReference w:type="default" r:id="rId13"/>
      <w:headerReference w:type="first" r:id="rId14"/>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8942" w14:textId="77777777" w:rsidR="009D3B4C" w:rsidRDefault="009D3B4C" w:rsidP="00CE6846">
      <w:r>
        <w:separator/>
      </w:r>
    </w:p>
    <w:p w14:paraId="307A7A80" w14:textId="77777777" w:rsidR="009D3B4C" w:rsidRDefault="009D3B4C" w:rsidP="00CE6846"/>
    <w:p w14:paraId="65BA4BF3" w14:textId="77777777" w:rsidR="009D3B4C" w:rsidRDefault="009D3B4C" w:rsidP="00CE6846"/>
  </w:endnote>
  <w:endnote w:type="continuationSeparator" w:id="0">
    <w:p w14:paraId="2EF14B2D" w14:textId="77777777" w:rsidR="009D3B4C" w:rsidRDefault="009D3B4C" w:rsidP="00CE6846">
      <w:r>
        <w:continuationSeparator/>
      </w:r>
    </w:p>
    <w:p w14:paraId="79DDD05D" w14:textId="77777777" w:rsidR="009D3B4C" w:rsidRDefault="009D3B4C" w:rsidP="00CE6846"/>
    <w:p w14:paraId="4D8F89E1" w14:textId="77777777" w:rsidR="009D3B4C" w:rsidRDefault="009D3B4C" w:rsidP="00CE6846"/>
  </w:endnote>
  <w:endnote w:type="continuationNotice" w:id="1">
    <w:p w14:paraId="78124CF4" w14:textId="77777777" w:rsidR="009D3B4C" w:rsidRDefault="009D3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ush Script MT">
    <w:altName w:val="Calibri"/>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E886"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612C7" w14:textId="77777777" w:rsidR="00334820" w:rsidRDefault="00334820" w:rsidP="00CE6846">
    <w:pPr>
      <w:pStyle w:val="Footer"/>
    </w:pPr>
  </w:p>
  <w:p w14:paraId="168B3BAE" w14:textId="77777777" w:rsidR="00DC1571" w:rsidRDefault="00DC1571" w:rsidP="00CE6846"/>
  <w:p w14:paraId="767D3E73"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0958"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F173" w14:textId="77777777" w:rsidR="009D3B4C" w:rsidRDefault="009D3B4C" w:rsidP="00CE6846">
      <w:r>
        <w:separator/>
      </w:r>
    </w:p>
    <w:p w14:paraId="2CF97104" w14:textId="77777777" w:rsidR="009D3B4C" w:rsidRDefault="009D3B4C" w:rsidP="00CE6846"/>
    <w:p w14:paraId="78716EAE" w14:textId="77777777" w:rsidR="009D3B4C" w:rsidRDefault="009D3B4C" w:rsidP="00CE6846"/>
  </w:footnote>
  <w:footnote w:type="continuationSeparator" w:id="0">
    <w:p w14:paraId="26FB7288" w14:textId="77777777" w:rsidR="009D3B4C" w:rsidRDefault="009D3B4C" w:rsidP="00CE6846">
      <w:r>
        <w:continuationSeparator/>
      </w:r>
    </w:p>
    <w:p w14:paraId="1765954A" w14:textId="77777777" w:rsidR="009D3B4C" w:rsidRDefault="009D3B4C" w:rsidP="00CE6846"/>
    <w:p w14:paraId="2F1CEF1B" w14:textId="77777777" w:rsidR="009D3B4C" w:rsidRDefault="009D3B4C" w:rsidP="00CE6846"/>
  </w:footnote>
  <w:footnote w:type="continuationNotice" w:id="1">
    <w:p w14:paraId="1CB0F2A5" w14:textId="77777777" w:rsidR="009D3B4C" w:rsidRDefault="009D3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CB73" w14:textId="77777777" w:rsidR="003A5BDF" w:rsidRPr="008B2E3C" w:rsidRDefault="000E2093" w:rsidP="00CE6846">
    <w:pPr>
      <w:pStyle w:val="Header"/>
    </w:pPr>
    <w:r>
      <w:rPr>
        <w:noProof/>
        <w:color w:val="2B579A"/>
        <w:shd w:val="clear" w:color="auto" w:fill="E6E6E6"/>
        <w:lang w:eastAsia="en-GB"/>
      </w:rPr>
      <w:drawing>
        <wp:inline distT="0" distB="0" distL="0" distR="0" wp14:anchorId="429D99A5" wp14:editId="331C1ED1">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4"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5"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7"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20A53"/>
    <w:multiLevelType w:val="multilevel"/>
    <w:tmpl w:val="779051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4"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3"/>
  </w:num>
  <w:num w:numId="2" w16cid:durableId="2006127460">
    <w:abstractNumId w:val="3"/>
  </w:num>
  <w:num w:numId="3" w16cid:durableId="91585706">
    <w:abstractNumId w:val="4"/>
  </w:num>
  <w:num w:numId="4" w16cid:durableId="1466237097">
    <w:abstractNumId w:val="6"/>
  </w:num>
  <w:num w:numId="5" w16cid:durableId="247740733">
    <w:abstractNumId w:val="12"/>
  </w:num>
  <w:num w:numId="6" w16cid:durableId="1740711145">
    <w:abstractNumId w:val="20"/>
  </w:num>
  <w:num w:numId="7" w16cid:durableId="134031787">
    <w:abstractNumId w:val="7"/>
  </w:num>
  <w:num w:numId="8" w16cid:durableId="578828556">
    <w:abstractNumId w:val="8"/>
  </w:num>
  <w:num w:numId="9" w16cid:durableId="1587151200">
    <w:abstractNumId w:val="17"/>
  </w:num>
  <w:num w:numId="10" w16cid:durableId="1758594830">
    <w:abstractNumId w:val="26"/>
  </w:num>
  <w:num w:numId="11" w16cid:durableId="423645510">
    <w:abstractNumId w:val="5"/>
  </w:num>
  <w:num w:numId="12" w16cid:durableId="839084113">
    <w:abstractNumId w:val="24"/>
  </w:num>
  <w:num w:numId="13" w16cid:durableId="943224101">
    <w:abstractNumId w:val="27"/>
  </w:num>
  <w:num w:numId="14" w16cid:durableId="1103499901">
    <w:abstractNumId w:val="21"/>
  </w:num>
  <w:num w:numId="15" w16cid:durableId="595209597">
    <w:abstractNumId w:val="22"/>
  </w:num>
  <w:num w:numId="16" w16cid:durableId="2032410886">
    <w:abstractNumId w:val="19"/>
  </w:num>
  <w:num w:numId="17" w16cid:durableId="327756805">
    <w:abstractNumId w:val="10"/>
  </w:num>
  <w:num w:numId="18" w16cid:durableId="1222444744">
    <w:abstractNumId w:val="18"/>
  </w:num>
  <w:num w:numId="19" w16cid:durableId="1623997406">
    <w:abstractNumId w:val="15"/>
  </w:num>
  <w:num w:numId="20" w16cid:durableId="1801650713">
    <w:abstractNumId w:val="0"/>
  </w:num>
  <w:num w:numId="21" w16cid:durableId="297228128">
    <w:abstractNumId w:val="9"/>
  </w:num>
  <w:num w:numId="22" w16cid:durableId="1640064070">
    <w:abstractNumId w:val="2"/>
  </w:num>
  <w:num w:numId="23" w16cid:durableId="318075086">
    <w:abstractNumId w:val="16"/>
  </w:num>
  <w:num w:numId="24" w16cid:durableId="2103258495">
    <w:abstractNumId w:val="1"/>
  </w:num>
  <w:num w:numId="25" w16cid:durableId="321013228">
    <w:abstractNumId w:val="23"/>
  </w:num>
  <w:num w:numId="26" w16cid:durableId="1083644865">
    <w:abstractNumId w:val="25"/>
  </w:num>
  <w:num w:numId="27" w16cid:durableId="634601385">
    <w:abstractNumId w:val="14"/>
  </w:num>
  <w:num w:numId="28" w16cid:durableId="1976443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4"/>
    <w:rsid w:val="00010F72"/>
    <w:rsid w:val="00012FB4"/>
    <w:rsid w:val="000151E5"/>
    <w:rsid w:val="0002298F"/>
    <w:rsid w:val="0004033F"/>
    <w:rsid w:val="0004216C"/>
    <w:rsid w:val="000422BE"/>
    <w:rsid w:val="00043F5F"/>
    <w:rsid w:val="00047369"/>
    <w:rsid w:val="000558D0"/>
    <w:rsid w:val="00055CCA"/>
    <w:rsid w:val="00060094"/>
    <w:rsid w:val="00066506"/>
    <w:rsid w:val="0008660C"/>
    <w:rsid w:val="000922AB"/>
    <w:rsid w:val="000951A3"/>
    <w:rsid w:val="000972C7"/>
    <w:rsid w:val="000A2186"/>
    <w:rsid w:val="000A6AEA"/>
    <w:rsid w:val="000B3345"/>
    <w:rsid w:val="000B5724"/>
    <w:rsid w:val="000C3B5A"/>
    <w:rsid w:val="000D382A"/>
    <w:rsid w:val="000E2093"/>
    <w:rsid w:val="000F3FB3"/>
    <w:rsid w:val="000F4060"/>
    <w:rsid w:val="0010581E"/>
    <w:rsid w:val="0011176B"/>
    <w:rsid w:val="00115AFC"/>
    <w:rsid w:val="00121582"/>
    <w:rsid w:val="001268DF"/>
    <w:rsid w:val="0013309B"/>
    <w:rsid w:val="00133149"/>
    <w:rsid w:val="00134C95"/>
    <w:rsid w:val="001434CA"/>
    <w:rsid w:val="001531B5"/>
    <w:rsid w:val="001532E9"/>
    <w:rsid w:val="00162232"/>
    <w:rsid w:val="00164772"/>
    <w:rsid w:val="001650A0"/>
    <w:rsid w:val="001931D9"/>
    <w:rsid w:val="0019341C"/>
    <w:rsid w:val="00193464"/>
    <w:rsid w:val="00195C82"/>
    <w:rsid w:val="00197A09"/>
    <w:rsid w:val="001C4F3A"/>
    <w:rsid w:val="001C4F92"/>
    <w:rsid w:val="001F29B2"/>
    <w:rsid w:val="001F538A"/>
    <w:rsid w:val="00202E79"/>
    <w:rsid w:val="00203613"/>
    <w:rsid w:val="0020527D"/>
    <w:rsid w:val="002139EA"/>
    <w:rsid w:val="00214855"/>
    <w:rsid w:val="00215725"/>
    <w:rsid w:val="00216CCD"/>
    <w:rsid w:val="002263DD"/>
    <w:rsid w:val="00233056"/>
    <w:rsid w:val="002412ED"/>
    <w:rsid w:val="00243B2B"/>
    <w:rsid w:val="002562A4"/>
    <w:rsid w:val="00257E89"/>
    <w:rsid w:val="002656C4"/>
    <w:rsid w:val="002664A0"/>
    <w:rsid w:val="00274785"/>
    <w:rsid w:val="00275CB2"/>
    <w:rsid w:val="00297154"/>
    <w:rsid w:val="002A12D9"/>
    <w:rsid w:val="002A52DF"/>
    <w:rsid w:val="002B244F"/>
    <w:rsid w:val="002B248A"/>
    <w:rsid w:val="002C5C27"/>
    <w:rsid w:val="002D6F15"/>
    <w:rsid w:val="002D7683"/>
    <w:rsid w:val="002E5299"/>
    <w:rsid w:val="002F3B3D"/>
    <w:rsid w:val="002F444E"/>
    <w:rsid w:val="0031269D"/>
    <w:rsid w:val="00316D11"/>
    <w:rsid w:val="00331F29"/>
    <w:rsid w:val="00334820"/>
    <w:rsid w:val="00341BB8"/>
    <w:rsid w:val="00342DA4"/>
    <w:rsid w:val="00343333"/>
    <w:rsid w:val="00347686"/>
    <w:rsid w:val="003611D8"/>
    <w:rsid w:val="00365792"/>
    <w:rsid w:val="00366059"/>
    <w:rsid w:val="00366A4E"/>
    <w:rsid w:val="00367DA6"/>
    <w:rsid w:val="00392567"/>
    <w:rsid w:val="00392ABA"/>
    <w:rsid w:val="003A057A"/>
    <w:rsid w:val="003A5BDF"/>
    <w:rsid w:val="003B1332"/>
    <w:rsid w:val="003B79E9"/>
    <w:rsid w:val="003C139F"/>
    <w:rsid w:val="003D3D47"/>
    <w:rsid w:val="003D579C"/>
    <w:rsid w:val="003E043F"/>
    <w:rsid w:val="00404E5D"/>
    <w:rsid w:val="0042059C"/>
    <w:rsid w:val="00422D52"/>
    <w:rsid w:val="00425781"/>
    <w:rsid w:val="00434A6C"/>
    <w:rsid w:val="00435B6E"/>
    <w:rsid w:val="004404A9"/>
    <w:rsid w:val="00442B60"/>
    <w:rsid w:val="00463372"/>
    <w:rsid w:val="00466C20"/>
    <w:rsid w:val="00467962"/>
    <w:rsid w:val="00475D2C"/>
    <w:rsid w:val="00494B62"/>
    <w:rsid w:val="004A71C3"/>
    <w:rsid w:val="004B26B9"/>
    <w:rsid w:val="004C3283"/>
    <w:rsid w:val="004C3820"/>
    <w:rsid w:val="004C3FBF"/>
    <w:rsid w:val="004E0374"/>
    <w:rsid w:val="004E3FB5"/>
    <w:rsid w:val="004E4598"/>
    <w:rsid w:val="004E4AC6"/>
    <w:rsid w:val="004E6FD8"/>
    <w:rsid w:val="004F08BA"/>
    <w:rsid w:val="004F5A05"/>
    <w:rsid w:val="0050399A"/>
    <w:rsid w:val="0050773C"/>
    <w:rsid w:val="0051427F"/>
    <w:rsid w:val="00515C49"/>
    <w:rsid w:val="00522078"/>
    <w:rsid w:val="00527C39"/>
    <w:rsid w:val="00534352"/>
    <w:rsid w:val="00535C16"/>
    <w:rsid w:val="005370A0"/>
    <w:rsid w:val="00554552"/>
    <w:rsid w:val="00555450"/>
    <w:rsid w:val="00555BEB"/>
    <w:rsid w:val="00562871"/>
    <w:rsid w:val="00562F32"/>
    <w:rsid w:val="0056557C"/>
    <w:rsid w:val="00571441"/>
    <w:rsid w:val="00572960"/>
    <w:rsid w:val="00575BDB"/>
    <w:rsid w:val="00582318"/>
    <w:rsid w:val="005846EA"/>
    <w:rsid w:val="00585229"/>
    <w:rsid w:val="00585284"/>
    <w:rsid w:val="005862C6"/>
    <w:rsid w:val="00596985"/>
    <w:rsid w:val="005A6782"/>
    <w:rsid w:val="005A67A1"/>
    <w:rsid w:val="005C454A"/>
    <w:rsid w:val="005C67E3"/>
    <w:rsid w:val="005C6978"/>
    <w:rsid w:val="005E1989"/>
    <w:rsid w:val="005F1DBD"/>
    <w:rsid w:val="00601261"/>
    <w:rsid w:val="00606501"/>
    <w:rsid w:val="00610198"/>
    <w:rsid w:val="00620BB3"/>
    <w:rsid w:val="00640C46"/>
    <w:rsid w:val="00643588"/>
    <w:rsid w:val="006572D7"/>
    <w:rsid w:val="006618A2"/>
    <w:rsid w:val="00670657"/>
    <w:rsid w:val="00684A9F"/>
    <w:rsid w:val="00686CE5"/>
    <w:rsid w:val="006A012A"/>
    <w:rsid w:val="006A4D31"/>
    <w:rsid w:val="006C0C48"/>
    <w:rsid w:val="006D43D1"/>
    <w:rsid w:val="006E2E34"/>
    <w:rsid w:val="006E5CE2"/>
    <w:rsid w:val="006E7D31"/>
    <w:rsid w:val="006F1B88"/>
    <w:rsid w:val="00702151"/>
    <w:rsid w:val="00712330"/>
    <w:rsid w:val="0072292C"/>
    <w:rsid w:val="00723799"/>
    <w:rsid w:val="007246D5"/>
    <w:rsid w:val="0073697E"/>
    <w:rsid w:val="00741CD6"/>
    <w:rsid w:val="00741F5F"/>
    <w:rsid w:val="00747426"/>
    <w:rsid w:val="00750343"/>
    <w:rsid w:val="00750589"/>
    <w:rsid w:val="00750E3F"/>
    <w:rsid w:val="0075101E"/>
    <w:rsid w:val="00753722"/>
    <w:rsid w:val="00763A0D"/>
    <w:rsid w:val="0077020C"/>
    <w:rsid w:val="007707B7"/>
    <w:rsid w:val="007725F9"/>
    <w:rsid w:val="00777B45"/>
    <w:rsid w:val="0078234B"/>
    <w:rsid w:val="007A354E"/>
    <w:rsid w:val="007A72A7"/>
    <w:rsid w:val="007B2409"/>
    <w:rsid w:val="007C2BFB"/>
    <w:rsid w:val="007D2B33"/>
    <w:rsid w:val="007E09A2"/>
    <w:rsid w:val="007E6B93"/>
    <w:rsid w:val="007F2A0C"/>
    <w:rsid w:val="007F3E24"/>
    <w:rsid w:val="007F5B59"/>
    <w:rsid w:val="008112B6"/>
    <w:rsid w:val="00831B03"/>
    <w:rsid w:val="00832BDC"/>
    <w:rsid w:val="008332AB"/>
    <w:rsid w:val="008355F9"/>
    <w:rsid w:val="0085157F"/>
    <w:rsid w:val="00853AF5"/>
    <w:rsid w:val="0085435A"/>
    <w:rsid w:val="0087327B"/>
    <w:rsid w:val="00891ACC"/>
    <w:rsid w:val="008A389B"/>
    <w:rsid w:val="008B128F"/>
    <w:rsid w:val="008B2E3C"/>
    <w:rsid w:val="008B4087"/>
    <w:rsid w:val="008B5DB2"/>
    <w:rsid w:val="008C397F"/>
    <w:rsid w:val="008D7432"/>
    <w:rsid w:val="008E149C"/>
    <w:rsid w:val="00900FD3"/>
    <w:rsid w:val="00907092"/>
    <w:rsid w:val="0091220B"/>
    <w:rsid w:val="00913461"/>
    <w:rsid w:val="00913605"/>
    <w:rsid w:val="0091487A"/>
    <w:rsid w:val="00922DAF"/>
    <w:rsid w:val="009272C9"/>
    <w:rsid w:val="00930A9C"/>
    <w:rsid w:val="00930DAA"/>
    <w:rsid w:val="009319B2"/>
    <w:rsid w:val="009344C5"/>
    <w:rsid w:val="00934DA7"/>
    <w:rsid w:val="00937611"/>
    <w:rsid w:val="009508C0"/>
    <w:rsid w:val="009545B1"/>
    <w:rsid w:val="00954ECE"/>
    <w:rsid w:val="00966C70"/>
    <w:rsid w:val="0098357B"/>
    <w:rsid w:val="0099009D"/>
    <w:rsid w:val="009908DE"/>
    <w:rsid w:val="00991F7E"/>
    <w:rsid w:val="00996D6D"/>
    <w:rsid w:val="009A170A"/>
    <w:rsid w:val="009A5EF9"/>
    <w:rsid w:val="009A7F1E"/>
    <w:rsid w:val="009B328D"/>
    <w:rsid w:val="009C268E"/>
    <w:rsid w:val="009C4BA1"/>
    <w:rsid w:val="009C65D7"/>
    <w:rsid w:val="009D3B4C"/>
    <w:rsid w:val="009D5E51"/>
    <w:rsid w:val="009E25B0"/>
    <w:rsid w:val="00A158D9"/>
    <w:rsid w:val="00A1604A"/>
    <w:rsid w:val="00A16791"/>
    <w:rsid w:val="00A220E6"/>
    <w:rsid w:val="00A25802"/>
    <w:rsid w:val="00A34B3B"/>
    <w:rsid w:val="00A36E83"/>
    <w:rsid w:val="00A37077"/>
    <w:rsid w:val="00A430DE"/>
    <w:rsid w:val="00A51122"/>
    <w:rsid w:val="00A56184"/>
    <w:rsid w:val="00A62219"/>
    <w:rsid w:val="00A6712B"/>
    <w:rsid w:val="00A672BE"/>
    <w:rsid w:val="00A81E35"/>
    <w:rsid w:val="00A92ACC"/>
    <w:rsid w:val="00AA155B"/>
    <w:rsid w:val="00AA2DD5"/>
    <w:rsid w:val="00AA6C41"/>
    <w:rsid w:val="00AB120C"/>
    <w:rsid w:val="00AB3A11"/>
    <w:rsid w:val="00AB3B2B"/>
    <w:rsid w:val="00AC2990"/>
    <w:rsid w:val="00AC3E44"/>
    <w:rsid w:val="00AF2169"/>
    <w:rsid w:val="00B02759"/>
    <w:rsid w:val="00B058F7"/>
    <w:rsid w:val="00B05ADC"/>
    <w:rsid w:val="00B2337F"/>
    <w:rsid w:val="00B43056"/>
    <w:rsid w:val="00B4334E"/>
    <w:rsid w:val="00B537A4"/>
    <w:rsid w:val="00B53C75"/>
    <w:rsid w:val="00B55DCA"/>
    <w:rsid w:val="00B56EDC"/>
    <w:rsid w:val="00B703F7"/>
    <w:rsid w:val="00B7450F"/>
    <w:rsid w:val="00B74671"/>
    <w:rsid w:val="00B76039"/>
    <w:rsid w:val="00B80163"/>
    <w:rsid w:val="00B958AC"/>
    <w:rsid w:val="00B9702E"/>
    <w:rsid w:val="00BA07F8"/>
    <w:rsid w:val="00BA2703"/>
    <w:rsid w:val="00BA3FF8"/>
    <w:rsid w:val="00BB1D19"/>
    <w:rsid w:val="00BB3775"/>
    <w:rsid w:val="00BC322E"/>
    <w:rsid w:val="00BD4F10"/>
    <w:rsid w:val="00BE2657"/>
    <w:rsid w:val="00BE458B"/>
    <w:rsid w:val="00BE6AE7"/>
    <w:rsid w:val="00BF4107"/>
    <w:rsid w:val="00C00818"/>
    <w:rsid w:val="00C0379C"/>
    <w:rsid w:val="00C04F19"/>
    <w:rsid w:val="00C25AB8"/>
    <w:rsid w:val="00C26A01"/>
    <w:rsid w:val="00C32D2D"/>
    <w:rsid w:val="00C47BFF"/>
    <w:rsid w:val="00C52FD4"/>
    <w:rsid w:val="00C55E17"/>
    <w:rsid w:val="00C60988"/>
    <w:rsid w:val="00C8330E"/>
    <w:rsid w:val="00C90985"/>
    <w:rsid w:val="00C932B1"/>
    <w:rsid w:val="00C94247"/>
    <w:rsid w:val="00CA6CE9"/>
    <w:rsid w:val="00CA7884"/>
    <w:rsid w:val="00CC2D4B"/>
    <w:rsid w:val="00CC506B"/>
    <w:rsid w:val="00CD6CE6"/>
    <w:rsid w:val="00CE0BDF"/>
    <w:rsid w:val="00CE680F"/>
    <w:rsid w:val="00CE6846"/>
    <w:rsid w:val="00CE7BAC"/>
    <w:rsid w:val="00D202E3"/>
    <w:rsid w:val="00D2618F"/>
    <w:rsid w:val="00D328A5"/>
    <w:rsid w:val="00D41854"/>
    <w:rsid w:val="00D41FF3"/>
    <w:rsid w:val="00D44B9E"/>
    <w:rsid w:val="00D45657"/>
    <w:rsid w:val="00D46E18"/>
    <w:rsid w:val="00D50920"/>
    <w:rsid w:val="00D6718C"/>
    <w:rsid w:val="00D8231A"/>
    <w:rsid w:val="00D850A2"/>
    <w:rsid w:val="00D861D0"/>
    <w:rsid w:val="00D9283A"/>
    <w:rsid w:val="00DB6DBF"/>
    <w:rsid w:val="00DC1571"/>
    <w:rsid w:val="00DC439B"/>
    <w:rsid w:val="00DC5CA8"/>
    <w:rsid w:val="00DC636C"/>
    <w:rsid w:val="00DD234F"/>
    <w:rsid w:val="00DD3940"/>
    <w:rsid w:val="00DE5FDA"/>
    <w:rsid w:val="00DE6D6F"/>
    <w:rsid w:val="00DF0111"/>
    <w:rsid w:val="00DF4331"/>
    <w:rsid w:val="00DF5D22"/>
    <w:rsid w:val="00E01BED"/>
    <w:rsid w:val="00E039E5"/>
    <w:rsid w:val="00E066C3"/>
    <w:rsid w:val="00E124E7"/>
    <w:rsid w:val="00E15813"/>
    <w:rsid w:val="00E20AF8"/>
    <w:rsid w:val="00E22549"/>
    <w:rsid w:val="00E257C2"/>
    <w:rsid w:val="00E35994"/>
    <w:rsid w:val="00E369F3"/>
    <w:rsid w:val="00E461D3"/>
    <w:rsid w:val="00E51DD8"/>
    <w:rsid w:val="00E807AA"/>
    <w:rsid w:val="00E837A6"/>
    <w:rsid w:val="00E9160D"/>
    <w:rsid w:val="00E978C7"/>
    <w:rsid w:val="00EA06E4"/>
    <w:rsid w:val="00EA3A7F"/>
    <w:rsid w:val="00EB1422"/>
    <w:rsid w:val="00EC0558"/>
    <w:rsid w:val="00ED46B1"/>
    <w:rsid w:val="00ED7937"/>
    <w:rsid w:val="00EE02EB"/>
    <w:rsid w:val="00EE70ED"/>
    <w:rsid w:val="00EF1CF1"/>
    <w:rsid w:val="00F04A00"/>
    <w:rsid w:val="00F05107"/>
    <w:rsid w:val="00F13AEF"/>
    <w:rsid w:val="00F20DA4"/>
    <w:rsid w:val="00F314BE"/>
    <w:rsid w:val="00F36F86"/>
    <w:rsid w:val="00F55522"/>
    <w:rsid w:val="00F65637"/>
    <w:rsid w:val="00F670E2"/>
    <w:rsid w:val="00F80D6D"/>
    <w:rsid w:val="00F91845"/>
    <w:rsid w:val="00F95CDE"/>
    <w:rsid w:val="00FA1A81"/>
    <w:rsid w:val="00FB6324"/>
    <w:rsid w:val="00FB7BFE"/>
    <w:rsid w:val="00FC48E9"/>
    <w:rsid w:val="00FC7318"/>
    <w:rsid w:val="00FC74F6"/>
    <w:rsid w:val="00FD0697"/>
    <w:rsid w:val="00FE1CE2"/>
    <w:rsid w:val="00FE4CE5"/>
    <w:rsid w:val="00FF4249"/>
    <w:rsid w:val="0267ED06"/>
    <w:rsid w:val="03444FBC"/>
    <w:rsid w:val="0361B39B"/>
    <w:rsid w:val="04A8532A"/>
    <w:rsid w:val="05DEA994"/>
    <w:rsid w:val="084A11AB"/>
    <w:rsid w:val="08DE334A"/>
    <w:rsid w:val="0D108367"/>
    <w:rsid w:val="0D89FA31"/>
    <w:rsid w:val="10C87B58"/>
    <w:rsid w:val="11DB938F"/>
    <w:rsid w:val="11E3F48A"/>
    <w:rsid w:val="1624A2C1"/>
    <w:rsid w:val="169A9BC9"/>
    <w:rsid w:val="17607439"/>
    <w:rsid w:val="17BCF8DB"/>
    <w:rsid w:val="1824E8C3"/>
    <w:rsid w:val="1A9814FB"/>
    <w:rsid w:val="1AD97B16"/>
    <w:rsid w:val="1B16AAA1"/>
    <w:rsid w:val="1B69F635"/>
    <w:rsid w:val="1BAF1D7E"/>
    <w:rsid w:val="1C754B77"/>
    <w:rsid w:val="1F6B861E"/>
    <w:rsid w:val="1FACEC39"/>
    <w:rsid w:val="20A2A25B"/>
    <w:rsid w:val="24F7B01E"/>
    <w:rsid w:val="253EE3D1"/>
    <w:rsid w:val="25C13A9E"/>
    <w:rsid w:val="273B5E75"/>
    <w:rsid w:val="27A8240D"/>
    <w:rsid w:val="29CFCFC0"/>
    <w:rsid w:val="29ED02FA"/>
    <w:rsid w:val="2D2F04FF"/>
    <w:rsid w:val="2DB56427"/>
    <w:rsid w:val="2DDE0A76"/>
    <w:rsid w:val="2F0B2884"/>
    <w:rsid w:val="2F5DE9D2"/>
    <w:rsid w:val="2FB335F2"/>
    <w:rsid w:val="301EFC04"/>
    <w:rsid w:val="306B99C4"/>
    <w:rsid w:val="31B028F7"/>
    <w:rsid w:val="328ADC99"/>
    <w:rsid w:val="36859268"/>
    <w:rsid w:val="36B25DA5"/>
    <w:rsid w:val="38EF1F58"/>
    <w:rsid w:val="390E026B"/>
    <w:rsid w:val="3BBBACD5"/>
    <w:rsid w:val="402FFA11"/>
    <w:rsid w:val="41AB7C58"/>
    <w:rsid w:val="42367667"/>
    <w:rsid w:val="428FEFF0"/>
    <w:rsid w:val="42A4A699"/>
    <w:rsid w:val="45776575"/>
    <w:rsid w:val="481411CF"/>
    <w:rsid w:val="48CC772E"/>
    <w:rsid w:val="4AE56345"/>
    <w:rsid w:val="4BA0C9A1"/>
    <w:rsid w:val="4BC228EA"/>
    <w:rsid w:val="4E62F18E"/>
    <w:rsid w:val="5213AD2C"/>
    <w:rsid w:val="56386C9B"/>
    <w:rsid w:val="58E3AFBA"/>
    <w:rsid w:val="59B76CF5"/>
    <w:rsid w:val="59E9556C"/>
    <w:rsid w:val="5A750228"/>
    <w:rsid w:val="5BD138D7"/>
    <w:rsid w:val="5C968E7C"/>
    <w:rsid w:val="5C9F8B09"/>
    <w:rsid w:val="5D4E34AE"/>
    <w:rsid w:val="60ED835E"/>
    <w:rsid w:val="61680F9B"/>
    <w:rsid w:val="631D0859"/>
    <w:rsid w:val="663B80BE"/>
    <w:rsid w:val="66934E2B"/>
    <w:rsid w:val="67D7511F"/>
    <w:rsid w:val="67E751C9"/>
    <w:rsid w:val="68D59AC1"/>
    <w:rsid w:val="69905516"/>
    <w:rsid w:val="6A5CF9B0"/>
    <w:rsid w:val="6B0EF1E1"/>
    <w:rsid w:val="6C01B3B6"/>
    <w:rsid w:val="6C5A4958"/>
    <w:rsid w:val="74E76031"/>
    <w:rsid w:val="74F2E337"/>
    <w:rsid w:val="76381784"/>
    <w:rsid w:val="77E0AD36"/>
    <w:rsid w:val="78A7572A"/>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3672"/>
  <w14:defaultImageDpi w14:val="32767"/>
  <w15:chartTrackingRefBased/>
  <w15:docId w15:val="{DB4D7B45-236F-4FE3-956E-D80DD05B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PlaceholderText">
    <w:name w:val="Placeholder Text"/>
    <w:basedOn w:val="DefaultParagraphFont"/>
    <w:uiPriority w:val="99"/>
    <w:semiHidden/>
    <w:rsid w:val="009900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mann@ecitb.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citborg.sharepoint.com/sites/OrganizationAssetsLibrary/Templates/Word%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8FF8818A356C41959A829E356EDCBB" ma:contentTypeVersion="14" ma:contentTypeDescription="Create a new document." ma:contentTypeScope="" ma:versionID="32c0eb915c14ce4b43d0c57ed6116c30">
  <xsd:schema xmlns:xsd="http://www.w3.org/2001/XMLSchema" xmlns:xs="http://www.w3.org/2001/XMLSchema" xmlns:p="http://schemas.microsoft.com/office/2006/metadata/properties" xmlns:ns2="c8410e86-4685-4f1c-8347-eebd363035a3" xmlns:ns3="ff53ecd8-1336-4a37-b093-d6a91d0e92a6" targetNamespace="http://schemas.microsoft.com/office/2006/metadata/properties" ma:root="true" ma:fieldsID="e869757f43bec78aef087a78a5fe336c" ns2:_="" ns3:_="">
    <xsd:import namespace="c8410e86-4685-4f1c-8347-eebd363035a3"/>
    <xsd:import namespace="ff53ecd8-1336-4a37-b093-d6a91d0e9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0e86-4685-4f1c-8347-eebd36303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a92387-a9c3-411c-a474-d526e76d70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3ecd8-1336-4a37-b093-d6a91d0e9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46cd8e-f62a-41be-b0aa-9a68c3709790}" ma:internalName="TaxCatchAll" ma:showField="CatchAllData" ma:web="ff53ecd8-1336-4a37-b093-d6a91d0e92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10e86-4685-4f1c-8347-eebd363035a3">
      <Terms xmlns="http://schemas.microsoft.com/office/infopath/2007/PartnerControls"/>
    </lcf76f155ced4ddcb4097134ff3c332f>
    <TaxCatchAll xmlns="ff53ecd8-1336-4a37-b093-d6a91d0e92a6" xsi:nil="true"/>
    <Notes xmlns="c8410e86-4685-4f1c-8347-eebd363035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CA53-E712-48E9-986A-BA0B5A5AE5CF}">
  <ds:schemaRefs>
    <ds:schemaRef ds:uri="http://schemas.microsoft.com/sharepoint/v3/contenttype/forms"/>
  </ds:schemaRefs>
</ds:datastoreItem>
</file>

<file path=customXml/itemProps2.xml><?xml version="1.0" encoding="utf-8"?>
<ds:datastoreItem xmlns:ds="http://schemas.openxmlformats.org/officeDocument/2006/customXml" ds:itemID="{90AE2161-FC78-4A41-A0D3-72F1227BD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10e86-4685-4f1c-8347-eebd363035a3"/>
    <ds:schemaRef ds:uri="ff53ecd8-1336-4a37-b093-d6a91d0e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 ds:uri="c8410e86-4685-4f1c-8347-eebd363035a3"/>
    <ds:schemaRef ds:uri="ff53ecd8-1336-4a37-b093-d6a91d0e92a6"/>
  </ds:schemaRefs>
</ds:datastoreItem>
</file>

<file path=customXml/itemProps4.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Word%20template%20with%20logo.dotx</Template>
  <TotalTime>45</TotalTime>
  <Pages>1</Pages>
  <Words>669</Words>
  <Characters>3815</Characters>
  <Application>Microsoft Office Word</Application>
  <DocSecurity>4</DocSecurity>
  <Lines>31</Lines>
  <Paragraphs>8</Paragraphs>
  <ScaleCrop>false</ScaleCrop>
  <Company/>
  <LinksUpToDate>false</LinksUpToDate>
  <CharactersWithSpaces>4476</CharactersWithSpaces>
  <SharedDoc>false</SharedDoc>
  <HLinks>
    <vt:vector size="6" baseType="variant">
      <vt:variant>
        <vt:i4>5046393</vt:i4>
      </vt:variant>
      <vt:variant>
        <vt:i4>0</vt:i4>
      </vt:variant>
      <vt:variant>
        <vt:i4>0</vt:i4>
      </vt:variant>
      <vt:variant>
        <vt:i4>5</vt:i4>
      </vt:variant>
      <vt:variant>
        <vt:lpwstr>mailto:chris.mann@ecitb.org.uk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Patient</dc:creator>
  <cp:keywords/>
  <dc:description/>
  <cp:lastModifiedBy>Chris Mann</cp:lastModifiedBy>
  <cp:revision>30</cp:revision>
  <dcterms:created xsi:type="dcterms:W3CDTF">2023-08-22T22:22:00Z</dcterms:created>
  <dcterms:modified xsi:type="dcterms:W3CDTF">2023-11-16T23:59:00Z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0x010100CA8FF8818A356C41959A829E356EDCBB</vt:lpwstr>
  </property>
  <property fmtid="{D5CDD505-2E9C-101B-9397-08002B2CF9AE}" pid="4" name="MediaServiceImageTags">
    <vt:lpwstr/>
  </property>
</Properties>
</file>