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CD76" w14:textId="33EE50F5" w:rsidR="00340D5B" w:rsidRPr="00D87DB0" w:rsidRDefault="00340D5B" w:rsidP="435CD9DC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35CD9DC">
        <w:rPr>
          <w:rFonts w:cs="Arial"/>
          <w:b/>
          <w:bCs/>
          <w:sz w:val="24"/>
          <w:szCs w:val="24"/>
          <w:u w:val="single"/>
        </w:rPr>
        <w:t>Specification</w:t>
      </w:r>
    </w:p>
    <w:p w14:paraId="1CE52513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1DCC1163" w14:textId="77777777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48DE8BD7" w14:textId="31BEBBCA" w:rsidR="00340D5B" w:rsidRPr="00180573" w:rsidRDefault="00340D5B" w:rsidP="435CD9DC">
      <w:pPr>
        <w:jc w:val="center"/>
        <w:rPr>
          <w:b/>
          <w:bCs/>
          <w:szCs w:val="22"/>
        </w:rPr>
      </w:pPr>
    </w:p>
    <w:p w14:paraId="1CA79CA3" w14:textId="41023B75" w:rsidR="00340D5B" w:rsidRPr="00180573" w:rsidRDefault="00E43147" w:rsidP="435CD9DC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048985B">
        <w:rPr>
          <w:rFonts w:cs="Arial"/>
          <w:b/>
          <w:bCs/>
          <w:sz w:val="24"/>
          <w:szCs w:val="24"/>
          <w:u w:val="single"/>
        </w:rPr>
        <w:t>HMP Lancaster Farms</w:t>
      </w:r>
      <w:r>
        <w:br/>
      </w:r>
    </w:p>
    <w:p w14:paraId="5BD255BB" w14:textId="77777777" w:rsidR="00316B00" w:rsidRPr="00954602" w:rsidRDefault="00316B00">
      <w:pPr>
        <w:spacing w:after="0"/>
        <w:rPr>
          <w:rFonts w:cs="Arial"/>
          <w:iCs/>
          <w:szCs w:val="22"/>
        </w:rPr>
      </w:pPr>
      <w:r w:rsidRPr="6048985B">
        <w:rPr>
          <w:rFonts w:cs="Arial"/>
        </w:rPr>
        <w:br w:type="page"/>
      </w:r>
    </w:p>
    <w:p w14:paraId="54489E6E" w14:textId="21E74E66" w:rsidR="003362EB" w:rsidRPr="00954602" w:rsidRDefault="003362EB" w:rsidP="435CD9D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435CD9DC">
        <w:rPr>
          <w:rFonts w:cs="Arial"/>
          <w:b/>
          <w:bCs/>
          <w:color w:val="000000" w:themeColor="text1"/>
          <w:u w:val="single"/>
        </w:rPr>
        <w:lastRenderedPageBreak/>
        <w:t xml:space="preserve">NATIONAL MINIMUM STANDARD </w:t>
      </w:r>
    </w:p>
    <w:p w14:paraId="00F2B669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7A4C8274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643591B4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6238B9E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4CB01573" w14:textId="77777777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451944" w14:textId="77777777" w:rsidR="002A08A5" w:rsidRPr="005331DC" w:rsidRDefault="00912C94" w:rsidP="48E053C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331DC">
        <w:rPr>
          <w:rFonts w:cs="Arial"/>
          <w:color w:val="000000" w:themeColor="text1"/>
        </w:rPr>
        <w:t xml:space="preserve">HMP Lancaster Farms - </w:t>
      </w:r>
      <w:r w:rsidR="00CE2212" w:rsidRPr="005331DC">
        <w:rPr>
          <w:rFonts w:cs="Arial"/>
          <w:color w:val="000000" w:themeColor="text1"/>
        </w:rPr>
        <w:t>Requirements for Refreshments</w:t>
      </w:r>
    </w:p>
    <w:p w14:paraId="79E73784" w14:textId="3B67EECD" w:rsidR="00CE2212" w:rsidRPr="005331DC" w:rsidRDefault="00912C9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Option 1</w:t>
      </w:r>
    </w:p>
    <w:p w14:paraId="3649BFC9" w14:textId="2DE9C8E8" w:rsidR="00CE2212" w:rsidRPr="005331DC" w:rsidRDefault="00912C94" w:rsidP="00CE221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331DC">
        <w:rPr>
          <w:rFonts w:cs="Arial"/>
          <w:color w:val="000000" w:themeColor="text1"/>
          <w:sz w:val="22"/>
        </w:rPr>
        <w:t>Range of refreshments to be provided in both the visits centre (external) and visits hall (internal)</w:t>
      </w:r>
      <w:r w:rsidR="4BFAA441" w:rsidRPr="005331DC">
        <w:rPr>
          <w:rFonts w:cs="Arial"/>
          <w:color w:val="000000" w:themeColor="text1"/>
          <w:sz w:val="22"/>
        </w:rPr>
        <w:t>.</w:t>
      </w:r>
    </w:p>
    <w:p w14:paraId="464F4D2C" w14:textId="77777777" w:rsidR="00CE2212" w:rsidRPr="005331DC" w:rsidRDefault="00CE2212" w:rsidP="002003E2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6B5071F0" w14:textId="77777777" w:rsidR="008506D6" w:rsidRPr="005331DC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830060B" w14:textId="77777777" w:rsidR="009E670C" w:rsidRPr="005331DC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5331DC">
        <w:rPr>
          <w:rFonts w:cs="Arial"/>
          <w:b/>
          <w:bCs/>
          <w:color w:val="000000"/>
          <w:szCs w:val="22"/>
        </w:rPr>
        <w:t>Visits Play</w:t>
      </w:r>
    </w:p>
    <w:p w14:paraId="35647F3B" w14:textId="77777777" w:rsidR="00212D06" w:rsidRPr="005331DC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948E9A" w14:textId="77777777" w:rsidR="00CE2212" w:rsidRPr="005331DC" w:rsidRDefault="00CE2212" w:rsidP="48E053C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5331DC">
        <w:rPr>
          <w:rFonts w:cs="Arial"/>
          <w:color w:val="000000" w:themeColor="text1"/>
          <w:szCs w:val="22"/>
        </w:rPr>
        <w:t xml:space="preserve">HMP </w:t>
      </w:r>
      <w:r w:rsidR="00912C94" w:rsidRPr="005331DC">
        <w:rPr>
          <w:rFonts w:cs="Arial"/>
          <w:color w:val="000000" w:themeColor="text1"/>
          <w:szCs w:val="22"/>
        </w:rPr>
        <w:t xml:space="preserve">Lancaster Farms - </w:t>
      </w:r>
      <w:r w:rsidRPr="005331DC">
        <w:rPr>
          <w:rFonts w:cs="Arial"/>
          <w:color w:val="000000" w:themeColor="text1"/>
          <w:szCs w:val="22"/>
        </w:rPr>
        <w:t>Requirements for Visits Play</w:t>
      </w:r>
    </w:p>
    <w:p w14:paraId="012F97F2" w14:textId="231CA0FA" w:rsidR="00CE2212" w:rsidRPr="005331DC" w:rsidRDefault="00912C94" w:rsidP="340CC32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One play worker required for all visits sessions</w:t>
      </w:r>
    </w:p>
    <w:p w14:paraId="19E4C4E8" w14:textId="7D57E37F" w:rsidR="00CE2212" w:rsidRPr="005331DC" w:rsidRDefault="00912C9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Play worker to be available for up to 4 hours – in readiness for actual visitors between 13:45 and 16:30 – allowing time for set up and tidying up post visits</w:t>
      </w:r>
      <w:r w:rsidR="00CE2212" w:rsidRPr="005331DC">
        <w:rPr>
          <w:rFonts w:cs="Arial"/>
          <w:color w:val="000000" w:themeColor="text1"/>
          <w:sz w:val="22"/>
        </w:rPr>
        <w:t xml:space="preserve"> </w:t>
      </w:r>
    </w:p>
    <w:p w14:paraId="7862AF47" w14:textId="59678DA5" w:rsidR="00D90734" w:rsidRPr="005331DC" w:rsidRDefault="00D9073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To liaise with partners to provide purposeful family days involving young children, older </w:t>
      </w:r>
      <w:r w:rsidR="0D6D7656" w:rsidRPr="005331DC">
        <w:rPr>
          <w:rFonts w:cs="Arial"/>
          <w:color w:val="000000" w:themeColor="text1"/>
          <w:sz w:val="22"/>
        </w:rPr>
        <w:t>children,</w:t>
      </w:r>
      <w:r w:rsidRPr="005331DC">
        <w:rPr>
          <w:rFonts w:cs="Arial"/>
          <w:color w:val="000000" w:themeColor="text1"/>
          <w:sz w:val="22"/>
        </w:rPr>
        <w:t xml:space="preserve"> and older family members.</w:t>
      </w:r>
    </w:p>
    <w:p w14:paraId="7CEB2891" w14:textId="77777777" w:rsidR="00CE2212" w:rsidRPr="005331DC" w:rsidRDefault="00D9073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To explore more purposeful and interactive activities for prisoners and their children.</w:t>
      </w:r>
      <w:r w:rsidR="00CE2212" w:rsidRPr="005331DC">
        <w:rPr>
          <w:rFonts w:cs="Arial"/>
          <w:color w:val="000000" w:themeColor="text1"/>
          <w:sz w:val="22"/>
        </w:rPr>
        <w:t xml:space="preserve"> </w:t>
      </w:r>
    </w:p>
    <w:p w14:paraId="64804F50" w14:textId="77777777" w:rsidR="00E93882" w:rsidRPr="005331DC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F6AE6D4" w14:textId="48542DCC" w:rsidR="48E053C6" w:rsidRPr="005331DC" w:rsidRDefault="48E053C6" w:rsidP="48E053C6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296FAE05" w14:textId="77777777" w:rsidR="00E93882" w:rsidRPr="005331DC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5331DC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3C73B641" w14:textId="77777777" w:rsidR="00212D06" w:rsidRPr="005331DC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E23BD8C" w14:textId="77777777" w:rsidR="00E613B5" w:rsidRPr="005331DC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5331DC">
        <w:rPr>
          <w:rFonts w:cs="Arial"/>
          <w:b/>
          <w:bCs/>
          <w:color w:val="000000" w:themeColor="text1"/>
        </w:rPr>
        <w:t>Visits Meet and Greet</w:t>
      </w:r>
    </w:p>
    <w:p w14:paraId="3C1F0D00" w14:textId="77777777" w:rsidR="002C161D" w:rsidRPr="005331DC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5B818D8B" w14:textId="3B3C7605" w:rsidR="002C161D" w:rsidRPr="005331DC" w:rsidRDefault="002C161D" w:rsidP="5CE4B1B3">
      <w:p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5331DC">
        <w:rPr>
          <w:rFonts w:cs="Arial"/>
          <w:color w:val="000000" w:themeColor="text1"/>
        </w:rPr>
        <w:t>HMP</w:t>
      </w:r>
      <w:r w:rsidR="1339FB02" w:rsidRPr="005331DC">
        <w:rPr>
          <w:rFonts w:cs="Arial"/>
          <w:color w:val="000000" w:themeColor="text1"/>
        </w:rPr>
        <w:t xml:space="preserve"> </w:t>
      </w:r>
      <w:r w:rsidR="00912C94" w:rsidRPr="005331DC">
        <w:rPr>
          <w:rFonts w:cs="Arial"/>
          <w:color w:val="000000" w:themeColor="text1"/>
        </w:rPr>
        <w:t>Lancaster Farms -</w:t>
      </w:r>
      <w:r w:rsidRPr="005331DC">
        <w:rPr>
          <w:rFonts w:cs="Arial"/>
          <w:color w:val="000000" w:themeColor="text1"/>
        </w:rPr>
        <w:t xml:space="preserve"> Requirements for Visits Meet and Greet </w:t>
      </w:r>
      <w:r w:rsidR="00912C94" w:rsidRPr="005331DC">
        <w:rPr>
          <w:rFonts w:cs="Arial"/>
          <w:color w:val="000000" w:themeColor="text1"/>
        </w:rPr>
        <w:t>(Tuesday / Wednesday / Saturday /</w:t>
      </w:r>
    </w:p>
    <w:p w14:paraId="0E429D2F" w14:textId="62FD3652" w:rsidR="002C161D" w:rsidRPr="005331DC" w:rsidRDefault="00912C94" w:rsidP="5CE4B1B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331DC">
        <w:rPr>
          <w:rFonts w:cs="Arial"/>
          <w:color w:val="000000" w:themeColor="text1"/>
        </w:rPr>
        <w:t>Sunday pm only)</w:t>
      </w:r>
    </w:p>
    <w:p w14:paraId="2C94C1EF" w14:textId="6B12DEAE" w:rsidR="002C161D" w:rsidRPr="005331DC" w:rsidRDefault="00912C94" w:rsidP="340CC32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1 worker to be available in the visits centre (external) from 12:00 until 13:00 on visits days</w:t>
      </w:r>
    </w:p>
    <w:p w14:paraId="61E0A798" w14:textId="77777777" w:rsidR="00912C94" w:rsidRPr="005331DC" w:rsidRDefault="00912C94" w:rsidP="340CC32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1 worker to be available in the visits centre (external) from 12:00 until 17:00 on visits days</w:t>
      </w:r>
    </w:p>
    <w:p w14:paraId="028A4DC9" w14:textId="26AF4FF9" w:rsidR="002C161D" w:rsidRPr="005331DC" w:rsidRDefault="00D9073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To provide information on visits to both prisoners and families (First night care letters, leaflets, web messaging, family forums, prisoner forums)</w:t>
      </w:r>
      <w:r w:rsidR="3FB21CDF" w:rsidRPr="005331DC">
        <w:rPr>
          <w:rFonts w:cs="Arial"/>
          <w:color w:val="000000" w:themeColor="text1"/>
          <w:sz w:val="22"/>
        </w:rPr>
        <w:t xml:space="preserve">. </w:t>
      </w:r>
    </w:p>
    <w:p w14:paraId="0ED6CA26" w14:textId="77777777" w:rsidR="002C161D" w:rsidRPr="005331DC" w:rsidRDefault="00D9073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Support visitors through the visits process with pre visit advise and on the day support and advise, pre and post visit.</w:t>
      </w:r>
      <w:r w:rsidR="002C161D" w:rsidRPr="005331DC">
        <w:rPr>
          <w:rFonts w:cs="Arial"/>
          <w:color w:val="000000" w:themeColor="text1"/>
          <w:sz w:val="22"/>
        </w:rPr>
        <w:t xml:space="preserve"> </w:t>
      </w:r>
    </w:p>
    <w:p w14:paraId="6115DB23" w14:textId="77777777" w:rsidR="002C161D" w:rsidRPr="005331DC" w:rsidRDefault="002C161D" w:rsidP="002003E2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651C41BA" w14:textId="77777777" w:rsidR="00116F5E" w:rsidRPr="005331DC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32EAF09F" w14:textId="6E05D6E5" w:rsidR="002C161D" w:rsidRPr="005331DC" w:rsidRDefault="004E79A7" w:rsidP="6048985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331DC">
        <w:rPr>
          <w:rFonts w:cs="Arial"/>
          <w:b/>
          <w:bCs/>
          <w:color w:val="000000" w:themeColor="text1"/>
        </w:rPr>
        <w:t>Visits Enrichment Activity</w:t>
      </w:r>
    </w:p>
    <w:p w14:paraId="1009927E" w14:textId="5BDFE7EA" w:rsidR="6048985B" w:rsidRPr="005331DC" w:rsidRDefault="6048985B" w:rsidP="6048985B">
      <w:pPr>
        <w:spacing w:after="0"/>
        <w:rPr>
          <w:b/>
          <w:bCs/>
          <w:color w:val="000000" w:themeColor="text1"/>
          <w:szCs w:val="22"/>
        </w:rPr>
      </w:pPr>
    </w:p>
    <w:p w14:paraId="7A1DCB9D" w14:textId="77777777" w:rsidR="002C161D" w:rsidRPr="005331DC" w:rsidRDefault="002C161D" w:rsidP="48E053C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331DC">
        <w:rPr>
          <w:rFonts w:cs="Arial"/>
          <w:color w:val="000000" w:themeColor="text1"/>
        </w:rPr>
        <w:t xml:space="preserve">HMP </w:t>
      </w:r>
      <w:r w:rsidR="00912C94" w:rsidRPr="005331DC">
        <w:rPr>
          <w:rFonts w:cs="Arial"/>
          <w:color w:val="000000" w:themeColor="text1"/>
        </w:rPr>
        <w:t xml:space="preserve">Lancaster Farms - </w:t>
      </w:r>
      <w:r w:rsidRPr="005331DC">
        <w:rPr>
          <w:rFonts w:cs="Arial"/>
          <w:color w:val="000000" w:themeColor="text1"/>
        </w:rPr>
        <w:t>Requirements for Visits Enrichment Activity</w:t>
      </w:r>
    </w:p>
    <w:p w14:paraId="64194DA7" w14:textId="4E57B291" w:rsidR="002C161D" w:rsidRPr="005331DC" w:rsidRDefault="00912C94" w:rsidP="340CC32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10 hours of a worker per week</w:t>
      </w:r>
    </w:p>
    <w:p w14:paraId="39C4F72E" w14:textId="6540BC7D" w:rsidR="002C161D" w:rsidRPr="005331DC" w:rsidRDefault="00912C9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Worker to liaise with relevant functions to identify and support where necessary</w:t>
      </w:r>
    </w:p>
    <w:p w14:paraId="544B6EAF" w14:textId="77777777" w:rsidR="00D90734" w:rsidRPr="005331DC" w:rsidRDefault="00D9073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To explore more purposeful and interactive activities for prisoners and their children. </w:t>
      </w:r>
    </w:p>
    <w:p w14:paraId="6CE21AA5" w14:textId="5444F858" w:rsidR="002C161D" w:rsidRPr="005331DC" w:rsidRDefault="00D9073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lastRenderedPageBreak/>
        <w:t xml:space="preserve">Provide activities for video visits </w:t>
      </w:r>
      <w:r w:rsidR="4D8FF136" w:rsidRPr="005331DC">
        <w:rPr>
          <w:rFonts w:cs="Arial"/>
          <w:color w:val="000000" w:themeColor="text1"/>
          <w:sz w:val="22"/>
        </w:rPr>
        <w:t>i.e.,</w:t>
      </w:r>
      <w:r w:rsidRPr="005331DC">
        <w:rPr>
          <w:rFonts w:cs="Arial"/>
          <w:color w:val="000000" w:themeColor="text1"/>
          <w:sz w:val="22"/>
        </w:rPr>
        <w:t xml:space="preserve"> </w:t>
      </w:r>
      <w:r w:rsidR="6BD6C1C9" w:rsidRPr="005331DC">
        <w:rPr>
          <w:rFonts w:cs="Arial"/>
          <w:color w:val="000000" w:themeColor="text1"/>
          <w:sz w:val="22"/>
        </w:rPr>
        <w:t>quizzes</w:t>
      </w:r>
      <w:r w:rsidRPr="005331DC">
        <w:rPr>
          <w:rFonts w:cs="Arial"/>
          <w:color w:val="000000" w:themeColor="text1"/>
          <w:sz w:val="22"/>
        </w:rPr>
        <w:t xml:space="preserve"> and story books.</w:t>
      </w:r>
    </w:p>
    <w:p w14:paraId="7E72642F" w14:textId="6EF53B91" w:rsidR="5CE4B1B3" w:rsidRPr="005331DC" w:rsidRDefault="5CE4B1B3" w:rsidP="5CE4B1B3">
      <w:pPr>
        <w:pStyle w:val="ListParagraph"/>
        <w:numPr>
          <w:ilvl w:val="0"/>
          <w:numId w:val="40"/>
        </w:numPr>
        <w:spacing w:after="0"/>
        <w:jc w:val="both"/>
        <w:rPr>
          <w:color w:val="000000" w:themeColor="text1"/>
          <w:sz w:val="22"/>
        </w:rPr>
      </w:pPr>
      <w:r w:rsidRPr="005331DC">
        <w:rPr>
          <w:rFonts w:cs="Arial"/>
          <w:color w:val="000000" w:themeColor="text1"/>
          <w:sz w:val="22"/>
        </w:rPr>
        <w:t>All services provided are to reflect ethnic and cultural diversity.</w:t>
      </w:r>
    </w:p>
    <w:p w14:paraId="39251B6F" w14:textId="77777777" w:rsidR="002C161D" w:rsidRPr="005331DC" w:rsidRDefault="002C161D" w:rsidP="002003E2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D69231B" w14:textId="77777777" w:rsidR="00212D06" w:rsidRPr="005331DC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5331DC">
        <w:rPr>
          <w:rFonts w:cs="Arial"/>
          <w:b/>
          <w:bCs/>
          <w:color w:val="000000"/>
          <w:szCs w:val="22"/>
        </w:rPr>
        <w:t>Family Visit Days</w:t>
      </w:r>
    </w:p>
    <w:p w14:paraId="0574A09F" w14:textId="77777777" w:rsidR="00FC127A" w:rsidRPr="005331DC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F34B6EE" w14:textId="77777777" w:rsidR="002C161D" w:rsidRPr="005331DC" w:rsidRDefault="002C161D" w:rsidP="48E053C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005331DC">
        <w:rPr>
          <w:rFonts w:cs="Arial"/>
          <w:color w:val="000000" w:themeColor="text1"/>
        </w:rPr>
        <w:t xml:space="preserve">HMP </w:t>
      </w:r>
      <w:r w:rsidR="00B920CB" w:rsidRPr="005331DC">
        <w:rPr>
          <w:rFonts w:cs="Arial"/>
          <w:color w:val="000000" w:themeColor="text1"/>
        </w:rPr>
        <w:t>Lancaster Farms -</w:t>
      </w:r>
      <w:r w:rsidRPr="005331DC">
        <w:rPr>
          <w:rFonts w:cs="Arial"/>
          <w:color w:val="000000" w:themeColor="text1"/>
        </w:rPr>
        <w:t xml:space="preserve"> Requirements for Family Visit Days</w:t>
      </w:r>
    </w:p>
    <w:p w14:paraId="145A8A40" w14:textId="77777777" w:rsidR="002C161D" w:rsidRPr="005331DC" w:rsidRDefault="002C161D" w:rsidP="340CC32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 </w:t>
      </w:r>
      <w:r w:rsidR="00B920CB" w:rsidRPr="005331DC">
        <w:rPr>
          <w:rFonts w:cs="Arial"/>
          <w:color w:val="000000" w:themeColor="text1"/>
          <w:sz w:val="22"/>
        </w:rPr>
        <w:t xml:space="preserve">2 workers for 4 hours each per month – allows an hour for set up and clearing up </w:t>
      </w:r>
    </w:p>
    <w:p w14:paraId="70767F28" w14:textId="77777777" w:rsidR="002C161D" w:rsidRPr="005331DC" w:rsidRDefault="002C161D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 </w:t>
      </w:r>
      <w:r w:rsidR="00B920CB" w:rsidRPr="005331DC">
        <w:rPr>
          <w:rFonts w:cs="Arial"/>
          <w:color w:val="000000" w:themeColor="text1"/>
          <w:sz w:val="22"/>
        </w:rPr>
        <w:t>Family visits days held in a morning between 09:15 and 11:15 (2 hours)</w:t>
      </w:r>
    </w:p>
    <w:p w14:paraId="0CF90D6E" w14:textId="77777777" w:rsidR="002C161D" w:rsidRPr="005331DC" w:rsidRDefault="002C161D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 </w:t>
      </w:r>
      <w:r w:rsidR="009B33BF" w:rsidRPr="005331DC">
        <w:rPr>
          <w:rFonts w:cs="Arial"/>
          <w:color w:val="000000" w:themeColor="text1"/>
          <w:sz w:val="22"/>
        </w:rPr>
        <w:t xml:space="preserve">Liaise with other partners to plan and run themed days that are purposeful and targeted. </w:t>
      </w:r>
    </w:p>
    <w:p w14:paraId="4984FE04" w14:textId="77777777" w:rsidR="002003E2" w:rsidRPr="005331DC" w:rsidRDefault="002C161D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 </w:t>
      </w:r>
      <w:r w:rsidR="002003E2" w:rsidRPr="005331DC">
        <w:rPr>
          <w:rFonts w:cs="Arial"/>
          <w:color w:val="000000" w:themeColor="text1"/>
          <w:sz w:val="22"/>
        </w:rPr>
        <w:t xml:space="preserve">Provide and manage Induction/reception/first night care letters. </w:t>
      </w:r>
    </w:p>
    <w:p w14:paraId="0E11BD1E" w14:textId="77777777" w:rsidR="002C161D" w:rsidRPr="005331DC" w:rsidRDefault="002C161D" w:rsidP="002003E2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990DD52" w14:textId="77777777" w:rsidR="003A0D42" w:rsidRPr="005331DC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5878030" w14:textId="77777777" w:rsidR="0007249D" w:rsidRPr="005331DC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A4D6C68" w14:textId="77777777" w:rsidR="00E93882" w:rsidRPr="005331DC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5331DC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5331DC">
        <w:rPr>
          <w:rFonts w:cs="Arial"/>
          <w:b/>
          <w:bCs/>
          <w:color w:val="000000" w:themeColor="text1"/>
        </w:rPr>
        <w:t>C</w:t>
      </w:r>
      <w:r w:rsidR="002E63EE" w:rsidRPr="005331DC">
        <w:rPr>
          <w:rFonts w:cs="Arial"/>
          <w:b/>
          <w:bCs/>
          <w:color w:val="000000" w:themeColor="text1"/>
        </w:rPr>
        <w:t xml:space="preserve">ontact with </w:t>
      </w:r>
      <w:r w:rsidR="003117B8" w:rsidRPr="005331DC">
        <w:rPr>
          <w:rFonts w:cs="Arial"/>
          <w:b/>
          <w:bCs/>
          <w:color w:val="000000" w:themeColor="text1"/>
        </w:rPr>
        <w:t>F</w:t>
      </w:r>
      <w:r w:rsidRPr="005331DC">
        <w:rPr>
          <w:rFonts w:cs="Arial"/>
          <w:b/>
          <w:bCs/>
          <w:color w:val="000000" w:themeColor="text1"/>
        </w:rPr>
        <w:t xml:space="preserve">amily and Significant Others </w:t>
      </w:r>
    </w:p>
    <w:p w14:paraId="1D318AED" w14:textId="77777777" w:rsidR="007B53DB" w:rsidRPr="005331DC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10AB6437" w14:textId="77777777" w:rsidR="002C161D" w:rsidRPr="005331DC" w:rsidRDefault="002C161D" w:rsidP="48E053C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331DC">
        <w:rPr>
          <w:rFonts w:cs="Arial"/>
          <w:color w:val="000000" w:themeColor="text1"/>
        </w:rPr>
        <w:t xml:space="preserve">HMP </w:t>
      </w:r>
      <w:r w:rsidR="00B920CB" w:rsidRPr="005331DC">
        <w:rPr>
          <w:rFonts w:cs="Arial"/>
          <w:color w:val="000000" w:themeColor="text1"/>
        </w:rPr>
        <w:t xml:space="preserve">Lancaster Farms - </w:t>
      </w:r>
      <w:r w:rsidRPr="005331DC">
        <w:rPr>
          <w:rFonts w:cs="Arial"/>
          <w:color w:val="000000" w:themeColor="text1"/>
        </w:rPr>
        <w:t>Requirements for Prisoners without Contact for Family and Significant Others</w:t>
      </w:r>
    </w:p>
    <w:p w14:paraId="1A305BB6" w14:textId="77777777" w:rsidR="002C161D" w:rsidRPr="005331DC" w:rsidRDefault="00B920CB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Captured within the 10 hours of family engagement and advice</w:t>
      </w:r>
    </w:p>
    <w:p w14:paraId="4C3B24C4" w14:textId="77777777" w:rsidR="009B33BF" w:rsidRPr="005331DC" w:rsidRDefault="009B33BF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Liaise with OMU point of contact to assist with prisoner who do not have family support.</w:t>
      </w:r>
    </w:p>
    <w:p w14:paraId="13FE5044" w14:textId="77777777" w:rsidR="009B33BF" w:rsidRPr="005331DC" w:rsidRDefault="009B33BF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Assist with initial contact of families and significant others.</w:t>
      </w:r>
    </w:p>
    <w:p w14:paraId="1E5A0B1C" w14:textId="77777777" w:rsidR="002C161D" w:rsidRPr="005331DC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7F68F2CE" w14:textId="77777777" w:rsidR="00C503EF" w:rsidRPr="005331DC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837CD88" w14:textId="77777777" w:rsidR="00E613B5" w:rsidRPr="005331DC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5331DC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0FD4CEA0" w14:textId="77777777" w:rsidR="0079465C" w:rsidRPr="005331DC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7207791C" w14:textId="77777777" w:rsidR="0079465C" w:rsidRPr="005331DC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5331DC">
        <w:rPr>
          <w:rFonts w:cs="Arial"/>
          <w:b/>
          <w:bCs/>
          <w:color w:val="000000"/>
          <w:szCs w:val="22"/>
        </w:rPr>
        <w:t>Family Engagement</w:t>
      </w:r>
      <w:r w:rsidR="00386106" w:rsidRPr="005331DC">
        <w:rPr>
          <w:rFonts w:cs="Arial"/>
          <w:b/>
          <w:bCs/>
          <w:color w:val="000000"/>
          <w:szCs w:val="22"/>
        </w:rPr>
        <w:t xml:space="preserve"> and Advice</w:t>
      </w:r>
    </w:p>
    <w:p w14:paraId="75DBF595" w14:textId="5543B364" w:rsidR="00083182" w:rsidRPr="005331DC" w:rsidRDefault="00083182" w:rsidP="6048985B">
      <w:pPr>
        <w:autoSpaceDE w:val="0"/>
        <w:autoSpaceDN w:val="0"/>
        <w:adjustRightInd w:val="0"/>
        <w:spacing w:after="0"/>
        <w:jc w:val="both"/>
        <w:rPr>
          <w:i/>
          <w:iCs/>
          <w:color w:val="000000"/>
          <w:szCs w:val="22"/>
        </w:rPr>
      </w:pPr>
    </w:p>
    <w:p w14:paraId="126949B8" w14:textId="293643C6" w:rsidR="002C161D" w:rsidRPr="005331DC" w:rsidRDefault="002C161D" w:rsidP="48E053C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331DC">
        <w:rPr>
          <w:rFonts w:cs="Arial"/>
          <w:color w:val="000000" w:themeColor="text1"/>
        </w:rPr>
        <w:t xml:space="preserve">HMP </w:t>
      </w:r>
      <w:r w:rsidR="00B920CB" w:rsidRPr="005331DC">
        <w:rPr>
          <w:rFonts w:cs="Arial"/>
          <w:color w:val="000000" w:themeColor="text1"/>
        </w:rPr>
        <w:t xml:space="preserve">Lancaster Farms </w:t>
      </w:r>
      <w:r w:rsidR="1071770A" w:rsidRPr="005331DC">
        <w:rPr>
          <w:rFonts w:cs="Arial"/>
          <w:color w:val="000000" w:themeColor="text1"/>
        </w:rPr>
        <w:t>- Requirements</w:t>
      </w:r>
      <w:r w:rsidRPr="005331DC">
        <w:rPr>
          <w:rFonts w:cs="Arial"/>
          <w:color w:val="000000" w:themeColor="text1"/>
        </w:rPr>
        <w:t xml:space="preserve"> for Family Engagement and Advice</w:t>
      </w:r>
    </w:p>
    <w:p w14:paraId="6C3DE398" w14:textId="393EEF4D" w:rsidR="00B920CB" w:rsidRPr="005331DC" w:rsidRDefault="36100F65" w:rsidP="340CC32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1</w:t>
      </w:r>
      <w:r w:rsidR="00B920CB" w:rsidRPr="005331DC">
        <w:rPr>
          <w:rFonts w:cs="Arial"/>
          <w:color w:val="000000" w:themeColor="text1"/>
          <w:sz w:val="22"/>
        </w:rPr>
        <w:t>0 hours of a worker per week</w:t>
      </w:r>
      <w:r w:rsidR="16F6BD33" w:rsidRPr="005331DC">
        <w:rPr>
          <w:rFonts w:cs="Arial"/>
          <w:color w:val="000000" w:themeColor="text1"/>
          <w:sz w:val="22"/>
        </w:rPr>
        <w:t>.</w:t>
      </w:r>
    </w:p>
    <w:p w14:paraId="1D513090" w14:textId="366D4D9D" w:rsidR="00B920CB" w:rsidRPr="005331DC" w:rsidRDefault="00B920CB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Worker to liaise with relevant functions to identify and support where necessary</w:t>
      </w:r>
      <w:r w:rsidR="7919C585" w:rsidRPr="005331DC">
        <w:rPr>
          <w:rFonts w:cs="Arial"/>
          <w:color w:val="000000" w:themeColor="text1"/>
          <w:sz w:val="22"/>
        </w:rPr>
        <w:t>.</w:t>
      </w:r>
    </w:p>
    <w:p w14:paraId="4EC0BEFB" w14:textId="4801BCBD" w:rsidR="00D90734" w:rsidRPr="005331DC" w:rsidRDefault="00D90734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Worker to engage with the ACCT V6 process as required for vulnerable prisoners</w:t>
      </w:r>
      <w:r w:rsidR="782427F2" w:rsidRPr="005331DC">
        <w:rPr>
          <w:rFonts w:cs="Arial"/>
          <w:color w:val="000000" w:themeColor="text1"/>
          <w:sz w:val="22"/>
        </w:rPr>
        <w:t>.</w:t>
      </w:r>
    </w:p>
    <w:p w14:paraId="536B85A3" w14:textId="6D5DC00C" w:rsidR="002C161D" w:rsidRPr="005331DC" w:rsidRDefault="009B33BF" w:rsidP="340CC32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Support the CSIP process liaising with pastoral services, safer </w:t>
      </w:r>
      <w:r w:rsidR="6A985A7F" w:rsidRPr="005331DC">
        <w:rPr>
          <w:rFonts w:cs="Arial"/>
          <w:color w:val="000000" w:themeColor="text1"/>
          <w:sz w:val="22"/>
        </w:rPr>
        <w:t>custody,</w:t>
      </w:r>
      <w:r w:rsidRPr="005331DC">
        <w:rPr>
          <w:rFonts w:cs="Arial"/>
          <w:color w:val="000000" w:themeColor="text1"/>
          <w:sz w:val="22"/>
        </w:rPr>
        <w:t xml:space="preserve"> and mental health services</w:t>
      </w:r>
      <w:r w:rsidR="18D702EF" w:rsidRPr="005331DC">
        <w:rPr>
          <w:rFonts w:cs="Arial"/>
          <w:color w:val="000000" w:themeColor="text1"/>
          <w:sz w:val="22"/>
        </w:rPr>
        <w:t>.</w:t>
      </w:r>
    </w:p>
    <w:p w14:paraId="5EF2B1FA" w14:textId="77777777" w:rsidR="009B33BF" w:rsidRPr="005331DC" w:rsidRDefault="009B33BF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Manage family forums.</w:t>
      </w:r>
    </w:p>
    <w:p w14:paraId="1FA2B603" w14:textId="77777777" w:rsidR="002C161D" w:rsidRPr="005331DC" w:rsidRDefault="009B33BF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Attend prisoner forums.</w:t>
      </w:r>
      <w:r w:rsidR="002C161D" w:rsidRPr="005331DC">
        <w:rPr>
          <w:rFonts w:cs="Arial"/>
          <w:color w:val="000000" w:themeColor="text1"/>
          <w:sz w:val="22"/>
        </w:rPr>
        <w:t xml:space="preserve"> </w:t>
      </w:r>
    </w:p>
    <w:p w14:paraId="402D6409" w14:textId="77777777" w:rsidR="002003E2" w:rsidRPr="005331DC" w:rsidRDefault="002003E2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Provide in cell packs of activities for prisoners.</w:t>
      </w:r>
    </w:p>
    <w:p w14:paraId="28638A08" w14:textId="77777777" w:rsidR="002003E2" w:rsidRPr="005331DC" w:rsidRDefault="002003E2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Manage photograph applications for prisoners to send to their families.</w:t>
      </w:r>
    </w:p>
    <w:p w14:paraId="0DB329CE" w14:textId="1533ABDE" w:rsidR="002003E2" w:rsidRPr="005331DC" w:rsidRDefault="002003E2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Deal with any prisoner applications in a timely and appropriate manner</w:t>
      </w:r>
      <w:r w:rsidR="50D62F24" w:rsidRPr="005331DC">
        <w:rPr>
          <w:rFonts w:cs="Arial"/>
          <w:color w:val="000000" w:themeColor="text1"/>
          <w:sz w:val="22"/>
        </w:rPr>
        <w:t>.</w:t>
      </w:r>
    </w:p>
    <w:p w14:paraId="2D576F98" w14:textId="77777777" w:rsidR="002C161D" w:rsidRPr="005331DC" w:rsidRDefault="002C161D" w:rsidP="002003E2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E60F70F" w14:textId="77777777" w:rsidR="002C161D" w:rsidRPr="005331DC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8F2AFF3" w14:textId="77777777" w:rsidR="00386E1A" w:rsidRPr="005331DC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154CB47" w14:textId="77777777" w:rsidR="00386106" w:rsidRPr="005331DC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5331DC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3D074001" w14:textId="77777777" w:rsidR="00386106" w:rsidRPr="005331DC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A2F3EB4" w14:textId="77777777" w:rsidR="00386106" w:rsidRPr="005331DC" w:rsidRDefault="00386106" w:rsidP="6048985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331DC">
        <w:rPr>
          <w:rFonts w:cs="Arial"/>
          <w:b/>
          <w:bCs/>
          <w:color w:val="000000" w:themeColor="text1"/>
        </w:rPr>
        <w:t>Support for Secure Video Calls</w:t>
      </w:r>
    </w:p>
    <w:p w14:paraId="25523B18" w14:textId="76ACC38E" w:rsidR="6048985B" w:rsidRPr="005331DC" w:rsidRDefault="6048985B" w:rsidP="6048985B">
      <w:pPr>
        <w:spacing w:after="0"/>
        <w:rPr>
          <w:b/>
          <w:bCs/>
          <w:color w:val="000000" w:themeColor="text1"/>
          <w:szCs w:val="22"/>
        </w:rPr>
      </w:pPr>
    </w:p>
    <w:p w14:paraId="30E85C99" w14:textId="77777777" w:rsidR="002C161D" w:rsidRPr="005331DC" w:rsidRDefault="002C161D" w:rsidP="48E053C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331DC">
        <w:rPr>
          <w:rFonts w:cs="Arial"/>
          <w:color w:val="000000" w:themeColor="text1"/>
        </w:rPr>
        <w:lastRenderedPageBreak/>
        <w:t xml:space="preserve">HMP </w:t>
      </w:r>
      <w:r w:rsidR="00B920CB" w:rsidRPr="005331DC">
        <w:rPr>
          <w:rFonts w:cs="Arial"/>
          <w:color w:val="000000" w:themeColor="text1"/>
        </w:rPr>
        <w:t xml:space="preserve">Lancaster Farms - </w:t>
      </w:r>
      <w:r w:rsidRPr="005331DC">
        <w:rPr>
          <w:rFonts w:cs="Arial"/>
          <w:color w:val="000000" w:themeColor="text1"/>
        </w:rPr>
        <w:t>Requirements for Secure Video Calls</w:t>
      </w:r>
    </w:p>
    <w:p w14:paraId="526E5A98" w14:textId="62FB256B" w:rsidR="002C161D" w:rsidRPr="005331DC" w:rsidRDefault="00B920CB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4 hours of a worker for the 4 visits days per week (Tues/Wed/Sat/Sun)</w:t>
      </w:r>
      <w:r w:rsidR="5584B4A3" w:rsidRPr="005331DC">
        <w:rPr>
          <w:rFonts w:cs="Arial"/>
          <w:color w:val="000000" w:themeColor="text1"/>
          <w:sz w:val="22"/>
        </w:rPr>
        <w:t>.</w:t>
      </w:r>
    </w:p>
    <w:p w14:paraId="5A61E62B" w14:textId="5B9EF1B4" w:rsidR="002C161D" w:rsidRPr="005331DC" w:rsidRDefault="00B920CB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To include support for calls undertaken during the evening sessions</w:t>
      </w:r>
      <w:r w:rsidR="002C161D" w:rsidRPr="005331DC">
        <w:rPr>
          <w:rFonts w:cs="Arial"/>
          <w:color w:val="000000" w:themeColor="text1"/>
          <w:sz w:val="22"/>
        </w:rPr>
        <w:t xml:space="preserve"> </w:t>
      </w:r>
      <w:r w:rsidRPr="005331DC">
        <w:rPr>
          <w:rFonts w:cs="Arial"/>
          <w:color w:val="000000" w:themeColor="text1"/>
          <w:sz w:val="22"/>
        </w:rPr>
        <w:t>(Tues/Wed)</w:t>
      </w:r>
      <w:r w:rsidR="5130AD68" w:rsidRPr="005331DC">
        <w:rPr>
          <w:rFonts w:cs="Arial"/>
          <w:color w:val="000000" w:themeColor="text1"/>
          <w:sz w:val="22"/>
        </w:rPr>
        <w:t>.</w:t>
      </w:r>
    </w:p>
    <w:p w14:paraId="78C7DE41" w14:textId="425432D0" w:rsidR="002C161D" w:rsidRPr="005331DC" w:rsidRDefault="009B33BF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 xml:space="preserve">Provide activities for video visits </w:t>
      </w:r>
      <w:r w:rsidR="3C947F08" w:rsidRPr="005331DC">
        <w:rPr>
          <w:rFonts w:cs="Arial"/>
          <w:color w:val="000000" w:themeColor="text1"/>
          <w:sz w:val="22"/>
        </w:rPr>
        <w:t>i.e.,</w:t>
      </w:r>
      <w:r w:rsidRPr="005331DC">
        <w:rPr>
          <w:rFonts w:cs="Arial"/>
          <w:color w:val="000000" w:themeColor="text1"/>
          <w:sz w:val="22"/>
        </w:rPr>
        <w:t xml:space="preserve"> quiz</w:t>
      </w:r>
      <w:r w:rsidR="28576A50" w:rsidRPr="005331DC">
        <w:rPr>
          <w:rFonts w:cs="Arial"/>
          <w:color w:val="000000" w:themeColor="text1"/>
          <w:sz w:val="22"/>
        </w:rPr>
        <w:t>ze</w:t>
      </w:r>
      <w:r w:rsidRPr="005331DC">
        <w:rPr>
          <w:rFonts w:cs="Arial"/>
          <w:color w:val="000000" w:themeColor="text1"/>
          <w:sz w:val="22"/>
        </w:rPr>
        <w:t>s, story books.</w:t>
      </w:r>
    </w:p>
    <w:p w14:paraId="26A64D44" w14:textId="227AB9ED" w:rsidR="002C161D" w:rsidRPr="005331DC" w:rsidRDefault="009B33BF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Manage baby zoom visits.</w:t>
      </w:r>
    </w:p>
    <w:p w14:paraId="54EEE1AC" w14:textId="77777777" w:rsidR="009B33BF" w:rsidRPr="005331DC" w:rsidRDefault="009B33BF" w:rsidP="48E053C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331DC">
        <w:rPr>
          <w:rFonts w:cs="Arial"/>
          <w:color w:val="000000" w:themeColor="text1"/>
          <w:sz w:val="22"/>
        </w:rPr>
        <w:t>Facilitate compassionate visits whether by zoom or face to face.</w:t>
      </w:r>
    </w:p>
    <w:p w14:paraId="6B54779F" w14:textId="6C651FF0" w:rsidR="002C161D" w:rsidRDefault="002C161D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7E872974" w14:textId="224E3D4E" w:rsidR="005331DC" w:rsidRDefault="005331DC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E929E0C" w14:textId="533919D6" w:rsidR="005331DC" w:rsidRDefault="005331DC" w:rsidP="005331D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Optional Services</w:t>
      </w:r>
    </w:p>
    <w:p w14:paraId="50A0FBEF" w14:textId="4AEDEDD2" w:rsidR="005331DC" w:rsidRDefault="005331DC" w:rsidP="005331D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24C95DA5" w14:textId="16679D39" w:rsidR="005331DC" w:rsidRPr="005331DC" w:rsidRDefault="005331DC" w:rsidP="005331D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None</w:t>
      </w:r>
      <w:bookmarkStart w:id="2" w:name="_GoBack"/>
      <w:bookmarkEnd w:id="2"/>
    </w:p>
    <w:p w14:paraId="06AE6BAA" w14:textId="77777777" w:rsidR="005331DC" w:rsidRPr="002C161D" w:rsidRDefault="005331DC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793E3174" w14:textId="77777777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E6131" w14:textId="77777777" w:rsidR="00520ED4" w:rsidRDefault="00520ED4">
      <w:r>
        <w:separator/>
      </w:r>
    </w:p>
  </w:endnote>
  <w:endnote w:type="continuationSeparator" w:id="0">
    <w:p w14:paraId="6DE1E937" w14:textId="77777777" w:rsidR="00520ED4" w:rsidRDefault="00520ED4">
      <w:r>
        <w:continuationSeparator/>
      </w:r>
    </w:p>
  </w:endnote>
  <w:endnote w:type="continuationNotice" w:id="1">
    <w:p w14:paraId="7D08AEFA" w14:textId="77777777" w:rsidR="00520ED4" w:rsidRDefault="00520E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659B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C16E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230E2E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63792E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63792E">
                      <w:rPr>
                        <w:noProof/>
                      </w:rPr>
                      <w:t>5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2020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3792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76331AE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452A" w14:textId="77777777" w:rsidR="00520ED4" w:rsidRDefault="00520ED4">
      <w:r>
        <w:separator/>
      </w:r>
    </w:p>
  </w:footnote>
  <w:footnote w:type="continuationSeparator" w:id="0">
    <w:p w14:paraId="428867D4" w14:textId="77777777" w:rsidR="00520ED4" w:rsidRDefault="00520ED4">
      <w:r>
        <w:continuationSeparator/>
      </w:r>
    </w:p>
  </w:footnote>
  <w:footnote w:type="continuationNotice" w:id="1">
    <w:p w14:paraId="6200FEFD" w14:textId="77777777" w:rsidR="00520ED4" w:rsidRDefault="00520E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B12B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D072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67D54C4"/>
    <w:multiLevelType w:val="hybridMultilevel"/>
    <w:tmpl w:val="677C569E"/>
    <w:lvl w:ilvl="0" w:tplc="6110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C2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E1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6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4C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88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65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21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E6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0AB"/>
    <w:multiLevelType w:val="hybridMultilevel"/>
    <w:tmpl w:val="53403740"/>
    <w:lvl w:ilvl="0" w:tplc="1E88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2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0B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CA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22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F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42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4F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569017A"/>
    <w:multiLevelType w:val="hybridMultilevel"/>
    <w:tmpl w:val="BEE03300"/>
    <w:lvl w:ilvl="0" w:tplc="FF528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2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4C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1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84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C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3"/>
  </w:num>
  <w:num w:numId="4">
    <w:abstractNumId w:val="10"/>
  </w:num>
  <w:num w:numId="5">
    <w:abstractNumId w:val="12"/>
  </w:num>
  <w:num w:numId="6">
    <w:abstractNumId w:val="14"/>
  </w:num>
  <w:num w:numId="7">
    <w:abstractNumId w:val="5"/>
  </w:num>
  <w:num w:numId="8">
    <w:abstractNumId w:val="23"/>
  </w:num>
  <w:num w:numId="9">
    <w:abstractNumId w:val="6"/>
  </w:num>
  <w:num w:numId="10">
    <w:abstractNumId w:val="37"/>
  </w:num>
  <w:num w:numId="11">
    <w:abstractNumId w:val="35"/>
  </w:num>
  <w:num w:numId="12">
    <w:abstractNumId w:val="1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0"/>
  </w:num>
  <w:num w:numId="19">
    <w:abstractNumId w:val="2"/>
  </w:num>
  <w:num w:numId="20">
    <w:abstractNumId w:val="32"/>
  </w:num>
  <w:num w:numId="21">
    <w:abstractNumId w:val="38"/>
  </w:num>
  <w:num w:numId="22">
    <w:abstractNumId w:val="7"/>
    <w:lvlOverride w:ilvl="0">
      <w:startOverride w:val="1"/>
    </w:lvlOverride>
  </w:num>
  <w:num w:numId="23">
    <w:abstractNumId w:val="3"/>
  </w:num>
  <w:num w:numId="24">
    <w:abstractNumId w:val="25"/>
  </w:num>
  <w:num w:numId="25">
    <w:abstractNumId w:val="20"/>
  </w:num>
  <w:num w:numId="26">
    <w:abstractNumId w:val="26"/>
  </w:num>
  <w:num w:numId="27">
    <w:abstractNumId w:val="4"/>
  </w:num>
  <w:num w:numId="28">
    <w:abstractNumId w:val="17"/>
  </w:num>
  <w:num w:numId="29">
    <w:abstractNumId w:val="36"/>
  </w:num>
  <w:num w:numId="30">
    <w:abstractNumId w:val="8"/>
  </w:num>
  <w:num w:numId="31">
    <w:abstractNumId w:val="31"/>
  </w:num>
  <w:num w:numId="32">
    <w:abstractNumId w:val="22"/>
  </w:num>
  <w:num w:numId="33">
    <w:abstractNumId w:val="19"/>
  </w:num>
  <w:num w:numId="34">
    <w:abstractNumId w:val="29"/>
  </w:num>
  <w:num w:numId="35">
    <w:abstractNumId w:val="11"/>
  </w:num>
  <w:num w:numId="36">
    <w:abstractNumId w:val="9"/>
  </w:num>
  <w:num w:numId="37">
    <w:abstractNumId w:val="34"/>
  </w:num>
  <w:num w:numId="38">
    <w:abstractNumId w:val="28"/>
  </w:num>
  <w:num w:numId="39">
    <w:abstractNumId w:val="30"/>
  </w:num>
  <w:num w:numId="40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222C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03E2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0ED4"/>
    <w:rsid w:val="00521D4F"/>
    <w:rsid w:val="00525889"/>
    <w:rsid w:val="0052711B"/>
    <w:rsid w:val="00527651"/>
    <w:rsid w:val="005311EF"/>
    <w:rsid w:val="00531D04"/>
    <w:rsid w:val="005331DC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3792E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1C25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12C9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33BF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1DB5"/>
    <w:rsid w:val="00B85B01"/>
    <w:rsid w:val="00B86E30"/>
    <w:rsid w:val="00B91995"/>
    <w:rsid w:val="00B920CB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0734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3147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170F3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465E140"/>
    <w:rsid w:val="0D6D7656"/>
    <w:rsid w:val="0E17ACE1"/>
    <w:rsid w:val="0F78887B"/>
    <w:rsid w:val="1071770A"/>
    <w:rsid w:val="1339FB02"/>
    <w:rsid w:val="16F6BD33"/>
    <w:rsid w:val="1735320F"/>
    <w:rsid w:val="17C8E09F"/>
    <w:rsid w:val="18D702EF"/>
    <w:rsid w:val="21B38AE4"/>
    <w:rsid w:val="23D05BED"/>
    <w:rsid w:val="28576A50"/>
    <w:rsid w:val="2EA12443"/>
    <w:rsid w:val="340CC32F"/>
    <w:rsid w:val="34938EC8"/>
    <w:rsid w:val="36100F65"/>
    <w:rsid w:val="3696E48E"/>
    <w:rsid w:val="37A44A9A"/>
    <w:rsid w:val="3BB77CFA"/>
    <w:rsid w:val="3C50399A"/>
    <w:rsid w:val="3C947F08"/>
    <w:rsid w:val="3FB21CDF"/>
    <w:rsid w:val="408F768C"/>
    <w:rsid w:val="415996C9"/>
    <w:rsid w:val="435CD9DC"/>
    <w:rsid w:val="45F531D7"/>
    <w:rsid w:val="47910238"/>
    <w:rsid w:val="48E053C6"/>
    <w:rsid w:val="497CB599"/>
    <w:rsid w:val="4BFAA441"/>
    <w:rsid w:val="4C211D71"/>
    <w:rsid w:val="4D8FF136"/>
    <w:rsid w:val="50D62F24"/>
    <w:rsid w:val="5130AD68"/>
    <w:rsid w:val="52E31CCD"/>
    <w:rsid w:val="5584B4A3"/>
    <w:rsid w:val="55AED75A"/>
    <w:rsid w:val="57A8591B"/>
    <w:rsid w:val="59071BEA"/>
    <w:rsid w:val="5A0E0A16"/>
    <w:rsid w:val="5C70D6B6"/>
    <w:rsid w:val="5CCD0C14"/>
    <w:rsid w:val="5CE4B1B3"/>
    <w:rsid w:val="5CFD7569"/>
    <w:rsid w:val="5DB73A7F"/>
    <w:rsid w:val="6048985B"/>
    <w:rsid w:val="665B80FB"/>
    <w:rsid w:val="66FCEF4F"/>
    <w:rsid w:val="6700DD80"/>
    <w:rsid w:val="6A985A7F"/>
    <w:rsid w:val="6BC6C07D"/>
    <w:rsid w:val="6BD6C1C9"/>
    <w:rsid w:val="6F283BC9"/>
    <w:rsid w:val="72A04034"/>
    <w:rsid w:val="73B8EADE"/>
    <w:rsid w:val="782427F2"/>
    <w:rsid w:val="7919C585"/>
    <w:rsid w:val="79E3D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0237E-D9FC-4F70-8C9C-4EDD0739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7E739-542B-43FD-92B1-1D7875C2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</TotalTime>
  <Pages>4</Pages>
  <Words>563</Words>
  <Characters>3210</Characters>
  <Application>Microsoft Office Word</Application>
  <DocSecurity>0</DocSecurity>
  <Lines>26</Lines>
  <Paragraphs>7</Paragraphs>
  <ScaleCrop>false</ScaleCrop>
  <Manager>Ministry of Justice</Manager>
  <Company>Ministry of Justice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10</cp:revision>
  <cp:lastPrinted>2007-08-06T14:19:00Z</cp:lastPrinted>
  <dcterms:created xsi:type="dcterms:W3CDTF">2021-12-03T10:12:00Z</dcterms:created>
  <dcterms:modified xsi:type="dcterms:W3CDTF">2022-03-02T15:25:00Z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