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590AC5FD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C00C58">
              <w:rPr>
                <w:rFonts w:ascii="Arial" w:hAnsi="Arial" w:cs="Arial"/>
                <w:b/>
                <w:sz w:val="22"/>
              </w:rPr>
              <w:t>079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63F97E71" w:rsidR="003A5821" w:rsidRDefault="00C00C58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7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6B7960F8" w:rsidR="003A5821" w:rsidRDefault="00C00C58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09 July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1B4387F9" w:rsidR="003A5821" w:rsidRDefault="00C00C58" w:rsidP="003A5821">
      <w:pPr>
        <w:jc w:val="center"/>
        <w:rPr>
          <w:rFonts w:ascii="Arial" w:hAnsi="Arial" w:cs="Arial"/>
          <w:b/>
        </w:rPr>
      </w:pPr>
      <w:r w:rsidRPr="00C00C58">
        <w:rPr>
          <w:rFonts w:ascii="Arial" w:hAnsi="Arial" w:cs="Arial"/>
          <w:b/>
        </w:rPr>
        <w:t>5-079 Technical support for Maintenance and Renewal Contracts</w:t>
      </w:r>
      <w:r w:rsidR="003A5821"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6EF2403F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7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00C58">
            <w:rPr>
              <w:rStyle w:val="Style1"/>
            </w:rPr>
            <w:t>07 July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03346E27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8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00C58">
            <w:rPr>
              <w:rStyle w:val="Style2"/>
            </w:rPr>
            <w:t>03 August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F5050">
            <w:rPr>
              <w:rStyle w:val="Style3"/>
            </w:rPr>
            <w:t>31 March 2021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08CBDF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F5050">
        <w:rPr>
          <w:rFonts w:ascii="Arial" w:hAnsi="Arial" w:cs="Arial"/>
          <w:b/>
        </w:rPr>
        <w:t>249,805.90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28C6F178" w:rsidR="00F7334E" w:rsidRDefault="001370F6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CF5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1" w:name="Start"/>
      <w:bookmarkEnd w:id="11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5A07CA1" w14:textId="77777777" w:rsidR="00BC2E32" w:rsidRDefault="00BC2E32" w:rsidP="00BC2E32"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4836AF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0ABEFCE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F1B9CC3" w14:textId="77777777" w:rsidR="001D3BF6" w:rsidRDefault="001D3BF6" w:rsidP="001D3BF6">
      <w:pPr>
        <w:pStyle w:val="Default"/>
        <w:rPr>
          <w:sz w:val="23"/>
          <w:szCs w:val="23"/>
        </w:rPr>
      </w:pPr>
    </w:p>
    <w:p w14:paraId="3159A01C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6601FA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40AAF61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79B01244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2B9BE33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5AC2A25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7DAA829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1A7234D1" w14:textId="77777777" w:rsidR="001D3BF6" w:rsidRDefault="001D3BF6" w:rsidP="001D3BF6">
      <w:pPr>
        <w:pStyle w:val="Default"/>
        <w:rPr>
          <w:sz w:val="23"/>
          <w:szCs w:val="23"/>
        </w:rPr>
      </w:pPr>
    </w:p>
    <w:p w14:paraId="2A60FC96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7E428F" w:rsidRPr="00627D44" w14:paraId="50C001DC" w14:textId="77777777" w:rsidTr="00141D01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41D01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1A6BA211" w:rsidR="007E428F" w:rsidRPr="00627D44" w:rsidRDefault="006B5769" w:rsidP="00D305B0">
            <w:pPr>
              <w:rPr>
                <w:rFonts w:ascii="Arial" w:hAnsi="Arial" w:cs="Arial"/>
              </w:rPr>
            </w:pPr>
            <w:hyperlink r:id="rId9" w:history="1">
              <w:r w:rsidR="00141D01" w:rsidRPr="00C442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14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51E47397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CF5050">
              <w:rPr>
                <w:rFonts w:ascii="Arial" w:hAnsi="Arial" w:cs="Arial"/>
              </w:rPr>
              <w:t>079</w:t>
            </w:r>
          </w:p>
        </w:tc>
      </w:tr>
      <w:tr w:rsidR="007E428F" w:rsidRPr="00627D44" w14:paraId="4F1ED1A1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09396AA8" w:rsidR="007E428F" w:rsidRPr="00627D44" w:rsidRDefault="00CF5050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8110</w:t>
            </w:r>
          </w:p>
        </w:tc>
      </w:tr>
      <w:tr w:rsidR="007E428F" w:rsidRPr="00627D44" w14:paraId="4257A120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3DF602A7" w:rsidR="007E428F" w:rsidRPr="00627D44" w:rsidRDefault="00CF5050" w:rsidP="00D305B0">
            <w:pPr>
              <w:rPr>
                <w:rFonts w:ascii="Arial" w:hAnsi="Arial" w:cs="Arial"/>
              </w:rPr>
            </w:pPr>
            <w:bookmarkStart w:id="18" w:name="bkCostCentre"/>
            <w:r>
              <w:rPr>
                <w:rFonts w:ascii="Arial" w:hAnsi="Arial" w:cs="Arial"/>
              </w:rPr>
              <w:t>544617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7E428F" w:rsidRPr="00627D44" w14:paraId="5A8A3AC3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10DB" w14:textId="77777777" w:rsidR="006B5769" w:rsidRDefault="006B5769">
      <w:r>
        <w:separator/>
      </w:r>
    </w:p>
  </w:endnote>
  <w:endnote w:type="continuationSeparator" w:id="0">
    <w:p w14:paraId="05181274" w14:textId="77777777" w:rsidR="006B5769" w:rsidRDefault="006B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0B61A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54A5D" w14:textId="77777777" w:rsidR="006B5769" w:rsidRDefault="006B5769">
      <w:r>
        <w:separator/>
      </w:r>
    </w:p>
  </w:footnote>
  <w:footnote w:type="continuationSeparator" w:id="0">
    <w:p w14:paraId="2649EDE7" w14:textId="77777777" w:rsidR="006B5769" w:rsidRDefault="006B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0B61AA"/>
    <w:rsid w:val="001209C0"/>
    <w:rsid w:val="0013631C"/>
    <w:rsid w:val="001370F6"/>
    <w:rsid w:val="00141D01"/>
    <w:rsid w:val="001D3BF6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4614E"/>
    <w:rsid w:val="004C63A8"/>
    <w:rsid w:val="00524411"/>
    <w:rsid w:val="00526BD6"/>
    <w:rsid w:val="0055496D"/>
    <w:rsid w:val="005F593D"/>
    <w:rsid w:val="00627D44"/>
    <w:rsid w:val="0069504B"/>
    <w:rsid w:val="006B5769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9B39E3"/>
    <w:rsid w:val="00A008BD"/>
    <w:rsid w:val="00A16D4A"/>
    <w:rsid w:val="00A263DB"/>
    <w:rsid w:val="00B43F05"/>
    <w:rsid w:val="00B50393"/>
    <w:rsid w:val="00B738D0"/>
    <w:rsid w:val="00BC2E32"/>
    <w:rsid w:val="00BC47D3"/>
    <w:rsid w:val="00BC5B21"/>
    <w:rsid w:val="00BF782F"/>
    <w:rsid w:val="00C00C58"/>
    <w:rsid w:val="00C3604A"/>
    <w:rsid w:val="00C47102"/>
    <w:rsid w:val="00C509BE"/>
    <w:rsid w:val="00C833AF"/>
    <w:rsid w:val="00CF5050"/>
    <w:rsid w:val="00D72D1C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1887712B-F9FE-4FC0-B146-C240417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  <w:style w:type="paragraph" w:customStyle="1" w:styleId="Default">
    <w:name w:val="Default"/>
    <w:rsid w:val="001D3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D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C659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C659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C659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C659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C659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51382F"/>
    <w:rsid w:val="00576F51"/>
    <w:rsid w:val="007C700D"/>
    <w:rsid w:val="008C6592"/>
    <w:rsid w:val="008D1C4A"/>
    <w:rsid w:val="009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5D18-8AD6-40E4-BF7B-66B05848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2020-07-09T12:06:00Z</dcterms:created>
  <dcterms:modified xsi:type="dcterms:W3CDTF">2020-07-10T10:55:00Z</dcterms:modified>
</cp:coreProperties>
</file>