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675225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B5F3B">
              <w:rPr>
                <w:rFonts w:ascii="Arial" w:hAnsi="Arial" w:cs="Arial"/>
                <w:b/>
                <w:sz w:val="22"/>
              </w:rPr>
              <w:t>978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404BC83" w:rsidR="004E4BD7" w:rsidRDefault="00405BE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B5F3B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57910F8" w:rsidR="005C6E7D" w:rsidRDefault="006B5F3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22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FFDF8F6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B5F3B">
        <w:rPr>
          <w:rFonts w:ascii="Arial" w:hAnsi="Arial" w:cs="Arial"/>
          <w:b/>
        </w:rPr>
        <w:t xml:space="preserve">978 </w:t>
      </w:r>
      <w:r w:rsidR="006B5F3B" w:rsidRPr="006B5F3B">
        <w:rPr>
          <w:rFonts w:ascii="Arial" w:hAnsi="Arial" w:cs="Arial"/>
          <w:b/>
        </w:rPr>
        <w:t>Area 10 Technical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C15019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5F3B">
            <w:rPr>
              <w:rFonts w:ascii="Arial" w:hAnsi="Arial" w:cs="Arial"/>
            </w:rPr>
            <w:t>14 November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EE1FCC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5F3B">
            <w:rPr>
              <w:rFonts w:ascii="Arial" w:hAnsi="Arial" w:cs="Arial"/>
            </w:rPr>
            <w:t>22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5F3B">
            <w:rPr>
              <w:rFonts w:ascii="Arial" w:hAnsi="Arial" w:cs="Arial"/>
            </w:rPr>
            <w:t>31 January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9A33BA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B5F3B">
        <w:rPr>
          <w:rFonts w:ascii="Arial" w:hAnsi="Arial" w:cs="Arial"/>
          <w:b/>
        </w:rPr>
        <w:t>44,975.91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14E547E" w:rsidR="00627D44" w:rsidRPr="00627D44" w:rsidRDefault="00F513A6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37FD8CA" w:rsidR="00727813" w:rsidRDefault="00F513A6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0B13AF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B5F3B">
              <w:rPr>
                <w:rFonts w:ascii="Arial" w:hAnsi="Arial" w:cs="Arial"/>
              </w:rPr>
              <w:t>978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20FC397" w:rsidR="00627D44" w:rsidRPr="00627D44" w:rsidRDefault="006B5F3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3478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F645714" w:rsidR="00627D44" w:rsidRPr="00627D44" w:rsidRDefault="006B5F3B" w:rsidP="00727813">
            <w:pPr>
              <w:rPr>
                <w:rFonts w:ascii="Arial" w:hAnsi="Arial" w:cs="Arial"/>
              </w:rPr>
            </w:pPr>
            <w:bookmarkStart w:id="21" w:name="bkCostCentre"/>
            <w:r w:rsidRPr="006B5F3B">
              <w:rPr>
                <w:rFonts w:ascii="Arial" w:hAnsi="Arial" w:cs="Arial"/>
              </w:rPr>
              <w:t>601009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00957" w14:textId="77777777" w:rsidR="00405BE0" w:rsidRDefault="00405BE0">
      <w:r>
        <w:separator/>
      </w:r>
    </w:p>
  </w:endnote>
  <w:endnote w:type="continuationSeparator" w:id="0">
    <w:p w14:paraId="172767EA" w14:textId="77777777" w:rsidR="00405BE0" w:rsidRDefault="0040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5701C55E" w:rsidR="00777912" w:rsidRDefault="00405BE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513A6">
      <w:rPr>
        <w:noProof/>
      </w:rPr>
      <w:t>1-978 AWARD LETTER - LOT 1</w:t>
    </w:r>
    <w:r>
      <w:rPr>
        <w:noProof/>
      </w:rPr>
      <w:fldChar w:fldCharType="end"/>
    </w:r>
  </w:p>
  <w:p w14:paraId="645A3AC8" w14:textId="0FABA02B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513A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37B59" w14:textId="77777777" w:rsidR="00405BE0" w:rsidRDefault="00405BE0">
      <w:r>
        <w:separator/>
      </w:r>
    </w:p>
  </w:footnote>
  <w:footnote w:type="continuationSeparator" w:id="0">
    <w:p w14:paraId="01048CD9" w14:textId="77777777" w:rsidR="00405BE0" w:rsidRDefault="0040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05BE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0260"/>
    <w:rsid w:val="00675DFE"/>
    <w:rsid w:val="0069504B"/>
    <w:rsid w:val="006A5D1C"/>
    <w:rsid w:val="006B5F3B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B3505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13A6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D91CDA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5EA4"/>
    <w:rsid w:val="002448C6"/>
    <w:rsid w:val="004B0721"/>
    <w:rsid w:val="004B52BA"/>
    <w:rsid w:val="00506E85"/>
    <w:rsid w:val="005B3136"/>
    <w:rsid w:val="00614B8A"/>
    <w:rsid w:val="00622F0A"/>
    <w:rsid w:val="0067729F"/>
    <w:rsid w:val="00692579"/>
    <w:rsid w:val="00695C80"/>
    <w:rsid w:val="009A65F4"/>
    <w:rsid w:val="00A8024D"/>
    <w:rsid w:val="00D91CDA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B008-C4F4-4FF8-A646-29483CF3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2019-11-25T16:53:00Z</cp:lastPrinted>
  <dcterms:created xsi:type="dcterms:W3CDTF">2019-11-25T16:57:00Z</dcterms:created>
  <dcterms:modified xsi:type="dcterms:W3CDTF">2019-11-25T16:57:00Z</dcterms:modified>
</cp:coreProperties>
</file>