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7423CA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bookmarkStart w:id="0" w:name="OurRef"/>
            <w:bookmarkEnd w:id="0"/>
            <w:r w:rsidR="00CA1D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  <w:b/>
                </w:rPr>
                <w:id w:val="-1910382771"/>
                <w:placeholder>
                  <w:docPart w:val="D98201FC9D3A4833A3E91529D6B809BF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C30F06">
                  <w:rPr>
                    <w:rStyle w:val="Style1"/>
                    <w:b/>
                  </w:rPr>
                  <w:t>F001</w:t>
                </w:r>
                <w:r w:rsidR="00D52F32">
                  <w:rPr>
                    <w:rStyle w:val="Style1"/>
                    <w:b/>
                  </w:rPr>
                  <w:t>5</w:t>
                </w:r>
                <w:r w:rsidR="00C30F06">
                  <w:rPr>
                    <w:rStyle w:val="Style1"/>
                    <w:b/>
                  </w:rPr>
                  <w:t>A</w:t>
                </w:r>
              </w:sdtContent>
            </w:sdt>
          </w:p>
          <w:p w14:paraId="44494DAD" w14:textId="5385C8B4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bookmarkStart w:id="1" w:name="YourRef"/>
            <w:bookmarkEnd w:id="1"/>
            <w:r w:rsidR="000607B9">
              <w:rPr>
                <w:rFonts w:ascii="Arial" w:hAnsi="Arial" w:cs="Arial"/>
              </w:rPr>
              <w:t xml:space="preserve"> 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Deloitte LLP" w:value="Deloitte LLP"/>
                <w:listItem w:displayText="The Orange Partnership" w:value="The Orange Partnership"/>
              </w:dropDownList>
            </w:sdtPr>
            <w:sdtEndPr/>
            <w:sdtContent>
              <w:p w14:paraId="26150504" w14:textId="3854E4B4" w:rsidR="00E565C4" w:rsidRDefault="00C30F06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Deloitte LLP</w:t>
                </w:r>
              </w:p>
            </w:sdtContent>
          </w:sdt>
          <w:p w14:paraId="1750E23A" w14:textId="6B54F66A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F45C8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6AE2A92" w:rsidR="00727813" w:rsidRPr="00311C5F" w:rsidRDefault="00695767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FAF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EA68BECC69114F80AA07476DC247276D"/>
              </w:placeholder>
              <w:date w:fullDate="2023-08-0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C4ED4A0" w14:textId="1FD2370C" w:rsidR="00E82720" w:rsidRDefault="00AB2272" w:rsidP="00E82720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03 August 2023</w:t>
                </w:r>
              </w:p>
            </w:sdtContent>
          </w:sdt>
          <w:p w14:paraId="4DB832B5" w14:textId="7AB0D100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0D89F9FF" w:rsidR="00CB3E0B" w:rsidRDefault="00695767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Forensic Audit</w:t>
      </w:r>
      <w:r w:rsidR="00483F92" w:rsidRPr="00483F92">
        <w:rPr>
          <w:rFonts w:ascii="Arial" w:hAnsi="Arial" w:cs="Arial"/>
          <w:b/>
          <w:bCs/>
        </w:rPr>
        <w:t xml:space="preserve"> Framework</w:t>
      </w:r>
    </w:p>
    <w:p w14:paraId="1B370D0D" w14:textId="77777777" w:rsidR="00CB3E0B" w:rsidRPr="00311C5F" w:rsidRDefault="00CB3E0B" w:rsidP="000607B9">
      <w:pPr>
        <w:rPr>
          <w:rFonts w:ascii="Arial" w:hAnsi="Arial" w:cs="Arial"/>
          <w:b/>
          <w:bCs/>
        </w:rPr>
      </w:pPr>
    </w:p>
    <w:p w14:paraId="03B99614" w14:textId="3EEE8EAB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7D6DD6F" w14:textId="49919582" w:rsidR="00B932EF" w:rsidRDefault="00A62D2B" w:rsidP="00B932EF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9D31C804188A4865A8C19AA8DCE2CBDD"/>
          </w:placeholder>
        </w:sdtPr>
        <w:sdtEndPr>
          <w:rPr>
            <w:rStyle w:val="Style1"/>
          </w:rPr>
        </w:sdtEndPr>
        <w:sdtContent>
          <w:r w:rsidR="00C30F06">
            <w:rPr>
              <w:rStyle w:val="Style1"/>
              <w:b/>
            </w:rPr>
            <w:t>F001</w:t>
          </w:r>
          <w:r w:rsidR="00D52F32">
            <w:rPr>
              <w:rStyle w:val="Style1"/>
              <w:b/>
            </w:rPr>
            <w:t>5</w:t>
          </w:r>
          <w:r w:rsidR="00C30F06">
            <w:rPr>
              <w:rStyle w:val="Style1"/>
              <w:b/>
            </w:rPr>
            <w:t>A</w:t>
          </w:r>
        </w:sdtContent>
      </w:sdt>
    </w:p>
    <w:p w14:paraId="391E6084" w14:textId="076902B8" w:rsidR="00727813" w:rsidRDefault="00A62D2B" w:rsidP="007A21D9">
      <w:pPr>
        <w:jc w:val="center"/>
        <w:rPr>
          <w:rFonts w:ascii="Arial" w:hAnsi="Arial" w:cs="Arial"/>
        </w:rPr>
      </w:pPr>
      <w:sdt>
        <w:sdtPr>
          <w:rPr>
            <w:rStyle w:val="Style1"/>
            <w:b/>
          </w:rPr>
          <w:id w:val="-1375621776"/>
          <w:placeholder>
            <w:docPart w:val="9402B31344D64ED1B369843CA363AE80"/>
          </w:placeholder>
        </w:sdtPr>
        <w:sdtEndPr>
          <w:rPr>
            <w:rStyle w:val="Style1"/>
          </w:rPr>
        </w:sdtEndPr>
        <w:sdtContent>
          <w:r w:rsidR="007A21D9" w:rsidRPr="007A21D9">
            <w:rPr>
              <w:rStyle w:val="Style1"/>
              <w:b/>
            </w:rPr>
            <w:t>Forensic Audits for RDP A1 Birtley, A1 Scotswood, A585 Windy Harbour (</w:t>
          </w:r>
          <w:r w:rsidR="007A21D9">
            <w:rPr>
              <w:rStyle w:val="Style1"/>
              <w:b/>
            </w:rPr>
            <w:t>A</w:t>
          </w:r>
          <w:r w:rsidR="007A21D9" w:rsidRPr="007A21D9">
            <w:rPr>
              <w:rStyle w:val="Style1"/>
              <w:b/>
            </w:rPr>
            <w:t>)</w:t>
          </w:r>
        </w:sdtContent>
      </w:sdt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4EA765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124DD7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5C8C61F025A94790935612697FC0C4F0"/>
          </w:placeholder>
          <w:date w:fullDate="2023-07-2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C53EE">
            <w:rPr>
              <w:rFonts w:ascii="Arial" w:hAnsi="Arial" w:cs="Arial"/>
              <w:b/>
            </w:rPr>
            <w:t>2</w:t>
          </w:r>
          <w:r w:rsidR="0014372D">
            <w:rPr>
              <w:rFonts w:ascii="Arial" w:hAnsi="Arial" w:cs="Arial"/>
              <w:b/>
            </w:rPr>
            <w:t>6</w:t>
          </w:r>
          <w:r w:rsidR="004C53EE">
            <w:rPr>
              <w:rFonts w:ascii="Arial" w:hAnsi="Arial" w:cs="Arial"/>
              <w:b/>
            </w:rPr>
            <w:t xml:space="preserve"> July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EBE3CE4" w14:textId="022A8195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>This Package Order start date is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3190EE8F166A4F68A3339059D194D7BB"/>
          </w:placeholder>
          <w:date w:fullDate="2023-08-0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B2272">
            <w:rPr>
              <w:rFonts w:ascii="Arial" w:hAnsi="Arial" w:cs="Arial"/>
              <w:b/>
            </w:rPr>
            <w:t>03 August 2023</w:t>
          </w:r>
        </w:sdtContent>
      </w:sdt>
      <w:r w:rsidRPr="00311C5F">
        <w:rPr>
          <w:rFonts w:ascii="Arial" w:hAnsi="Arial" w:cs="Arial"/>
        </w:rPr>
        <w:t xml:space="preserve">, and the 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C40E0ACCA2644E759477313530562ADB"/>
          </w:placeholder>
          <w:date w:fullDate="2023-09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B2272">
            <w:rPr>
              <w:rFonts w:ascii="Arial" w:hAnsi="Arial" w:cs="Arial"/>
              <w:b/>
            </w:rPr>
            <w:t>28 September 2023</w:t>
          </w:r>
        </w:sdtContent>
      </w:sdt>
      <w:r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132524B6" w14:textId="66ACE5FB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Package Order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6D8474A680234837B9804FB1234B66C4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83F442C9773A4B2AAC08EBB745F0AE66"/>
              </w:placeholder>
            </w:sdtPr>
            <w:sdtEndPr>
              <w:rPr>
                <w:rStyle w:val="Style1"/>
              </w:rPr>
            </w:sdtEndPr>
            <w:sdtContent>
              <w:r w:rsidR="000653B5">
                <w:rPr>
                  <w:rStyle w:val="Style1"/>
                  <w:b/>
                </w:rPr>
                <w:t>100,000.00</w:t>
              </w:r>
            </w:sdtContent>
          </w:sdt>
        </w:sdtContent>
      </w:sdt>
      <w:r w:rsidRPr="00311C5F">
        <w:rPr>
          <w:rFonts w:ascii="Arial" w:hAnsi="Arial" w:cs="Arial"/>
        </w:rPr>
        <w:t xml:space="preserve"> 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7F29D608" w14:textId="1F650E6C" w:rsidR="00E82720" w:rsidRPr="00311C5F" w:rsidRDefault="00A62D2B" w:rsidP="00E82720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269B11B265641129BA68A4F1832F040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9ED3BDE914C74CF0BF5676C5ABC4247C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to arrange a</w:t>
      </w:r>
      <w:r w:rsidR="00E82720">
        <w:rPr>
          <w:rFonts w:ascii="Arial" w:hAnsi="Arial" w:cs="Arial"/>
        </w:rPr>
        <w:t xml:space="preserve">n Inception Meeting. </w:t>
      </w:r>
      <w:r w:rsidR="00E82720" w:rsidRPr="00311C5F">
        <w:rPr>
          <w:rFonts w:ascii="Arial" w:hAnsi="Arial" w:cs="Arial"/>
        </w:rPr>
        <w:t>Please see Annex A 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5CAF875D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F45C8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924D16F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E82720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5330981" w:rsidR="00727813" w:rsidRPr="00311C5F" w:rsidRDefault="00A62D2B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97F4728FAA0E469F9C044878857CA00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58021746" w:rsidR="00FF365A" w:rsidRDefault="00695767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FAF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0222EE46" w14:textId="7E4AE9CB" w:rsidR="00CB4F85" w:rsidRPr="0096338C" w:rsidRDefault="00627D44" w:rsidP="00CB4F85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A62D2B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02443CED" w:rsidR="00CB4F85" w:rsidRPr="00313A2E" w:rsidRDefault="00846636" w:rsidP="00A43023">
            <w:pPr>
              <w:rPr>
                <w:rFonts w:ascii="Arial" w:hAnsi="Arial" w:cs="Arial"/>
                <w:b/>
              </w:rPr>
            </w:pPr>
            <w:r w:rsidRPr="00846636">
              <w:rPr>
                <w:rFonts w:ascii="Arial" w:hAnsi="Arial" w:cs="Arial"/>
                <w:b/>
              </w:rPr>
              <w:t>2020/S 232-573911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281EF46" w:rsidR="00CB4F85" w:rsidRPr="002C2284" w:rsidRDefault="00A62D2B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27565446"/>
                <w:placeholder>
                  <w:docPart w:val="EE0E196E60A849B18A19AC57B151CD5A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FE76AE">
                  <w:rPr>
                    <w:rStyle w:val="Style1"/>
                    <w:b/>
                  </w:rPr>
                  <w:t>F001</w:t>
                </w:r>
                <w:r w:rsidR="0021625E">
                  <w:rPr>
                    <w:rStyle w:val="Style1"/>
                    <w:b/>
                  </w:rPr>
                  <w:t>5</w:t>
                </w:r>
                <w:r w:rsidR="00FE76AE">
                  <w:rPr>
                    <w:rStyle w:val="Style1"/>
                    <w:b/>
                  </w:rPr>
                  <w:t>A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BF80E49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45425F3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E3A27" w14:textId="77777777" w:rsidR="00AE68B6" w:rsidRDefault="00AE68B6">
      <w:r>
        <w:separator/>
      </w:r>
    </w:p>
  </w:endnote>
  <w:endnote w:type="continuationSeparator" w:id="0">
    <w:p w14:paraId="047EFF77" w14:textId="77777777" w:rsidR="00AE68B6" w:rsidRDefault="00AE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6B81" w14:textId="77777777" w:rsidR="0031029F" w:rsidRDefault="00310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50873FC2" w:rsidR="00774AF4" w:rsidRPr="006D362A" w:rsidRDefault="0031029F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National 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50873FC2" w:rsidR="00774AF4" w:rsidRPr="006D362A" w:rsidRDefault="0031029F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National 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AB2272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C5085" w14:textId="77777777" w:rsidR="00AE68B6" w:rsidRDefault="00AE68B6">
      <w:r>
        <w:separator/>
      </w:r>
    </w:p>
  </w:footnote>
  <w:footnote w:type="continuationSeparator" w:id="0">
    <w:p w14:paraId="3E963180" w14:textId="77777777" w:rsidR="00AE68B6" w:rsidRDefault="00AE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E849" w14:textId="77777777" w:rsidR="0031029F" w:rsidRDefault="00310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35DEB68A">
          <wp:simplePos x="0" y="0"/>
          <wp:positionH relativeFrom="column">
            <wp:posOffset>-749355</wp:posOffset>
          </wp:positionH>
          <wp:positionV relativeFrom="paragraph">
            <wp:posOffset>-290223</wp:posOffset>
          </wp:positionV>
          <wp:extent cx="2165274" cy="922352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3010" cy="925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6B2C" w14:textId="77777777" w:rsidR="0031029F" w:rsidRDefault="00310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468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68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15746"/>
    <w:rsid w:val="000607B9"/>
    <w:rsid w:val="000653B5"/>
    <w:rsid w:val="00067DE3"/>
    <w:rsid w:val="00087732"/>
    <w:rsid w:val="000B5932"/>
    <w:rsid w:val="000B6B21"/>
    <w:rsid w:val="000E0A93"/>
    <w:rsid w:val="000E5C2C"/>
    <w:rsid w:val="001209C0"/>
    <w:rsid w:val="00124DD7"/>
    <w:rsid w:val="0013631C"/>
    <w:rsid w:val="0014372D"/>
    <w:rsid w:val="001675F0"/>
    <w:rsid w:val="00181734"/>
    <w:rsid w:val="001C2680"/>
    <w:rsid w:val="001E763A"/>
    <w:rsid w:val="00203F5D"/>
    <w:rsid w:val="00205CF9"/>
    <w:rsid w:val="0021625E"/>
    <w:rsid w:val="00232772"/>
    <w:rsid w:val="00246DCD"/>
    <w:rsid w:val="0029324D"/>
    <w:rsid w:val="002B0CC6"/>
    <w:rsid w:val="002B4544"/>
    <w:rsid w:val="002C2284"/>
    <w:rsid w:val="0031029F"/>
    <w:rsid w:val="00311C5F"/>
    <w:rsid w:val="00313A2E"/>
    <w:rsid w:val="003221D0"/>
    <w:rsid w:val="00336C27"/>
    <w:rsid w:val="00364CE3"/>
    <w:rsid w:val="00375CFE"/>
    <w:rsid w:val="003F1D11"/>
    <w:rsid w:val="0044629C"/>
    <w:rsid w:val="00483F92"/>
    <w:rsid w:val="004C53EE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2DDA"/>
    <w:rsid w:val="00675DFE"/>
    <w:rsid w:val="00676884"/>
    <w:rsid w:val="0069504B"/>
    <w:rsid w:val="00695767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64C29"/>
    <w:rsid w:val="00770B0B"/>
    <w:rsid w:val="00774AF4"/>
    <w:rsid w:val="00777912"/>
    <w:rsid w:val="007A21D9"/>
    <w:rsid w:val="007C52FF"/>
    <w:rsid w:val="007E319B"/>
    <w:rsid w:val="007E5684"/>
    <w:rsid w:val="007F776F"/>
    <w:rsid w:val="00821B44"/>
    <w:rsid w:val="00846636"/>
    <w:rsid w:val="00875589"/>
    <w:rsid w:val="008D10A6"/>
    <w:rsid w:val="008E32A7"/>
    <w:rsid w:val="008E6278"/>
    <w:rsid w:val="0090039A"/>
    <w:rsid w:val="0091686D"/>
    <w:rsid w:val="00922E16"/>
    <w:rsid w:val="009261E9"/>
    <w:rsid w:val="0096338C"/>
    <w:rsid w:val="00985C09"/>
    <w:rsid w:val="009865D2"/>
    <w:rsid w:val="00A26AB8"/>
    <w:rsid w:val="00A53652"/>
    <w:rsid w:val="00A62D2B"/>
    <w:rsid w:val="00A7763C"/>
    <w:rsid w:val="00AB2272"/>
    <w:rsid w:val="00AE14D0"/>
    <w:rsid w:val="00AE68B6"/>
    <w:rsid w:val="00AF3514"/>
    <w:rsid w:val="00B50393"/>
    <w:rsid w:val="00B738D0"/>
    <w:rsid w:val="00B82F6B"/>
    <w:rsid w:val="00B92073"/>
    <w:rsid w:val="00B932EF"/>
    <w:rsid w:val="00BC48DD"/>
    <w:rsid w:val="00C04830"/>
    <w:rsid w:val="00C30F06"/>
    <w:rsid w:val="00C30F88"/>
    <w:rsid w:val="00C3604A"/>
    <w:rsid w:val="00C47102"/>
    <w:rsid w:val="00C509BE"/>
    <w:rsid w:val="00C84D60"/>
    <w:rsid w:val="00CA1D5E"/>
    <w:rsid w:val="00CA2CDC"/>
    <w:rsid w:val="00CB3E0B"/>
    <w:rsid w:val="00CB4F85"/>
    <w:rsid w:val="00CB6833"/>
    <w:rsid w:val="00D267DB"/>
    <w:rsid w:val="00D52F32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720"/>
    <w:rsid w:val="00E8289F"/>
    <w:rsid w:val="00E8443C"/>
    <w:rsid w:val="00E852D7"/>
    <w:rsid w:val="00E90781"/>
    <w:rsid w:val="00E95E83"/>
    <w:rsid w:val="00EA31FE"/>
    <w:rsid w:val="00EA49A8"/>
    <w:rsid w:val="00EB39FB"/>
    <w:rsid w:val="00EB3A08"/>
    <w:rsid w:val="00EE705A"/>
    <w:rsid w:val="00F0440A"/>
    <w:rsid w:val="00F45C8C"/>
    <w:rsid w:val="00F530AB"/>
    <w:rsid w:val="00F65A63"/>
    <w:rsid w:val="00F7334E"/>
    <w:rsid w:val="00F841A8"/>
    <w:rsid w:val="00FB1D0E"/>
    <w:rsid w:val="00FD458C"/>
    <w:rsid w:val="00FD5F80"/>
    <w:rsid w:val="00FE3F48"/>
    <w:rsid w:val="00FE4FDD"/>
    <w:rsid w:val="00FE76AE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DB00F4" w:rsidP="00DB00F4">
          <w:pPr>
            <w:pStyle w:val="00EE19273B2F438983E862F8D9EAE6652"/>
          </w:pPr>
          <w:r w:rsidRPr="00E82720"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EA68BECC69114F80AA07476DC2472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936F4-2C08-4A86-B779-EC0A25A72D8E}"/>
      </w:docPartPr>
      <w:docPartBody>
        <w:p w:rsidR="001B15CB" w:rsidRDefault="00DB00F4" w:rsidP="00DB00F4">
          <w:pPr>
            <w:pStyle w:val="EA68BECC69114F80AA07476DC247276D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C8C61F025A94790935612697FC0C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A2748-07BE-4792-91CF-8BC0781D123C}"/>
      </w:docPartPr>
      <w:docPartBody>
        <w:p w:rsidR="001B15CB" w:rsidRDefault="00DB00F4" w:rsidP="00DB00F4">
          <w:pPr>
            <w:pStyle w:val="5C8C61F025A94790935612697FC0C4F0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3190EE8F166A4F68A3339059D194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64C26-6260-42FB-B0B0-006FA9CF21F1}"/>
      </w:docPartPr>
      <w:docPartBody>
        <w:p w:rsidR="001B15CB" w:rsidRDefault="00DB00F4" w:rsidP="00DB00F4">
          <w:pPr>
            <w:pStyle w:val="3190EE8F166A4F68A3339059D194D7B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40E0ACCA2644E75947731353056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B6353-1E78-438D-9305-A928D32D4A41}"/>
      </w:docPartPr>
      <w:docPartBody>
        <w:p w:rsidR="001B15CB" w:rsidRDefault="00DB00F4" w:rsidP="00DB00F4">
          <w:pPr>
            <w:pStyle w:val="C40E0ACCA2644E759477313530562AD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6D8474A680234837B9804FB1234B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6152-927C-40F3-AB7C-6CCC94FC8389}"/>
      </w:docPartPr>
      <w:docPartBody>
        <w:p w:rsidR="001B15CB" w:rsidRDefault="00DB00F4" w:rsidP="00DB00F4">
          <w:pPr>
            <w:pStyle w:val="6D8474A680234837B9804FB1234B66C4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83F442C9773A4B2AAC08EBB745F0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09D74-320E-4F40-8784-3542F164FBA0}"/>
      </w:docPartPr>
      <w:docPartBody>
        <w:p w:rsidR="001B15CB" w:rsidRDefault="00DB00F4" w:rsidP="00DB00F4">
          <w:pPr>
            <w:pStyle w:val="83F442C9773A4B2AAC08EBB745F0AE66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269B11B265641129BA68A4F1832F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BB62-B5A6-4A9B-8D0D-1FD36E8D9DB7}"/>
      </w:docPartPr>
      <w:docPartBody>
        <w:p w:rsidR="001B15CB" w:rsidRDefault="00DB00F4" w:rsidP="00DB00F4">
          <w:pPr>
            <w:pStyle w:val="C269B11B265641129BA68A4F1832F040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ED3BDE914C74CF0BF5676C5ABC4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1B16-687E-427E-9889-6D4BA8E2ABFC}"/>
      </w:docPartPr>
      <w:docPartBody>
        <w:p w:rsidR="001B15CB" w:rsidRDefault="00DB00F4" w:rsidP="00DB00F4">
          <w:pPr>
            <w:pStyle w:val="9ED3BDE914C74CF0BF5676C5ABC4247C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7F4728FAA0E469F9C044878857CA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327B-28B1-48D4-88CE-7A8BA5BD9A41}"/>
      </w:docPartPr>
      <w:docPartBody>
        <w:p w:rsidR="001B15CB" w:rsidRDefault="00DB00F4" w:rsidP="00DB00F4">
          <w:pPr>
            <w:pStyle w:val="97F4728FAA0E469F9C044878857CA00D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D98201FC9D3A4833A3E91529D6B80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2B182-2BA1-464D-857D-288F34A5B46E}"/>
      </w:docPartPr>
      <w:docPartBody>
        <w:p w:rsidR="0007582B" w:rsidRDefault="001B15CB" w:rsidP="001B15CB">
          <w:pPr>
            <w:pStyle w:val="D98201FC9D3A4833A3E91529D6B809BF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9D31C804188A4865A8C19AA8DCE2C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94F5-D7BD-46B4-8DEB-22C930728857}"/>
      </w:docPartPr>
      <w:docPartBody>
        <w:p w:rsidR="0007582B" w:rsidRDefault="001B15CB" w:rsidP="001B15CB">
          <w:pPr>
            <w:pStyle w:val="9D31C804188A4865A8C19AA8DCE2CBDD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9402B31344D64ED1B369843CA363A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FE35-3915-4DC4-8CF3-DB0E3AF739A9}"/>
      </w:docPartPr>
      <w:docPartBody>
        <w:p w:rsidR="0007582B" w:rsidRDefault="001B15CB" w:rsidP="001B15CB">
          <w:pPr>
            <w:pStyle w:val="9402B31344D64ED1B369843CA363AE80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EE0E196E60A849B18A19AC57B151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FD909-42FB-4D03-BD0B-DD157D546BA3}"/>
      </w:docPartPr>
      <w:docPartBody>
        <w:p w:rsidR="0007582B" w:rsidRDefault="001B15CB" w:rsidP="001B15CB">
          <w:pPr>
            <w:pStyle w:val="EE0E196E60A849B18A19AC57B151CD5A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7582B"/>
    <w:rsid w:val="000C72E8"/>
    <w:rsid w:val="00101E0F"/>
    <w:rsid w:val="001B15CB"/>
    <w:rsid w:val="001F3900"/>
    <w:rsid w:val="002448C6"/>
    <w:rsid w:val="00303F79"/>
    <w:rsid w:val="00313602"/>
    <w:rsid w:val="003B2650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796DA4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90665"/>
    <w:rsid w:val="00DB00F4"/>
    <w:rsid w:val="00DC58AA"/>
    <w:rsid w:val="00EE36CC"/>
    <w:rsid w:val="00F55995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0F4"/>
    <w:rPr>
      <w:color w:val="808080"/>
    </w:rPr>
  </w:style>
  <w:style w:type="paragraph" w:customStyle="1" w:styleId="D98201FC9D3A4833A3E91529D6B809BF">
    <w:name w:val="D98201FC9D3A4833A3E91529D6B809BF"/>
    <w:rsid w:val="001B15CB"/>
    <w:pPr>
      <w:spacing w:after="160" w:line="259" w:lineRule="auto"/>
    </w:pPr>
  </w:style>
  <w:style w:type="paragraph" w:customStyle="1" w:styleId="9D31C804188A4865A8C19AA8DCE2CBDD">
    <w:name w:val="9D31C804188A4865A8C19AA8DCE2CBDD"/>
    <w:rsid w:val="001B15CB"/>
    <w:pPr>
      <w:spacing w:after="160" w:line="259" w:lineRule="auto"/>
    </w:pPr>
  </w:style>
  <w:style w:type="paragraph" w:customStyle="1" w:styleId="9402B31344D64ED1B369843CA363AE80">
    <w:name w:val="9402B31344D64ED1B369843CA363AE80"/>
    <w:rsid w:val="001B15CB"/>
    <w:pPr>
      <w:spacing w:after="160" w:line="259" w:lineRule="auto"/>
    </w:pPr>
  </w:style>
  <w:style w:type="paragraph" w:customStyle="1" w:styleId="EE0E196E60A849B18A19AC57B151CD5A">
    <w:name w:val="EE0E196E60A849B18A19AC57B151CD5A"/>
    <w:rsid w:val="001B15CB"/>
    <w:pPr>
      <w:spacing w:after="160" w:line="259" w:lineRule="auto"/>
    </w:pPr>
  </w:style>
  <w:style w:type="paragraph" w:customStyle="1" w:styleId="EA68BECC69114F80AA07476DC247276D">
    <w:name w:val="EA68BECC69114F80AA07476DC247276D"/>
    <w:rsid w:val="00DB00F4"/>
    <w:pPr>
      <w:spacing w:after="160" w:line="259" w:lineRule="auto"/>
    </w:pPr>
  </w:style>
  <w:style w:type="paragraph" w:customStyle="1" w:styleId="5C8C61F025A94790935612697FC0C4F0">
    <w:name w:val="5C8C61F025A94790935612697FC0C4F0"/>
    <w:rsid w:val="00DB00F4"/>
    <w:pPr>
      <w:spacing w:after="160" w:line="259" w:lineRule="auto"/>
    </w:pPr>
  </w:style>
  <w:style w:type="paragraph" w:customStyle="1" w:styleId="3190EE8F166A4F68A3339059D194D7BB">
    <w:name w:val="3190EE8F166A4F68A3339059D194D7BB"/>
    <w:rsid w:val="00DB00F4"/>
    <w:pPr>
      <w:spacing w:after="160" w:line="259" w:lineRule="auto"/>
    </w:pPr>
  </w:style>
  <w:style w:type="paragraph" w:customStyle="1" w:styleId="C40E0ACCA2644E759477313530562ADB">
    <w:name w:val="C40E0ACCA2644E759477313530562ADB"/>
    <w:rsid w:val="00DB00F4"/>
    <w:pPr>
      <w:spacing w:after="160" w:line="259" w:lineRule="auto"/>
    </w:pPr>
  </w:style>
  <w:style w:type="paragraph" w:customStyle="1" w:styleId="6D8474A680234837B9804FB1234B66C4">
    <w:name w:val="6D8474A680234837B9804FB1234B66C4"/>
    <w:rsid w:val="00DB00F4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1B15CB"/>
    <w:rPr>
      <w:rFonts w:ascii="Arial" w:hAnsi="Arial"/>
      <w:sz w:val="24"/>
    </w:rPr>
  </w:style>
  <w:style w:type="paragraph" w:customStyle="1" w:styleId="00EE19273B2F438983E862F8D9EAE6652">
    <w:name w:val="00EE19273B2F438983E862F8D9EAE6652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F442C9773A4B2AAC08EBB745F0AE661">
    <w:name w:val="83F442C9773A4B2AAC08EBB745F0AE66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69B11B265641129BA68A4F1832F0401">
    <w:name w:val="C269B11B265641129BA68A4F1832F040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D3BDE914C74CF0BF5676C5ABC4247C1">
    <w:name w:val="9ED3BDE914C74CF0BF5676C5ABC4247C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F4728FAA0E469F9C044878857CA00D1">
    <w:name w:val="97F4728FAA0E469F9C044878857CA00D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B41F3-712C-444D-82E1-F2424364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BB0EA6-9109-49A8-A01E-62569FB9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11</TotalTime>
  <Pages>2</Pages>
  <Words>343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20</cp:revision>
  <cp:lastPrinted>2021-09-03T12:13:00Z</cp:lastPrinted>
  <dcterms:created xsi:type="dcterms:W3CDTF">2022-11-07T14:53:00Z</dcterms:created>
  <dcterms:modified xsi:type="dcterms:W3CDTF">2023-08-23T14:43:00Z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