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  <w:gridCol w:w="4140"/>
      </w:tblGrid>
      <w:tr w:rsidR="002746B7" w14:paraId="0DEC8BBC" w14:textId="77777777" w:rsidTr="002746B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436D95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673C80EC" w14:textId="2CE466BE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2E3882">
              <w:rPr>
                <w:rFonts w:ascii="Arial" w:hAnsi="Arial" w:cs="Arial"/>
                <w:sz w:val="22"/>
              </w:rPr>
              <w:t>6-009</w:t>
            </w:r>
          </w:p>
          <w:p w14:paraId="172ABEEB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5DEB076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C87BF94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ECD5D58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 w:displacedByCustomXml="next"/>
          <w:bookmarkEnd w:id="4" w:displacedByCustomXml="next"/>
          <w:sdt>
            <w:sdtPr>
              <w:rPr>
                <w:rFonts w:ascii="Arial" w:hAnsi="Arial" w:cs="Arial"/>
                <w:b/>
                <w:sz w:val="22"/>
              </w:rPr>
              <w:id w:val="-1174028770"/>
              <w:placeholder>
                <w:docPart w:val="DefaultPlaceholder_-1854013439"/>
              </w:placeholder>
              <w:dropDownList>
                <w:listItem w:value="Choose an item."/>
                <w:listItem w:displayText="Atkins" w:value="Atkins"/>
                <w:listItem w:displayText="TRL" w:value="TRL"/>
              </w:dropDownList>
            </w:sdtPr>
            <w:sdtEndPr/>
            <w:sdtContent>
              <w:p w14:paraId="4782C4DF" w14:textId="0F9802A8" w:rsidR="002746B7" w:rsidRPr="00524411" w:rsidRDefault="002E3882" w:rsidP="002746B7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Atkins</w:t>
                </w:r>
              </w:p>
            </w:sdtContent>
          </w:sdt>
          <w:p w14:paraId="41CA381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EC778EC" w14:textId="7AFAF891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2C1414">
              <w:rPr>
                <w:rFonts w:ascii="Arial" w:hAnsi="Arial" w:cs="Arial"/>
                <w:sz w:val="22"/>
              </w:rPr>
              <w:t>Bravo</w:t>
            </w:r>
          </w:p>
          <w:p w14:paraId="4576F4BD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F97CC00" w14:textId="77777777" w:rsidR="002746B7" w:rsidRDefault="002746B7" w:rsidP="002746B7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A744CB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0AB06FC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2DBD414C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507EBAD4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D23607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236F6A4F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44E2248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485E5DE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bookmarkStart w:id="10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C46783FAE4A4ACD8683FAD0D2ED0B16"/>
              </w:placeholder>
              <w:date w:fullDate="2020-05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FD05AF3" w14:textId="61457A47" w:rsidR="002746B7" w:rsidRDefault="002E3882" w:rsidP="002746B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27 May 2020</w:t>
                </w:r>
              </w:p>
            </w:sdtContent>
          </w:sdt>
          <w:bookmarkEnd w:id="10" w:displacedByCustomXml="prev"/>
          <w:p w14:paraId="08842D0F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577711A3" w14:textId="54E24BD6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6B965E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186B751" w14:textId="77777777" w:rsidR="000B5932" w:rsidRDefault="000B5932">
      <w:pPr>
        <w:rPr>
          <w:rFonts w:ascii="Arial" w:hAnsi="Arial" w:cs="Arial"/>
          <w:b/>
          <w:bCs/>
        </w:rPr>
      </w:pPr>
    </w:p>
    <w:p w14:paraId="38336FF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285A88BB" w14:textId="77777777" w:rsidR="000B5932" w:rsidRDefault="000B5932">
      <w:pPr>
        <w:rPr>
          <w:rFonts w:ascii="Arial" w:hAnsi="Arial" w:cs="Arial"/>
        </w:rPr>
      </w:pPr>
    </w:p>
    <w:p w14:paraId="343C4467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718EE6D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6 – Post Implementation Evaluation</w:t>
      </w:r>
    </w:p>
    <w:p w14:paraId="627F7841" w14:textId="77777777" w:rsidR="00627D44" w:rsidRDefault="00627D44">
      <w:pPr>
        <w:rPr>
          <w:rFonts w:ascii="Arial" w:hAnsi="Arial" w:cs="Arial"/>
          <w:b/>
        </w:rPr>
      </w:pPr>
    </w:p>
    <w:p w14:paraId="686127AC" w14:textId="7EE906A4" w:rsidR="002746B7" w:rsidRDefault="002746B7" w:rsidP="00274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E3882" w:rsidRPr="002E3882">
        <w:rPr>
          <w:rFonts w:ascii="Arial" w:hAnsi="Arial" w:cs="Arial"/>
          <w:b/>
        </w:rPr>
        <w:t>-009 Traffic Analysis to Support POPE Evaluation</w:t>
      </w:r>
      <w:r>
        <w:rPr>
          <w:rFonts w:ascii="Arial" w:hAnsi="Arial" w:cs="Arial"/>
          <w:b/>
        </w:rPr>
        <w:t xml:space="preserve"> </w:t>
      </w:r>
    </w:p>
    <w:p w14:paraId="723BF01C" w14:textId="77777777" w:rsidR="002746B7" w:rsidRDefault="002746B7" w:rsidP="002746B7">
      <w:pPr>
        <w:rPr>
          <w:rFonts w:ascii="Arial" w:hAnsi="Arial" w:cs="Arial"/>
        </w:rPr>
      </w:pPr>
    </w:p>
    <w:p w14:paraId="00776154" w14:textId="454163DB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B2040BDAA95A45C8A4FB4A90576962DB"/>
          </w:placeholder>
          <w:date w:fullDate="2020-04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3882">
            <w:rPr>
              <w:rStyle w:val="Style1"/>
            </w:rPr>
            <w:t>16 April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7EDD906E" w14:textId="77777777" w:rsidR="002746B7" w:rsidRDefault="002746B7" w:rsidP="002746B7">
      <w:pPr>
        <w:rPr>
          <w:rFonts w:ascii="Arial" w:hAnsi="Arial" w:cs="Arial"/>
        </w:rPr>
      </w:pPr>
    </w:p>
    <w:p w14:paraId="14FABFA8" w14:textId="3D2EBA34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C9251579C664AFDAF585948FDC1138C"/>
          </w:placeholder>
          <w:date w:fullDate="2020-05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3882">
            <w:rPr>
              <w:rStyle w:val="Style2"/>
            </w:rPr>
            <w:t>27 May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60AADCF93C024BFD85F3B8255DEB4F1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3882">
            <w:rPr>
              <w:rStyle w:val="Style3"/>
            </w:rPr>
            <w:t>31 March 2021</w:t>
          </w:r>
        </w:sdtContent>
      </w:sdt>
      <w:r>
        <w:rPr>
          <w:rFonts w:ascii="Arial" w:hAnsi="Arial" w:cs="Arial"/>
        </w:rPr>
        <w:t>.</w:t>
      </w:r>
    </w:p>
    <w:p w14:paraId="72973A10" w14:textId="77777777" w:rsidR="002746B7" w:rsidRDefault="002746B7" w:rsidP="002746B7">
      <w:pPr>
        <w:rPr>
          <w:rFonts w:ascii="Arial" w:hAnsi="Arial" w:cs="Arial"/>
        </w:rPr>
      </w:pPr>
    </w:p>
    <w:p w14:paraId="2E9B7432" w14:textId="23D64AA4" w:rsidR="002746B7" w:rsidRDefault="002746B7" w:rsidP="00274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2E3882">
        <w:rPr>
          <w:rFonts w:ascii="Arial" w:hAnsi="Arial" w:cs="Arial"/>
          <w:b/>
        </w:rPr>
        <w:t>69,747.83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CC569B9" w14:textId="77777777" w:rsidR="002746B7" w:rsidRPr="00627D44" w:rsidRDefault="002746B7" w:rsidP="002746B7">
      <w:pPr>
        <w:rPr>
          <w:rFonts w:ascii="Arial" w:hAnsi="Arial" w:cs="Arial"/>
        </w:rPr>
      </w:pPr>
    </w:p>
    <w:p w14:paraId="5C75A397" w14:textId="5EAFFF33" w:rsidR="002746B7" w:rsidRPr="00627D44" w:rsidRDefault="00D86B01" w:rsidP="002746B7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>is the Project Sponsor</w:t>
      </w:r>
      <w:r w:rsidR="002746B7">
        <w:rPr>
          <w:rFonts w:ascii="Arial" w:hAnsi="Arial" w:cs="Arial"/>
        </w:rPr>
        <w:t>,</w:t>
      </w:r>
      <w:r w:rsidR="002746B7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4" w:name="_GoBack"/>
      <w:bookmarkEnd w:id="14"/>
      <w:r w:rsidR="002746B7" w:rsidRPr="00627D44">
        <w:rPr>
          <w:rFonts w:ascii="Arial" w:hAnsi="Arial" w:cs="Arial"/>
        </w:rPr>
        <w:t xml:space="preserve">to arrange a start-up meeting. </w:t>
      </w:r>
      <w:r w:rsidR="002746B7">
        <w:rPr>
          <w:rFonts w:ascii="Arial" w:hAnsi="Arial" w:cs="Arial"/>
        </w:rPr>
        <w:t>Please see Annex A overleaf for invoicing information.</w:t>
      </w:r>
    </w:p>
    <w:p w14:paraId="2811B957" w14:textId="77777777" w:rsidR="002746B7" w:rsidRDefault="002746B7" w:rsidP="002746B7">
      <w:pPr>
        <w:rPr>
          <w:rFonts w:ascii="Arial" w:hAnsi="Arial" w:cs="Arial"/>
        </w:rPr>
      </w:pPr>
    </w:p>
    <w:p w14:paraId="4AFFFE25" w14:textId="77777777" w:rsidR="002746B7" w:rsidRDefault="002746B7" w:rsidP="002746B7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5" w:name="Start"/>
      <w:bookmarkEnd w:id="15"/>
    </w:p>
    <w:p w14:paraId="59C5AC7A" w14:textId="77777777" w:rsidR="002746B7" w:rsidRDefault="002746B7" w:rsidP="002746B7">
      <w:pPr>
        <w:rPr>
          <w:rFonts w:ascii="Arial" w:hAnsi="Arial" w:cs="Arial"/>
        </w:rPr>
      </w:pPr>
    </w:p>
    <w:p w14:paraId="0F76B8C3" w14:textId="77777777" w:rsidR="002746B7" w:rsidRDefault="002746B7" w:rsidP="002746B7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589ACEA8" w14:textId="77777777" w:rsidR="002746B7" w:rsidRDefault="002746B7" w:rsidP="002746B7">
      <w:pPr>
        <w:rPr>
          <w:rFonts w:ascii="Arial" w:hAnsi="Arial" w:cs="Arial"/>
        </w:rPr>
      </w:pPr>
    </w:p>
    <w:p w14:paraId="562024E1" w14:textId="77777777" w:rsidR="00BC2E32" w:rsidRDefault="00BC2E32" w:rsidP="00BC2E32">
      <w:pPr>
        <w:rPr>
          <w:rFonts w:ascii="Arial" w:hAnsi="Arial" w:cs="Arial"/>
        </w:rPr>
      </w:pPr>
    </w:p>
    <w:p w14:paraId="2A33A834" w14:textId="77777777" w:rsidR="00BC2E32" w:rsidRDefault="00BC2E32" w:rsidP="00BC2E32">
      <w:pPr>
        <w:rPr>
          <w:rFonts w:ascii="Arial" w:hAnsi="Arial" w:cs="Arial"/>
        </w:rPr>
      </w:pPr>
    </w:p>
    <w:p w14:paraId="2CC6582C" w14:textId="77777777" w:rsidR="002746B7" w:rsidRDefault="002746B7" w:rsidP="00BC2E32">
      <w:pPr>
        <w:rPr>
          <w:rFonts w:ascii="Arial" w:hAnsi="Arial" w:cs="Arial"/>
        </w:rPr>
      </w:pPr>
      <w:bookmarkStart w:id="17" w:name="Email"/>
      <w:bookmarkEnd w:id="17"/>
    </w:p>
    <w:p w14:paraId="0ED30213" w14:textId="77777777" w:rsidR="002746B7" w:rsidRDefault="002746B7" w:rsidP="00BC2E32">
      <w:pPr>
        <w:rPr>
          <w:rFonts w:ascii="Arial" w:hAnsi="Arial" w:cs="Arial"/>
        </w:rPr>
      </w:pPr>
    </w:p>
    <w:p w14:paraId="2995BE91" w14:textId="77777777" w:rsidR="002746B7" w:rsidRDefault="002746B7" w:rsidP="00BC2E32">
      <w:pPr>
        <w:rPr>
          <w:rFonts w:ascii="Arial" w:hAnsi="Arial" w:cs="Arial"/>
        </w:rPr>
      </w:pPr>
    </w:p>
    <w:p w14:paraId="209A7A71" w14:textId="50034C5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D01929" w:rsidRPr="006020C3">
          <w:rPr>
            <w:rStyle w:val="Hyperlink"/>
            <w:rFonts w:ascii="Arial" w:hAnsi="Arial" w:cs="Arial"/>
            <w:iCs/>
          </w:rPr>
          <w:t>s</w:t>
        </w:r>
        <w:r w:rsidR="00D01929" w:rsidRPr="006020C3">
          <w:rPr>
            <w:rStyle w:val="Hyperlink"/>
            <w:rFonts w:ascii="Arial" w:hAnsi="Arial" w:cs="Arial"/>
          </w:rPr>
          <w:t>pats</w:t>
        </w:r>
        <w:r w:rsidR="00D01929" w:rsidRPr="006020C3">
          <w:rPr>
            <w:rStyle w:val="Hyperlink"/>
            <w:rFonts w:ascii="Arial" w:hAnsi="Arial" w:cs="Arial"/>
            <w:iCs/>
          </w:rPr>
          <w:t>_framework_lots_2to6</w:t>
        </w:r>
        <w:r w:rsidR="00D01929" w:rsidRPr="006020C3">
          <w:rPr>
            <w:rStyle w:val="Hyperlink"/>
            <w:rFonts w:ascii="Arial" w:hAnsi="Arial" w:cs="Arial"/>
          </w:rPr>
          <w:t>@highwaysengland.co.uk</w:t>
        </w:r>
      </w:hyperlink>
      <w:r>
        <w:rPr>
          <w:rFonts w:ascii="Arial" w:hAnsi="Arial" w:cs="Arial"/>
        </w:rPr>
        <w:t xml:space="preserve"> </w:t>
      </w:r>
    </w:p>
    <w:p w14:paraId="0B20B91C" w14:textId="77777777" w:rsidR="00627D44" w:rsidRDefault="00627D44">
      <w:pPr>
        <w:rPr>
          <w:rFonts w:ascii="Arial" w:hAnsi="Arial" w:cs="Arial"/>
        </w:rPr>
      </w:pPr>
    </w:p>
    <w:p w14:paraId="016A12D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2316D" w14:textId="17F7160D" w:rsidR="0096338C" w:rsidRPr="0096338C" w:rsidRDefault="00FD4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</w:t>
      </w:r>
      <w:r w:rsidR="0096338C" w:rsidRPr="0096338C">
        <w:rPr>
          <w:rFonts w:ascii="Arial" w:hAnsi="Arial" w:cs="Arial"/>
          <w:b/>
        </w:rPr>
        <w:t>Invoicing information</w:t>
      </w:r>
    </w:p>
    <w:p w14:paraId="1B0F0296" w14:textId="77777777" w:rsidR="0096338C" w:rsidRDefault="0096338C">
      <w:pPr>
        <w:rPr>
          <w:rFonts w:ascii="Arial" w:hAnsi="Arial" w:cs="Arial"/>
        </w:rPr>
      </w:pPr>
    </w:p>
    <w:p w14:paraId="29E2E738" w14:textId="77777777" w:rsidR="00A82933" w:rsidRDefault="00A82933" w:rsidP="00A82933">
      <w:pPr>
        <w:rPr>
          <w:rFonts w:ascii="Arial" w:hAnsi="Arial" w:cs="Arial"/>
        </w:rPr>
      </w:pPr>
    </w:p>
    <w:p w14:paraId="564D9A51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A25E898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1B5900E3" w14:textId="77777777" w:rsidR="00FD4730" w:rsidRDefault="00FD4730" w:rsidP="00FD4730">
      <w:pPr>
        <w:pStyle w:val="Default"/>
        <w:rPr>
          <w:sz w:val="23"/>
          <w:szCs w:val="23"/>
        </w:rPr>
      </w:pPr>
    </w:p>
    <w:p w14:paraId="4083CD12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1B5F05C1" w14:textId="77777777" w:rsidR="00FD4730" w:rsidRDefault="00FD4730" w:rsidP="00FD4730">
      <w:pPr>
        <w:pStyle w:val="Default"/>
        <w:rPr>
          <w:sz w:val="23"/>
          <w:szCs w:val="23"/>
        </w:rPr>
      </w:pPr>
    </w:p>
    <w:p w14:paraId="276C8B44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0A27747E" w14:textId="77777777" w:rsidR="00FD4730" w:rsidRDefault="00FD4730" w:rsidP="00FD4730">
      <w:pPr>
        <w:pStyle w:val="Default"/>
        <w:rPr>
          <w:sz w:val="23"/>
          <w:szCs w:val="23"/>
        </w:rPr>
      </w:pPr>
    </w:p>
    <w:p w14:paraId="26ACAF83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49D5EEBC" w14:textId="77777777" w:rsidR="00FD4730" w:rsidRDefault="00FD4730" w:rsidP="00FD4730">
      <w:pPr>
        <w:pStyle w:val="Default"/>
        <w:rPr>
          <w:sz w:val="23"/>
          <w:szCs w:val="23"/>
        </w:rPr>
      </w:pPr>
    </w:p>
    <w:p w14:paraId="2F347A57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0B461F7E" w14:textId="77777777" w:rsidR="00FD4730" w:rsidRDefault="00FD4730" w:rsidP="00FD4730">
      <w:pPr>
        <w:pStyle w:val="Default"/>
        <w:rPr>
          <w:sz w:val="23"/>
          <w:szCs w:val="23"/>
        </w:rPr>
      </w:pPr>
    </w:p>
    <w:p w14:paraId="1C32EDFB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692FA4DE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48BD5F2" w14:textId="31A29310" w:rsidR="000B5932" w:rsidRDefault="000B5932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2746B7" w:rsidRPr="00627D44" w14:paraId="414048FD" w14:textId="77777777" w:rsidTr="00822820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D254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D001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1A767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</w:tr>
      <w:tr w:rsidR="002746B7" w:rsidRPr="00627D44" w14:paraId="3D48C541" w14:textId="77777777" w:rsidTr="00822820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7A27963" w14:textId="6B84AA4E" w:rsidR="002746B7" w:rsidRPr="00627D44" w:rsidRDefault="003B4903" w:rsidP="00C473C0">
            <w:pPr>
              <w:rPr>
                <w:rFonts w:ascii="Arial" w:hAnsi="Arial" w:cs="Arial"/>
              </w:rPr>
            </w:pPr>
            <w:hyperlink r:id="rId9" w:history="1">
              <w:r w:rsidR="00822820" w:rsidRPr="009A758E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8228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177DF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349477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746B7" w:rsidRPr="00627D44" w14:paraId="5612B05A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C41A9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3CF3B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65F6E2E" w14:textId="773B6F2B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</w:t>
            </w:r>
            <w:r w:rsidR="002E3882">
              <w:rPr>
                <w:rFonts w:ascii="Arial" w:hAnsi="Arial" w:cs="Arial"/>
              </w:rPr>
              <w:t>009</w:t>
            </w:r>
          </w:p>
        </w:tc>
      </w:tr>
      <w:tr w:rsidR="002746B7" w:rsidRPr="00627D44" w14:paraId="092F5427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6045E2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09C3EB5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1E5F00" w14:textId="0D0373AC" w:rsidR="002746B7" w:rsidRPr="00627D44" w:rsidRDefault="002E3882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</w:t>
            </w:r>
          </w:p>
        </w:tc>
      </w:tr>
      <w:tr w:rsidR="002746B7" w:rsidRPr="00627D44" w14:paraId="5BDAE44B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7BC04C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310315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F42AC5B" w14:textId="26694C02" w:rsidR="002746B7" w:rsidRPr="00627D44" w:rsidRDefault="002E3882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606716</w:t>
            </w:r>
            <w:r w:rsidR="002746B7" w:rsidRPr="00627D44">
              <w:rPr>
                <w:rFonts w:ascii="Arial" w:hAnsi="Arial" w:cs="Arial"/>
              </w:rPr>
              <w:t xml:space="preserve"> </w:t>
            </w:r>
          </w:p>
        </w:tc>
      </w:tr>
      <w:tr w:rsidR="002746B7" w:rsidRPr="00627D44" w14:paraId="2DBDC01E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774FBC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DEC7FD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4F09CD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4F0A740" w14:textId="77777777" w:rsidR="002746B7" w:rsidRDefault="002746B7">
      <w:pPr>
        <w:rPr>
          <w:rFonts w:ascii="Arial" w:hAnsi="Arial" w:cs="Arial"/>
        </w:rPr>
      </w:pPr>
    </w:p>
    <w:sectPr w:rsidR="002746B7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F313" w14:textId="77777777" w:rsidR="003B4903" w:rsidRDefault="003B4903">
      <w:r>
        <w:separator/>
      </w:r>
    </w:p>
  </w:endnote>
  <w:endnote w:type="continuationSeparator" w:id="0">
    <w:p w14:paraId="1A8C17F1" w14:textId="77777777" w:rsidR="003B4903" w:rsidRDefault="003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5654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CACC54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D172F1E" wp14:editId="0D777D2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07E554" wp14:editId="15F5A3E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DAD56" wp14:editId="3B0F7C9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C21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405418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8B00D1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D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C2C214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405418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8B00D1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13BD" w14:textId="77777777" w:rsidR="00777912" w:rsidRDefault="00397CB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643035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84BC" w14:textId="77777777" w:rsidR="003B4903" w:rsidRDefault="003B4903">
      <w:r>
        <w:separator/>
      </w:r>
    </w:p>
  </w:footnote>
  <w:footnote w:type="continuationSeparator" w:id="0">
    <w:p w14:paraId="17CF1006" w14:textId="77777777" w:rsidR="003B4903" w:rsidRDefault="003B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869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6DAB10B" wp14:editId="1EC6D64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5419E" w14:textId="77777777" w:rsidR="00777912" w:rsidRDefault="00777912">
    <w:pPr>
      <w:pStyle w:val="Header"/>
    </w:pPr>
  </w:p>
  <w:p w14:paraId="4223152D" w14:textId="77777777" w:rsidR="00777912" w:rsidRDefault="00777912">
    <w:pPr>
      <w:pStyle w:val="Header"/>
    </w:pPr>
  </w:p>
  <w:p w14:paraId="56F043D3" w14:textId="77777777" w:rsidR="00777912" w:rsidRDefault="00777912">
    <w:pPr>
      <w:pStyle w:val="Header"/>
    </w:pPr>
  </w:p>
  <w:p w14:paraId="5A66E5BE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21AC"/>
    <w:rsid w:val="00087732"/>
    <w:rsid w:val="000B5932"/>
    <w:rsid w:val="001209C0"/>
    <w:rsid w:val="0013631C"/>
    <w:rsid w:val="001E763A"/>
    <w:rsid w:val="00244805"/>
    <w:rsid w:val="002746B7"/>
    <w:rsid w:val="002B0CC6"/>
    <w:rsid w:val="002B4544"/>
    <w:rsid w:val="002C1414"/>
    <w:rsid w:val="002E3882"/>
    <w:rsid w:val="00336C27"/>
    <w:rsid w:val="00375CFE"/>
    <w:rsid w:val="00397CB8"/>
    <w:rsid w:val="003B4903"/>
    <w:rsid w:val="003D565D"/>
    <w:rsid w:val="003E3BFF"/>
    <w:rsid w:val="004C63A8"/>
    <w:rsid w:val="00524411"/>
    <w:rsid w:val="00526BD6"/>
    <w:rsid w:val="0055496D"/>
    <w:rsid w:val="00563A71"/>
    <w:rsid w:val="006020C3"/>
    <w:rsid w:val="00627D44"/>
    <w:rsid w:val="0069504B"/>
    <w:rsid w:val="006D663F"/>
    <w:rsid w:val="007121BC"/>
    <w:rsid w:val="00727813"/>
    <w:rsid w:val="0076033B"/>
    <w:rsid w:val="00774AF4"/>
    <w:rsid w:val="00776952"/>
    <w:rsid w:val="00777912"/>
    <w:rsid w:val="00822820"/>
    <w:rsid w:val="00826674"/>
    <w:rsid w:val="008C00C8"/>
    <w:rsid w:val="00954B59"/>
    <w:rsid w:val="0096338C"/>
    <w:rsid w:val="0097657D"/>
    <w:rsid w:val="00A82933"/>
    <w:rsid w:val="00B50393"/>
    <w:rsid w:val="00B738D0"/>
    <w:rsid w:val="00BC2E32"/>
    <w:rsid w:val="00C3175C"/>
    <w:rsid w:val="00C3604A"/>
    <w:rsid w:val="00C47102"/>
    <w:rsid w:val="00C509BE"/>
    <w:rsid w:val="00D01929"/>
    <w:rsid w:val="00D34000"/>
    <w:rsid w:val="00D86B01"/>
    <w:rsid w:val="00DC1C39"/>
    <w:rsid w:val="00E2079C"/>
    <w:rsid w:val="00E527D4"/>
    <w:rsid w:val="00E77CF4"/>
    <w:rsid w:val="00E8289F"/>
    <w:rsid w:val="00EB39FB"/>
    <w:rsid w:val="00ED683A"/>
    <w:rsid w:val="00F7334E"/>
    <w:rsid w:val="00FD473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CB82A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46B7"/>
    <w:rPr>
      <w:color w:val="808080"/>
    </w:rPr>
  </w:style>
  <w:style w:type="character" w:customStyle="1" w:styleId="Style1">
    <w:name w:val="Style1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746B7"/>
    <w:rPr>
      <w:rFonts w:ascii="Arial" w:hAnsi="Arial"/>
      <w:sz w:val="24"/>
    </w:rPr>
  </w:style>
  <w:style w:type="paragraph" w:customStyle="1" w:styleId="Default">
    <w:name w:val="Default"/>
    <w:rsid w:val="00FD4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28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_spat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6783FAE4A4ACD8683FAD0D2ED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6F0-4CFC-49A0-87C8-9AFF96D8FEE7}"/>
      </w:docPartPr>
      <w:docPartBody>
        <w:p w:rsidR="007D6918" w:rsidRDefault="00C66EF6" w:rsidP="00C66EF6">
          <w:pPr>
            <w:pStyle w:val="3C46783FAE4A4ACD8683FAD0D2ED0B1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CAA7-9F82-4BD6-A83E-EE83D44B2106}"/>
      </w:docPartPr>
      <w:docPartBody>
        <w:p w:rsidR="007D6918" w:rsidRDefault="00C66EF6">
          <w:r w:rsidRPr="00E408DE">
            <w:rPr>
              <w:rStyle w:val="PlaceholderText"/>
            </w:rPr>
            <w:t>Choose an item.</w:t>
          </w:r>
        </w:p>
      </w:docPartBody>
    </w:docPart>
    <w:docPart>
      <w:docPartPr>
        <w:name w:val="B2040BDAA95A45C8A4FB4A905769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4405-AB34-44FE-AC08-8EC3F3A0D6A8}"/>
      </w:docPartPr>
      <w:docPartBody>
        <w:p w:rsidR="007D6918" w:rsidRDefault="00C66EF6" w:rsidP="00C66EF6">
          <w:pPr>
            <w:pStyle w:val="B2040BDAA95A45C8A4FB4A90576962D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C9251579C664AFDAF585948FDC1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05B6-B4A1-4789-BD5A-70B90B527E84}"/>
      </w:docPartPr>
      <w:docPartBody>
        <w:p w:rsidR="007D6918" w:rsidRDefault="00C66EF6" w:rsidP="00C66EF6">
          <w:pPr>
            <w:pStyle w:val="1C9251579C664AFDAF585948FDC1138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0AADCF93C024BFD85F3B8255DEB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1BB3-EFF3-4D84-9154-05990E660FFC}"/>
      </w:docPartPr>
      <w:docPartBody>
        <w:p w:rsidR="007D6918" w:rsidRDefault="00C66EF6" w:rsidP="00C66EF6">
          <w:pPr>
            <w:pStyle w:val="60AADCF93C024BFD85F3B8255DEB4F1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F6"/>
    <w:rsid w:val="00473082"/>
    <w:rsid w:val="00515D7E"/>
    <w:rsid w:val="007D6918"/>
    <w:rsid w:val="00C66EF6"/>
    <w:rsid w:val="00E45073"/>
    <w:rsid w:val="00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EF6"/>
    <w:rPr>
      <w:color w:val="808080"/>
    </w:rPr>
  </w:style>
  <w:style w:type="paragraph" w:customStyle="1" w:styleId="4F2F908D94A94371BA0284D0379C2C55">
    <w:name w:val="4F2F908D94A94371BA0284D0379C2C55"/>
    <w:rsid w:val="00C66EF6"/>
  </w:style>
  <w:style w:type="paragraph" w:customStyle="1" w:styleId="DF9998B5389540D3A0D8B5A5B681D9BC">
    <w:name w:val="DF9998B5389540D3A0D8B5A5B681D9BC"/>
    <w:rsid w:val="00C66EF6"/>
  </w:style>
  <w:style w:type="paragraph" w:customStyle="1" w:styleId="3C46783FAE4A4ACD8683FAD0D2ED0B16">
    <w:name w:val="3C46783FAE4A4ACD8683FAD0D2ED0B16"/>
    <w:rsid w:val="00C66EF6"/>
  </w:style>
  <w:style w:type="paragraph" w:customStyle="1" w:styleId="B2040BDAA95A45C8A4FB4A90576962DB">
    <w:name w:val="B2040BDAA95A45C8A4FB4A90576962DB"/>
    <w:rsid w:val="00C66EF6"/>
  </w:style>
  <w:style w:type="paragraph" w:customStyle="1" w:styleId="1C9251579C664AFDAF585948FDC1138C">
    <w:name w:val="1C9251579C664AFDAF585948FDC1138C"/>
    <w:rsid w:val="00C66EF6"/>
  </w:style>
  <w:style w:type="paragraph" w:customStyle="1" w:styleId="60AADCF93C024BFD85F3B8255DEB4F18">
    <w:name w:val="60AADCF93C024BFD85F3B8255DEB4F18"/>
    <w:rsid w:val="00C66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7668-BF72-490F-A6B5-5D01CA34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2020-05-27T09:23:00Z</dcterms:created>
  <dcterms:modified xsi:type="dcterms:W3CDTF">2020-06-04T11:16:00Z</dcterms:modified>
</cp:coreProperties>
</file>