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40648D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F15C34" w:rsidRPr="00F15C34">
              <w:rPr>
                <w:rFonts w:ascii="Arial" w:hAnsi="Arial" w:cs="Arial"/>
                <w:b/>
              </w:rPr>
              <w:t>T0289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727EC5D" w:rsidR="00CB3E0B" w:rsidRDefault="00F15C3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5-0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EF7754F" w:rsidR="00727813" w:rsidRPr="00311C5F" w:rsidRDefault="00F15C3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May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4AF91D3" w:rsidR="00A53652" w:rsidRPr="00CB3E0B" w:rsidRDefault="00F15C3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343AECC8" w:rsidR="00F841A8" w:rsidRPr="00F15C34" w:rsidRDefault="00F15C34" w:rsidP="00A53652">
      <w:pPr>
        <w:jc w:val="center"/>
        <w:rPr>
          <w:rFonts w:ascii="Arial" w:hAnsi="Arial" w:cs="Arial"/>
          <w:b/>
        </w:rPr>
      </w:pPr>
      <w:proofErr w:type="spellStart"/>
      <w:r w:rsidRPr="00F15C34">
        <w:rPr>
          <w:rFonts w:ascii="Arial" w:hAnsi="Arial" w:cs="Arial"/>
          <w:b/>
        </w:rPr>
        <w:t>T0289</w:t>
      </w:r>
      <w:proofErr w:type="spellEnd"/>
    </w:p>
    <w:p w14:paraId="391E6084" w14:textId="6755E5FD" w:rsidR="00727813" w:rsidRPr="00F15C34" w:rsidRDefault="00F15C34" w:rsidP="00F15C34">
      <w:pPr>
        <w:jc w:val="center"/>
        <w:rPr>
          <w:rFonts w:ascii="Arial" w:hAnsi="Arial" w:cs="Arial"/>
          <w:b/>
          <w:bCs/>
        </w:rPr>
      </w:pPr>
      <w:r w:rsidRPr="00F15C34">
        <w:rPr>
          <w:rFonts w:ascii="Arial" w:hAnsi="Arial" w:cs="Arial"/>
          <w:b/>
          <w:bCs/>
          <w:shd w:val="clear" w:color="auto" w:fill="FFFFFF"/>
        </w:rPr>
        <w:t>Home Safe &amp; Well Operations Plan Support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1C0934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4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15C34">
            <w:rPr>
              <w:rFonts w:ascii="Arial" w:hAnsi="Arial" w:cs="Arial"/>
              <w:b/>
            </w:rPr>
            <w:t>19 April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CFC25A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5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15C34">
            <w:rPr>
              <w:rFonts w:ascii="Arial" w:hAnsi="Arial" w:cs="Arial"/>
              <w:b/>
            </w:rPr>
            <w:t>03 May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15C34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F0DD18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15C34">
        <w:rPr>
          <w:rFonts w:ascii="Arial" w:hAnsi="Arial" w:cs="Arial"/>
          <w:b/>
        </w:rPr>
        <w:t>71,588.36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F09825C" w:rsidR="00627D44" w:rsidRPr="00311C5F" w:rsidRDefault="00E8378A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F15C34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78E9F0A" w:rsidR="00727813" w:rsidRPr="00311C5F" w:rsidRDefault="00E8378A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F5DA8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F5DA8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3DAEEB0" w:rsidR="00CB4F85" w:rsidRPr="002C2284" w:rsidRDefault="00F15C34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T0289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C09EE61" w:rsidR="00CB4F85" w:rsidRPr="002C2284" w:rsidRDefault="00F15C3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2315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14B53B2" w:rsidR="00CB4F85" w:rsidRPr="00F15C34" w:rsidRDefault="00F15C34" w:rsidP="00A43023">
            <w:pPr>
              <w:rPr>
                <w:rFonts w:ascii="Arial" w:hAnsi="Arial" w:cs="Arial"/>
                <w:b/>
                <w:bCs/>
              </w:rPr>
            </w:pPr>
            <w:r w:rsidRPr="00F15C34">
              <w:rPr>
                <w:rFonts w:ascii="Arial" w:hAnsi="Arial" w:cs="Arial"/>
                <w:b/>
                <w:bCs/>
                <w:shd w:val="clear" w:color="auto" w:fill="FFFFFF"/>
              </w:rPr>
              <w:t>610260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BD4F" w14:textId="77777777" w:rsidR="002F5DA8" w:rsidRDefault="002F5DA8">
      <w:r>
        <w:separator/>
      </w:r>
    </w:p>
  </w:endnote>
  <w:endnote w:type="continuationSeparator" w:id="0">
    <w:p w14:paraId="01053B76" w14:textId="77777777" w:rsidR="002F5DA8" w:rsidRDefault="002F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A365ED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7FC7" w14:textId="77777777" w:rsidR="002F5DA8" w:rsidRDefault="002F5DA8">
      <w:r>
        <w:separator/>
      </w:r>
    </w:p>
  </w:footnote>
  <w:footnote w:type="continuationSeparator" w:id="0">
    <w:p w14:paraId="04D92D95" w14:textId="77777777" w:rsidR="002F5DA8" w:rsidRDefault="002F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4138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62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F5DA8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365ED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378A"/>
    <w:rsid w:val="00E8443C"/>
    <w:rsid w:val="00E852D7"/>
    <w:rsid w:val="00E90781"/>
    <w:rsid w:val="00EA31FE"/>
    <w:rsid w:val="00EA49A8"/>
    <w:rsid w:val="00EB39FB"/>
    <w:rsid w:val="00EE705A"/>
    <w:rsid w:val="00F0440A"/>
    <w:rsid w:val="00F15C34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65E80"/>
    <w:rsid w:val="00A8024D"/>
    <w:rsid w:val="00BC28F6"/>
    <w:rsid w:val="00DC58AA"/>
    <w:rsid w:val="00EE36CC"/>
    <w:rsid w:val="00F660A4"/>
    <w:rsid w:val="00F73DCA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75CD-6880-45BA-BA79-33FE10C8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2022-06-21T10:43:00Z</dcterms:created>
  <dcterms:modified xsi:type="dcterms:W3CDTF">2022-06-21T10:43:00Z</dcterms:modified>
</cp:coreProperties>
</file>