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BB8B76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67F5E" w:rsidRPr="00267F5E">
              <w:rPr>
                <w:rFonts w:ascii="Arial" w:hAnsi="Arial" w:cs="Arial"/>
                <w:b/>
              </w:rPr>
              <w:t>T0459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2990B72F" w:rsidR="00CB3E0B" w:rsidRDefault="00267F5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6-2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62F49F9E" w:rsidR="00727813" w:rsidRPr="00311C5F" w:rsidRDefault="00267F5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27 June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507F9055" w:rsidR="00A53652" w:rsidRPr="00CB3E0B" w:rsidRDefault="00267F5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B3A5DF2" w:rsidR="00727813" w:rsidRDefault="00267F5E" w:rsidP="00267F5E">
      <w:pPr>
        <w:jc w:val="center"/>
        <w:rPr>
          <w:rFonts w:ascii="Arial" w:hAnsi="Arial" w:cs="Arial"/>
          <w:b/>
        </w:rPr>
      </w:pPr>
      <w:r w:rsidRPr="00267F5E">
        <w:rPr>
          <w:rFonts w:ascii="Arial" w:hAnsi="Arial" w:cs="Arial"/>
          <w:b/>
        </w:rPr>
        <w:t>T0459 Study on compression failure within concrete road due to extreme weather temperature</w:t>
      </w:r>
    </w:p>
    <w:p w14:paraId="76B4B7BB" w14:textId="77777777" w:rsidR="00267F5E" w:rsidRDefault="00267F5E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51BAD3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5-1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67F5E">
            <w:rPr>
              <w:rFonts w:ascii="Arial" w:hAnsi="Arial" w:cs="Arial"/>
              <w:b/>
            </w:rPr>
            <w:t>17 May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66E26A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7-0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67F5E">
            <w:rPr>
              <w:rFonts w:ascii="Arial" w:hAnsi="Arial" w:cs="Arial"/>
              <w:b/>
            </w:rPr>
            <w:t>03 July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67F5E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902303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67F5E" w:rsidRPr="00267F5E">
        <w:rPr>
          <w:rFonts w:ascii="Arial" w:hAnsi="Arial" w:cs="Arial"/>
          <w:b/>
        </w:rPr>
        <w:t>134</w:t>
      </w:r>
      <w:r w:rsidR="00267F5E">
        <w:rPr>
          <w:rFonts w:ascii="Arial" w:hAnsi="Arial" w:cs="Arial"/>
          <w:b/>
        </w:rPr>
        <w:t>,</w:t>
      </w:r>
      <w:r w:rsidR="00267F5E" w:rsidRPr="00267F5E">
        <w:rPr>
          <w:rFonts w:ascii="Arial" w:hAnsi="Arial" w:cs="Arial"/>
          <w:b/>
        </w:rPr>
        <w:t>986.68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3300B89" w:rsidR="00627D44" w:rsidRPr="00311C5F" w:rsidRDefault="00921B90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48E3FDF" w:rsidR="00727813" w:rsidRPr="00311C5F" w:rsidRDefault="00921B90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ECA83D0" w:rsidR="00CB4F85" w:rsidRPr="002C2284" w:rsidRDefault="00267F5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T0459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21A1CB5" w:rsidR="00CB4F85" w:rsidRPr="002C2284" w:rsidRDefault="00267F5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6334B5B" w:rsidR="00CB4F85" w:rsidRPr="002C2284" w:rsidRDefault="00267F5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616255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41E9" w14:textId="77777777" w:rsidR="0047649F" w:rsidRDefault="0047649F">
      <w:r>
        <w:separator/>
      </w:r>
    </w:p>
  </w:endnote>
  <w:endnote w:type="continuationSeparator" w:id="0">
    <w:p w14:paraId="1D1C57F9" w14:textId="77777777" w:rsidR="0047649F" w:rsidRDefault="0047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2AA5" w14:textId="77777777" w:rsidR="0047649F" w:rsidRDefault="0047649F">
      <w:r>
        <w:separator/>
      </w:r>
    </w:p>
  </w:footnote>
  <w:footnote w:type="continuationSeparator" w:id="0">
    <w:p w14:paraId="61464540" w14:textId="77777777" w:rsidR="0047649F" w:rsidRDefault="0047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67F5E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7649F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1B90"/>
    <w:rsid w:val="00922E16"/>
    <w:rsid w:val="0096338C"/>
    <w:rsid w:val="00973E28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41DEA"/>
    <w:rsid w:val="003F3234"/>
    <w:rsid w:val="004B0721"/>
    <w:rsid w:val="004B52BA"/>
    <w:rsid w:val="00506E85"/>
    <w:rsid w:val="00511CA7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2023-06-27T10:48:00Z</dcterms:created>
  <dcterms:modified xsi:type="dcterms:W3CDTF">2023-06-27T13:09:00Z</dcterms:modified>
</cp:coreProperties>
</file>