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D30A98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22573">
              <w:rPr>
                <w:rFonts w:ascii="Arial" w:hAnsi="Arial" w:cs="Arial"/>
                <w:b/>
                <w:sz w:val="22"/>
              </w:rPr>
              <w:t>805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660495A" w:rsidR="004E4BD7" w:rsidRDefault="00E6591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2257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FCBD319" w:rsidR="005C6E7D" w:rsidRDefault="0022257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8CF911B" w:rsidR="00627D44" w:rsidRDefault="00222573" w:rsidP="00A53652">
      <w:pPr>
        <w:jc w:val="center"/>
        <w:rPr>
          <w:rFonts w:ascii="Arial" w:hAnsi="Arial" w:cs="Arial"/>
          <w:b/>
        </w:rPr>
      </w:pPr>
      <w:r w:rsidRPr="00222573">
        <w:rPr>
          <w:rFonts w:ascii="Arial" w:hAnsi="Arial" w:cs="Arial"/>
          <w:b/>
        </w:rPr>
        <w:t>1-805 Structures Delivery Call Off Support to Birmingham (Task 1)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1B2DD1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22573">
            <w:rPr>
              <w:rStyle w:val="Style1"/>
            </w:rPr>
            <w:t>27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866F61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22573">
            <w:rPr>
              <w:rStyle w:val="Style2"/>
            </w:rPr>
            <w:t>03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22573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F37C3E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22573" w:rsidRPr="00222573">
        <w:rPr>
          <w:rFonts w:ascii="Arial" w:hAnsi="Arial" w:cs="Arial"/>
          <w:b/>
        </w:rPr>
        <w:t>224,574.70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3128FA8" w:rsidR="00627D44" w:rsidRPr="00627D44" w:rsidRDefault="00BD1EB6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bookmarkStart w:id="13" w:name="_GoBack"/>
      <w:bookmarkEnd w:id="13"/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6" w:name="SenderName1"/>
    <w:bookmarkEnd w:id="16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B6D84F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222573">
              <w:rPr>
                <w:rFonts w:ascii="Arial" w:hAnsi="Arial" w:cs="Arial"/>
              </w:rPr>
              <w:t>805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D7C523F" w:rsidR="00627D44" w:rsidRPr="00627D44" w:rsidRDefault="00222573" w:rsidP="00727813">
            <w:pPr>
              <w:rPr>
                <w:rFonts w:ascii="Arial" w:hAnsi="Arial" w:cs="Arial"/>
              </w:rPr>
            </w:pPr>
            <w:r w:rsidRPr="00222573"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687EE54" w:rsidR="00627D44" w:rsidRPr="00627D44" w:rsidRDefault="00222573" w:rsidP="00727813">
            <w:pPr>
              <w:rPr>
                <w:rFonts w:ascii="Arial" w:hAnsi="Arial" w:cs="Arial"/>
              </w:rPr>
            </w:pPr>
            <w:bookmarkStart w:id="22" w:name="bkCostCentre"/>
            <w:r w:rsidRPr="00222573">
              <w:rPr>
                <w:rFonts w:ascii="Arial" w:hAnsi="Arial" w:cs="Arial"/>
              </w:rPr>
              <w:t>602329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D7D5" w14:textId="77777777" w:rsidR="00E6591D" w:rsidRDefault="00E6591D">
      <w:r>
        <w:separator/>
      </w:r>
    </w:p>
  </w:endnote>
  <w:endnote w:type="continuationSeparator" w:id="0">
    <w:p w14:paraId="67569E59" w14:textId="77777777" w:rsidR="00E6591D" w:rsidRDefault="00E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6591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72ED" w14:textId="77777777" w:rsidR="00E6591D" w:rsidRDefault="00E6591D">
      <w:r>
        <w:separator/>
      </w:r>
    </w:p>
  </w:footnote>
  <w:footnote w:type="continuationSeparator" w:id="0">
    <w:p w14:paraId="714A0FE8" w14:textId="77777777" w:rsidR="00E6591D" w:rsidRDefault="00E65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22573"/>
    <w:rsid w:val="00232772"/>
    <w:rsid w:val="00246DCD"/>
    <w:rsid w:val="002B0CC6"/>
    <w:rsid w:val="002B4544"/>
    <w:rsid w:val="00336C27"/>
    <w:rsid w:val="00364CE3"/>
    <w:rsid w:val="00375CFE"/>
    <w:rsid w:val="003C339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D1EB6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6591D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B3365"/>
    <w:rsid w:val="00447664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EF04-E4B7-4527-9122-B96112D5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2019-04-03T06:59:00Z</dcterms:created>
  <dcterms:modified xsi:type="dcterms:W3CDTF">2019-04-03T09:51:00Z</dcterms:modified>
</cp:coreProperties>
</file>