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DA5C95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52C26" w:rsidRPr="00952C26">
              <w:rPr>
                <w:rFonts w:ascii="Arial" w:hAnsi="Arial" w:cs="Arial"/>
                <w:b/>
              </w:rPr>
              <w:t>M0052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54D0D441" w:rsidR="00E565C4" w:rsidRDefault="00952C2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WSP (UK)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proofErr w:type="spellStart"/>
            <w:r w:rsidR="001875B7">
              <w:rPr>
                <w:rFonts w:ascii="Arial" w:hAnsi="Arial" w:cs="Arial"/>
              </w:rPr>
              <w:t>eSourcing</w:t>
            </w:r>
            <w:proofErr w:type="spellEnd"/>
            <w:r w:rsidR="001875B7">
              <w:rPr>
                <w:rFonts w:ascii="Arial" w:hAnsi="Arial" w:cs="Arial"/>
              </w:rPr>
              <w:t xml:space="preserve">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4752918" w:rsidR="00727813" w:rsidRPr="00311C5F" w:rsidRDefault="00574DF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40B57A98" w:rsidR="00483F92" w:rsidRPr="00CB3E0B" w:rsidRDefault="00952C26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0A52795" w:rsidR="00727813" w:rsidRDefault="00952C26" w:rsidP="00952C26">
      <w:pPr>
        <w:jc w:val="center"/>
        <w:rPr>
          <w:rFonts w:ascii="Arial" w:hAnsi="Arial" w:cs="Arial"/>
        </w:rPr>
      </w:pPr>
      <w:r w:rsidRPr="00952C26">
        <w:rPr>
          <w:rFonts w:ascii="Arial" w:hAnsi="Arial" w:cs="Arial"/>
          <w:b/>
        </w:rPr>
        <w:t>M0052 A46 Binley NEC PM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E3432F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D2052">
            <w:rPr>
              <w:rFonts w:ascii="Arial" w:hAnsi="Arial" w:cs="Arial"/>
              <w:b/>
            </w:rPr>
            <w:t>17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482534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74DFE">
            <w:rPr>
              <w:rFonts w:ascii="Arial" w:hAnsi="Arial" w:cs="Arial"/>
              <w:b/>
            </w:rPr>
            <w:t>01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74DFE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DE716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52C26">
        <w:rPr>
          <w:rFonts w:ascii="Arial" w:hAnsi="Arial" w:cs="Arial"/>
          <w:b/>
        </w:rPr>
        <w:t>50,202.91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7F28759" w:rsidR="00627D44" w:rsidRPr="00311C5F" w:rsidRDefault="00AD075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52C2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 xml:space="preserve">ge through the </w:t>
      </w:r>
      <w:proofErr w:type="spellStart"/>
      <w:r w:rsidR="00140482">
        <w:rPr>
          <w:rFonts w:ascii="Arial" w:hAnsi="Arial" w:cs="Arial"/>
        </w:rPr>
        <w:t>eSourcing</w:t>
      </w:r>
      <w:proofErr w:type="spellEnd"/>
      <w:r w:rsidR="00140482">
        <w:rPr>
          <w:rFonts w:ascii="Arial" w:hAnsi="Arial" w:cs="Arial"/>
        </w:rPr>
        <w:t xml:space="preserve">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6DB62AF9" w:rsidR="00727813" w:rsidRPr="00311C5F" w:rsidRDefault="00727813" w:rsidP="00727813">
      <w:pPr>
        <w:rPr>
          <w:rFonts w:ascii="Arial" w:hAnsi="Arial" w:cs="Arial"/>
        </w:rPr>
      </w:pPr>
    </w:p>
    <w:p w14:paraId="7FF50486" w14:textId="7DC95A16" w:rsidR="00727813" w:rsidRPr="00311C5F" w:rsidRDefault="00AD075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58F901D" w:rsidR="00CB4F85" w:rsidRPr="002C2284" w:rsidRDefault="00952C2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M0052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B3D587A" w:rsidR="00CB4F85" w:rsidRPr="002C2284" w:rsidRDefault="00952C2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3060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2EBB6BC" w:rsidR="00CB4F85" w:rsidRPr="002C2284" w:rsidRDefault="00952C26" w:rsidP="00A43023">
            <w:pPr>
              <w:rPr>
                <w:rFonts w:ascii="Arial" w:hAnsi="Arial" w:cs="Arial"/>
                <w:b/>
              </w:rPr>
            </w:pPr>
            <w:r w:rsidRPr="00952C26">
              <w:rPr>
                <w:rFonts w:ascii="Arial" w:hAnsi="Arial" w:cs="Arial"/>
                <w:b/>
              </w:rPr>
              <w:t>604819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525A" w14:textId="77777777" w:rsidR="00AC7733" w:rsidRDefault="00AC7733">
      <w:r>
        <w:separator/>
      </w:r>
    </w:p>
  </w:endnote>
  <w:endnote w:type="continuationSeparator" w:id="0">
    <w:p w14:paraId="15D0ED1B" w14:textId="77777777" w:rsidR="00AC7733" w:rsidRDefault="00A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DC06" w14:textId="77777777" w:rsidR="00AC7733" w:rsidRDefault="00AC7733">
      <w:r>
        <w:separator/>
      </w:r>
    </w:p>
  </w:footnote>
  <w:footnote w:type="continuationSeparator" w:id="0">
    <w:p w14:paraId="27788198" w14:textId="77777777" w:rsidR="00AC7733" w:rsidRDefault="00A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D2052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74DFE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B28AE"/>
    <w:rsid w:val="008D10A6"/>
    <w:rsid w:val="008E32A7"/>
    <w:rsid w:val="0090039A"/>
    <w:rsid w:val="0091686D"/>
    <w:rsid w:val="00922E16"/>
    <w:rsid w:val="00952C26"/>
    <w:rsid w:val="0096338C"/>
    <w:rsid w:val="00985C09"/>
    <w:rsid w:val="009865D2"/>
    <w:rsid w:val="009A7DA4"/>
    <w:rsid w:val="00A239CD"/>
    <w:rsid w:val="00A26AB8"/>
    <w:rsid w:val="00A34697"/>
    <w:rsid w:val="00A53652"/>
    <w:rsid w:val="00A7763C"/>
    <w:rsid w:val="00AC7733"/>
    <w:rsid w:val="00AD075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75CC"/>
    <w:rsid w:val="00D704E7"/>
    <w:rsid w:val="00DA32DD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21EF0"/>
    <w:rsid w:val="0054476B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836F12"/>
    <w:rsid w:val="00986547"/>
    <w:rsid w:val="009A65F4"/>
    <w:rsid w:val="009A7FAF"/>
    <w:rsid w:val="009B1470"/>
    <w:rsid w:val="009F2608"/>
    <w:rsid w:val="00A11CA3"/>
    <w:rsid w:val="00A4229C"/>
    <w:rsid w:val="00A8024D"/>
    <w:rsid w:val="00B822D2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2023-06-08T09:37:00Z</dcterms:created>
  <dcterms:modified xsi:type="dcterms:W3CDTF">2023-06-08T09:37:00Z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