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A2A0BB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82D02">
              <w:rPr>
                <w:rFonts w:ascii="Arial" w:hAnsi="Arial" w:cs="Arial"/>
                <w:b/>
                <w:sz w:val="22"/>
              </w:rPr>
              <w:t>617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49DAFE9" w:rsidR="004E4BD7" w:rsidRDefault="0011741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82D02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1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5E15EDD" w:rsidR="005C6E7D" w:rsidRDefault="00282D0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November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5E1050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82D02" w:rsidRPr="00282D02">
        <w:rPr>
          <w:rFonts w:ascii="Arial" w:hAnsi="Arial" w:cs="Arial"/>
          <w:b/>
        </w:rPr>
        <w:t>1-617 Automating high risk roadworks processes - quantifying the benefits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55E2BE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of</w:t>
      </w:r>
      <w:r w:rsidR="00282D02" w:rsidRPr="00282D02">
        <w:rPr>
          <w:rStyle w:val="Style1"/>
        </w:rPr>
        <w:t xml:space="preserve"> </w:t>
      </w:r>
      <w:sdt>
        <w:sdtPr>
          <w:rPr>
            <w:rStyle w:val="Style1"/>
          </w:rPr>
          <w:id w:val="363801397"/>
          <w:placeholder>
            <w:docPart w:val="6A2DC99A3D564F5785D65466785CDA56"/>
          </w:placeholder>
          <w:date w:fullDate="2018-11-2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82D02">
            <w:rPr>
              <w:rStyle w:val="Style1"/>
            </w:rPr>
            <w:t>23 November 2018</w:t>
          </w:r>
        </w:sdtContent>
      </w:sdt>
      <w:r w:rsidR="00FE3F48">
        <w:rPr>
          <w:rFonts w:ascii="Arial" w:hAnsi="Arial" w:cs="Arial"/>
        </w:rPr>
        <w:t xml:space="preserve"> </w:t>
      </w:r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9B9F7F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1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82D02">
            <w:rPr>
              <w:rStyle w:val="Style2"/>
            </w:rPr>
            <w:t>26 November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82D02">
            <w:rPr>
              <w:rStyle w:val="Style3"/>
            </w:rPr>
            <w:t>30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CB6780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82D02">
        <w:rPr>
          <w:rFonts w:ascii="Arial" w:hAnsi="Arial" w:cs="Arial"/>
          <w:b/>
        </w:rPr>
        <w:t>79753.82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D0F037D" w:rsidR="00627D44" w:rsidRPr="00627D44" w:rsidRDefault="00310EF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B9BD3B9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1D0932D2" w:rsidR="006A5D1C" w:rsidRDefault="00310EFD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0C3AE41" w:rsidR="00627D44" w:rsidRPr="00627D44" w:rsidRDefault="00F0440A" w:rsidP="00282D02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282D02">
              <w:rPr>
                <w:rFonts w:ascii="Arial" w:hAnsi="Arial" w:cs="Arial"/>
              </w:rPr>
              <w:t>617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977BD91" w:rsidR="00627D44" w:rsidRPr="00627D44" w:rsidRDefault="00282D0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0D8B792" w:rsidR="00627D44" w:rsidRPr="00627D44" w:rsidRDefault="00282D02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569937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EF646" w14:textId="77777777" w:rsidR="00117411" w:rsidRDefault="00117411">
      <w:r>
        <w:separator/>
      </w:r>
    </w:p>
  </w:endnote>
  <w:endnote w:type="continuationSeparator" w:id="0">
    <w:p w14:paraId="4EEE28D9" w14:textId="77777777" w:rsidR="00117411" w:rsidRDefault="0011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0917C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F1F97" w14:textId="77777777" w:rsidR="00117411" w:rsidRDefault="00117411">
      <w:r>
        <w:separator/>
      </w:r>
    </w:p>
  </w:footnote>
  <w:footnote w:type="continuationSeparator" w:id="0">
    <w:p w14:paraId="3832D669" w14:textId="77777777" w:rsidR="00117411" w:rsidRDefault="00117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917CF"/>
    <w:rsid w:val="000B5932"/>
    <w:rsid w:val="000B6B21"/>
    <w:rsid w:val="00117411"/>
    <w:rsid w:val="001209C0"/>
    <w:rsid w:val="0013631C"/>
    <w:rsid w:val="001675F0"/>
    <w:rsid w:val="001E763A"/>
    <w:rsid w:val="00232772"/>
    <w:rsid w:val="00246DCD"/>
    <w:rsid w:val="00282D02"/>
    <w:rsid w:val="002B0CC6"/>
    <w:rsid w:val="002B4544"/>
    <w:rsid w:val="00310EFD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D10A6"/>
    <w:rsid w:val="008E32A7"/>
    <w:rsid w:val="0090039A"/>
    <w:rsid w:val="0096338C"/>
    <w:rsid w:val="00985C09"/>
    <w:rsid w:val="009865D2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A2DC99A3D564F5785D65466785CD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7EE6-A8E4-4729-A93A-CB30402B1835}"/>
      </w:docPartPr>
      <w:docPartBody>
        <w:p w:rsidR="00E24430" w:rsidRDefault="00F043E0" w:rsidP="00F043E0">
          <w:pPr>
            <w:pStyle w:val="6A2DC99A3D564F5785D65466785CDA56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763156"/>
    <w:rsid w:val="009A65F4"/>
    <w:rsid w:val="00A8024D"/>
    <w:rsid w:val="00C90663"/>
    <w:rsid w:val="00E24430"/>
    <w:rsid w:val="00F043E0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3E0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6A2DC99A3D564F5785D65466785CDA56">
    <w:name w:val="6A2DC99A3D564F5785D65466785CDA56"/>
    <w:rsid w:val="00F043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3E0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6A2DC99A3D564F5785D65466785CDA56">
    <w:name w:val="6A2DC99A3D564F5785D65466785CDA56"/>
    <w:rsid w:val="00F04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EAC6-14C1-44BD-BBDF-A77AEAE3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2018-11-26T09:55:00Z</dcterms:created>
  <dcterms:modified xsi:type="dcterms:W3CDTF">2018-11-26T12:13:00Z</dcterms:modified>
</cp:coreProperties>
</file>