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7D" w:rsidRDefault="00940934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CH2M" w:value="AtkinsCH2M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476950">
            <w:rPr>
              <w:rFonts w:cs="Arial"/>
              <w:b/>
              <w:sz w:val="22"/>
            </w:rPr>
            <w:t>Arup</w:t>
          </w:r>
        </w:sdtContent>
      </w:sdt>
    </w:p>
    <w:p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proofErr w:type="gramStart"/>
      <w:r>
        <w:rPr>
          <w:rFonts w:cs="Arial"/>
          <w:sz w:val="22"/>
        </w:rPr>
        <w:t>via</w:t>
      </w:r>
      <w:proofErr w:type="gramEnd"/>
      <w:r>
        <w:rPr>
          <w:rFonts w:cs="Arial"/>
          <w:sz w:val="22"/>
        </w:rPr>
        <w:t xml:space="preserve"> </w:t>
      </w:r>
      <w:r w:rsidR="00FC683A">
        <w:rPr>
          <w:rFonts w:cs="Arial"/>
          <w:sz w:val="22"/>
        </w:rPr>
        <w:t>Bravo</w:t>
      </w:r>
    </w:p>
    <w:p w:rsidR="003160E7" w:rsidRDefault="003160E7" w:rsidP="007555C6">
      <w:pPr>
        <w:framePr w:w="4026" w:hSpace="181" w:wrap="notBeside" w:vAnchor="page" w:hAnchor="page" w:x="1161" w:y="3065" w:anchorLock="1"/>
      </w:pPr>
    </w:p>
    <w:p w:rsidR="003160E7" w:rsidRDefault="003160E7" w:rsidP="007555C6">
      <w:pPr>
        <w:framePr w:w="4026" w:hSpace="181" w:wrap="notBeside" w:vAnchor="page" w:hAnchor="page" w:x="1161" w:y="3065" w:anchorLock="1"/>
      </w:pPr>
    </w:p>
    <w:p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0E7" w:rsidRDefault="003160E7"/>
    <w:p w:rsidR="00433F02" w:rsidRPr="003C727D" w:rsidRDefault="00433F02" w:rsidP="00720ECE">
      <w:pPr>
        <w:framePr w:w="3895" w:h="3145" w:hRule="exact" w:wrap="around" w:vAnchor="page" w:hAnchor="page" w:x="7306" w:y="1681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:rsidR="00433F02" w:rsidRPr="003C727D" w:rsidRDefault="00433F02" w:rsidP="00720ECE">
      <w:pPr>
        <w:framePr w:w="3895" w:h="3145" w:hRule="exact" w:wrap="around" w:vAnchor="page" w:hAnchor="page" w:x="7306" w:y="1681" w:anchorLock="1"/>
        <w:rPr>
          <w:szCs w:val="24"/>
        </w:rPr>
      </w:pPr>
      <w:r w:rsidRPr="003C727D">
        <w:rPr>
          <w:szCs w:val="24"/>
        </w:rPr>
        <w:t>Group Commercial Directorate</w:t>
      </w:r>
    </w:p>
    <w:p w:rsidR="00433F02" w:rsidRPr="003C727D" w:rsidRDefault="00433F02" w:rsidP="00720ECE">
      <w:pPr>
        <w:framePr w:w="3895" w:h="3145" w:hRule="exact" w:wrap="around" w:vAnchor="page" w:hAnchor="page" w:x="7306" w:y="1681" w:anchorLock="1"/>
        <w:rPr>
          <w:szCs w:val="24"/>
        </w:rPr>
      </w:pPr>
      <w:r w:rsidRPr="003C727D">
        <w:rPr>
          <w:szCs w:val="24"/>
        </w:rPr>
        <w:t>Great Minster House</w:t>
      </w:r>
    </w:p>
    <w:p w:rsidR="00433F02" w:rsidRPr="003C727D" w:rsidRDefault="00433F02" w:rsidP="00720ECE">
      <w:pPr>
        <w:framePr w:w="3895" w:h="3145" w:hRule="exact" w:wrap="around" w:vAnchor="page" w:hAnchor="page" w:x="7306" w:y="1681" w:anchorLock="1"/>
        <w:rPr>
          <w:szCs w:val="24"/>
        </w:rPr>
      </w:pPr>
      <w:r w:rsidRPr="003C727D">
        <w:rPr>
          <w:szCs w:val="24"/>
        </w:rPr>
        <w:t>Horseferry Road</w:t>
      </w:r>
    </w:p>
    <w:p w:rsidR="00433F02" w:rsidRPr="003C727D" w:rsidRDefault="00433F02" w:rsidP="00720ECE">
      <w:pPr>
        <w:framePr w:w="3895" w:h="3145" w:hRule="exact" w:wrap="around" w:vAnchor="page" w:hAnchor="page" w:x="7306" w:y="1681" w:anchorLock="1"/>
        <w:rPr>
          <w:szCs w:val="24"/>
        </w:rPr>
      </w:pPr>
      <w:r w:rsidRPr="003C727D">
        <w:rPr>
          <w:szCs w:val="24"/>
        </w:rPr>
        <w:t xml:space="preserve">London </w:t>
      </w:r>
    </w:p>
    <w:p w:rsidR="00433F02" w:rsidRPr="003C727D" w:rsidRDefault="007274B9" w:rsidP="00720ECE">
      <w:pPr>
        <w:framePr w:w="3895" w:h="3145" w:hRule="exact" w:wrap="around" w:vAnchor="page" w:hAnchor="page" w:x="7306" w:y="1681" w:anchorLock="1"/>
        <w:rPr>
          <w:szCs w:val="24"/>
        </w:rPr>
      </w:pPr>
      <w:r w:rsidRPr="003C727D">
        <w:rPr>
          <w:szCs w:val="24"/>
        </w:rPr>
        <w:t>SW1P 4DR</w:t>
      </w:r>
    </w:p>
    <w:p w:rsidR="00433F02" w:rsidRPr="003C727D" w:rsidRDefault="00433F02" w:rsidP="00720ECE">
      <w:pPr>
        <w:framePr w:w="3895" w:h="3145" w:hRule="exact" w:wrap="around" w:vAnchor="page" w:hAnchor="page" w:x="7306" w:y="1681" w:anchorLock="1"/>
        <w:rPr>
          <w:szCs w:val="24"/>
        </w:rPr>
      </w:pPr>
    </w:p>
    <w:p w:rsidR="00433F02" w:rsidRPr="003C727D" w:rsidRDefault="00433F02" w:rsidP="00720ECE">
      <w:pPr>
        <w:framePr w:w="3895" w:h="3145" w:hRule="exact" w:wrap="around" w:vAnchor="page" w:hAnchor="page" w:x="7306" w:y="1681" w:anchorLock="1"/>
        <w:rPr>
          <w:szCs w:val="24"/>
        </w:rPr>
      </w:pPr>
      <w:r w:rsidRPr="003C727D">
        <w:rPr>
          <w:szCs w:val="24"/>
        </w:rPr>
        <w:t>Web Site: www.dft.gov.uk</w:t>
      </w:r>
    </w:p>
    <w:p w:rsidR="00433F02" w:rsidRPr="003C727D" w:rsidRDefault="00433F02" w:rsidP="00720ECE">
      <w:pPr>
        <w:framePr w:w="3895" w:h="3145" w:hRule="exact" w:wrap="around" w:vAnchor="page" w:hAnchor="page" w:x="7306" w:y="1681" w:anchorLock="1"/>
        <w:rPr>
          <w:szCs w:val="24"/>
        </w:rPr>
      </w:pPr>
    </w:p>
    <w:p w:rsidR="00433F02" w:rsidRPr="003C727D" w:rsidRDefault="00DB7B07" w:rsidP="00720ECE">
      <w:pPr>
        <w:framePr w:w="3895" w:h="3145" w:hRule="exact" w:wrap="around" w:vAnchor="page" w:hAnchor="page" w:x="7306" w:y="1681" w:anchorLock="1"/>
        <w:rPr>
          <w:szCs w:val="24"/>
        </w:rPr>
      </w:pPr>
      <w:r>
        <w:rPr>
          <w:szCs w:val="24"/>
        </w:rPr>
        <w:t>2</w:t>
      </w:r>
      <w:r w:rsidR="00720ECE">
        <w:rPr>
          <w:szCs w:val="24"/>
        </w:rPr>
        <w:t>5</w:t>
      </w:r>
      <w:r>
        <w:rPr>
          <w:szCs w:val="24"/>
        </w:rPr>
        <w:t xml:space="preserve"> October 2018</w:t>
      </w: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z w:val="20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mallCaps/>
          <w:sz w:val="18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mallCaps/>
          <w:sz w:val="18"/>
        </w:rPr>
      </w:pPr>
    </w:p>
    <w:p w:rsidR="00433F02" w:rsidRDefault="00433F02" w:rsidP="00720ECE">
      <w:pPr>
        <w:framePr w:w="3895" w:h="3145" w:hRule="exact" w:wrap="around" w:vAnchor="page" w:hAnchor="page" w:x="7306" w:y="1681" w:anchorLock="1"/>
        <w:rPr>
          <w:smallCaps/>
          <w:sz w:val="18"/>
        </w:rPr>
      </w:pPr>
    </w:p>
    <w:p w:rsidR="003160E7" w:rsidRDefault="003160E7"/>
    <w:p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F8741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:rsidR="003160E7" w:rsidRDefault="003160E7"/>
    <w:p w:rsidR="003160E7" w:rsidRDefault="003160E7"/>
    <w:p w:rsidR="003160E7" w:rsidRDefault="003160E7">
      <w:bookmarkStart w:id="3" w:name="StartPos"/>
      <w:bookmarkEnd w:id="3"/>
    </w:p>
    <w:p w:rsidR="003C727D" w:rsidRDefault="003C727D" w:rsidP="00720ECE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:rsidR="003C727D" w:rsidRDefault="003C727D" w:rsidP="003C727D">
      <w:pPr>
        <w:rPr>
          <w:rFonts w:cs="Arial"/>
          <w:b/>
          <w:bCs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4" w:name="Salutation"/>
      <w:bookmarkEnd w:id="4"/>
      <w:r>
        <w:rPr>
          <w:rFonts w:cs="Arial"/>
        </w:rPr>
        <w:t>Sir/Madam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jc w:val="center"/>
        <w:rPr>
          <w:rFonts w:cs="Arial"/>
          <w:b/>
          <w:bCs/>
        </w:rPr>
      </w:pPr>
      <w:bookmarkStart w:id="5" w:name="Subject"/>
      <w:bookmarkEnd w:id="5"/>
      <w:r>
        <w:rPr>
          <w:rFonts w:cs="Arial"/>
          <w:b/>
          <w:bCs/>
        </w:rPr>
        <w:t>SPECIALIST PROFESSIONAL AND TECHNICAL SERVICES FRAMEWORK</w:t>
      </w:r>
    </w:p>
    <w:p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:rsidR="003C727D" w:rsidRDefault="003C727D" w:rsidP="003C727D">
      <w:pPr>
        <w:rPr>
          <w:rFonts w:cs="Arial"/>
          <w:b/>
        </w:rPr>
      </w:pPr>
    </w:p>
    <w:p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720ECE">
        <w:rPr>
          <w:rFonts w:cs="Arial"/>
          <w:b/>
        </w:rPr>
        <w:t xml:space="preserve">651 </w:t>
      </w:r>
      <w:r w:rsidR="00720ECE" w:rsidRPr="00EC5598">
        <w:rPr>
          <w:rFonts w:cs="Arial"/>
          <w:b/>
        </w:rPr>
        <w:t>PPRO</w:t>
      </w:r>
      <w:r w:rsidR="00476950" w:rsidRPr="00476950">
        <w:rPr>
          <w:rFonts w:cs="Arial"/>
          <w:b/>
        </w:rPr>
        <w:t xml:space="preserve"> 04/102/071</w:t>
      </w:r>
      <w:r w:rsidR="00476950">
        <w:rPr>
          <w:rFonts w:cs="Arial"/>
          <w:b/>
        </w:rPr>
        <w:t xml:space="preserve"> </w:t>
      </w:r>
      <w:proofErr w:type="spellStart"/>
      <w:r w:rsidR="00476950" w:rsidRPr="00476950">
        <w:rPr>
          <w:rFonts w:cs="Arial"/>
          <w:b/>
        </w:rPr>
        <w:t>WebTAG</w:t>
      </w:r>
      <w:proofErr w:type="spellEnd"/>
      <w:r w:rsidR="00476950" w:rsidRPr="00476950">
        <w:rPr>
          <w:rFonts w:cs="Arial"/>
          <w:b/>
        </w:rPr>
        <w:t xml:space="preserve"> Matrix Building </w:t>
      </w:r>
      <w:r w:rsidRPr="00535D77">
        <w:rPr>
          <w:rFonts w:cs="Arial"/>
          <w:b/>
          <w:color w:val="000000" w:themeColor="text1"/>
        </w:rPr>
        <w:t xml:space="preserve"> 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r w:rsidR="00476950">
        <w:rPr>
          <w:rFonts w:cs="Arial"/>
        </w:rPr>
        <w:t>12 September 2018</w:t>
      </w:r>
      <w:r w:rsidRPr="004E4BD7">
        <w:rPr>
          <w:rFonts w:cs="Arial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This Package Order start date is </w:t>
      </w:r>
      <w:r w:rsidR="00890805">
        <w:rPr>
          <w:rFonts w:cs="Arial"/>
        </w:rPr>
        <w:t>31</w:t>
      </w:r>
      <w:r w:rsidR="00476950">
        <w:rPr>
          <w:rFonts w:cs="Arial"/>
        </w:rPr>
        <w:t xml:space="preserve"> October 2018</w:t>
      </w:r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r w:rsidR="00890805">
        <w:rPr>
          <w:rFonts w:cs="Arial"/>
        </w:rPr>
        <w:t>20 February 2020</w:t>
      </w:r>
      <w:r>
        <w:rPr>
          <w:rFonts w:cs="Arial"/>
        </w:rPr>
        <w:t>.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476950" w:rsidRPr="00476950">
        <w:rPr>
          <w:rFonts w:cs="Arial"/>
          <w:b/>
        </w:rPr>
        <w:t>66,654.80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:rsidR="003C727D" w:rsidRPr="00627D44" w:rsidRDefault="003C727D" w:rsidP="003C727D">
      <w:pPr>
        <w:rPr>
          <w:rFonts w:cs="Arial"/>
        </w:rPr>
      </w:pPr>
    </w:p>
    <w:p w:rsidR="003C727D" w:rsidRPr="00627D44" w:rsidRDefault="008B1E06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6" w:name="_GoBack"/>
      <w:bookmarkEnd w:id="6"/>
      <w:r w:rsidR="00720ECE" w:rsidRPr="00476950">
        <w:rPr>
          <w:rFonts w:cs="Arial"/>
        </w:rPr>
        <w:t xml:space="preserve"> </w:t>
      </w:r>
      <w:r w:rsidR="00720ECE">
        <w:rPr>
          <w:rFonts w:cs="Arial"/>
        </w:rPr>
        <w:t>to</w:t>
      </w:r>
      <w:r w:rsidR="003C727D" w:rsidRPr="00627D44">
        <w:rPr>
          <w:rFonts w:cs="Arial"/>
        </w:rPr>
        <w:t xml:space="preserve"> arrange a start-up meeting. </w:t>
      </w:r>
    </w:p>
    <w:p w:rsidR="003C727D" w:rsidRDefault="003C727D" w:rsidP="003C727D">
      <w:pPr>
        <w:rPr>
          <w:rFonts w:cs="Arial"/>
        </w:rPr>
      </w:pPr>
    </w:p>
    <w:p w:rsidR="003C727D" w:rsidRDefault="00FC683A" w:rsidP="003C727D">
      <w:r w:rsidRPr="00FC683A">
        <w:t>Any queries relating to this letter and its contents should be sent via Bravo messaging.</w:t>
      </w:r>
    </w:p>
    <w:p w:rsidR="00FC683A" w:rsidRDefault="00FC683A" w:rsidP="003C727D"/>
    <w:p w:rsidR="00FC683A" w:rsidRDefault="00FC683A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bookmarkStart w:id="7" w:name="Yours"/>
      <w:bookmarkEnd w:id="7"/>
      <w:r>
        <w:rPr>
          <w:rFonts w:cs="Arial"/>
        </w:rPr>
        <w:t>Yours faithfully</w:t>
      </w:r>
    </w:p>
    <w:p w:rsidR="00433F02" w:rsidRDefault="00433F02"/>
    <w:p w:rsidR="00EC5598" w:rsidRDefault="00EC5598" w:rsidP="00EC5598">
      <w:pPr>
        <w:rPr>
          <w:rFonts w:cs="Arial"/>
        </w:rPr>
      </w:pPr>
      <w:bookmarkStart w:id="8" w:name="SenderName1"/>
      <w:bookmarkEnd w:id="8"/>
    </w:p>
    <w:p w:rsidR="00DB7B07" w:rsidRDefault="00DB7B07" w:rsidP="00EC5598">
      <w:pPr>
        <w:rPr>
          <w:rFonts w:cs="Arial"/>
        </w:rPr>
      </w:pPr>
    </w:p>
    <w:p w:rsidR="00DB7B07" w:rsidRDefault="00DB7B07" w:rsidP="00EC5598">
      <w:pPr>
        <w:rPr>
          <w:rFonts w:cs="Arial"/>
        </w:rPr>
      </w:pPr>
    </w:p>
    <w:p w:rsidR="003160E7" w:rsidRDefault="003160E7">
      <w:bookmarkStart w:id="9" w:name="Team"/>
      <w:bookmarkStart w:id="10" w:name="Page2"/>
      <w:bookmarkEnd w:id="9"/>
      <w:bookmarkEnd w:id="10"/>
    </w:p>
    <w:p w:rsidR="003160E7" w:rsidRDefault="003160E7"/>
    <w:p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34" w:rsidRDefault="00940934">
      <w:r>
        <w:separator/>
      </w:r>
    </w:p>
  </w:endnote>
  <w:endnote w:type="continuationSeparator" w:id="0">
    <w:p w:rsidR="00940934" w:rsidRDefault="009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34" w:rsidRDefault="00940934">
      <w:r>
        <w:separator/>
      </w:r>
    </w:p>
  </w:footnote>
  <w:footnote w:type="continuationSeparator" w:id="0">
    <w:p w:rsidR="00940934" w:rsidRDefault="0094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476950"/>
    <w:rsid w:val="00535D77"/>
    <w:rsid w:val="00545353"/>
    <w:rsid w:val="00606792"/>
    <w:rsid w:val="00676234"/>
    <w:rsid w:val="006F0235"/>
    <w:rsid w:val="00720ECE"/>
    <w:rsid w:val="00721268"/>
    <w:rsid w:val="007274B9"/>
    <w:rsid w:val="0074095D"/>
    <w:rsid w:val="007555C6"/>
    <w:rsid w:val="00805601"/>
    <w:rsid w:val="00845D9D"/>
    <w:rsid w:val="00890805"/>
    <w:rsid w:val="008B1E06"/>
    <w:rsid w:val="00914228"/>
    <w:rsid w:val="00940934"/>
    <w:rsid w:val="00957476"/>
    <w:rsid w:val="009A328C"/>
    <w:rsid w:val="00B20698"/>
    <w:rsid w:val="00B27D17"/>
    <w:rsid w:val="00B46CDB"/>
    <w:rsid w:val="00BB6426"/>
    <w:rsid w:val="00BF6B58"/>
    <w:rsid w:val="00C933C0"/>
    <w:rsid w:val="00CB534F"/>
    <w:rsid w:val="00D75A13"/>
    <w:rsid w:val="00DB7B07"/>
    <w:rsid w:val="00DE7C2C"/>
    <w:rsid w:val="00E26B7B"/>
    <w:rsid w:val="00EC5598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D4"/>
    <w:rsid w:val="00272746"/>
    <w:rsid w:val="00490C4E"/>
    <w:rsid w:val="004C303A"/>
    <w:rsid w:val="00585E20"/>
    <w:rsid w:val="00663C70"/>
    <w:rsid w:val="006F61D4"/>
    <w:rsid w:val="007A01D6"/>
    <w:rsid w:val="009551F4"/>
    <w:rsid w:val="00CB5CCB"/>
    <w:rsid w:val="00E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746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746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1651C27E.dotm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Claridge, Rachel</cp:lastModifiedBy>
  <cp:revision>3</cp:revision>
  <cp:lastPrinted>2001-10-31T11:13:00Z</cp:lastPrinted>
  <dcterms:created xsi:type="dcterms:W3CDTF">2018-10-24T13:36:00Z</dcterms:created>
  <dcterms:modified xsi:type="dcterms:W3CDTF">2018-10-25T09:37:00Z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