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 w:rsidR="00820204">
              <w:rPr>
                <w:rFonts w:ascii="Arial" w:hAnsi="Arial" w:cs="Arial"/>
                <w:sz w:val="22"/>
              </w:rPr>
              <w:t xml:space="preserve"> CCS RM3786 TO0</w:t>
            </w:r>
            <w:r w:rsidR="00726204">
              <w:rPr>
                <w:rFonts w:ascii="Arial" w:hAnsi="Arial" w:cs="Arial"/>
                <w:sz w:val="22"/>
              </w:rPr>
              <w:t>3</w:t>
            </w:r>
            <w:r w:rsidR="00820204">
              <w:rPr>
                <w:rFonts w:ascii="Arial" w:hAnsi="Arial" w:cs="Arial"/>
                <w:sz w:val="22"/>
              </w:rPr>
              <w:t>/18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726204" w:rsidRPr="00800CFF">
              <w:rPr>
                <w:rFonts w:ascii="Arial" w:hAnsi="Arial" w:cs="Arial"/>
                <w:sz w:val="22"/>
                <w:highlight w:val="black"/>
              </w:rPr>
              <w:t>Catherine Bingham</w:t>
            </w:r>
          </w:p>
          <w:p w:rsidR="00820204" w:rsidRDefault="00726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Dentons UK MEA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  <w:r w:rsidR="000B5932"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bookmarkStart w:id="4" w:name="Address"/>
            <w:bookmarkEnd w:id="4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 w:rsidRPr="00800CFF">
              <w:rPr>
                <w:rFonts w:ascii="Arial" w:hAnsi="Arial" w:cs="Arial"/>
                <w:sz w:val="22"/>
                <w:highlight w:val="black"/>
              </w:rPr>
              <w:t>Lesley Cole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>Procurement Officer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2" w:name="DirectLine"/>
            <w:bookmarkEnd w:id="12"/>
            <w:r w:rsidR="00820204" w:rsidRPr="00800CFF">
              <w:rPr>
                <w:rFonts w:ascii="Arial" w:hAnsi="Arial"/>
                <w:sz w:val="22"/>
                <w:highlight w:val="black"/>
              </w:rPr>
              <w:t>0300 470 4795</w:t>
            </w:r>
          </w:p>
          <w:p w:rsidR="00820204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0B5932" w:rsidRDefault="00726204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3 May</w:t>
            </w:r>
            <w:r w:rsidR="00820204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820204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– SENSITIVE</w:t>
      </w:r>
    </w:p>
    <w:p w:rsidR="00820204" w:rsidRDefault="00CB59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Provision of Legal Services for </w:t>
      </w:r>
      <w:r w:rsidR="00726204">
        <w:rPr>
          <w:rFonts w:ascii="Arial" w:hAnsi="Arial" w:cs="Arial"/>
          <w:b/>
          <w:bCs/>
        </w:rPr>
        <w:t xml:space="preserve">M20 Lorry </w:t>
      </w:r>
      <w:r>
        <w:rPr>
          <w:rFonts w:ascii="Arial" w:hAnsi="Arial" w:cs="Arial"/>
          <w:b/>
          <w:bCs/>
        </w:rPr>
        <w:t>Park</w:t>
      </w:r>
    </w:p>
    <w:p w:rsidR="00820204" w:rsidRDefault="00820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726204" w:rsidRPr="00800CFF">
        <w:rPr>
          <w:rFonts w:ascii="Arial" w:hAnsi="Arial" w:cs="Arial"/>
          <w:highlight w:val="black"/>
        </w:rPr>
        <w:t>Catherine</w:t>
      </w:r>
      <w:r w:rsidR="00726204">
        <w:rPr>
          <w:rFonts w:ascii="Arial" w:hAnsi="Arial" w:cs="Arial"/>
        </w:rPr>
        <w:t>,</w:t>
      </w:r>
    </w:p>
    <w:p w:rsidR="00820204" w:rsidRDefault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Pr="00820204">
        <w:rPr>
          <w:rFonts w:ascii="Arial" w:hAnsi="Arial" w:cs="Arial"/>
        </w:rPr>
        <w:t>Highways England I am writing to advise you of this Direct Award</w:t>
      </w:r>
      <w:r w:rsidR="00CB5990">
        <w:rPr>
          <w:rFonts w:ascii="Arial" w:hAnsi="Arial" w:cs="Arial"/>
        </w:rPr>
        <w:t xml:space="preserve"> to yourselves, with Bircham Dyson Bell carrying out the work on your behalf, </w:t>
      </w:r>
      <w:r w:rsidRPr="00820204">
        <w:rPr>
          <w:rFonts w:ascii="Arial" w:hAnsi="Arial" w:cs="Arial"/>
        </w:rPr>
        <w:t>under the terms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of the Crown Commercial Services RM3786</w:t>
      </w:r>
      <w:r w:rsidR="00CB5990">
        <w:rPr>
          <w:rFonts w:ascii="Arial" w:hAnsi="Arial" w:cs="Arial"/>
        </w:rPr>
        <w:t xml:space="preserve"> Legal Services</w:t>
      </w:r>
      <w:r w:rsidRPr="00820204">
        <w:rPr>
          <w:rFonts w:ascii="Arial" w:hAnsi="Arial" w:cs="Arial"/>
        </w:rPr>
        <w:t xml:space="preserve"> framework.</w:t>
      </w:r>
    </w:p>
    <w:p w:rsid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Contract type is a Package Order (option E - Cost Reimbursable), awarded under the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CCS RM3786, Legal Services framework.</w:t>
      </w:r>
      <w:r w:rsidR="00A13650">
        <w:rPr>
          <w:rFonts w:ascii="Arial" w:hAnsi="Arial" w:cs="Arial"/>
        </w:rPr>
        <w:t xml:space="preserve"> </w:t>
      </w:r>
      <w:r w:rsidR="00A13650" w:rsidRPr="00A13650">
        <w:rPr>
          <w:rFonts w:ascii="Arial" w:hAnsi="Arial" w:cs="Arial"/>
        </w:rPr>
        <w:t>The rates chargeable for this contract are the agreed framework rates for your company as detailed in the panel agreement.</w:t>
      </w:r>
    </w:p>
    <w:p w:rsidR="00820204" w:rsidRP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commencement date will be authorised by the Project Manager</w:t>
      </w:r>
      <w:r>
        <w:rPr>
          <w:rFonts w:ascii="Arial" w:hAnsi="Arial" w:cs="Arial"/>
        </w:rPr>
        <w:t>,</w:t>
      </w:r>
      <w:r w:rsidRPr="00820204">
        <w:rPr>
          <w:rFonts w:ascii="Arial" w:hAnsi="Arial" w:cs="Arial"/>
        </w:rPr>
        <w:t xml:space="preserve"> </w:t>
      </w:r>
      <w:r w:rsidR="00726204" w:rsidRPr="00800CFF">
        <w:rPr>
          <w:rFonts w:ascii="Arial" w:hAnsi="Arial" w:cs="Arial"/>
          <w:highlight w:val="black"/>
        </w:rPr>
        <w:t>Charles Evans</w:t>
      </w:r>
      <w:r>
        <w:rPr>
          <w:rFonts w:ascii="Arial" w:hAnsi="Arial" w:cs="Arial"/>
        </w:rPr>
        <w:t>, his contact details are as follows:</w:t>
      </w:r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- </w:t>
      </w:r>
      <w:hyperlink r:id="rId9" w:history="1">
        <w:r w:rsidR="00726204" w:rsidRPr="00800CFF">
          <w:rPr>
            <w:rStyle w:val="Hyperlink"/>
            <w:rFonts w:ascii="Arial" w:hAnsi="Arial" w:cs="Arial"/>
            <w:color w:val="auto"/>
            <w:highlight w:val="black"/>
          </w:rPr>
          <w:t>Charles.Evans@highwaysengland.co.u</w:t>
        </w:r>
        <w:r w:rsidR="00726204" w:rsidRPr="00800CFF">
          <w:rPr>
            <w:rStyle w:val="Hyperlink"/>
            <w:rFonts w:ascii="Arial" w:hAnsi="Arial" w:cs="Arial"/>
            <w:highlight w:val="black"/>
          </w:rPr>
          <w:t>k</w:t>
        </w:r>
      </w:hyperlink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Mobile: </w:t>
      </w:r>
      <w:r w:rsidR="00726204" w:rsidRPr="00800CFF">
        <w:rPr>
          <w:rFonts w:ascii="Arial" w:hAnsi="Arial" w:cs="Arial"/>
          <w:highlight w:val="black"/>
        </w:rPr>
        <w:t>+44 (0) 7966 392 636</w:t>
      </w:r>
    </w:p>
    <w:p w:rsidR="00726204" w:rsidRDefault="00726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 xml:space="preserve">The end dates specified </w:t>
      </w:r>
      <w:r>
        <w:rPr>
          <w:rFonts w:ascii="Arial" w:hAnsi="Arial" w:cs="Arial"/>
        </w:rPr>
        <w:t>for this Task Order</w:t>
      </w:r>
      <w:r w:rsidRPr="00820204">
        <w:rPr>
          <w:rFonts w:ascii="Arial" w:hAnsi="Arial" w:cs="Arial"/>
        </w:rPr>
        <w:t xml:space="preserve"> is </w:t>
      </w:r>
      <w:r w:rsidR="000F6834">
        <w:rPr>
          <w:rFonts w:ascii="Arial" w:hAnsi="Arial" w:cs="Arial"/>
        </w:rPr>
        <w:t>1 November 2019</w:t>
      </w:r>
      <w:r w:rsidR="00D86C56">
        <w:rPr>
          <w:rFonts w:ascii="Arial" w:hAnsi="Arial" w:cs="Arial"/>
        </w:rPr>
        <w:t xml:space="preserve"> unless work is completed early.</w:t>
      </w:r>
    </w:p>
    <w:p w:rsidR="00D86C56" w:rsidRDefault="00D86C56" w:rsidP="00820204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You should note that we will not pay for any work unless it has been specifically authorised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in writing by the Project Manager, within the terms of the Agreement.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find attached a copy of the Panel Agreement Schedule 4 – Order Form and Terms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and Conditions completed to show the details relevant to this contract, please arrange for</w:t>
      </w:r>
      <w:r>
        <w:rPr>
          <w:rFonts w:ascii="Arial" w:hAnsi="Arial" w:cs="Arial"/>
        </w:rPr>
        <w:t xml:space="preserve"> the </w:t>
      </w:r>
      <w:r w:rsidRPr="00D86C56">
        <w:rPr>
          <w:rFonts w:ascii="Arial" w:hAnsi="Arial" w:cs="Arial"/>
        </w:rPr>
        <w:t>completion and return of this document in order for the contract to be formally agreed within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7 days of this letter.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</w:p>
    <w:p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lastRenderedPageBreak/>
        <w:t xml:space="preserve">A Scope of </w:t>
      </w:r>
      <w:r w:rsidR="00A13650">
        <w:rPr>
          <w:rFonts w:ascii="Arial" w:hAnsi="Arial" w:cs="Arial"/>
        </w:rPr>
        <w:t>Works</w:t>
      </w:r>
      <w:r w:rsidRPr="00D86C56">
        <w:rPr>
          <w:rFonts w:ascii="Arial" w:hAnsi="Arial" w:cs="Arial"/>
        </w:rPr>
        <w:t xml:space="preserve"> is attached as Annex B for your information. </w:t>
      </w:r>
      <w:r>
        <w:rPr>
          <w:rFonts w:ascii="Arial" w:hAnsi="Arial" w:cs="Arial"/>
        </w:rPr>
        <w:t>F</w:t>
      </w:r>
      <w:r w:rsidRPr="00D86C56">
        <w:rPr>
          <w:rFonts w:ascii="Arial" w:hAnsi="Arial" w:cs="Arial"/>
        </w:rPr>
        <w:t>ollowing receipt of this</w:t>
      </w:r>
      <w:r>
        <w:rPr>
          <w:rFonts w:ascii="Arial" w:hAnsi="Arial" w:cs="Arial"/>
        </w:rPr>
        <w:t xml:space="preserve"> award letter</w:t>
      </w:r>
      <w:r w:rsidRPr="00D86C56">
        <w:rPr>
          <w:rFonts w:ascii="Arial" w:hAnsi="Arial" w:cs="Arial"/>
        </w:rPr>
        <w:t xml:space="preserve"> you will need to provide a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formal quote for the work to be undertaken under the terms of this contract, along with a</w:t>
      </w:r>
      <w:r>
        <w:rPr>
          <w:rFonts w:ascii="Arial" w:hAnsi="Arial" w:cs="Arial"/>
        </w:rPr>
        <w:t xml:space="preserve"> </w:t>
      </w:r>
      <w:r w:rsidR="00A13650">
        <w:rPr>
          <w:rFonts w:ascii="Arial" w:hAnsi="Arial" w:cs="Arial"/>
        </w:rPr>
        <w:t>Programme of these Works as well as</w:t>
      </w:r>
      <w:r w:rsidRPr="00D86C56">
        <w:rPr>
          <w:rFonts w:ascii="Arial" w:hAnsi="Arial" w:cs="Arial"/>
        </w:rPr>
        <w:t xml:space="preserve"> details of your </w:t>
      </w:r>
      <w:r w:rsidR="00CB5990">
        <w:rPr>
          <w:rFonts w:ascii="Arial" w:hAnsi="Arial" w:cs="Arial"/>
        </w:rPr>
        <w:t xml:space="preserve">(Bircham Dyson Bell’s) </w:t>
      </w:r>
      <w:r w:rsidRPr="00D86C56">
        <w:rPr>
          <w:rFonts w:ascii="Arial" w:hAnsi="Arial" w:cs="Arial"/>
        </w:rPr>
        <w:t>Key People.</w:t>
      </w:r>
      <w:r w:rsidR="00A13650">
        <w:rPr>
          <w:rFonts w:ascii="Arial" w:hAnsi="Arial" w:cs="Arial"/>
        </w:rPr>
        <w:t xml:space="preserve"> These should be sent direct to the Project Manager.</w:t>
      </w:r>
    </w:p>
    <w:p w:rsidR="00D86C56" w:rsidRPr="00D86C56" w:rsidRDefault="00D86C56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Highways England’s Collaborative Performance Framework toolkit has now been tailored to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suit individual types of task orders/contracts and </w:t>
      </w:r>
      <w:r>
        <w:rPr>
          <w:rFonts w:ascii="Arial" w:hAnsi="Arial" w:cs="Arial"/>
        </w:rPr>
        <w:t>is attached for use against this contract.</w:t>
      </w:r>
      <w:r w:rsidRPr="00D86C56">
        <w:rPr>
          <w:rFonts w:ascii="Arial" w:hAnsi="Arial" w:cs="Arial"/>
        </w:rPr>
        <w:t xml:space="preserve"> A CPF will be required in accordance with the CPF</w:t>
      </w: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guidance and FAQ documents. The CPF may be considered by the Company when</w:t>
      </w: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allocating future work and other contractual mechanisms.</w:t>
      </w:r>
    </w:p>
    <w:p w:rsidR="00D86C56" w:rsidRDefault="00D86C56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Invoices should be sent to</w:t>
      </w:r>
      <w:r>
        <w:rPr>
          <w:rFonts w:ascii="Arial" w:hAnsi="Arial" w:cs="Arial"/>
        </w:rPr>
        <w:t>: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FS Payments at Highways England,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The Cube,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199 Wharfside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Street,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Birmingham,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B1 1RN,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quoting the Project Manager’s name, Agreement number and release number, both obtainable from the Project Manager.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note you must not make any public announcements and all media enquiries should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be directed to the Highways England Press Office.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acknowledge receipt of this letter by return.</w:t>
      </w:r>
    </w:p>
    <w:p w:rsidR="00D86C56" w:rsidRDefault="00D86C56" w:rsidP="00D86C56">
      <w:pPr>
        <w:rPr>
          <w:rFonts w:ascii="Arial" w:hAnsi="Arial" w:cs="Arial"/>
        </w:rPr>
      </w:pPr>
    </w:p>
    <w:p w:rsidR="000B5932" w:rsidRDefault="00820204">
      <w:pPr>
        <w:rPr>
          <w:rFonts w:ascii="Arial" w:hAnsi="Arial" w:cs="Arial"/>
        </w:rPr>
      </w:pPr>
      <w:bookmarkStart w:id="18" w:name="Subject"/>
      <w:bookmarkStart w:id="19" w:name="Start"/>
      <w:bookmarkStart w:id="20" w:name="Yours"/>
      <w:bookmarkEnd w:id="18"/>
      <w:bookmarkEnd w:id="19"/>
      <w:bookmarkEnd w:id="20"/>
      <w:r>
        <w:rPr>
          <w:rFonts w:ascii="Arial" w:hAnsi="Arial" w:cs="Arial"/>
        </w:rPr>
        <w:t>Yours sincerely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A13650">
      <w:pPr>
        <w:rPr>
          <w:rFonts w:ascii="Arial" w:hAnsi="Arial" w:cs="Arial"/>
        </w:rPr>
      </w:pPr>
      <w:bookmarkStart w:id="21" w:name="SenderName1"/>
      <w:bookmarkEnd w:id="21"/>
      <w:r w:rsidRPr="00800CFF">
        <w:rPr>
          <w:rFonts w:ascii="Arial" w:hAnsi="Arial" w:cs="Arial"/>
          <w:highlight w:val="black"/>
        </w:rPr>
        <w:t>Matthew Diggle</w:t>
      </w:r>
    </w:p>
    <w:p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t>Highways England, Procurement Delivery Partner</w:t>
      </w:r>
    </w:p>
    <w:p w:rsidR="000B5932" w:rsidRDefault="00820204">
      <w:pPr>
        <w:rPr>
          <w:rFonts w:ascii="Arial" w:hAnsi="Arial" w:cs="Arial"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  <w:r>
        <w:rPr>
          <w:rFonts w:ascii="Arial" w:hAnsi="Arial" w:cs="Arial"/>
        </w:rPr>
        <w:t xml:space="preserve">Email: </w:t>
      </w:r>
      <w:r w:rsidR="00A13650" w:rsidRPr="00800CFF">
        <w:rPr>
          <w:rFonts w:ascii="Arial" w:hAnsi="Arial" w:cs="Arial"/>
          <w:highlight w:val="black"/>
        </w:rPr>
        <w:t>matthew.diggle</w:t>
      </w:r>
      <w:r w:rsidRPr="00800CFF">
        <w:rPr>
          <w:rFonts w:ascii="Arial" w:hAnsi="Arial" w:cs="Arial"/>
          <w:highlight w:val="black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0B5932" w:rsidRPr="008F2043" w:rsidRDefault="008F2043">
      <w:pPr>
        <w:rPr>
          <w:rFonts w:ascii="Arial" w:hAnsi="Arial" w:cs="Arial"/>
          <w:b/>
        </w:rPr>
      </w:pPr>
      <w:bookmarkStart w:id="25" w:name="cc"/>
      <w:bookmarkEnd w:id="25"/>
      <w:r w:rsidRPr="008F2043">
        <w:rPr>
          <w:rFonts w:ascii="Arial" w:hAnsi="Arial" w:cs="Arial"/>
          <w:b/>
        </w:rPr>
        <w:t>Redacted under section 40 FOIA 2000 exemptions: personal information</w:t>
      </w:r>
    </w:p>
    <w:sectPr w:rsidR="000B5932" w:rsidRPr="008F2043" w:rsidSect="008202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2F" w:rsidRDefault="004A502F">
      <w:r>
        <w:separator/>
      </w:r>
    </w:p>
  </w:endnote>
  <w:endnote w:type="continuationSeparator" w:id="0">
    <w:p w:rsidR="004A502F" w:rsidRDefault="004A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9E" w:rsidRDefault="00471A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290EB7B" wp14:editId="1CA6B0F7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1DFC10F" wp14:editId="3FFE214F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0AAC5" wp14:editId="18B3FD9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A502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20204">
      <w:rPr>
        <w:noProof/>
      </w:rPr>
      <w:t>Document2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020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2F" w:rsidRDefault="004A502F">
      <w:r>
        <w:separator/>
      </w:r>
    </w:p>
  </w:footnote>
  <w:footnote w:type="continuationSeparator" w:id="0">
    <w:p w:rsidR="004A502F" w:rsidRDefault="004A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9E" w:rsidRDefault="00471A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9E" w:rsidRDefault="0047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04"/>
    <w:rsid w:val="000B5932"/>
    <w:rsid w:val="000C5F27"/>
    <w:rsid w:val="000F6834"/>
    <w:rsid w:val="001302DB"/>
    <w:rsid w:val="0013631C"/>
    <w:rsid w:val="001E763A"/>
    <w:rsid w:val="00336C27"/>
    <w:rsid w:val="00375CFE"/>
    <w:rsid w:val="00471A9E"/>
    <w:rsid w:val="004A47E7"/>
    <w:rsid w:val="004A502F"/>
    <w:rsid w:val="004C3E4E"/>
    <w:rsid w:val="004C63A8"/>
    <w:rsid w:val="004D5A45"/>
    <w:rsid w:val="004F553A"/>
    <w:rsid w:val="00586B98"/>
    <w:rsid w:val="00617650"/>
    <w:rsid w:val="006D663F"/>
    <w:rsid w:val="007121BC"/>
    <w:rsid w:val="00726204"/>
    <w:rsid w:val="0076033B"/>
    <w:rsid w:val="00774AF4"/>
    <w:rsid w:val="00777912"/>
    <w:rsid w:val="007C398D"/>
    <w:rsid w:val="00800CFF"/>
    <w:rsid w:val="00820204"/>
    <w:rsid w:val="008F2043"/>
    <w:rsid w:val="00A13650"/>
    <w:rsid w:val="00BE181C"/>
    <w:rsid w:val="00C3604A"/>
    <w:rsid w:val="00C509BE"/>
    <w:rsid w:val="00CB5990"/>
    <w:rsid w:val="00D86C56"/>
    <w:rsid w:val="00DC1C39"/>
    <w:rsid w:val="00E77CF4"/>
    <w:rsid w:val="00FC1D4C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les.Evan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2E61-79D5-4327-AF9A-E9CFD27E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B9F693DB.dotm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2018-05-03T12:31:00Z</dcterms:created>
  <dcterms:modified xsi:type="dcterms:W3CDTF">2018-05-03T12:31:00Z</dcterms:modified>
</cp:coreProperties>
</file>