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D" w:rsidRDefault="00F369A6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CH2M" w:value="AtkinsCH2M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F65FBA">
            <w:rPr>
              <w:rFonts w:cs="Arial"/>
              <w:b/>
              <w:sz w:val="22"/>
            </w:rPr>
            <w:t>WSP</w:t>
          </w:r>
        </w:sdtContent>
      </w:sdt>
    </w:p>
    <w:p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proofErr w:type="gramStart"/>
      <w:r>
        <w:rPr>
          <w:rFonts w:cs="Arial"/>
          <w:sz w:val="22"/>
        </w:rPr>
        <w:t>via</w:t>
      </w:r>
      <w:proofErr w:type="gramEnd"/>
      <w:r>
        <w:rPr>
          <w:rFonts w:cs="Arial"/>
          <w:sz w:val="22"/>
        </w:rPr>
        <w:t xml:space="preserve"> </w:t>
      </w:r>
      <w:r w:rsidR="00FC683A">
        <w:rPr>
          <w:rFonts w:cs="Arial"/>
          <w:sz w:val="22"/>
        </w:rPr>
        <w:t>Bravo</w:t>
      </w: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0E7" w:rsidRDefault="003160E7"/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Web Site: www.dft.gov.uk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sdt>
      <w:sdtPr>
        <w:rPr>
          <w:sz w:val="20"/>
        </w:rPr>
        <w:id w:val="-14627984"/>
        <w:placeholder>
          <w:docPart w:val="2EA527F094C44DAB8CDA492D85F48FD8"/>
        </w:placeholder>
        <w:date w:fullDate="2018-07-17T00:00:00Z">
          <w:dateFormat w:val="dd/MM/yyyy"/>
          <w:lid w:val="en-GB"/>
          <w:storeMappedDataAs w:val="dateTime"/>
          <w:calendar w:val="gregorian"/>
        </w:date>
      </w:sdtPr>
      <w:sdtEndPr/>
      <w:sdtContent>
        <w:p w:rsidR="00433F02" w:rsidRDefault="00F65FBA" w:rsidP="00B27D17">
          <w:pPr>
            <w:framePr w:w="3895" w:h="3145" w:hRule="exact" w:wrap="around" w:vAnchor="page" w:hAnchor="page" w:x="7282" w:y="2345" w:anchorLock="1"/>
            <w:rPr>
              <w:sz w:val="20"/>
            </w:rPr>
          </w:pPr>
          <w:r>
            <w:rPr>
              <w:sz w:val="20"/>
            </w:rPr>
            <w:t>17/07/2018</w:t>
          </w:r>
        </w:p>
      </w:sdtContent>
    </w:sdt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3160E7" w:rsidRDefault="003160E7"/>
    <w:p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8741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:rsidR="003160E7" w:rsidRDefault="003160E7"/>
    <w:p w:rsidR="003160E7" w:rsidRDefault="003160E7"/>
    <w:p w:rsidR="003160E7" w:rsidRDefault="003160E7">
      <w:bookmarkStart w:id="3" w:name="StartPos"/>
      <w:bookmarkEnd w:id="3"/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:rsidR="003C727D" w:rsidRDefault="003C727D" w:rsidP="003C727D">
      <w:pPr>
        <w:rPr>
          <w:rFonts w:cs="Arial"/>
          <w:b/>
          <w:bCs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4" w:name="Salutation"/>
      <w:bookmarkEnd w:id="4"/>
      <w:r>
        <w:rPr>
          <w:rFonts w:cs="Arial"/>
        </w:rPr>
        <w:t>Sir/Madam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jc w:val="center"/>
        <w:rPr>
          <w:rFonts w:cs="Arial"/>
          <w:b/>
          <w:bCs/>
        </w:rPr>
      </w:pPr>
      <w:bookmarkStart w:id="5" w:name="Subject"/>
      <w:bookmarkEnd w:id="5"/>
      <w:r>
        <w:rPr>
          <w:rFonts w:cs="Arial"/>
          <w:b/>
          <w:bCs/>
        </w:rPr>
        <w:t>SPECIALIST PROFESSIONAL AND TECHNICAL SERVICES FRAMEWORK</w:t>
      </w:r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:rsidR="003C727D" w:rsidRDefault="003C727D" w:rsidP="003C727D">
      <w:pPr>
        <w:rPr>
          <w:rFonts w:cs="Arial"/>
          <w:b/>
        </w:rPr>
      </w:pPr>
    </w:p>
    <w:p w:rsidR="003C727D" w:rsidRPr="00F65FBA" w:rsidRDefault="00EC5598" w:rsidP="00EC5598">
      <w:pPr>
        <w:jc w:val="center"/>
        <w:rPr>
          <w:rFonts w:cs="Arial"/>
          <w:b/>
          <w:szCs w:val="24"/>
        </w:rPr>
      </w:pPr>
      <w:r w:rsidRPr="00F65FBA">
        <w:rPr>
          <w:rFonts w:cs="Arial"/>
          <w:b/>
          <w:szCs w:val="24"/>
        </w:rPr>
        <w:t>1</w:t>
      </w:r>
      <w:r w:rsidR="00F65FBA" w:rsidRPr="00F65FBA">
        <w:rPr>
          <w:rFonts w:cs="Arial"/>
          <w:b/>
          <w:szCs w:val="24"/>
        </w:rPr>
        <w:t xml:space="preserve">-635 </w:t>
      </w:r>
      <w:r w:rsidR="00F65FBA" w:rsidRPr="00F65FBA">
        <w:rPr>
          <w:rFonts w:cs="Arial"/>
          <w:b/>
          <w:kern w:val="36"/>
          <w:szCs w:val="24"/>
        </w:rPr>
        <w:t xml:space="preserve">PPRO 04/102/033 Congested Values of Time in Transport Modelling </w:t>
      </w:r>
      <w:r w:rsidRPr="00F65FBA">
        <w:rPr>
          <w:rFonts w:cs="Arial"/>
          <w:b/>
          <w:color w:val="000000" w:themeColor="text1"/>
          <w:szCs w:val="24"/>
        </w:rPr>
        <w:t xml:space="preserve">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r w:rsidR="00E1749D">
        <w:rPr>
          <w:rFonts w:cs="Arial"/>
        </w:rPr>
        <w:t>12/07/18</w:t>
      </w:r>
      <w:r w:rsidRPr="004E4BD7">
        <w:rPr>
          <w:rFonts w:cs="Arial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This Package Order start date is </w:t>
      </w:r>
      <w:r w:rsidR="00E1749D">
        <w:rPr>
          <w:rFonts w:cs="Arial"/>
        </w:rPr>
        <w:t>17/07/18</w:t>
      </w:r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r w:rsidR="00E1749D">
        <w:rPr>
          <w:rFonts w:cs="Arial"/>
        </w:rPr>
        <w:t>17/10/18</w:t>
      </w:r>
      <w:r>
        <w:rPr>
          <w:rFonts w:cs="Arial"/>
        </w:rPr>
        <w:t>.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220DEE">
        <w:rPr>
          <w:rFonts w:cs="Arial"/>
          <w:b/>
        </w:rPr>
        <w:t>49994.91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:rsidR="003C727D" w:rsidRPr="00627D44" w:rsidRDefault="003C727D" w:rsidP="003C727D">
      <w:pPr>
        <w:rPr>
          <w:rFonts w:cs="Arial"/>
        </w:rPr>
      </w:pPr>
    </w:p>
    <w:p w:rsidR="003C727D" w:rsidRPr="00627D44" w:rsidRDefault="00F00F3F" w:rsidP="003C727D">
      <w:pPr>
        <w:rPr>
          <w:rFonts w:cs="Arial"/>
        </w:rPr>
      </w:pPr>
      <w:proofErr w:type="gramStart"/>
      <w:r>
        <w:rPr>
          <w:rFonts w:cs="Arial"/>
        </w:rPr>
        <w:t>x</w:t>
      </w:r>
      <w:proofErr w:type="gramEnd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:rsidR="003C727D" w:rsidRDefault="003C727D" w:rsidP="003C727D">
      <w:pPr>
        <w:rPr>
          <w:rFonts w:cs="Arial"/>
        </w:rPr>
      </w:pPr>
    </w:p>
    <w:p w:rsidR="003C727D" w:rsidRDefault="00FC683A" w:rsidP="003C727D">
      <w:r w:rsidRPr="00FC683A">
        <w:t>Any queries relating to this letter and its contents should be sent via Bravo messaging.</w:t>
      </w:r>
    </w:p>
    <w:p w:rsidR="00FC683A" w:rsidRDefault="00FC683A" w:rsidP="003C727D"/>
    <w:p w:rsidR="00FC683A" w:rsidRDefault="00FC683A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bookmarkStart w:id="6" w:name="Yours"/>
      <w:bookmarkEnd w:id="6"/>
      <w:r>
        <w:rPr>
          <w:rFonts w:cs="Arial"/>
        </w:rPr>
        <w:t>Yours faithfully</w:t>
      </w:r>
    </w:p>
    <w:p w:rsidR="00433F02" w:rsidRDefault="00433F02"/>
    <w:p w:rsidR="003160E7" w:rsidRDefault="003160E7">
      <w:bookmarkStart w:id="7" w:name="SenderName1"/>
      <w:bookmarkStart w:id="8" w:name="Team"/>
      <w:bookmarkStart w:id="9" w:name="Page2"/>
      <w:bookmarkStart w:id="10" w:name="_GoBack"/>
      <w:bookmarkEnd w:id="7"/>
      <w:bookmarkEnd w:id="8"/>
      <w:bookmarkEnd w:id="9"/>
      <w:bookmarkEnd w:id="10"/>
    </w:p>
    <w:p w:rsidR="003160E7" w:rsidRDefault="003160E7"/>
    <w:p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A6" w:rsidRDefault="00F369A6">
      <w:r>
        <w:separator/>
      </w:r>
    </w:p>
  </w:endnote>
  <w:endnote w:type="continuationSeparator" w:id="0">
    <w:p w:rsidR="00F369A6" w:rsidRDefault="00F3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A6" w:rsidRDefault="00F369A6">
      <w:r>
        <w:separator/>
      </w:r>
    </w:p>
  </w:footnote>
  <w:footnote w:type="continuationSeparator" w:id="0">
    <w:p w:rsidR="00F369A6" w:rsidRDefault="00F3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20DEE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B20698"/>
    <w:rsid w:val="00B27D17"/>
    <w:rsid w:val="00B46CDB"/>
    <w:rsid w:val="00B85C04"/>
    <w:rsid w:val="00BB6426"/>
    <w:rsid w:val="00BF6B58"/>
    <w:rsid w:val="00C933C0"/>
    <w:rsid w:val="00CB534F"/>
    <w:rsid w:val="00D75A13"/>
    <w:rsid w:val="00DE7C2C"/>
    <w:rsid w:val="00E1749D"/>
    <w:rsid w:val="00E26B7B"/>
    <w:rsid w:val="00EC5598"/>
    <w:rsid w:val="00EF7216"/>
    <w:rsid w:val="00F00F3F"/>
    <w:rsid w:val="00F369A6"/>
    <w:rsid w:val="00F65FBA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A527F094C44DAB8CDA492D85F4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235D-EA9E-40F7-A12E-7A9BB857CE94}"/>
      </w:docPartPr>
      <w:docPartBody>
        <w:p w:rsidR="004C303A" w:rsidRDefault="006F61D4" w:rsidP="006F61D4">
          <w:pPr>
            <w:pStyle w:val="2EA527F094C44DAB8CDA492D85F48FD8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4"/>
    <w:rsid w:val="00272746"/>
    <w:rsid w:val="003736D6"/>
    <w:rsid w:val="00490C4E"/>
    <w:rsid w:val="004C303A"/>
    <w:rsid w:val="00585E20"/>
    <w:rsid w:val="006F61D4"/>
    <w:rsid w:val="007A01D6"/>
    <w:rsid w:val="00CB5CCB"/>
    <w:rsid w:val="00D1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41E8DD2E.dotm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2018-07-17T13:55:00Z</dcterms:created>
  <dcterms:modified xsi:type="dcterms:W3CDTF">2018-07-17T19:23:00Z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