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AF5EE2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C20B6B" w:rsidRPr="00C20B6B">
                  <w:rPr>
                    <w:rStyle w:val="Style1"/>
                    <w:b/>
                  </w:rPr>
                  <w:t>T0580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00297E0" w:rsidR="00CB3E0B" w:rsidRDefault="005135F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07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177C6ABD" w:rsidR="00B6065A" w:rsidRDefault="00893269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July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15F31FA" w:rsidR="00A53652" w:rsidRPr="00CB3E0B" w:rsidRDefault="005135F5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4CEC5DFF" w:rsidR="00B6065A" w:rsidRDefault="00C32736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C20B6B" w:rsidRPr="00C20B6B">
            <w:rPr>
              <w:rStyle w:val="Style1"/>
              <w:b/>
            </w:rPr>
            <w:t>T0580</w:t>
          </w:r>
        </w:sdtContent>
      </w:sdt>
    </w:p>
    <w:p w14:paraId="06FA62AA" w14:textId="1BDC197D" w:rsidR="00B6065A" w:rsidRDefault="00C32736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DD0424" w:rsidRPr="00DD0424">
            <w:rPr>
              <w:rStyle w:val="Style1"/>
              <w:b/>
            </w:rPr>
            <w:t>DMRB 2025 review CA 185 Vehicle speed measurement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C55B1A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06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F6C3B">
            <w:rPr>
              <w:rFonts w:ascii="Arial" w:hAnsi="Arial" w:cs="Arial"/>
              <w:b/>
            </w:rPr>
            <w:t>10 June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C988BC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07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93269">
            <w:rPr>
              <w:rFonts w:ascii="Arial" w:hAnsi="Arial" w:cs="Arial"/>
              <w:b/>
            </w:rPr>
            <w:t>12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829EE">
            <w:rPr>
              <w:rFonts w:ascii="Arial" w:hAnsi="Arial" w:cs="Arial"/>
              <w:b/>
            </w:rPr>
            <w:t>30 September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7EDE00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745B99" w:rsidRPr="00745B99">
                <w:rPr>
                  <w:rStyle w:val="Style1"/>
                  <w:b/>
                </w:rPr>
                <w:t>159,236.03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7163991" w:rsidR="00627D44" w:rsidRPr="00311C5F" w:rsidRDefault="00C32736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36EE2D1C" w:rsidR="00727813" w:rsidRPr="00311C5F" w:rsidRDefault="00C32736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C32736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32736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5244FD9" w:rsidR="00CB4F85" w:rsidRPr="002C2284" w:rsidRDefault="00C3273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C20B6B" w:rsidRPr="00C20B6B">
                  <w:rPr>
                    <w:rStyle w:val="Style1"/>
                    <w:b/>
                  </w:rPr>
                  <w:t>T0580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90EF2AD" w:rsidR="00CB4F85" w:rsidRPr="002C2284" w:rsidRDefault="00C3273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590D17" w:rsidRPr="00590D17">
                  <w:rPr>
                    <w:rStyle w:val="Style1"/>
                    <w:b/>
                  </w:rPr>
                  <w:t>5612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B84BD4F" w:rsidR="00CB4F85" w:rsidRPr="002C2284" w:rsidRDefault="00C3273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590D17" w:rsidRPr="00590D17">
                  <w:rPr>
                    <w:rStyle w:val="Style1"/>
                    <w:b/>
                  </w:rPr>
                  <w:t>619412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9EEE6" w14:textId="77777777" w:rsidR="00D863EC" w:rsidRDefault="00D863EC">
      <w:r>
        <w:separator/>
      </w:r>
    </w:p>
  </w:endnote>
  <w:endnote w:type="continuationSeparator" w:id="0">
    <w:p w14:paraId="039925B5" w14:textId="77777777" w:rsidR="00D863EC" w:rsidRDefault="00D8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C32736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0A337" w14:textId="77777777" w:rsidR="00D863EC" w:rsidRDefault="00D863EC">
      <w:r>
        <w:separator/>
      </w:r>
    </w:p>
  </w:footnote>
  <w:footnote w:type="continuationSeparator" w:id="0">
    <w:p w14:paraId="6EBBA301" w14:textId="77777777" w:rsidR="00D863EC" w:rsidRDefault="00D8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746AD"/>
    <w:rsid w:val="001C2680"/>
    <w:rsid w:val="001E763A"/>
    <w:rsid w:val="00203F5D"/>
    <w:rsid w:val="00205CF9"/>
    <w:rsid w:val="002204FB"/>
    <w:rsid w:val="00232772"/>
    <w:rsid w:val="00246DCD"/>
    <w:rsid w:val="002B0CC6"/>
    <w:rsid w:val="002B4544"/>
    <w:rsid w:val="002C2284"/>
    <w:rsid w:val="002F7CF4"/>
    <w:rsid w:val="00303658"/>
    <w:rsid w:val="00311C5F"/>
    <w:rsid w:val="00313A2E"/>
    <w:rsid w:val="003221D0"/>
    <w:rsid w:val="00336C27"/>
    <w:rsid w:val="00364CE3"/>
    <w:rsid w:val="00375CFE"/>
    <w:rsid w:val="003A7905"/>
    <w:rsid w:val="00435F22"/>
    <w:rsid w:val="0044629C"/>
    <w:rsid w:val="004C63A8"/>
    <w:rsid w:val="004E4BD7"/>
    <w:rsid w:val="004F486C"/>
    <w:rsid w:val="005135F5"/>
    <w:rsid w:val="00513EF5"/>
    <w:rsid w:val="00524411"/>
    <w:rsid w:val="00526BD6"/>
    <w:rsid w:val="00527CCF"/>
    <w:rsid w:val="0055496D"/>
    <w:rsid w:val="00590D17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45B99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32EF0"/>
    <w:rsid w:val="00875589"/>
    <w:rsid w:val="00893269"/>
    <w:rsid w:val="008D10A6"/>
    <w:rsid w:val="008E32A7"/>
    <w:rsid w:val="0090039A"/>
    <w:rsid w:val="0091686D"/>
    <w:rsid w:val="00922E16"/>
    <w:rsid w:val="0096338C"/>
    <w:rsid w:val="0098359D"/>
    <w:rsid w:val="00985C09"/>
    <w:rsid w:val="009865D2"/>
    <w:rsid w:val="00A26AB8"/>
    <w:rsid w:val="00A53652"/>
    <w:rsid w:val="00AF3514"/>
    <w:rsid w:val="00B50393"/>
    <w:rsid w:val="00B54AA2"/>
    <w:rsid w:val="00B6065A"/>
    <w:rsid w:val="00B738D0"/>
    <w:rsid w:val="00B82F6B"/>
    <w:rsid w:val="00B92073"/>
    <w:rsid w:val="00BC48DD"/>
    <w:rsid w:val="00C04830"/>
    <w:rsid w:val="00C20B6B"/>
    <w:rsid w:val="00C30F88"/>
    <w:rsid w:val="00C32736"/>
    <w:rsid w:val="00C3604A"/>
    <w:rsid w:val="00C47102"/>
    <w:rsid w:val="00C509BE"/>
    <w:rsid w:val="00C84D60"/>
    <w:rsid w:val="00CA24E8"/>
    <w:rsid w:val="00CA2CDC"/>
    <w:rsid w:val="00CB3E0B"/>
    <w:rsid w:val="00CB4F85"/>
    <w:rsid w:val="00CB6833"/>
    <w:rsid w:val="00D56DC5"/>
    <w:rsid w:val="00D704E7"/>
    <w:rsid w:val="00D829EE"/>
    <w:rsid w:val="00D8534C"/>
    <w:rsid w:val="00D863EC"/>
    <w:rsid w:val="00DB6B74"/>
    <w:rsid w:val="00DC1C39"/>
    <w:rsid w:val="00DC6ABC"/>
    <w:rsid w:val="00DD0424"/>
    <w:rsid w:val="00DE1062"/>
    <w:rsid w:val="00DF6551"/>
    <w:rsid w:val="00E30C57"/>
    <w:rsid w:val="00E50F33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EF6C3B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04FB"/>
    <w:rsid w:val="002256AF"/>
    <w:rsid w:val="002448C6"/>
    <w:rsid w:val="00303658"/>
    <w:rsid w:val="003F3234"/>
    <w:rsid w:val="00453DCB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832EF0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81</TotalTime>
  <Pages>2</Pages>
  <Words>365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20</cp:revision>
  <cp:lastPrinted>2016-01-12T11:01:00Z</cp:lastPrinted>
  <dcterms:created xsi:type="dcterms:W3CDTF">2022-04-19T14:41:00Z</dcterms:created>
  <dcterms:modified xsi:type="dcterms:W3CDTF">2024-07-15T09:23:00Z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