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96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  <w:gridCol w:w="4140"/>
      </w:tblGrid>
      <w:tr w:rsidR="002746B7" w14:paraId="0DEC8BBC" w14:textId="77777777" w:rsidTr="002746B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2436D956" w14:textId="77777777" w:rsidR="002746B7" w:rsidRDefault="002746B7" w:rsidP="002746B7">
            <w:pPr>
              <w:rPr>
                <w:rFonts w:ascii="Arial" w:hAnsi="Arial" w:cs="Arial"/>
                <w:sz w:val="22"/>
              </w:rPr>
            </w:pPr>
          </w:p>
          <w:p w14:paraId="673C80EC" w14:textId="72AF0845" w:rsidR="002746B7" w:rsidRDefault="002746B7" w:rsidP="002746B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CF1F57">
              <w:rPr>
                <w:rFonts w:ascii="Arial" w:hAnsi="Arial" w:cs="Arial"/>
                <w:sz w:val="22"/>
              </w:rPr>
              <w:t>7-010</w:t>
            </w:r>
          </w:p>
          <w:p w14:paraId="172ABEEB" w14:textId="77777777" w:rsidR="002746B7" w:rsidRDefault="002746B7" w:rsidP="002746B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2"/>
          </w:p>
          <w:p w14:paraId="5DEB0766" w14:textId="77777777" w:rsidR="002746B7" w:rsidRDefault="002746B7" w:rsidP="002746B7">
            <w:pPr>
              <w:rPr>
                <w:rFonts w:ascii="Arial" w:hAnsi="Arial" w:cs="Arial"/>
                <w:sz w:val="22"/>
              </w:rPr>
            </w:pPr>
          </w:p>
          <w:p w14:paraId="1C87BF94" w14:textId="77777777" w:rsidR="002746B7" w:rsidRDefault="002746B7" w:rsidP="002746B7">
            <w:pPr>
              <w:rPr>
                <w:rFonts w:ascii="Arial" w:hAnsi="Arial" w:cs="Arial"/>
                <w:sz w:val="22"/>
              </w:rPr>
            </w:pPr>
          </w:p>
          <w:p w14:paraId="1ECD5D58" w14:textId="77777777" w:rsidR="002746B7" w:rsidRDefault="002746B7" w:rsidP="002746B7">
            <w:pPr>
              <w:rPr>
                <w:rFonts w:ascii="Arial" w:hAnsi="Arial" w:cs="Arial"/>
                <w:sz w:val="22"/>
              </w:rPr>
            </w:pPr>
            <w:bookmarkStart w:id="3" w:name="Addressee"/>
            <w:bookmarkEnd w:id="3"/>
          </w:p>
          <w:bookmarkStart w:id="4" w:name="Address" w:displacedByCustomXml="next"/>
          <w:bookmarkEnd w:id="4" w:displacedByCustomXml="next"/>
          <w:sdt>
            <w:sdtPr>
              <w:rPr>
                <w:rFonts w:ascii="Arial" w:hAnsi="Arial" w:cs="Arial"/>
                <w:b/>
                <w:sz w:val="22"/>
              </w:rPr>
              <w:id w:val="-1174028770"/>
              <w:placeholder>
                <w:docPart w:val="DefaultPlaceholder_-1854013439"/>
              </w:placeholder>
              <w:dropDownList>
                <w:listItem w:value="Choose an item."/>
                <w:listItem w:displayText="Atkins" w:value="Atkins"/>
                <w:listItem w:displayText="TRL" w:value="TRL"/>
              </w:dropDownList>
            </w:sdtPr>
            <w:sdtEndPr/>
            <w:sdtContent>
              <w:p w14:paraId="4782C4DF" w14:textId="269A97DD" w:rsidR="002746B7" w:rsidRPr="00524411" w:rsidRDefault="00CF1F57" w:rsidP="002746B7">
                <w:pPr>
                  <w:rPr>
                    <w:rFonts w:ascii="Arial" w:hAnsi="Arial" w:cs="Arial"/>
                    <w:b/>
                    <w:sz w:val="22"/>
                  </w:rPr>
                </w:pPr>
                <w:r>
                  <w:rPr>
                    <w:rFonts w:ascii="Arial" w:hAnsi="Arial" w:cs="Arial"/>
                    <w:b/>
                    <w:sz w:val="22"/>
                  </w:rPr>
                  <w:t>Atkins</w:t>
                </w:r>
              </w:p>
            </w:sdtContent>
          </w:sdt>
          <w:p w14:paraId="41CA3816" w14:textId="77777777" w:rsidR="002746B7" w:rsidRDefault="002746B7" w:rsidP="002746B7">
            <w:pPr>
              <w:rPr>
                <w:rFonts w:ascii="Arial" w:hAnsi="Arial" w:cs="Arial"/>
                <w:sz w:val="22"/>
              </w:rPr>
            </w:pPr>
            <w:bookmarkStart w:id="5" w:name="_GoBack"/>
            <w:bookmarkEnd w:id="5"/>
          </w:p>
          <w:p w14:paraId="7EC778EC" w14:textId="7AFAF891" w:rsidR="002746B7" w:rsidRDefault="002746B7" w:rsidP="002746B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2C1414">
              <w:rPr>
                <w:rFonts w:ascii="Arial" w:hAnsi="Arial" w:cs="Arial"/>
                <w:sz w:val="22"/>
              </w:rPr>
              <w:t>Bravo</w:t>
            </w:r>
          </w:p>
          <w:p w14:paraId="4576F4BD" w14:textId="77777777" w:rsidR="002746B7" w:rsidRDefault="002746B7" w:rsidP="002746B7">
            <w:pPr>
              <w:rPr>
                <w:rFonts w:ascii="Arial" w:hAnsi="Arial" w:cs="Arial"/>
                <w:sz w:val="22"/>
              </w:rPr>
            </w:pPr>
          </w:p>
          <w:p w14:paraId="7F97CC00" w14:textId="77777777" w:rsidR="002746B7" w:rsidRDefault="002746B7" w:rsidP="002746B7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6" w:name="FAOLabel"/>
            <w:bookmarkEnd w:id="6"/>
          </w:p>
        </w:tc>
        <w:tc>
          <w:tcPr>
            <w:tcW w:w="4140" w:type="dxa"/>
            <w:tcBorders>
              <w:bottom w:val="nil"/>
            </w:tcBorders>
          </w:tcPr>
          <w:p w14:paraId="6A744CBA" w14:textId="77777777" w:rsidR="002746B7" w:rsidRDefault="002746B7" w:rsidP="002746B7">
            <w:pPr>
              <w:rPr>
                <w:rFonts w:ascii="Arial" w:hAnsi="Arial" w:cs="Arial"/>
                <w:sz w:val="22"/>
              </w:rPr>
            </w:pPr>
          </w:p>
          <w:p w14:paraId="0AB06FCA" w14:textId="77777777" w:rsidR="002746B7" w:rsidRDefault="002746B7" w:rsidP="002746B7">
            <w:pPr>
              <w:rPr>
                <w:rFonts w:ascii="Arial" w:hAnsi="Arial" w:cs="Arial"/>
                <w:sz w:val="22"/>
              </w:rPr>
            </w:pPr>
            <w:bookmarkStart w:id="7" w:name="SenderName"/>
            <w:bookmarkEnd w:id="7"/>
            <w:r>
              <w:rPr>
                <w:rFonts w:ascii="Arial" w:hAnsi="Arial" w:cs="Arial"/>
                <w:sz w:val="22"/>
              </w:rPr>
              <w:t>SPaTS Procurement Team</w:t>
            </w:r>
          </w:p>
          <w:p w14:paraId="2DBD414C" w14:textId="77777777" w:rsidR="002746B7" w:rsidRDefault="002746B7" w:rsidP="002746B7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2/09K Temple Quay House</w:t>
            </w:r>
          </w:p>
          <w:p w14:paraId="507EBAD4" w14:textId="77777777" w:rsidR="002746B7" w:rsidRDefault="002746B7" w:rsidP="002746B7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28D23607" w14:textId="77777777" w:rsidR="002746B7" w:rsidRDefault="002746B7" w:rsidP="002746B7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236F6A4F" w14:textId="77777777" w:rsidR="002746B7" w:rsidRDefault="002746B7" w:rsidP="002746B7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044E2248" w14:textId="77777777" w:rsidR="002746B7" w:rsidRDefault="002746B7" w:rsidP="002746B7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4485E5DE" w14:textId="77777777" w:rsidR="002746B7" w:rsidRDefault="002746B7" w:rsidP="002746B7">
            <w:pPr>
              <w:rPr>
                <w:rFonts w:ascii="Arial" w:hAnsi="Arial" w:cs="Arial"/>
                <w:sz w:val="22"/>
              </w:rPr>
            </w:pPr>
            <w:bookmarkStart w:id="8" w:name="Fax"/>
            <w:bookmarkStart w:id="9" w:name="Other"/>
            <w:bookmarkStart w:id="10" w:name="TodaysDate"/>
            <w:bookmarkEnd w:id="8"/>
            <w:bookmarkEnd w:id="9"/>
            <w:bookmarkEnd w:id="10"/>
          </w:p>
          <w:bookmarkStart w:id="11" w:name="_Hlk530404550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3C46783FAE4A4ACD8683FAD0D2ED0B16"/>
              </w:placeholder>
              <w:date w:fullDate="2020-07-17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5FD05AF3" w14:textId="3CF69F5C" w:rsidR="002746B7" w:rsidRDefault="00CF1F57" w:rsidP="002746B7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sz w:val="22"/>
                  </w:rPr>
                  <w:t>17 July 2020</w:t>
                </w:r>
              </w:p>
            </w:sdtContent>
          </w:sdt>
          <w:bookmarkEnd w:id="11" w:displacedByCustomXml="prev"/>
          <w:p w14:paraId="08842D0F" w14:textId="77777777" w:rsidR="002746B7" w:rsidRDefault="002746B7" w:rsidP="002746B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140" w:type="dxa"/>
            <w:tcBorders>
              <w:bottom w:val="nil"/>
            </w:tcBorders>
          </w:tcPr>
          <w:p w14:paraId="577711A3" w14:textId="54E24BD6" w:rsidR="002746B7" w:rsidRDefault="002746B7" w:rsidP="002746B7">
            <w:pPr>
              <w:rPr>
                <w:rFonts w:ascii="Arial" w:hAnsi="Arial" w:cs="Arial"/>
                <w:sz w:val="22"/>
              </w:rPr>
            </w:pPr>
          </w:p>
        </w:tc>
      </w:tr>
    </w:tbl>
    <w:p w14:paraId="46B965E4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12" w:name="CommercialRestriction"/>
      <w:bookmarkEnd w:id="12"/>
      <w:r>
        <w:rPr>
          <w:rFonts w:ascii="Arial" w:hAnsi="Arial" w:cs="Arial"/>
          <w:b/>
          <w:bCs/>
        </w:rPr>
        <w:t>OFFICIAL</w:t>
      </w:r>
    </w:p>
    <w:p w14:paraId="5186B751" w14:textId="77777777" w:rsidR="000B5932" w:rsidRDefault="000B5932">
      <w:pPr>
        <w:rPr>
          <w:rFonts w:ascii="Arial" w:hAnsi="Arial" w:cs="Arial"/>
          <w:b/>
          <w:bCs/>
        </w:rPr>
      </w:pPr>
    </w:p>
    <w:p w14:paraId="38336FF3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3" w:name="Salutation"/>
      <w:bookmarkEnd w:id="13"/>
      <w:r w:rsidR="00727813">
        <w:rPr>
          <w:rFonts w:ascii="Arial" w:hAnsi="Arial" w:cs="Arial"/>
        </w:rPr>
        <w:t>Sir/Madam</w:t>
      </w:r>
    </w:p>
    <w:p w14:paraId="285A88BB" w14:textId="77777777" w:rsidR="000B5932" w:rsidRDefault="000B5932">
      <w:pPr>
        <w:rPr>
          <w:rFonts w:ascii="Arial" w:hAnsi="Arial" w:cs="Arial"/>
        </w:rPr>
      </w:pPr>
    </w:p>
    <w:p w14:paraId="343C4467" w14:textId="77777777" w:rsidR="008C00C8" w:rsidRDefault="008C00C8" w:rsidP="008C00C8">
      <w:pPr>
        <w:jc w:val="center"/>
        <w:rPr>
          <w:rFonts w:ascii="Arial" w:hAnsi="Arial" w:cs="Arial"/>
          <w:b/>
          <w:bCs/>
        </w:rPr>
      </w:pPr>
      <w:bookmarkStart w:id="14" w:name="Subject"/>
      <w:bookmarkEnd w:id="14"/>
      <w:r>
        <w:rPr>
          <w:rFonts w:ascii="Arial" w:hAnsi="Arial" w:cs="Arial"/>
          <w:b/>
          <w:bCs/>
        </w:rPr>
        <w:t>SPECIALIST PROFESSIONAL AND TECHNICAL SERVICES FRAMEWORK</w:t>
      </w:r>
    </w:p>
    <w:p w14:paraId="0718EE6D" w14:textId="77777777" w:rsidR="008C00C8" w:rsidRDefault="008C00C8" w:rsidP="008C00C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6 – Post Implementation Evaluation</w:t>
      </w:r>
    </w:p>
    <w:p w14:paraId="627F7841" w14:textId="77777777" w:rsidR="00627D44" w:rsidRDefault="00627D44">
      <w:pPr>
        <w:rPr>
          <w:rFonts w:ascii="Arial" w:hAnsi="Arial" w:cs="Arial"/>
          <w:b/>
        </w:rPr>
      </w:pPr>
    </w:p>
    <w:p w14:paraId="686127AC" w14:textId="1A8F461D" w:rsidR="002746B7" w:rsidRDefault="002746B7" w:rsidP="002746B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6-</w:t>
      </w:r>
      <w:r w:rsidR="00CF1F57" w:rsidRPr="00CF1F57">
        <w:rPr>
          <w:rFonts w:ascii="Arial" w:hAnsi="Arial" w:cs="Arial"/>
          <w:b/>
        </w:rPr>
        <w:t>010 Post Opening Project Evaluations</w:t>
      </w:r>
      <w:r>
        <w:rPr>
          <w:rFonts w:ascii="Arial" w:hAnsi="Arial" w:cs="Arial"/>
          <w:b/>
        </w:rPr>
        <w:t xml:space="preserve"> </w:t>
      </w:r>
    </w:p>
    <w:p w14:paraId="723BF01C" w14:textId="77777777" w:rsidR="002746B7" w:rsidRDefault="002746B7" w:rsidP="002746B7">
      <w:pPr>
        <w:rPr>
          <w:rFonts w:ascii="Arial" w:hAnsi="Arial" w:cs="Arial"/>
        </w:rPr>
      </w:pPr>
    </w:p>
    <w:p w14:paraId="00776154" w14:textId="04C5D88A" w:rsidR="002746B7" w:rsidRPr="005C6E7D" w:rsidRDefault="002746B7" w:rsidP="002746B7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proposal of </w:t>
      </w:r>
      <w:sdt>
        <w:sdtPr>
          <w:rPr>
            <w:rStyle w:val="Style1"/>
          </w:rPr>
          <w:id w:val="363801397"/>
          <w:placeholder>
            <w:docPart w:val="B2040BDAA95A45C8A4FB4A90576962DB"/>
          </w:placeholder>
          <w:date w:fullDate="2020-08-10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CF1F57">
            <w:rPr>
              <w:rStyle w:val="Style1"/>
            </w:rPr>
            <w:t>10 August 2020</w:t>
          </w:r>
        </w:sdtContent>
      </w:sdt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Package Order at the prices/rates quoted. </w:t>
      </w:r>
    </w:p>
    <w:p w14:paraId="7EDD906E" w14:textId="77777777" w:rsidR="002746B7" w:rsidRDefault="002746B7" w:rsidP="002746B7">
      <w:pPr>
        <w:rPr>
          <w:rFonts w:ascii="Arial" w:hAnsi="Arial" w:cs="Arial"/>
        </w:rPr>
      </w:pPr>
    </w:p>
    <w:p w14:paraId="14FABFA8" w14:textId="22A293A6" w:rsidR="002746B7" w:rsidRPr="005C6E7D" w:rsidRDefault="002746B7" w:rsidP="002746B7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Package Order start date is </w:t>
      </w:r>
      <w:sdt>
        <w:sdtPr>
          <w:rPr>
            <w:rStyle w:val="Style2"/>
          </w:rPr>
          <w:id w:val="-1299833469"/>
          <w:placeholder>
            <w:docPart w:val="1C9251579C664AFDAF585948FDC1138C"/>
          </w:placeholder>
          <w:date w:fullDate="2020-08-0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CF1F57">
            <w:rPr>
              <w:rStyle w:val="Style2"/>
            </w:rPr>
            <w:t>01 August 2020</w:t>
          </w:r>
        </w:sdtContent>
      </w:sdt>
      <w:r>
        <w:rPr>
          <w:rFonts w:ascii="Arial" w:hAnsi="Arial" w:cs="Arial"/>
        </w:rPr>
        <w:t xml:space="preserve">, and the completion date is </w:t>
      </w:r>
      <w:sdt>
        <w:sdtPr>
          <w:rPr>
            <w:rStyle w:val="Style3"/>
          </w:rPr>
          <w:id w:val="878131291"/>
          <w:placeholder>
            <w:docPart w:val="60AADCF93C024BFD85F3B8255DEB4F18"/>
          </w:placeholder>
          <w:date w:fullDate="2022-03-3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CF1F57">
            <w:rPr>
              <w:rStyle w:val="Style3"/>
            </w:rPr>
            <w:t>31 March 2022</w:t>
          </w:r>
        </w:sdtContent>
      </w:sdt>
      <w:r>
        <w:rPr>
          <w:rFonts w:ascii="Arial" w:hAnsi="Arial" w:cs="Arial"/>
        </w:rPr>
        <w:t>.</w:t>
      </w:r>
    </w:p>
    <w:p w14:paraId="72973A10" w14:textId="77777777" w:rsidR="002746B7" w:rsidRDefault="002746B7" w:rsidP="002746B7">
      <w:pPr>
        <w:rPr>
          <w:rFonts w:ascii="Arial" w:hAnsi="Arial" w:cs="Arial"/>
        </w:rPr>
      </w:pPr>
    </w:p>
    <w:p w14:paraId="2E9B7432" w14:textId="25241B7C" w:rsidR="002746B7" w:rsidRDefault="002746B7" w:rsidP="002746B7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Package Order cost is </w:t>
      </w:r>
      <w:r w:rsidRPr="002B0CC6">
        <w:rPr>
          <w:rFonts w:ascii="Arial" w:hAnsi="Arial" w:cs="Arial"/>
          <w:b/>
        </w:rPr>
        <w:t>£</w:t>
      </w:r>
      <w:r w:rsidR="00CF1F57">
        <w:rPr>
          <w:rFonts w:ascii="Arial" w:hAnsi="Arial" w:cs="Arial"/>
          <w:b/>
        </w:rPr>
        <w:t>249,612.67</w:t>
      </w:r>
      <w:r>
        <w:rPr>
          <w:rFonts w:ascii="Arial" w:hAnsi="Arial" w:cs="Arial"/>
        </w:rPr>
        <w:t xml:space="preserve"> (excluding VAT). This cost is not to be exceeded without prior written approval of the Procurement Officer.</w:t>
      </w:r>
    </w:p>
    <w:p w14:paraId="1CC569B9" w14:textId="77777777" w:rsidR="002746B7" w:rsidRPr="00627D44" w:rsidRDefault="002746B7" w:rsidP="002746B7">
      <w:pPr>
        <w:rPr>
          <w:rFonts w:ascii="Arial" w:hAnsi="Arial" w:cs="Arial"/>
        </w:rPr>
      </w:pPr>
    </w:p>
    <w:p w14:paraId="5C75A397" w14:textId="54B19E3D" w:rsidR="002746B7" w:rsidRPr="00627D44" w:rsidRDefault="00CF1F57" w:rsidP="002746B7">
      <w:pPr>
        <w:rPr>
          <w:rFonts w:ascii="Arial" w:hAnsi="Arial" w:cs="Arial"/>
        </w:rPr>
      </w:pPr>
      <w:r>
        <w:rPr>
          <w:rFonts w:ascii="Arial" w:hAnsi="Arial" w:cs="Arial"/>
        </w:rPr>
        <w:t xml:space="preserve">X </w:t>
      </w:r>
      <w:r w:rsidR="002746B7" w:rsidRPr="00627D44">
        <w:rPr>
          <w:rFonts w:ascii="Arial" w:hAnsi="Arial" w:cs="Arial"/>
        </w:rPr>
        <w:t>is the Project Sponsor</w:t>
      </w:r>
      <w:r w:rsidR="002746B7">
        <w:rPr>
          <w:rFonts w:ascii="Arial" w:hAnsi="Arial" w:cs="Arial"/>
        </w:rPr>
        <w:t>,</w:t>
      </w:r>
      <w:r w:rsidR="002746B7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2746B7">
        <w:rPr>
          <w:rFonts w:ascii="Arial" w:hAnsi="Arial" w:cs="Arial"/>
        </w:rPr>
        <w:t xml:space="preserve"> </w:t>
      </w:r>
      <w:r w:rsidR="002746B7" w:rsidRPr="00627D44">
        <w:rPr>
          <w:rFonts w:ascii="Arial" w:hAnsi="Arial" w:cs="Arial"/>
        </w:rPr>
        <w:t xml:space="preserve">to arrange a start-up meeting. </w:t>
      </w:r>
      <w:r w:rsidR="002746B7">
        <w:rPr>
          <w:rFonts w:ascii="Arial" w:hAnsi="Arial" w:cs="Arial"/>
        </w:rPr>
        <w:t>Please see Annex A overleaf for invoicing information.</w:t>
      </w:r>
    </w:p>
    <w:p w14:paraId="2811B957" w14:textId="77777777" w:rsidR="002746B7" w:rsidRDefault="002746B7" w:rsidP="002746B7">
      <w:pPr>
        <w:rPr>
          <w:rFonts w:ascii="Arial" w:hAnsi="Arial" w:cs="Arial"/>
        </w:rPr>
      </w:pPr>
    </w:p>
    <w:p w14:paraId="4AFFFE25" w14:textId="77777777" w:rsidR="002746B7" w:rsidRDefault="002746B7" w:rsidP="002746B7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5" w:name="Start"/>
      <w:bookmarkEnd w:id="15"/>
    </w:p>
    <w:p w14:paraId="59C5AC7A" w14:textId="77777777" w:rsidR="002746B7" w:rsidRDefault="002746B7" w:rsidP="002746B7">
      <w:pPr>
        <w:rPr>
          <w:rFonts w:ascii="Arial" w:hAnsi="Arial" w:cs="Arial"/>
        </w:rPr>
      </w:pPr>
    </w:p>
    <w:p w14:paraId="0F76B8C3" w14:textId="77777777" w:rsidR="002746B7" w:rsidRDefault="002746B7" w:rsidP="002746B7">
      <w:pPr>
        <w:rPr>
          <w:rFonts w:ascii="Arial" w:hAnsi="Arial" w:cs="Arial"/>
        </w:rPr>
      </w:pPr>
      <w:bookmarkStart w:id="16" w:name="Yours"/>
      <w:bookmarkEnd w:id="16"/>
      <w:r>
        <w:rPr>
          <w:rFonts w:ascii="Arial" w:hAnsi="Arial" w:cs="Arial"/>
        </w:rPr>
        <w:t>Yours faithfully</w:t>
      </w:r>
    </w:p>
    <w:p w14:paraId="589ACEA8" w14:textId="77777777" w:rsidR="002746B7" w:rsidRDefault="002746B7" w:rsidP="002746B7">
      <w:pPr>
        <w:rPr>
          <w:rFonts w:ascii="Arial" w:hAnsi="Arial" w:cs="Arial"/>
        </w:rPr>
      </w:pPr>
    </w:p>
    <w:p w14:paraId="562024E1" w14:textId="77777777" w:rsidR="00BC2E32" w:rsidRDefault="00BC2E32" w:rsidP="00BC2E32">
      <w:pPr>
        <w:rPr>
          <w:rFonts w:ascii="Arial" w:hAnsi="Arial" w:cs="Arial"/>
        </w:rPr>
      </w:pPr>
    </w:p>
    <w:p w14:paraId="2A33A834" w14:textId="77777777" w:rsidR="00BC2E32" w:rsidRDefault="00BC2E32" w:rsidP="00BC2E32">
      <w:pPr>
        <w:rPr>
          <w:rFonts w:ascii="Arial" w:hAnsi="Arial" w:cs="Arial"/>
        </w:rPr>
      </w:pPr>
    </w:p>
    <w:p w14:paraId="2CC6582C" w14:textId="77777777" w:rsidR="002746B7" w:rsidRDefault="002746B7" w:rsidP="00BC2E32">
      <w:pPr>
        <w:rPr>
          <w:rFonts w:ascii="Arial" w:hAnsi="Arial" w:cs="Arial"/>
        </w:rPr>
      </w:pPr>
      <w:bookmarkStart w:id="17" w:name="Email"/>
      <w:bookmarkEnd w:id="17"/>
    </w:p>
    <w:p w14:paraId="0ED30213" w14:textId="77777777" w:rsidR="002746B7" w:rsidRDefault="002746B7" w:rsidP="00BC2E32">
      <w:pPr>
        <w:rPr>
          <w:rFonts w:ascii="Arial" w:hAnsi="Arial" w:cs="Arial"/>
        </w:rPr>
      </w:pPr>
    </w:p>
    <w:p w14:paraId="2995BE91" w14:textId="77777777" w:rsidR="002746B7" w:rsidRDefault="002746B7" w:rsidP="00BC2E32">
      <w:pPr>
        <w:rPr>
          <w:rFonts w:ascii="Arial" w:hAnsi="Arial" w:cs="Arial"/>
        </w:rPr>
      </w:pPr>
    </w:p>
    <w:p w14:paraId="209A7A71" w14:textId="50034C5F" w:rsidR="00BC2E32" w:rsidRDefault="00BC2E32" w:rsidP="00BC2E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Email: </w:t>
      </w:r>
      <w:hyperlink r:id="rId8" w:history="1">
        <w:r w:rsidR="00D01929" w:rsidRPr="006020C3">
          <w:rPr>
            <w:rStyle w:val="Hyperlink"/>
            <w:rFonts w:ascii="Arial" w:hAnsi="Arial" w:cs="Arial"/>
            <w:iCs/>
          </w:rPr>
          <w:t>s</w:t>
        </w:r>
        <w:r w:rsidR="00D01929" w:rsidRPr="006020C3">
          <w:rPr>
            <w:rStyle w:val="Hyperlink"/>
            <w:rFonts w:ascii="Arial" w:hAnsi="Arial" w:cs="Arial"/>
          </w:rPr>
          <w:t>pats</w:t>
        </w:r>
        <w:r w:rsidR="00D01929" w:rsidRPr="006020C3">
          <w:rPr>
            <w:rStyle w:val="Hyperlink"/>
            <w:rFonts w:ascii="Arial" w:hAnsi="Arial" w:cs="Arial"/>
            <w:iCs/>
          </w:rPr>
          <w:t>_framework_lots_2to6</w:t>
        </w:r>
        <w:r w:rsidR="00D01929" w:rsidRPr="006020C3">
          <w:rPr>
            <w:rStyle w:val="Hyperlink"/>
            <w:rFonts w:ascii="Arial" w:hAnsi="Arial" w:cs="Arial"/>
          </w:rPr>
          <w:t>@highwaysengland.co.uk</w:t>
        </w:r>
      </w:hyperlink>
      <w:r>
        <w:rPr>
          <w:rFonts w:ascii="Arial" w:hAnsi="Arial" w:cs="Arial"/>
        </w:rPr>
        <w:t xml:space="preserve"> </w:t>
      </w:r>
    </w:p>
    <w:p w14:paraId="0B20B91C" w14:textId="77777777" w:rsidR="00627D44" w:rsidRDefault="00627D44">
      <w:pPr>
        <w:rPr>
          <w:rFonts w:ascii="Arial" w:hAnsi="Arial" w:cs="Arial"/>
        </w:rPr>
      </w:pPr>
    </w:p>
    <w:p w14:paraId="016A12DC" w14:textId="77777777"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D62316D" w14:textId="17F7160D" w:rsidR="0096338C" w:rsidRPr="0096338C" w:rsidRDefault="00FD473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</w:t>
      </w:r>
      <w:r w:rsidR="0096338C" w:rsidRPr="0096338C">
        <w:rPr>
          <w:rFonts w:ascii="Arial" w:hAnsi="Arial" w:cs="Arial"/>
          <w:b/>
        </w:rPr>
        <w:t>Invoicing information</w:t>
      </w:r>
    </w:p>
    <w:p w14:paraId="1B0F0296" w14:textId="77777777" w:rsidR="0096338C" w:rsidRDefault="0096338C">
      <w:pPr>
        <w:rPr>
          <w:rFonts w:ascii="Arial" w:hAnsi="Arial" w:cs="Arial"/>
        </w:rPr>
      </w:pPr>
    </w:p>
    <w:p w14:paraId="29E2E738" w14:textId="77777777" w:rsidR="00A82933" w:rsidRDefault="00A82933" w:rsidP="00A82933">
      <w:pPr>
        <w:rPr>
          <w:rFonts w:ascii="Arial" w:hAnsi="Arial" w:cs="Arial"/>
        </w:rPr>
      </w:pPr>
    </w:p>
    <w:p w14:paraId="564D9A51" w14:textId="77777777" w:rsidR="00FD4730" w:rsidRDefault="00FD4730" w:rsidP="00FD473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Please note that the Project Sponsor will be contacting you shortly with a Purchase Order number to quote on your invoices. </w:t>
      </w:r>
    </w:p>
    <w:p w14:paraId="7A25E898" w14:textId="77777777" w:rsidR="00FD4730" w:rsidRDefault="00FD4730" w:rsidP="00FD473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When you report the value of completed work each month we will give you a receipt number. </w:t>
      </w:r>
    </w:p>
    <w:p w14:paraId="1B5900E3" w14:textId="77777777" w:rsidR="00FD4730" w:rsidRDefault="00FD4730" w:rsidP="00FD4730">
      <w:pPr>
        <w:pStyle w:val="Default"/>
        <w:rPr>
          <w:sz w:val="23"/>
          <w:szCs w:val="23"/>
        </w:rPr>
      </w:pPr>
    </w:p>
    <w:p w14:paraId="4083CD12" w14:textId="77777777" w:rsidR="00FD4730" w:rsidRDefault="00FD4730" w:rsidP="00FD473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Please quote the purchase order number and the monthly receipt number on your invoice to ensure prompt payment. </w:t>
      </w:r>
    </w:p>
    <w:p w14:paraId="1B5F05C1" w14:textId="77777777" w:rsidR="00FD4730" w:rsidRDefault="00FD4730" w:rsidP="00FD4730">
      <w:pPr>
        <w:pStyle w:val="Default"/>
        <w:rPr>
          <w:sz w:val="23"/>
          <w:szCs w:val="23"/>
        </w:rPr>
      </w:pPr>
    </w:p>
    <w:p w14:paraId="276C8B44" w14:textId="77777777" w:rsidR="00FD4730" w:rsidRDefault="00FD4730" w:rsidP="00FD473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Invoices must be submitted to the email address below and be in PDF format. </w:t>
      </w:r>
    </w:p>
    <w:p w14:paraId="0A27747E" w14:textId="77777777" w:rsidR="00FD4730" w:rsidRDefault="00FD4730" w:rsidP="00FD4730">
      <w:pPr>
        <w:pStyle w:val="Default"/>
        <w:rPr>
          <w:sz w:val="23"/>
          <w:szCs w:val="23"/>
        </w:rPr>
      </w:pPr>
    </w:p>
    <w:p w14:paraId="26ACAF83" w14:textId="77777777" w:rsidR="00FD4730" w:rsidRDefault="00FD4730" w:rsidP="00FD473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If you scan the original invoice/credit note, please ensure these scanned images are in black and white, in TIFF format and ideally scanned at 600 DPI, although a minimum of 300 DPI can also be used. </w:t>
      </w:r>
    </w:p>
    <w:p w14:paraId="49D5EEBC" w14:textId="77777777" w:rsidR="00FD4730" w:rsidRDefault="00FD4730" w:rsidP="00FD4730">
      <w:pPr>
        <w:pStyle w:val="Default"/>
        <w:rPr>
          <w:sz w:val="23"/>
          <w:szCs w:val="23"/>
        </w:rPr>
      </w:pPr>
    </w:p>
    <w:p w14:paraId="2F347A57" w14:textId="77777777" w:rsidR="00FD4730" w:rsidRDefault="00FD4730" w:rsidP="00FD473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 Be aware that any text in the body of your email, or attachments submitted in file formats other than those listed above will not be read by anyone. </w:t>
      </w:r>
    </w:p>
    <w:p w14:paraId="0B461F7E" w14:textId="77777777" w:rsidR="00FD4730" w:rsidRDefault="00FD4730" w:rsidP="00FD4730">
      <w:pPr>
        <w:pStyle w:val="Default"/>
        <w:rPr>
          <w:sz w:val="23"/>
          <w:szCs w:val="23"/>
        </w:rPr>
      </w:pPr>
    </w:p>
    <w:p w14:paraId="1C32EDFB" w14:textId="77777777" w:rsidR="00FD4730" w:rsidRDefault="00FD4730" w:rsidP="00FD473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6. When submitting your invoice(s), please also include the following information: </w:t>
      </w:r>
    </w:p>
    <w:p w14:paraId="692FA4DE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p w14:paraId="548BD5F2" w14:textId="31A29310" w:rsidR="000B5932" w:rsidRDefault="000B5932">
      <w:pPr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39"/>
        <w:gridCol w:w="2618"/>
        <w:gridCol w:w="2887"/>
      </w:tblGrid>
      <w:tr w:rsidR="002746B7" w:rsidRPr="00627D44" w14:paraId="414048FD" w14:textId="77777777" w:rsidTr="00822820">
        <w:trPr>
          <w:jc w:val="center"/>
        </w:trPr>
        <w:tc>
          <w:tcPr>
            <w:tcW w:w="2054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4D254E" w14:textId="77777777" w:rsidR="002746B7" w:rsidRPr="00627D44" w:rsidRDefault="002746B7" w:rsidP="00C473C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D9D001F" w14:textId="77777777" w:rsidR="002746B7" w:rsidRPr="00627D44" w:rsidRDefault="002746B7" w:rsidP="00C473C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7B1A767B" w14:textId="77777777" w:rsidR="002746B7" w:rsidRPr="00627D44" w:rsidRDefault="002746B7" w:rsidP="00C473C0">
            <w:pPr>
              <w:rPr>
                <w:rFonts w:ascii="Arial" w:hAnsi="Arial" w:cs="Arial"/>
              </w:rPr>
            </w:pPr>
          </w:p>
        </w:tc>
      </w:tr>
      <w:tr w:rsidR="002746B7" w:rsidRPr="00627D44" w14:paraId="3D48C541" w14:textId="77777777" w:rsidTr="00822820">
        <w:trPr>
          <w:cantSplit/>
          <w:jc w:val="center"/>
        </w:trPr>
        <w:tc>
          <w:tcPr>
            <w:tcW w:w="2054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17A27963" w14:textId="6B84AA4E" w:rsidR="002746B7" w:rsidRPr="00627D44" w:rsidRDefault="007929C9" w:rsidP="00C473C0">
            <w:pPr>
              <w:rPr>
                <w:rFonts w:ascii="Arial" w:hAnsi="Arial" w:cs="Arial"/>
              </w:rPr>
            </w:pPr>
            <w:hyperlink r:id="rId9" w:history="1">
              <w:r w:rsidR="00822820" w:rsidRPr="009A758E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82282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1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4F177DFE" w14:textId="77777777" w:rsidR="002746B7" w:rsidRPr="00627D44" w:rsidRDefault="002746B7" w:rsidP="00C473C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5349477F" w14:textId="77777777" w:rsidR="002746B7" w:rsidRPr="00627D44" w:rsidRDefault="002746B7" w:rsidP="00C473C0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2746B7" w:rsidRPr="00627D44" w14:paraId="5612B05A" w14:textId="77777777" w:rsidTr="00822820">
        <w:trPr>
          <w:cantSplit/>
          <w:jc w:val="center"/>
        </w:trPr>
        <w:tc>
          <w:tcPr>
            <w:tcW w:w="2054" w:type="pct"/>
            <w:vMerge/>
            <w:tcBorders>
              <w:right w:val="single" w:sz="4" w:space="0" w:color="auto"/>
            </w:tcBorders>
          </w:tcPr>
          <w:p w14:paraId="2BC41A98" w14:textId="77777777" w:rsidR="002746B7" w:rsidRPr="00627D44" w:rsidRDefault="002746B7" w:rsidP="00C473C0">
            <w:pPr>
              <w:rPr>
                <w:rFonts w:ascii="Arial" w:hAnsi="Arial" w:cs="Arial"/>
              </w:rPr>
            </w:pPr>
          </w:p>
        </w:tc>
        <w:tc>
          <w:tcPr>
            <w:tcW w:w="1401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D3CF3BD" w14:textId="77777777" w:rsidR="002746B7" w:rsidRPr="00627D44" w:rsidRDefault="002746B7" w:rsidP="00C473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(SPATS Work Package Number)</w:t>
            </w:r>
            <w:r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65F6E2E" w14:textId="7870133A" w:rsidR="002746B7" w:rsidRPr="00627D44" w:rsidRDefault="002746B7" w:rsidP="00C473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6-</w:t>
            </w:r>
            <w:r w:rsidR="00CF1F57">
              <w:rPr>
                <w:rFonts w:ascii="Arial" w:hAnsi="Arial" w:cs="Arial"/>
              </w:rPr>
              <w:t>010</w:t>
            </w:r>
          </w:p>
        </w:tc>
      </w:tr>
      <w:tr w:rsidR="002746B7" w:rsidRPr="00627D44" w14:paraId="092F5427" w14:textId="77777777" w:rsidTr="00822820">
        <w:trPr>
          <w:cantSplit/>
          <w:jc w:val="center"/>
        </w:trPr>
        <w:tc>
          <w:tcPr>
            <w:tcW w:w="2054" w:type="pct"/>
            <w:vMerge/>
            <w:tcBorders>
              <w:right w:val="single" w:sz="4" w:space="0" w:color="auto"/>
            </w:tcBorders>
          </w:tcPr>
          <w:p w14:paraId="26045E23" w14:textId="77777777" w:rsidR="002746B7" w:rsidRPr="00627D44" w:rsidRDefault="002746B7" w:rsidP="00C473C0">
            <w:pPr>
              <w:rPr>
                <w:rFonts w:ascii="Arial" w:hAnsi="Arial" w:cs="Arial"/>
              </w:rPr>
            </w:pPr>
          </w:p>
        </w:tc>
        <w:tc>
          <w:tcPr>
            <w:tcW w:w="1401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09C3EB5" w14:textId="77777777" w:rsidR="002746B7" w:rsidRPr="00627D44" w:rsidRDefault="002746B7" w:rsidP="00C473C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551E5F00" w14:textId="77777777" w:rsidR="002746B7" w:rsidRPr="00627D44" w:rsidRDefault="002746B7" w:rsidP="00C473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2746B7" w:rsidRPr="00627D44" w14:paraId="5BDAE44B" w14:textId="77777777" w:rsidTr="00822820">
        <w:trPr>
          <w:cantSplit/>
          <w:jc w:val="center"/>
        </w:trPr>
        <w:tc>
          <w:tcPr>
            <w:tcW w:w="2054" w:type="pct"/>
            <w:vMerge/>
            <w:tcBorders>
              <w:right w:val="single" w:sz="4" w:space="0" w:color="auto"/>
            </w:tcBorders>
          </w:tcPr>
          <w:p w14:paraId="77BC04C7" w14:textId="77777777" w:rsidR="002746B7" w:rsidRPr="00627D44" w:rsidRDefault="002746B7" w:rsidP="00C473C0">
            <w:pPr>
              <w:rPr>
                <w:rFonts w:ascii="Arial" w:hAnsi="Arial" w:cs="Arial"/>
              </w:rPr>
            </w:pPr>
          </w:p>
        </w:tc>
        <w:tc>
          <w:tcPr>
            <w:tcW w:w="1401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0310315F" w14:textId="77777777" w:rsidR="002746B7" w:rsidRPr="00627D44" w:rsidRDefault="002746B7" w:rsidP="00C473C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F42AC5B" w14:textId="77777777" w:rsidR="002746B7" w:rsidRPr="00627D44" w:rsidRDefault="002746B7" w:rsidP="00C473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 w:rsidRPr="00627D44">
              <w:rPr>
                <w:rFonts w:ascii="Arial" w:hAnsi="Arial" w:cs="Arial"/>
              </w:rPr>
              <w:t xml:space="preserve"> </w:t>
            </w:r>
          </w:p>
        </w:tc>
      </w:tr>
      <w:tr w:rsidR="002746B7" w:rsidRPr="00627D44" w14:paraId="2DBDC01E" w14:textId="77777777" w:rsidTr="00822820">
        <w:trPr>
          <w:cantSplit/>
          <w:jc w:val="center"/>
        </w:trPr>
        <w:tc>
          <w:tcPr>
            <w:tcW w:w="2054" w:type="pct"/>
            <w:vMerge/>
            <w:tcBorders>
              <w:right w:val="single" w:sz="4" w:space="0" w:color="auto"/>
            </w:tcBorders>
          </w:tcPr>
          <w:p w14:paraId="7774FBCB" w14:textId="77777777" w:rsidR="002746B7" w:rsidRPr="00627D44" w:rsidRDefault="002746B7" w:rsidP="00C473C0">
            <w:pPr>
              <w:rPr>
                <w:rFonts w:ascii="Arial" w:hAnsi="Arial" w:cs="Arial"/>
              </w:rPr>
            </w:pPr>
          </w:p>
        </w:tc>
        <w:tc>
          <w:tcPr>
            <w:tcW w:w="1401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DEC7FD3" w14:textId="77777777" w:rsidR="002746B7" w:rsidRPr="00627D44" w:rsidRDefault="002746B7" w:rsidP="00C473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54F09CD7" w14:textId="77777777" w:rsidR="002746B7" w:rsidRPr="00627D44" w:rsidRDefault="002746B7" w:rsidP="00C473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44F0A740" w14:textId="77777777" w:rsidR="002746B7" w:rsidRDefault="002746B7">
      <w:pPr>
        <w:rPr>
          <w:rFonts w:ascii="Arial" w:hAnsi="Arial" w:cs="Arial"/>
        </w:rPr>
      </w:pPr>
    </w:p>
    <w:sectPr w:rsidR="002746B7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00C59D" w14:textId="77777777" w:rsidR="007929C9" w:rsidRDefault="007929C9">
      <w:r>
        <w:separator/>
      </w:r>
    </w:p>
  </w:endnote>
  <w:endnote w:type="continuationSeparator" w:id="0">
    <w:p w14:paraId="40640194" w14:textId="77777777" w:rsidR="007929C9" w:rsidRDefault="00792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705654" w14:textId="77777777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2CACC549" w14:textId="77777777"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4D172F1E" wp14:editId="0D777D20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3C07E554" wp14:editId="15F5A3E8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9DAD56" wp14:editId="3B0F7C9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C2C2145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2405418A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78B00D11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9DAD5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5C2C2145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2405418A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78B00D11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3513BD" w14:textId="77777777" w:rsidR="00777912" w:rsidRDefault="007929C9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76430350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FC8464" w14:textId="77777777" w:rsidR="007929C9" w:rsidRDefault="007929C9">
      <w:r>
        <w:separator/>
      </w:r>
    </w:p>
  </w:footnote>
  <w:footnote w:type="continuationSeparator" w:id="0">
    <w:p w14:paraId="62BD1006" w14:textId="77777777" w:rsidR="007929C9" w:rsidRDefault="007929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168692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56DAB10B" wp14:editId="1EC6D647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35419E" w14:textId="77777777" w:rsidR="00777912" w:rsidRDefault="00777912">
    <w:pPr>
      <w:pStyle w:val="Header"/>
    </w:pPr>
  </w:p>
  <w:p w14:paraId="4223152D" w14:textId="77777777" w:rsidR="00777912" w:rsidRDefault="00777912">
    <w:pPr>
      <w:pStyle w:val="Header"/>
    </w:pPr>
  </w:p>
  <w:p w14:paraId="56F043D3" w14:textId="77777777" w:rsidR="00777912" w:rsidRDefault="00777912">
    <w:pPr>
      <w:pStyle w:val="Header"/>
    </w:pPr>
  </w:p>
  <w:p w14:paraId="5A66E5BE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721AC"/>
    <w:rsid w:val="00087732"/>
    <w:rsid w:val="000B5932"/>
    <w:rsid w:val="001209C0"/>
    <w:rsid w:val="0013631C"/>
    <w:rsid w:val="001E763A"/>
    <w:rsid w:val="00244805"/>
    <w:rsid w:val="002746B7"/>
    <w:rsid w:val="002B0CC6"/>
    <w:rsid w:val="002B4544"/>
    <w:rsid w:val="002C1414"/>
    <w:rsid w:val="00336C27"/>
    <w:rsid w:val="00337EA4"/>
    <w:rsid w:val="00375CFE"/>
    <w:rsid w:val="003D565D"/>
    <w:rsid w:val="004C63A8"/>
    <w:rsid w:val="00524411"/>
    <w:rsid w:val="00526BD6"/>
    <w:rsid w:val="0055496D"/>
    <w:rsid w:val="00563A71"/>
    <w:rsid w:val="006020C3"/>
    <w:rsid w:val="00627D44"/>
    <w:rsid w:val="0069504B"/>
    <w:rsid w:val="006D663F"/>
    <w:rsid w:val="007121BC"/>
    <w:rsid w:val="00727813"/>
    <w:rsid w:val="0076033B"/>
    <w:rsid w:val="00774AF4"/>
    <w:rsid w:val="00777912"/>
    <w:rsid w:val="007929C9"/>
    <w:rsid w:val="00822820"/>
    <w:rsid w:val="00826674"/>
    <w:rsid w:val="008C00C8"/>
    <w:rsid w:val="00954B59"/>
    <w:rsid w:val="0096338C"/>
    <w:rsid w:val="0097657D"/>
    <w:rsid w:val="00A82933"/>
    <w:rsid w:val="00B50393"/>
    <w:rsid w:val="00B738D0"/>
    <w:rsid w:val="00BC2E32"/>
    <w:rsid w:val="00C3175C"/>
    <w:rsid w:val="00C3604A"/>
    <w:rsid w:val="00C47102"/>
    <w:rsid w:val="00C509BE"/>
    <w:rsid w:val="00CF1F57"/>
    <w:rsid w:val="00D01929"/>
    <w:rsid w:val="00D34000"/>
    <w:rsid w:val="00DC1C39"/>
    <w:rsid w:val="00E2079C"/>
    <w:rsid w:val="00E527D4"/>
    <w:rsid w:val="00E77CF4"/>
    <w:rsid w:val="00E8289F"/>
    <w:rsid w:val="00EB39FB"/>
    <w:rsid w:val="00ED683A"/>
    <w:rsid w:val="00F7334E"/>
    <w:rsid w:val="00FD4730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67CB82A"/>
  <w15:docId w15:val="{8427594E-F094-4939-935D-608D635CF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2746B7"/>
    <w:rPr>
      <w:color w:val="808080"/>
    </w:rPr>
  </w:style>
  <w:style w:type="character" w:customStyle="1" w:styleId="Style1">
    <w:name w:val="Style1"/>
    <w:basedOn w:val="DefaultParagraphFont"/>
    <w:uiPriority w:val="1"/>
    <w:rsid w:val="002746B7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2746B7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2746B7"/>
    <w:rPr>
      <w:rFonts w:ascii="Arial" w:hAnsi="Arial"/>
      <w:sz w:val="24"/>
    </w:rPr>
  </w:style>
  <w:style w:type="paragraph" w:customStyle="1" w:styleId="Default">
    <w:name w:val="Default"/>
    <w:rsid w:val="00FD473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2282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curement_spats@highwaysengland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C46783FAE4A4ACD8683FAD0D2ED0B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E936F0-4CFC-49A0-87C8-9AFF96D8FEE7}"/>
      </w:docPartPr>
      <w:docPartBody>
        <w:p w:rsidR="007D6918" w:rsidRDefault="00C66EF6" w:rsidP="00C66EF6">
          <w:pPr>
            <w:pStyle w:val="3C46783FAE4A4ACD8683FAD0D2ED0B16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D1CAA7-9F82-4BD6-A83E-EE83D44B2106}"/>
      </w:docPartPr>
      <w:docPartBody>
        <w:p w:rsidR="007D6918" w:rsidRDefault="00C66EF6">
          <w:r w:rsidRPr="00E408DE">
            <w:rPr>
              <w:rStyle w:val="PlaceholderText"/>
            </w:rPr>
            <w:t>Choose an item.</w:t>
          </w:r>
        </w:p>
      </w:docPartBody>
    </w:docPart>
    <w:docPart>
      <w:docPartPr>
        <w:name w:val="B2040BDAA95A45C8A4FB4A90576962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A14405-AB34-44FE-AC08-8EC3F3A0D6A8}"/>
      </w:docPartPr>
      <w:docPartBody>
        <w:p w:rsidR="007D6918" w:rsidRDefault="00C66EF6" w:rsidP="00C66EF6">
          <w:pPr>
            <w:pStyle w:val="B2040BDAA95A45C8A4FB4A90576962DB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1C9251579C664AFDAF585948FDC113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0E05B6-B4A1-4789-BD5A-70B90B527E84}"/>
      </w:docPartPr>
      <w:docPartBody>
        <w:p w:rsidR="007D6918" w:rsidRDefault="00C66EF6" w:rsidP="00C66EF6">
          <w:pPr>
            <w:pStyle w:val="1C9251579C664AFDAF585948FDC1138C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60AADCF93C024BFD85F3B8255DEB4F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521BB3-EFF3-4D84-9154-05990E660FFC}"/>
      </w:docPartPr>
      <w:docPartBody>
        <w:p w:rsidR="007D6918" w:rsidRDefault="00C66EF6" w:rsidP="00C66EF6">
          <w:pPr>
            <w:pStyle w:val="60AADCF93C024BFD85F3B8255DEB4F18"/>
          </w:pPr>
          <w:r w:rsidRPr="00504F30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EF6"/>
    <w:rsid w:val="007D6918"/>
    <w:rsid w:val="00C66EF6"/>
    <w:rsid w:val="00E45073"/>
    <w:rsid w:val="00E946C1"/>
    <w:rsid w:val="00F71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66EF6"/>
    <w:rPr>
      <w:color w:val="808080"/>
    </w:rPr>
  </w:style>
  <w:style w:type="paragraph" w:customStyle="1" w:styleId="4F2F908D94A94371BA0284D0379C2C55">
    <w:name w:val="4F2F908D94A94371BA0284D0379C2C55"/>
    <w:rsid w:val="00C66EF6"/>
  </w:style>
  <w:style w:type="paragraph" w:customStyle="1" w:styleId="DF9998B5389540D3A0D8B5A5B681D9BC">
    <w:name w:val="DF9998B5389540D3A0D8B5A5B681D9BC"/>
    <w:rsid w:val="00C66EF6"/>
  </w:style>
  <w:style w:type="paragraph" w:customStyle="1" w:styleId="3C46783FAE4A4ACD8683FAD0D2ED0B16">
    <w:name w:val="3C46783FAE4A4ACD8683FAD0D2ED0B16"/>
    <w:rsid w:val="00C66EF6"/>
  </w:style>
  <w:style w:type="paragraph" w:customStyle="1" w:styleId="B2040BDAA95A45C8A4FB4A90576962DB">
    <w:name w:val="B2040BDAA95A45C8A4FB4A90576962DB"/>
    <w:rsid w:val="00C66EF6"/>
  </w:style>
  <w:style w:type="paragraph" w:customStyle="1" w:styleId="1C9251579C664AFDAF585948FDC1138C">
    <w:name w:val="1C9251579C664AFDAF585948FDC1138C"/>
    <w:rsid w:val="00C66EF6"/>
  </w:style>
  <w:style w:type="paragraph" w:customStyle="1" w:styleId="60AADCF93C024BFD85F3B8255DEB4F18">
    <w:name w:val="60AADCF93C024BFD85F3B8255DEB4F18"/>
    <w:rsid w:val="00C66E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017E5-7CB8-4A27-9C9D-AA5364AB5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7</TotalTime>
  <Pages>2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Besra, Baljinder</cp:lastModifiedBy>
  <cp:revision>3</cp:revision>
  <cp:lastPrinted>2016-01-12T11:01:00Z</cp:lastPrinted>
  <dcterms:created xsi:type="dcterms:W3CDTF">2020-08-10T08:13:00Z</dcterms:created>
  <dcterms:modified xsi:type="dcterms:W3CDTF">2020-08-10T08:19:00Z</dcterms:modified>
</cp:coreProperties>
</file>