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D6F7CB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42B10" w:rsidRPr="00642B10">
              <w:rPr>
                <w:rFonts w:ascii="Arial" w:hAnsi="Arial" w:cs="Arial"/>
                <w:b/>
              </w:rPr>
              <w:t>T0450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322E583" w:rsidR="00CB3E0B" w:rsidRDefault="00642B1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4-11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16BD7805" w:rsidR="00727813" w:rsidRPr="00311C5F" w:rsidRDefault="00642B1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11 April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063AB3B" w:rsidR="00A53652" w:rsidRPr="00CB3E0B" w:rsidRDefault="00642B1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0E60AF01" w:rsidR="00727813" w:rsidRDefault="00642B10" w:rsidP="00642B10">
      <w:pPr>
        <w:jc w:val="center"/>
        <w:rPr>
          <w:rFonts w:ascii="Arial" w:hAnsi="Arial" w:cs="Arial"/>
          <w:b/>
        </w:rPr>
      </w:pPr>
      <w:r w:rsidRPr="00642B10">
        <w:rPr>
          <w:rFonts w:ascii="Arial" w:hAnsi="Arial" w:cs="Arial"/>
          <w:b/>
        </w:rPr>
        <w:t>T0450 Smart Motorways - Technical Support</w:t>
      </w:r>
    </w:p>
    <w:p w14:paraId="2E266C77" w14:textId="77777777" w:rsidR="00642B10" w:rsidRDefault="00642B1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DA22AC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4-0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42B10">
            <w:rPr>
              <w:rFonts w:ascii="Arial" w:hAnsi="Arial" w:cs="Arial"/>
              <w:b/>
            </w:rPr>
            <w:t>05 April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F6D773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1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42B10">
            <w:rPr>
              <w:rFonts w:ascii="Arial" w:hAnsi="Arial" w:cs="Arial"/>
              <w:b/>
            </w:rPr>
            <w:t>11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7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642B10">
            <w:rPr>
              <w:rFonts w:ascii="Arial" w:hAnsi="Arial" w:cs="Arial"/>
              <w:b/>
            </w:rPr>
            <w:t>31 July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95D2A46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42B10">
        <w:rPr>
          <w:rFonts w:ascii="Arial" w:hAnsi="Arial" w:cs="Arial"/>
          <w:b/>
        </w:rPr>
        <w:t>161,902.89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DF487E0" w:rsidR="00627D44" w:rsidRPr="00311C5F" w:rsidRDefault="00FB011D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proofErr w:type="gramStart"/>
      <w:r>
        <w:rPr>
          <w:rFonts w:ascii="Arial" w:hAnsi="Arial" w:cs="Arial"/>
        </w:rPr>
        <w:t>xxx</w:t>
      </w:r>
      <w:r w:rsidR="00BB5021" w:rsidRPr="00BB5021">
        <w:rPr>
          <w:rFonts w:ascii="Arial" w:hAnsi="Arial" w:cs="Arial"/>
        </w:rPr>
        <w:t xml:space="preserve"> 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</w:t>
      </w:r>
      <w:proofErr w:type="gramEnd"/>
      <w:r w:rsidR="00627D44" w:rsidRPr="00311C5F">
        <w:rPr>
          <w:rFonts w:ascii="Arial" w:hAnsi="Arial" w:cs="Arial"/>
        </w:rPr>
        <w:t xml:space="preserve">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D7E6FEE" w:rsidR="00727813" w:rsidRDefault="00727813" w:rsidP="00727813">
      <w:pPr>
        <w:rPr>
          <w:rFonts w:ascii="Arial" w:hAnsi="Arial" w:cs="Arial"/>
        </w:rPr>
      </w:pPr>
    </w:p>
    <w:p w14:paraId="76990993" w14:textId="77777777" w:rsidR="00BB5021" w:rsidRPr="00311C5F" w:rsidRDefault="00BB5021" w:rsidP="00727813">
      <w:pPr>
        <w:rPr>
          <w:rFonts w:ascii="Arial" w:hAnsi="Arial" w:cs="Arial"/>
        </w:rPr>
      </w:pPr>
    </w:p>
    <w:p w14:paraId="7FF50486" w14:textId="1FABC523" w:rsidR="00727813" w:rsidRPr="00311C5F" w:rsidRDefault="00FB011D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608E6FD" w:rsidR="00CB4F85" w:rsidRPr="002C2284" w:rsidRDefault="00BB502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T0450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2F2C182" w:rsidR="00CB4F85" w:rsidRPr="002C2284" w:rsidRDefault="00BB502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8479726" w:rsidR="00CB4F85" w:rsidRPr="002C2284" w:rsidRDefault="00BB502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884D" w14:textId="77777777" w:rsidR="00F933C0" w:rsidRDefault="00F933C0">
      <w:r>
        <w:separator/>
      </w:r>
    </w:p>
  </w:endnote>
  <w:endnote w:type="continuationSeparator" w:id="0">
    <w:p w14:paraId="17D5E5AE" w14:textId="77777777" w:rsidR="00F933C0" w:rsidRDefault="00F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7A3D" w14:textId="77777777" w:rsidR="00F933C0" w:rsidRDefault="00F933C0">
      <w:r>
        <w:separator/>
      </w:r>
    </w:p>
  </w:footnote>
  <w:footnote w:type="continuationSeparator" w:id="0">
    <w:p w14:paraId="28B2A265" w14:textId="77777777" w:rsidR="00F933C0" w:rsidRDefault="00F93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42B10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B5021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933C0"/>
    <w:rsid w:val="00FB011D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84C6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67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2023-04-11T09:23:00Z</dcterms:created>
  <dcterms:modified xsi:type="dcterms:W3CDTF">2023-04-11T10:30:00Z</dcterms:modified>
</cp:coreProperties>
</file>